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7F" w:rsidRPr="00C62FBB" w:rsidRDefault="00BB1D7F" w:rsidP="00C62FBB">
      <w:pPr>
        <w:pStyle w:val="NoSpacing"/>
        <w:rPr>
          <w:sz w:val="40"/>
          <w:szCs w:val="40"/>
          <w:u w:val="single"/>
        </w:rPr>
      </w:pPr>
      <w:r w:rsidRPr="00C62FBB">
        <w:rPr>
          <w:sz w:val="40"/>
          <w:szCs w:val="40"/>
          <w:u w:val="single"/>
        </w:rPr>
        <w:t>LIDMATENREGISTER 1772-1847</w:t>
      </w:r>
    </w:p>
    <w:p w:rsidR="00BB1D7F" w:rsidRPr="00C62FBB" w:rsidRDefault="00BB1D7F" w:rsidP="00C62FBB">
      <w:pPr>
        <w:pStyle w:val="NoSpacing"/>
        <w:rPr>
          <w:sz w:val="32"/>
          <w:szCs w:val="32"/>
        </w:rPr>
      </w:pPr>
      <w:r w:rsidRPr="00C62FBB">
        <w:rPr>
          <w:sz w:val="32"/>
          <w:szCs w:val="32"/>
        </w:rPr>
        <w:t>Hervormde Gemeente Varsseveld</w:t>
      </w:r>
    </w:p>
    <w:p w:rsidR="00BB1D7F" w:rsidRPr="00C62FBB" w:rsidRDefault="00BB1D7F" w:rsidP="00C62FBB">
      <w:pPr>
        <w:pStyle w:val="NoSpacing"/>
        <w:rPr>
          <w:sz w:val="32"/>
          <w:szCs w:val="32"/>
        </w:rPr>
      </w:pPr>
      <w:r w:rsidRPr="00C62FBB">
        <w:rPr>
          <w:sz w:val="32"/>
          <w:szCs w:val="32"/>
        </w:rPr>
        <w:t>ECAL: toegangsnummer 0304; inventarisnummer 68</w:t>
      </w:r>
    </w:p>
    <w:p w:rsidR="00BB1D7F" w:rsidRDefault="00BB1D7F" w:rsidP="00C62FBB">
      <w:pPr>
        <w:pStyle w:val="NoSpacing"/>
      </w:pPr>
      <w:r>
        <w:t>Scans op de site ECAL[knop Archief-zoekfunctie]</w:t>
      </w:r>
    </w:p>
    <w:p w:rsidR="00BB1D7F" w:rsidRDefault="00BB1D7F" w:rsidP="00C62FBB">
      <w:pPr>
        <w:pStyle w:val="NoSpacing"/>
      </w:pPr>
    </w:p>
    <w:p w:rsidR="00BB1D7F" w:rsidRDefault="00BB1D7F" w:rsidP="00C62FBB">
      <w:pPr>
        <w:pStyle w:val="NoSpacing"/>
      </w:pPr>
      <w:r>
        <w:t>Opmerkingen:</w:t>
      </w:r>
    </w:p>
    <w:p w:rsidR="00BB1D7F" w:rsidRDefault="00BB1D7F" w:rsidP="00C62FBB">
      <w:pPr>
        <w:pStyle w:val="NoSpacing"/>
      </w:pPr>
      <w:r>
        <w:t>Letter in kleur= niet duidelijk leesbaar</w:t>
      </w:r>
    </w:p>
    <w:p w:rsidR="00BB1D7F" w:rsidRDefault="00BB1D7F" w:rsidP="00C62FBB">
      <w:pPr>
        <w:pStyle w:val="NoSpacing"/>
      </w:pPr>
      <w:r>
        <w:t>Eod: die = afkorting van ‘eodem die’ = op dezelfde dag</w:t>
      </w:r>
    </w:p>
    <w:p w:rsidR="00BB1D7F" w:rsidRDefault="00BB1D7F" w:rsidP="00C62FBB">
      <w:pPr>
        <w:pStyle w:val="NoSpacing"/>
      </w:pPr>
      <w:r>
        <w:t>Abiit= vertrokken</w:t>
      </w:r>
    </w:p>
    <w:p w:rsidR="00BB1D7F" w:rsidRDefault="00BB1D7F" w:rsidP="00C62FBB">
      <w:pPr>
        <w:pStyle w:val="NoSpacing"/>
      </w:pPr>
      <w:r>
        <w:t>Rediit=keerde terug</w:t>
      </w:r>
    </w:p>
    <w:p w:rsidR="00BB1D7F" w:rsidRDefault="00BB1D7F" w:rsidP="00C62FBB">
      <w:pPr>
        <w:pStyle w:val="NoSpacing"/>
      </w:pPr>
    </w:p>
    <w:p w:rsidR="00BB1D7F" w:rsidRPr="00B72161" w:rsidRDefault="00BB1D7F" w:rsidP="00C62FBB">
      <w:pPr>
        <w:pStyle w:val="NoSpacing"/>
        <w:rPr>
          <w:b/>
          <w:i/>
          <w:u w:val="single"/>
        </w:rPr>
      </w:pPr>
      <w:r w:rsidRPr="00B72161">
        <w:rPr>
          <w:b/>
          <w:i/>
          <w:u w:val="single"/>
        </w:rPr>
        <w:t>SCAN 002</w:t>
      </w:r>
      <w:r>
        <w:rPr>
          <w:b/>
          <w:i/>
          <w:u w:val="single"/>
        </w:rPr>
        <w:t>-linkerpagina:</w:t>
      </w:r>
    </w:p>
    <w:p w:rsidR="00BB1D7F" w:rsidRDefault="00BB1D7F" w:rsidP="00C62FBB">
      <w:pPr>
        <w:pStyle w:val="NoSpacing"/>
      </w:pPr>
      <w:r>
        <w:t xml:space="preserve"> </w:t>
      </w:r>
      <w:r w:rsidRPr="00C62FBB">
        <w:rPr>
          <w:i/>
        </w:rPr>
        <w:t>bijgeschreven met potlood</w:t>
      </w:r>
      <w:r>
        <w:t xml:space="preserve">: </w:t>
      </w:r>
    </w:p>
    <w:p w:rsidR="00BB1D7F" w:rsidRDefault="00BB1D7F" w:rsidP="00C62FBB">
      <w:pPr>
        <w:pStyle w:val="NoSpacing"/>
      </w:pPr>
      <w:r>
        <w:t>hiaten</w:t>
      </w:r>
    </w:p>
    <w:p w:rsidR="00BB1D7F" w:rsidRDefault="00BB1D7F" w:rsidP="00C62FBB">
      <w:pPr>
        <w:pStyle w:val="NoSpacing"/>
      </w:pPr>
      <w:r>
        <w:t>Letter A 10 mei 1778 tot 5 april 1802</w:t>
      </w:r>
    </w:p>
    <w:p w:rsidR="00BB1D7F" w:rsidRPr="00A07AB0" w:rsidRDefault="00BB1D7F" w:rsidP="00C62FBB">
      <w:pPr>
        <w:pStyle w:val="NoSpacing"/>
        <w:rPr>
          <w:lang w:val="en-GB"/>
        </w:rPr>
      </w:pPr>
      <w:r w:rsidRPr="00A07AB0">
        <w:rPr>
          <w:lang w:val="en-GB"/>
        </w:rPr>
        <w:t>Letter H 27 april 1780 tot 6 april 1797</w:t>
      </w:r>
    </w:p>
    <w:p w:rsidR="00BB1D7F" w:rsidRPr="00A07AB0" w:rsidRDefault="00BB1D7F" w:rsidP="00C62FBB">
      <w:pPr>
        <w:pStyle w:val="NoSpacing"/>
        <w:rPr>
          <w:lang w:val="en-GB"/>
        </w:rPr>
      </w:pPr>
    </w:p>
    <w:p w:rsidR="00BB1D7F" w:rsidRDefault="00BB1D7F" w:rsidP="00C62FBB">
      <w:pPr>
        <w:pStyle w:val="NoSpacing"/>
      </w:pPr>
      <w:r w:rsidRPr="00B72161">
        <w:rPr>
          <w:b/>
          <w:i/>
          <w:u w:val="single"/>
        </w:rPr>
        <w:t>SCAN 002-rechterpagina:</w:t>
      </w:r>
    </w:p>
    <w:p w:rsidR="00BB1D7F" w:rsidRPr="00D33F6A" w:rsidRDefault="00BB1D7F" w:rsidP="00D33F6A">
      <w:pPr>
        <w:pStyle w:val="NoSpacing"/>
        <w:jc w:val="center"/>
        <w:rPr>
          <w:b/>
          <w:sz w:val="40"/>
          <w:szCs w:val="40"/>
        </w:rPr>
      </w:pPr>
      <w:r w:rsidRPr="00D33F6A">
        <w:rPr>
          <w:b/>
          <w:sz w:val="40"/>
          <w:szCs w:val="40"/>
        </w:rPr>
        <w:t>A</w:t>
      </w:r>
    </w:p>
    <w:p w:rsidR="00BB1D7F" w:rsidRDefault="00BB1D7F" w:rsidP="00C62FBB">
      <w:pPr>
        <w:pStyle w:val="NoSpacing"/>
      </w:pPr>
      <w:r>
        <w:t>INDEX 5</w:t>
      </w:r>
    </w:p>
    <w:p w:rsidR="00BB1D7F" w:rsidRDefault="00BB1D7F" w:rsidP="00C62FBB">
      <w:pPr>
        <w:pStyle w:val="NoSpacing"/>
      </w:pPr>
    </w:p>
    <w:p w:rsidR="00BB1D7F" w:rsidRPr="00D33F6A" w:rsidRDefault="00BB1D7F" w:rsidP="00C62FBB">
      <w:pPr>
        <w:pStyle w:val="NoSpacing"/>
        <w:rPr>
          <w:szCs w:val="24"/>
        </w:rPr>
      </w:pPr>
      <w:r w:rsidRPr="00D33F6A">
        <w:rPr>
          <w:b/>
        </w:rPr>
        <w:t>Arent Ter Beest</w:t>
      </w:r>
      <w:r>
        <w:t xml:space="preserve">, </w:t>
      </w:r>
      <w:r w:rsidRPr="00D33F6A">
        <w:rPr>
          <w:szCs w:val="24"/>
        </w:rPr>
        <w:t>aangen: den 20 April 1772</w:t>
      </w:r>
    </w:p>
    <w:p w:rsidR="00BB1D7F" w:rsidRDefault="00BB1D7F" w:rsidP="00C62FBB">
      <w:pPr>
        <w:pStyle w:val="NoSpacing"/>
      </w:pPr>
      <w:r w:rsidRPr="00D33F6A">
        <w:rPr>
          <w:b/>
        </w:rPr>
        <w:t>Aaltjen Wichers</w:t>
      </w:r>
      <w:r>
        <w:t xml:space="preserve">, </w:t>
      </w:r>
      <w:r w:rsidRPr="00D33F6A">
        <w:rPr>
          <w:szCs w:val="24"/>
        </w:rPr>
        <w:t>aangen: den 20 April 1772</w:t>
      </w:r>
    </w:p>
    <w:p w:rsidR="00BB1D7F" w:rsidRPr="00D33F6A" w:rsidRDefault="00BB1D7F" w:rsidP="00C62FBB">
      <w:pPr>
        <w:pStyle w:val="NoSpacing"/>
        <w:rPr>
          <w:sz w:val="22"/>
        </w:rPr>
      </w:pPr>
      <w:r w:rsidRPr="00D33F6A">
        <w:rPr>
          <w:b/>
        </w:rPr>
        <w:t>Anna Margaritha Zoeters</w:t>
      </w:r>
      <w:r>
        <w:t xml:space="preserve">, </w:t>
      </w:r>
      <w:r>
        <w:rPr>
          <w:szCs w:val="24"/>
        </w:rPr>
        <w:t>aangen: den 20 Ap.</w:t>
      </w:r>
      <w:r w:rsidRPr="00D33F6A">
        <w:rPr>
          <w:szCs w:val="24"/>
        </w:rPr>
        <w:t xml:space="preserve"> 1772</w:t>
      </w:r>
      <w:r w:rsidRPr="00D33F6A">
        <w:rPr>
          <w:sz w:val="22"/>
        </w:rPr>
        <w:t>; attest op Arnhem 17 Feb</w:t>
      </w:r>
      <w:r>
        <w:rPr>
          <w:sz w:val="22"/>
        </w:rPr>
        <w:t>.</w:t>
      </w:r>
      <w:r w:rsidRPr="00D33F6A">
        <w:rPr>
          <w:sz w:val="22"/>
        </w:rPr>
        <w:t xml:space="preserve"> 1775; </w:t>
      </w:r>
    </w:p>
    <w:p w:rsidR="00BB1D7F" w:rsidRPr="00D33F6A" w:rsidRDefault="00BB1D7F" w:rsidP="00C62FBB">
      <w:pPr>
        <w:pStyle w:val="NoSpacing"/>
        <w:rPr>
          <w:sz w:val="22"/>
        </w:rPr>
      </w:pPr>
      <w:r w:rsidRPr="00D33F6A">
        <w:rPr>
          <w:sz w:val="22"/>
        </w:rPr>
        <w:t>rediit d. 5 Oct 1785</w:t>
      </w:r>
    </w:p>
    <w:p w:rsidR="00BB1D7F" w:rsidRDefault="00BB1D7F" w:rsidP="00C62FBB">
      <w:pPr>
        <w:pStyle w:val="NoSpacing"/>
        <w:rPr>
          <w:sz w:val="22"/>
        </w:rPr>
      </w:pPr>
      <w:r w:rsidRPr="00D33F6A">
        <w:rPr>
          <w:b/>
        </w:rPr>
        <w:t>Aaltje Bivink</w:t>
      </w:r>
      <w:r>
        <w:t xml:space="preserve">, </w:t>
      </w:r>
      <w:r>
        <w:rPr>
          <w:szCs w:val="24"/>
        </w:rPr>
        <w:t>aangen: den 20 Ap.</w:t>
      </w:r>
      <w:r w:rsidRPr="00D33F6A">
        <w:rPr>
          <w:szCs w:val="24"/>
        </w:rPr>
        <w:t xml:space="preserve"> 1772</w:t>
      </w:r>
      <w:r>
        <w:rPr>
          <w:sz w:val="22"/>
        </w:rPr>
        <w:t>; attest gegeeven op Gend</w:t>
      </w:r>
      <w:r w:rsidRPr="00D33F6A">
        <w:rPr>
          <w:sz w:val="22"/>
        </w:rPr>
        <w:t>ringen den 7 Meij 1772; ingekomen met attest van Apeldoorn d. 23 August</w:t>
      </w:r>
      <w:r>
        <w:rPr>
          <w:sz w:val="22"/>
        </w:rPr>
        <w:t>.</w:t>
      </w:r>
      <w:r w:rsidRPr="00D33F6A">
        <w:rPr>
          <w:sz w:val="22"/>
        </w:rPr>
        <w:t xml:space="preserve"> 1778</w:t>
      </w:r>
    </w:p>
    <w:p w:rsidR="00BB1D7F" w:rsidRDefault="00BB1D7F" w:rsidP="00C62FBB">
      <w:pPr>
        <w:pStyle w:val="NoSpacing"/>
        <w:rPr>
          <w:szCs w:val="24"/>
        </w:rPr>
      </w:pPr>
      <w:r w:rsidRPr="00786EA8">
        <w:rPr>
          <w:b/>
          <w:szCs w:val="24"/>
        </w:rPr>
        <w:t>Alof Aalbers</w:t>
      </w:r>
      <w:r>
        <w:rPr>
          <w:szCs w:val="24"/>
        </w:rPr>
        <w:t xml:space="preserve">, </w:t>
      </w:r>
      <w:r w:rsidRPr="00786EA8">
        <w:rPr>
          <w:sz w:val="22"/>
        </w:rPr>
        <w:t>ingekoomen met attest van Dinxplo den 7 Oct. 1772</w:t>
      </w:r>
    </w:p>
    <w:p w:rsidR="00BB1D7F" w:rsidRDefault="00BB1D7F" w:rsidP="00C62FBB">
      <w:pPr>
        <w:pStyle w:val="NoSpacing"/>
        <w:rPr>
          <w:szCs w:val="24"/>
        </w:rPr>
      </w:pPr>
      <w:r w:rsidRPr="00786EA8">
        <w:rPr>
          <w:b/>
          <w:szCs w:val="24"/>
        </w:rPr>
        <w:t>Arentje Hengeveld</w:t>
      </w:r>
      <w:r>
        <w:rPr>
          <w:szCs w:val="24"/>
        </w:rPr>
        <w:t xml:space="preserve">, </w:t>
      </w:r>
      <w:r w:rsidRPr="00786EA8">
        <w:rPr>
          <w:sz w:val="22"/>
        </w:rPr>
        <w:t>ingekoomen met attest van Dinxplo den 7 Oct. 1772</w:t>
      </w:r>
    </w:p>
    <w:p w:rsidR="00BB1D7F" w:rsidRDefault="00BB1D7F" w:rsidP="00C62FBB">
      <w:pPr>
        <w:pStyle w:val="NoSpacing"/>
        <w:rPr>
          <w:szCs w:val="24"/>
        </w:rPr>
      </w:pPr>
      <w:r w:rsidRPr="00786EA8">
        <w:rPr>
          <w:b/>
          <w:szCs w:val="24"/>
        </w:rPr>
        <w:t>Arent Meurs</w:t>
      </w:r>
      <w:r>
        <w:rPr>
          <w:szCs w:val="24"/>
        </w:rPr>
        <w:t xml:space="preserve">, aangen: den 8 Ap. 1773; </w:t>
      </w:r>
      <w:r w:rsidRPr="00786EA8">
        <w:rPr>
          <w:sz w:val="22"/>
        </w:rPr>
        <w:t>attest gegeeven op Zilvolde 5 Julij 1776</w:t>
      </w:r>
    </w:p>
    <w:p w:rsidR="00BB1D7F" w:rsidRDefault="00BB1D7F" w:rsidP="00C62FBB">
      <w:pPr>
        <w:pStyle w:val="NoSpacing"/>
        <w:rPr>
          <w:szCs w:val="24"/>
        </w:rPr>
      </w:pPr>
      <w:r w:rsidRPr="00786EA8">
        <w:rPr>
          <w:b/>
          <w:szCs w:val="24"/>
        </w:rPr>
        <w:t>Arent Colenbrander</w:t>
      </w:r>
      <w:r>
        <w:rPr>
          <w:szCs w:val="24"/>
        </w:rPr>
        <w:t>, aangen: den 8 Ap. 1773</w:t>
      </w:r>
    </w:p>
    <w:p w:rsidR="00BB1D7F" w:rsidRDefault="00BB1D7F" w:rsidP="00C62FBB">
      <w:pPr>
        <w:pStyle w:val="NoSpacing"/>
        <w:rPr>
          <w:szCs w:val="24"/>
        </w:rPr>
      </w:pPr>
      <w:r w:rsidRPr="00786EA8">
        <w:rPr>
          <w:b/>
          <w:szCs w:val="24"/>
        </w:rPr>
        <w:t>Aaltje Nieuwenhuis</w:t>
      </w:r>
      <w:r>
        <w:rPr>
          <w:szCs w:val="24"/>
        </w:rPr>
        <w:t xml:space="preserve">, </w:t>
      </w:r>
      <w:r w:rsidRPr="00B72161">
        <w:rPr>
          <w:sz w:val="22"/>
        </w:rPr>
        <w:t>ingekoomen met attest van Aalten den 7 Meij 1773</w:t>
      </w:r>
    </w:p>
    <w:p w:rsidR="00BB1D7F" w:rsidRPr="00B72161" w:rsidRDefault="00BB1D7F" w:rsidP="00C62FBB">
      <w:pPr>
        <w:pStyle w:val="NoSpacing"/>
        <w:rPr>
          <w:sz w:val="22"/>
        </w:rPr>
      </w:pPr>
      <w:r w:rsidRPr="00786EA8">
        <w:rPr>
          <w:b/>
          <w:szCs w:val="24"/>
        </w:rPr>
        <w:t>Alef Kraienbrink</w:t>
      </w:r>
      <w:r>
        <w:rPr>
          <w:szCs w:val="24"/>
        </w:rPr>
        <w:t xml:space="preserve">, aangen: den 17 Junij 1773; </w:t>
      </w:r>
      <w:r w:rsidRPr="00B72161">
        <w:rPr>
          <w:sz w:val="22"/>
        </w:rPr>
        <w:t>attest gegeeven op Utrecht eod die</w:t>
      </w:r>
    </w:p>
    <w:p w:rsidR="00BB1D7F" w:rsidRPr="00B72161" w:rsidRDefault="00BB1D7F" w:rsidP="00C62FBB">
      <w:pPr>
        <w:pStyle w:val="NoSpacing"/>
        <w:rPr>
          <w:sz w:val="22"/>
        </w:rPr>
      </w:pPr>
      <w:r w:rsidRPr="00786EA8">
        <w:rPr>
          <w:b/>
          <w:szCs w:val="24"/>
        </w:rPr>
        <w:t>Aalbert Melling</w:t>
      </w:r>
      <w:r>
        <w:rPr>
          <w:szCs w:val="24"/>
        </w:rPr>
        <w:t xml:space="preserve">, </w:t>
      </w:r>
      <w:r w:rsidRPr="00B72161">
        <w:rPr>
          <w:sz w:val="22"/>
        </w:rPr>
        <w:t>ingekoomen met attest van Lichtenvoorde 3 Junij 1775; vertrokken naar dezelve plaatse met attest 6 Oct. 1776</w:t>
      </w:r>
    </w:p>
    <w:p w:rsidR="00BB1D7F" w:rsidRPr="00B72161" w:rsidRDefault="00BB1D7F" w:rsidP="00C62FBB">
      <w:pPr>
        <w:pStyle w:val="NoSpacing"/>
        <w:rPr>
          <w:sz w:val="22"/>
        </w:rPr>
      </w:pPr>
      <w:r w:rsidRPr="00786EA8">
        <w:rPr>
          <w:b/>
          <w:szCs w:val="24"/>
        </w:rPr>
        <w:t>Anna Geertruij Becking</w:t>
      </w:r>
      <w:r>
        <w:rPr>
          <w:szCs w:val="24"/>
        </w:rPr>
        <w:t xml:space="preserve">, aangen: den 7 Junij 1775; </w:t>
      </w:r>
      <w:r w:rsidRPr="00B72161">
        <w:rPr>
          <w:sz w:val="22"/>
        </w:rPr>
        <w:t>met attest vertrokken naar Aalten den 4 Oct. 1786</w:t>
      </w:r>
    </w:p>
    <w:p w:rsidR="00BB1D7F" w:rsidRDefault="00BB1D7F" w:rsidP="00C62FBB">
      <w:pPr>
        <w:pStyle w:val="NoSpacing"/>
        <w:rPr>
          <w:szCs w:val="24"/>
        </w:rPr>
      </w:pPr>
      <w:r w:rsidRPr="00786EA8">
        <w:rPr>
          <w:b/>
          <w:szCs w:val="24"/>
        </w:rPr>
        <w:t>Aaltje Heinen</w:t>
      </w:r>
      <w:r>
        <w:rPr>
          <w:szCs w:val="24"/>
        </w:rPr>
        <w:t>, aangen: 7 Junij 1775</w:t>
      </w:r>
    </w:p>
    <w:p w:rsidR="00BB1D7F" w:rsidRDefault="00BB1D7F" w:rsidP="00C62FBB">
      <w:pPr>
        <w:pStyle w:val="NoSpacing"/>
        <w:rPr>
          <w:szCs w:val="24"/>
        </w:rPr>
      </w:pPr>
      <w:r w:rsidRPr="00786EA8">
        <w:rPr>
          <w:b/>
          <w:szCs w:val="24"/>
        </w:rPr>
        <w:t>Aaltje Termaat</w:t>
      </w:r>
      <w:r>
        <w:rPr>
          <w:szCs w:val="24"/>
        </w:rPr>
        <w:t>, aangen: 7 Junij 1775</w:t>
      </w:r>
    </w:p>
    <w:p w:rsidR="00BB1D7F" w:rsidRDefault="00BB1D7F" w:rsidP="00C62FBB">
      <w:pPr>
        <w:pStyle w:val="NoSpacing"/>
        <w:rPr>
          <w:szCs w:val="24"/>
        </w:rPr>
      </w:pPr>
      <w:r w:rsidRPr="00786EA8">
        <w:rPr>
          <w:b/>
          <w:szCs w:val="24"/>
        </w:rPr>
        <w:t>Aaltje Rosier</w:t>
      </w:r>
      <w:r>
        <w:rPr>
          <w:szCs w:val="24"/>
        </w:rPr>
        <w:t xml:space="preserve">, aangen: 7 Junij 1775; </w:t>
      </w:r>
      <w:r w:rsidRPr="00B72161">
        <w:rPr>
          <w:sz w:val="22"/>
        </w:rPr>
        <w:t>vertrokken met attest naar Dinxplo den 25 Maji 1780</w:t>
      </w:r>
    </w:p>
    <w:p w:rsidR="00BB1D7F" w:rsidRDefault="00BB1D7F" w:rsidP="00C62FBB">
      <w:pPr>
        <w:pStyle w:val="NoSpacing"/>
        <w:rPr>
          <w:szCs w:val="24"/>
        </w:rPr>
      </w:pPr>
      <w:r w:rsidRPr="00786EA8">
        <w:rPr>
          <w:b/>
          <w:szCs w:val="24"/>
        </w:rPr>
        <w:t>Arentje Ten Grootenhuis</w:t>
      </w:r>
      <w:r>
        <w:rPr>
          <w:szCs w:val="24"/>
        </w:rPr>
        <w:t>, aangen: 9 Junij 1775</w:t>
      </w:r>
    </w:p>
    <w:p w:rsidR="00BB1D7F" w:rsidRDefault="00BB1D7F" w:rsidP="00C62FBB">
      <w:pPr>
        <w:pStyle w:val="NoSpacing"/>
        <w:rPr>
          <w:szCs w:val="24"/>
        </w:rPr>
      </w:pPr>
      <w:r w:rsidRPr="00786EA8">
        <w:rPr>
          <w:b/>
          <w:szCs w:val="24"/>
        </w:rPr>
        <w:t>Aaltje Lammers</w:t>
      </w:r>
      <w:r>
        <w:rPr>
          <w:szCs w:val="24"/>
        </w:rPr>
        <w:t>, aangen: 9 Junij 1775</w:t>
      </w:r>
    </w:p>
    <w:p w:rsidR="00BB1D7F" w:rsidRDefault="00BB1D7F" w:rsidP="00C62FBB">
      <w:pPr>
        <w:pStyle w:val="NoSpacing"/>
        <w:rPr>
          <w:szCs w:val="24"/>
        </w:rPr>
      </w:pPr>
      <w:r w:rsidRPr="00786EA8">
        <w:rPr>
          <w:b/>
          <w:szCs w:val="24"/>
        </w:rPr>
        <w:t>Aaltje Duunk</w:t>
      </w:r>
      <w:r>
        <w:rPr>
          <w:szCs w:val="24"/>
        </w:rPr>
        <w:t xml:space="preserve">, </w:t>
      </w:r>
      <w:r w:rsidRPr="00B72161">
        <w:rPr>
          <w:sz w:val="22"/>
        </w:rPr>
        <w:t>ingekoomen met attest van Aalten den 18 Oct. 1775</w:t>
      </w:r>
    </w:p>
    <w:p w:rsidR="00BB1D7F" w:rsidRDefault="00BB1D7F" w:rsidP="00C62FBB">
      <w:pPr>
        <w:pStyle w:val="NoSpacing"/>
        <w:rPr>
          <w:szCs w:val="24"/>
        </w:rPr>
      </w:pPr>
      <w:r w:rsidRPr="00B72161">
        <w:rPr>
          <w:b/>
          <w:szCs w:val="24"/>
        </w:rPr>
        <w:t>Arend Leneman</w:t>
      </w:r>
      <w:r>
        <w:rPr>
          <w:szCs w:val="24"/>
        </w:rPr>
        <w:t>, aangen: 26 Ap. 1776</w:t>
      </w:r>
    </w:p>
    <w:p w:rsidR="00BB1D7F" w:rsidRDefault="00BB1D7F" w:rsidP="00C62FBB">
      <w:pPr>
        <w:pStyle w:val="NoSpacing"/>
        <w:rPr>
          <w:szCs w:val="24"/>
        </w:rPr>
      </w:pPr>
      <w:r w:rsidRPr="00B72161">
        <w:rPr>
          <w:b/>
          <w:szCs w:val="24"/>
        </w:rPr>
        <w:t>Alef Kip</w:t>
      </w:r>
      <w:r>
        <w:rPr>
          <w:szCs w:val="24"/>
        </w:rPr>
        <w:t>, aangen: 26 Ap. 1776</w:t>
      </w:r>
    </w:p>
    <w:p w:rsidR="00BB1D7F" w:rsidRDefault="00BB1D7F" w:rsidP="00C62FBB">
      <w:pPr>
        <w:pStyle w:val="NoSpacing"/>
        <w:rPr>
          <w:szCs w:val="24"/>
        </w:rPr>
      </w:pPr>
      <w:r w:rsidRPr="00B72161">
        <w:rPr>
          <w:b/>
          <w:szCs w:val="24"/>
        </w:rPr>
        <w:t>Aleida Aalbers</w:t>
      </w:r>
      <w:r>
        <w:rPr>
          <w:szCs w:val="24"/>
        </w:rPr>
        <w:t>, aangen: 26 Ap. 1776</w:t>
      </w:r>
    </w:p>
    <w:p w:rsidR="00BB1D7F" w:rsidRPr="00B72161" w:rsidRDefault="00BB1D7F" w:rsidP="00C62FBB">
      <w:pPr>
        <w:pStyle w:val="NoSpacing"/>
        <w:rPr>
          <w:sz w:val="22"/>
        </w:rPr>
      </w:pPr>
      <w:r w:rsidRPr="00B72161">
        <w:rPr>
          <w:b/>
          <w:szCs w:val="24"/>
        </w:rPr>
        <w:t>Aaltje Liezen</w:t>
      </w:r>
      <w:r>
        <w:rPr>
          <w:szCs w:val="24"/>
        </w:rPr>
        <w:t xml:space="preserve">, </w:t>
      </w:r>
      <w:r w:rsidRPr="00B72161">
        <w:rPr>
          <w:sz w:val="22"/>
        </w:rPr>
        <w:t>ingekoomen met attest van Aalten 9 Sept 1776; met attest naar Aalten d. 29 Maert 1793</w:t>
      </w:r>
    </w:p>
    <w:p w:rsidR="00BB1D7F" w:rsidRDefault="00BB1D7F" w:rsidP="00C62FBB">
      <w:pPr>
        <w:pStyle w:val="NoSpacing"/>
        <w:rPr>
          <w:szCs w:val="24"/>
        </w:rPr>
      </w:pPr>
    </w:p>
    <w:p w:rsidR="00BB1D7F" w:rsidRPr="00B72161" w:rsidRDefault="00BB1D7F" w:rsidP="00C62FBB">
      <w:pPr>
        <w:pStyle w:val="NoSpacing"/>
        <w:rPr>
          <w:b/>
          <w:i/>
          <w:szCs w:val="24"/>
          <w:u w:val="single"/>
        </w:rPr>
      </w:pPr>
      <w:r w:rsidRPr="00B72161">
        <w:rPr>
          <w:b/>
          <w:i/>
          <w:szCs w:val="24"/>
          <w:u w:val="single"/>
        </w:rPr>
        <w:t>SCAN 003</w:t>
      </w:r>
      <w:r>
        <w:rPr>
          <w:b/>
          <w:i/>
          <w:szCs w:val="24"/>
          <w:u w:val="single"/>
        </w:rPr>
        <w:t>-linkerpagina:</w:t>
      </w:r>
    </w:p>
    <w:p w:rsidR="00BB1D7F" w:rsidRDefault="00BB1D7F" w:rsidP="00C62FBB">
      <w:pPr>
        <w:pStyle w:val="NoSpacing"/>
        <w:rPr>
          <w:szCs w:val="24"/>
        </w:rPr>
      </w:pPr>
      <w:r w:rsidRPr="00DA365C">
        <w:rPr>
          <w:b/>
          <w:szCs w:val="24"/>
        </w:rPr>
        <w:t>Adolph Post</w:t>
      </w:r>
      <w:r>
        <w:rPr>
          <w:szCs w:val="24"/>
        </w:rPr>
        <w:t xml:space="preserve">, aang: 30 Sept. 1776; </w:t>
      </w:r>
      <w:r w:rsidRPr="00DA365C">
        <w:rPr>
          <w:sz w:val="22"/>
        </w:rPr>
        <w:t>met attest vertrokken naar Bennek</w:t>
      </w:r>
      <w:r w:rsidRPr="00AA179D">
        <w:rPr>
          <w:sz w:val="22"/>
        </w:rPr>
        <w:t>u</w:t>
      </w:r>
      <w:r w:rsidRPr="00DA365C">
        <w:rPr>
          <w:sz w:val="22"/>
        </w:rPr>
        <w:t>m d. 1 Maert 1785</w:t>
      </w:r>
    </w:p>
    <w:p w:rsidR="00BB1D7F" w:rsidRDefault="00BB1D7F" w:rsidP="00C62FBB">
      <w:pPr>
        <w:pStyle w:val="NoSpacing"/>
        <w:rPr>
          <w:szCs w:val="24"/>
        </w:rPr>
      </w:pPr>
      <w:r w:rsidRPr="00DA365C">
        <w:rPr>
          <w:b/>
          <w:szCs w:val="24"/>
        </w:rPr>
        <w:t>Anto</w:t>
      </w:r>
      <w:r w:rsidRPr="00990E00">
        <w:rPr>
          <w:b/>
          <w:color w:val="000000"/>
          <w:szCs w:val="24"/>
        </w:rPr>
        <w:t>ni</w:t>
      </w:r>
      <w:r w:rsidRPr="00DA365C">
        <w:rPr>
          <w:b/>
          <w:szCs w:val="24"/>
        </w:rPr>
        <w:t xml:space="preserve"> Wisseling</w:t>
      </w:r>
      <w:r>
        <w:rPr>
          <w:szCs w:val="24"/>
        </w:rPr>
        <w:t>, aang: 30 Sept 1776</w:t>
      </w:r>
    </w:p>
    <w:p w:rsidR="00BB1D7F" w:rsidRPr="00C03872" w:rsidRDefault="00BB1D7F" w:rsidP="00C62FBB">
      <w:pPr>
        <w:pStyle w:val="NoSpacing"/>
        <w:rPr>
          <w:szCs w:val="24"/>
        </w:rPr>
      </w:pPr>
      <w:r w:rsidRPr="00C03872">
        <w:rPr>
          <w:b/>
          <w:szCs w:val="24"/>
        </w:rPr>
        <w:t>Aaltje Hiddink</w:t>
      </w:r>
      <w:r w:rsidRPr="00C03872">
        <w:rPr>
          <w:szCs w:val="24"/>
        </w:rPr>
        <w:t>, aang: 30 Sept. 1776</w:t>
      </w:r>
    </w:p>
    <w:p w:rsidR="00BB1D7F" w:rsidRDefault="00BB1D7F" w:rsidP="00C62FBB">
      <w:pPr>
        <w:pStyle w:val="NoSpacing"/>
        <w:rPr>
          <w:szCs w:val="24"/>
        </w:rPr>
      </w:pPr>
      <w:r w:rsidRPr="00C03872">
        <w:rPr>
          <w:b/>
          <w:szCs w:val="24"/>
        </w:rPr>
        <w:t>Aaltje Weggelder</w:t>
      </w:r>
      <w:r>
        <w:rPr>
          <w:szCs w:val="24"/>
        </w:rPr>
        <w:t>, aang: 1 Oct. 1776</w:t>
      </w:r>
    </w:p>
    <w:p w:rsidR="00BB1D7F" w:rsidRDefault="00BB1D7F" w:rsidP="00C62FBB">
      <w:pPr>
        <w:pStyle w:val="NoSpacing"/>
        <w:rPr>
          <w:szCs w:val="24"/>
        </w:rPr>
      </w:pPr>
      <w:r w:rsidRPr="00DA365C">
        <w:rPr>
          <w:b/>
          <w:szCs w:val="24"/>
        </w:rPr>
        <w:t>Aleida Kemink</w:t>
      </w:r>
      <w:r>
        <w:rPr>
          <w:szCs w:val="24"/>
        </w:rPr>
        <w:t xml:space="preserve">, </w:t>
      </w:r>
      <w:r w:rsidRPr="00DA365C">
        <w:rPr>
          <w:sz w:val="22"/>
        </w:rPr>
        <w:t>met attest ingekomen v. Dinxp</w:t>
      </w:r>
      <w:r>
        <w:rPr>
          <w:sz w:val="22"/>
        </w:rPr>
        <w:t>er</w:t>
      </w:r>
      <w:r w:rsidRPr="00DA365C">
        <w:rPr>
          <w:sz w:val="22"/>
        </w:rPr>
        <w:t>lo d. 3 Febr. 1777</w:t>
      </w:r>
    </w:p>
    <w:p w:rsidR="00BB1D7F" w:rsidRPr="00DA365C" w:rsidRDefault="00BB1D7F" w:rsidP="00C62FBB">
      <w:pPr>
        <w:pStyle w:val="NoSpacing"/>
        <w:rPr>
          <w:sz w:val="22"/>
        </w:rPr>
      </w:pPr>
      <w:r w:rsidRPr="00DA365C">
        <w:rPr>
          <w:b/>
          <w:szCs w:val="24"/>
        </w:rPr>
        <w:t>Anna Sommerfeld</w:t>
      </w:r>
      <w:r>
        <w:rPr>
          <w:szCs w:val="24"/>
        </w:rPr>
        <w:t xml:space="preserve">, </w:t>
      </w:r>
      <w:r w:rsidRPr="00DA365C">
        <w:rPr>
          <w:sz w:val="22"/>
        </w:rPr>
        <w:t>met attest ingekomen v. Emmerik d. 8 Apr. 1778; weder vertrokken naar Aarnhem d. 18 Nov. 1780</w:t>
      </w:r>
    </w:p>
    <w:p w:rsidR="00BB1D7F" w:rsidRDefault="00BB1D7F" w:rsidP="00C62FBB">
      <w:pPr>
        <w:pStyle w:val="NoSpacing"/>
        <w:rPr>
          <w:szCs w:val="24"/>
        </w:rPr>
      </w:pPr>
      <w:r w:rsidRPr="00DA365C">
        <w:rPr>
          <w:b/>
          <w:szCs w:val="24"/>
        </w:rPr>
        <w:t>Aaltjen Nijhuis</w:t>
      </w:r>
      <w:r>
        <w:rPr>
          <w:szCs w:val="24"/>
        </w:rPr>
        <w:t xml:space="preserve">, </w:t>
      </w:r>
      <w:r w:rsidRPr="00DA365C">
        <w:rPr>
          <w:sz w:val="22"/>
        </w:rPr>
        <w:t>ingekomen met attest v. Zelhem d. 31 Jan 1778</w:t>
      </w:r>
    </w:p>
    <w:p w:rsidR="00BB1D7F" w:rsidRDefault="00BB1D7F" w:rsidP="00C62FBB">
      <w:pPr>
        <w:pStyle w:val="NoSpacing"/>
        <w:rPr>
          <w:szCs w:val="24"/>
        </w:rPr>
      </w:pPr>
      <w:r w:rsidRPr="00DA365C">
        <w:rPr>
          <w:b/>
          <w:szCs w:val="24"/>
        </w:rPr>
        <w:t>Arnoldus Leneman</w:t>
      </w:r>
      <w:r>
        <w:rPr>
          <w:szCs w:val="24"/>
        </w:rPr>
        <w:t xml:space="preserve">, aang: d. 15 Maart 1778; </w:t>
      </w:r>
      <w:r w:rsidRPr="00DA365C">
        <w:rPr>
          <w:sz w:val="22"/>
        </w:rPr>
        <w:t>met attest op Velp vertrokken eod die</w:t>
      </w:r>
    </w:p>
    <w:p w:rsidR="00BB1D7F" w:rsidRDefault="00BB1D7F" w:rsidP="00C62FBB">
      <w:pPr>
        <w:pStyle w:val="NoSpacing"/>
        <w:rPr>
          <w:szCs w:val="24"/>
        </w:rPr>
      </w:pPr>
      <w:r w:rsidRPr="00DA365C">
        <w:rPr>
          <w:b/>
          <w:szCs w:val="24"/>
        </w:rPr>
        <w:t>Aaltjen Brussen</w:t>
      </w:r>
      <w:r>
        <w:rPr>
          <w:szCs w:val="24"/>
        </w:rPr>
        <w:t>, aang: d. 21 Apr. 1778, Derk Jans dogter</w:t>
      </w:r>
    </w:p>
    <w:p w:rsidR="00BB1D7F" w:rsidRPr="00DA365C" w:rsidRDefault="00BB1D7F" w:rsidP="00C62FBB">
      <w:pPr>
        <w:pStyle w:val="NoSpacing"/>
        <w:rPr>
          <w:sz w:val="22"/>
        </w:rPr>
      </w:pPr>
      <w:r w:rsidRPr="00DA365C">
        <w:rPr>
          <w:b/>
          <w:szCs w:val="24"/>
        </w:rPr>
        <w:t>Aaltjen Brussen</w:t>
      </w:r>
      <w:r>
        <w:rPr>
          <w:szCs w:val="24"/>
        </w:rPr>
        <w:t xml:space="preserve">, aang: d. 21 Apr. 1778, dogter van Jan Brussen; </w:t>
      </w:r>
      <w:r w:rsidRPr="00DA365C">
        <w:rPr>
          <w:sz w:val="22"/>
        </w:rPr>
        <w:t>met attest vertrokken naar Dinxplo d. 9 Sept. 1783</w:t>
      </w:r>
    </w:p>
    <w:p w:rsidR="00BB1D7F" w:rsidRPr="00DA365C" w:rsidRDefault="00BB1D7F" w:rsidP="00C62FBB">
      <w:pPr>
        <w:pStyle w:val="NoSpacing"/>
        <w:rPr>
          <w:sz w:val="22"/>
        </w:rPr>
      </w:pPr>
      <w:r w:rsidRPr="00DA365C">
        <w:rPr>
          <w:b/>
          <w:szCs w:val="24"/>
        </w:rPr>
        <w:t xml:space="preserve">Alof </w:t>
      </w:r>
      <w:r w:rsidRPr="00AA179D">
        <w:rPr>
          <w:b/>
          <w:szCs w:val="24"/>
        </w:rPr>
        <w:t>Zeevalkink</w:t>
      </w:r>
      <w:r>
        <w:rPr>
          <w:color w:val="FF0000"/>
          <w:szCs w:val="24"/>
        </w:rPr>
        <w:t xml:space="preserve"> </w:t>
      </w:r>
      <w:r>
        <w:rPr>
          <w:szCs w:val="24"/>
        </w:rPr>
        <w:t xml:space="preserve">, </w:t>
      </w:r>
      <w:r w:rsidRPr="00DA365C">
        <w:rPr>
          <w:sz w:val="22"/>
        </w:rPr>
        <w:t>d. 8 Juli 1778 ingekomen onde</w:t>
      </w:r>
      <w:r>
        <w:rPr>
          <w:sz w:val="22"/>
        </w:rPr>
        <w:t xml:space="preserve">r attest v. Zelhem; </w:t>
      </w:r>
      <w:r w:rsidRPr="00543083">
        <w:rPr>
          <w:color w:val="800000"/>
          <w:sz w:val="22"/>
        </w:rPr>
        <w:t>ad … locum item</w:t>
      </w:r>
      <w:r w:rsidRPr="00DA365C">
        <w:rPr>
          <w:sz w:val="22"/>
        </w:rPr>
        <w:t xml:space="preserve"> abiit d. 20 Juli 1782; wedergekeerd d. 8 Maji 1784</w:t>
      </w:r>
    </w:p>
    <w:p w:rsidR="00BB1D7F" w:rsidRDefault="00BB1D7F" w:rsidP="00C62FBB">
      <w:pPr>
        <w:pStyle w:val="NoSpacing"/>
        <w:rPr>
          <w:szCs w:val="24"/>
        </w:rPr>
      </w:pPr>
      <w:r w:rsidRPr="00DA365C">
        <w:rPr>
          <w:b/>
          <w:szCs w:val="24"/>
        </w:rPr>
        <w:t>Aaltje Buvink</w:t>
      </w:r>
      <w:r>
        <w:rPr>
          <w:szCs w:val="24"/>
        </w:rPr>
        <w:t xml:space="preserve">, </w:t>
      </w:r>
      <w:r w:rsidRPr="00DA365C">
        <w:rPr>
          <w:sz w:val="22"/>
        </w:rPr>
        <w:t>ingekomen van Apeldoorn d. 28 Aug. (1778)</w:t>
      </w:r>
    </w:p>
    <w:p w:rsidR="00BB1D7F" w:rsidRDefault="00BB1D7F" w:rsidP="00C62FBB">
      <w:pPr>
        <w:pStyle w:val="NoSpacing"/>
        <w:rPr>
          <w:szCs w:val="24"/>
        </w:rPr>
      </w:pPr>
      <w:r w:rsidRPr="00DA365C">
        <w:rPr>
          <w:b/>
          <w:szCs w:val="24"/>
        </w:rPr>
        <w:t>Aaltjen Colenbrander</w:t>
      </w:r>
      <w:r>
        <w:rPr>
          <w:szCs w:val="24"/>
        </w:rPr>
        <w:t xml:space="preserve">, </w:t>
      </w:r>
      <w:r w:rsidRPr="00DA365C">
        <w:rPr>
          <w:sz w:val="22"/>
        </w:rPr>
        <w:t>d. 19 Apr. 1779 met attest vertrokken naar Keppel</w:t>
      </w:r>
    </w:p>
    <w:p w:rsidR="00BB1D7F" w:rsidRDefault="00BB1D7F" w:rsidP="00C62FBB">
      <w:pPr>
        <w:pStyle w:val="NoSpacing"/>
        <w:rPr>
          <w:szCs w:val="24"/>
        </w:rPr>
      </w:pPr>
      <w:r w:rsidRPr="00DA365C">
        <w:rPr>
          <w:b/>
          <w:szCs w:val="24"/>
        </w:rPr>
        <w:t>Aaltjen Janssen</w:t>
      </w:r>
      <w:r>
        <w:rPr>
          <w:szCs w:val="24"/>
        </w:rPr>
        <w:t>, aangen: d. 28 Apr. 1779</w:t>
      </w:r>
    </w:p>
    <w:p w:rsidR="00BB1D7F" w:rsidRDefault="00BB1D7F" w:rsidP="00C62FBB">
      <w:pPr>
        <w:pStyle w:val="NoSpacing"/>
        <w:rPr>
          <w:szCs w:val="24"/>
        </w:rPr>
      </w:pPr>
      <w:r w:rsidRPr="00DA365C">
        <w:rPr>
          <w:b/>
          <w:szCs w:val="24"/>
        </w:rPr>
        <w:t>Aaltjen Wensink</w:t>
      </w:r>
      <w:r>
        <w:rPr>
          <w:szCs w:val="24"/>
        </w:rPr>
        <w:t>, aangen: d. 28 Apr. 1779</w:t>
      </w:r>
    </w:p>
    <w:p w:rsidR="00BB1D7F" w:rsidRDefault="00BB1D7F" w:rsidP="00C62FBB">
      <w:pPr>
        <w:pStyle w:val="NoSpacing"/>
        <w:rPr>
          <w:szCs w:val="24"/>
        </w:rPr>
      </w:pPr>
      <w:r w:rsidRPr="00DA365C">
        <w:rPr>
          <w:b/>
          <w:szCs w:val="24"/>
        </w:rPr>
        <w:t>Aarent Tuenter</w:t>
      </w:r>
      <w:r>
        <w:rPr>
          <w:szCs w:val="24"/>
        </w:rPr>
        <w:t>, aangen: d. 28 Apr. 1779</w:t>
      </w:r>
    </w:p>
    <w:p w:rsidR="00BB1D7F" w:rsidRDefault="00BB1D7F" w:rsidP="00C62FBB">
      <w:pPr>
        <w:pStyle w:val="NoSpacing"/>
        <w:rPr>
          <w:szCs w:val="24"/>
        </w:rPr>
      </w:pPr>
      <w:r w:rsidRPr="00DA365C">
        <w:rPr>
          <w:b/>
          <w:szCs w:val="24"/>
        </w:rPr>
        <w:t>Anna Margarieta Ter Maat</w:t>
      </w:r>
      <w:r>
        <w:rPr>
          <w:szCs w:val="24"/>
        </w:rPr>
        <w:t>, aang: d. 28 Apr. 1779</w:t>
      </w:r>
    </w:p>
    <w:p w:rsidR="00BB1D7F" w:rsidRDefault="00BB1D7F" w:rsidP="00C62FBB">
      <w:pPr>
        <w:pStyle w:val="NoSpacing"/>
        <w:rPr>
          <w:szCs w:val="24"/>
        </w:rPr>
      </w:pPr>
      <w:r w:rsidRPr="00DA365C">
        <w:rPr>
          <w:b/>
          <w:szCs w:val="24"/>
        </w:rPr>
        <w:t>Antonij Haak</w:t>
      </w:r>
      <w:r>
        <w:rPr>
          <w:szCs w:val="24"/>
        </w:rPr>
        <w:t>, aang: d. 27 Apr. 1780</w:t>
      </w:r>
    </w:p>
    <w:p w:rsidR="00BB1D7F" w:rsidRDefault="00BB1D7F" w:rsidP="00C62FBB">
      <w:pPr>
        <w:pStyle w:val="NoSpacing"/>
        <w:rPr>
          <w:szCs w:val="24"/>
        </w:rPr>
      </w:pPr>
      <w:r w:rsidRPr="00DA365C">
        <w:rPr>
          <w:b/>
          <w:szCs w:val="24"/>
        </w:rPr>
        <w:t>Antonij Rietstap</w:t>
      </w:r>
      <w:r>
        <w:rPr>
          <w:szCs w:val="24"/>
        </w:rPr>
        <w:t>, aang: d. 27 Apr. 1780</w:t>
      </w:r>
    </w:p>
    <w:p w:rsidR="00BB1D7F" w:rsidRDefault="00BB1D7F" w:rsidP="00C62FBB">
      <w:pPr>
        <w:pStyle w:val="NoSpacing"/>
        <w:rPr>
          <w:szCs w:val="24"/>
        </w:rPr>
      </w:pPr>
      <w:r w:rsidRPr="00DA365C">
        <w:rPr>
          <w:b/>
          <w:szCs w:val="24"/>
        </w:rPr>
        <w:t>Anthonij Mellendijk</w:t>
      </w:r>
      <w:r>
        <w:rPr>
          <w:szCs w:val="24"/>
        </w:rPr>
        <w:t xml:space="preserve">, aang: d. 10 Maj 1781; </w:t>
      </w:r>
      <w:r w:rsidRPr="00DA365C">
        <w:rPr>
          <w:sz w:val="22"/>
        </w:rPr>
        <w:t>met attest vertrokken naar Deutich. 3 Febr. 1786</w:t>
      </w:r>
    </w:p>
    <w:p w:rsidR="00BB1D7F" w:rsidRDefault="00BB1D7F" w:rsidP="00C62FBB">
      <w:pPr>
        <w:pStyle w:val="NoSpacing"/>
        <w:rPr>
          <w:szCs w:val="24"/>
        </w:rPr>
      </w:pPr>
      <w:r w:rsidRPr="00DA365C">
        <w:rPr>
          <w:b/>
          <w:szCs w:val="24"/>
        </w:rPr>
        <w:t>Aaltjen Haaks</w:t>
      </w:r>
      <w:r>
        <w:rPr>
          <w:szCs w:val="24"/>
        </w:rPr>
        <w:t>, aangen: d. 10 Maj 1781</w:t>
      </w:r>
    </w:p>
    <w:p w:rsidR="00BB1D7F" w:rsidRDefault="00BB1D7F" w:rsidP="00C62FBB">
      <w:pPr>
        <w:pStyle w:val="NoSpacing"/>
        <w:rPr>
          <w:szCs w:val="24"/>
        </w:rPr>
      </w:pPr>
      <w:r w:rsidRPr="00DA365C">
        <w:rPr>
          <w:b/>
          <w:szCs w:val="24"/>
        </w:rPr>
        <w:t>Anna Geertruit Ter Maat</w:t>
      </w:r>
      <w:r>
        <w:rPr>
          <w:szCs w:val="24"/>
        </w:rPr>
        <w:t>, aang: d. 10 Maj 1781</w:t>
      </w:r>
    </w:p>
    <w:p w:rsidR="00BB1D7F" w:rsidRDefault="00BB1D7F" w:rsidP="00C62FBB">
      <w:pPr>
        <w:pStyle w:val="NoSpacing"/>
        <w:rPr>
          <w:szCs w:val="24"/>
        </w:rPr>
      </w:pPr>
    </w:p>
    <w:p w:rsidR="00BB1D7F" w:rsidRDefault="00BB1D7F" w:rsidP="00C62FBB">
      <w:pPr>
        <w:pStyle w:val="NoSpacing"/>
        <w:rPr>
          <w:szCs w:val="24"/>
        </w:rPr>
      </w:pPr>
      <w:r>
        <w:rPr>
          <w:szCs w:val="24"/>
        </w:rPr>
        <w:t>[</w:t>
      </w:r>
      <w:r w:rsidRPr="00DA365C">
        <w:rPr>
          <w:i/>
          <w:szCs w:val="24"/>
        </w:rPr>
        <w:t>opmerking met potlood bijgeschreven: hiaat tussen 10 mei 1781 en 15 april 1802</w:t>
      </w:r>
      <w:r>
        <w:rPr>
          <w:szCs w:val="24"/>
        </w:rPr>
        <w:t>]</w:t>
      </w:r>
    </w:p>
    <w:p w:rsidR="00BB1D7F" w:rsidRDefault="00BB1D7F" w:rsidP="00C62FBB">
      <w:pPr>
        <w:pStyle w:val="NoSpacing"/>
        <w:rPr>
          <w:szCs w:val="24"/>
        </w:rPr>
      </w:pPr>
    </w:p>
    <w:p w:rsidR="00BB1D7F" w:rsidRPr="00DA365C" w:rsidRDefault="00BB1D7F" w:rsidP="00C62FBB">
      <w:pPr>
        <w:pStyle w:val="NoSpacing"/>
        <w:rPr>
          <w:b/>
          <w:i/>
          <w:szCs w:val="24"/>
          <w:u w:val="single"/>
        </w:rPr>
      </w:pPr>
      <w:r w:rsidRPr="00DA365C">
        <w:rPr>
          <w:b/>
          <w:i/>
          <w:szCs w:val="24"/>
          <w:u w:val="single"/>
        </w:rPr>
        <w:t>SCAN 003-rechterpagina: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Aaltjen ter Heurne</w:t>
      </w:r>
      <w:r>
        <w:rPr>
          <w:szCs w:val="24"/>
        </w:rPr>
        <w:t>, aangen: d. 15 Apr. 1802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Arent Bussink</w:t>
      </w:r>
      <w:r>
        <w:rPr>
          <w:szCs w:val="24"/>
        </w:rPr>
        <w:t xml:space="preserve">, eod die; </w:t>
      </w:r>
      <w:r w:rsidRPr="00666492">
        <w:rPr>
          <w:sz w:val="22"/>
        </w:rPr>
        <w:t>met attest naar IJsselmonde d. 16 Apr. 1802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Arent Heusinkveld</w:t>
      </w:r>
      <w:r>
        <w:rPr>
          <w:szCs w:val="24"/>
        </w:rPr>
        <w:t>, eod die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Aleida ter Beest</w:t>
      </w:r>
      <w:r>
        <w:rPr>
          <w:szCs w:val="24"/>
        </w:rPr>
        <w:t xml:space="preserve">, </w:t>
      </w:r>
      <w:r w:rsidRPr="00666492">
        <w:rPr>
          <w:sz w:val="22"/>
        </w:rPr>
        <w:t>ingekomen met attest v. Aalten 16 Apr. 1802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Aaltjen Lieftink</w:t>
      </w:r>
      <w:r>
        <w:rPr>
          <w:szCs w:val="24"/>
        </w:rPr>
        <w:t xml:space="preserve">, </w:t>
      </w:r>
      <w:r w:rsidRPr="00666492">
        <w:rPr>
          <w:sz w:val="22"/>
        </w:rPr>
        <w:t>ingekomen met attest v. Silvold d. 7 Maert 1803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Ange</w:t>
      </w:r>
      <w:r w:rsidRPr="00EF2AB8">
        <w:rPr>
          <w:b/>
          <w:color w:val="800000"/>
          <w:szCs w:val="24"/>
        </w:rPr>
        <w:t>n</w:t>
      </w:r>
      <w:r w:rsidRPr="00605002">
        <w:rPr>
          <w:b/>
          <w:szCs w:val="24"/>
        </w:rPr>
        <w:t>is Radstake</w:t>
      </w:r>
      <w:r>
        <w:rPr>
          <w:szCs w:val="24"/>
        </w:rPr>
        <w:t>, aang: d. &amp; Maji 1803</w:t>
      </w:r>
      <w:r w:rsidRPr="00666492">
        <w:rPr>
          <w:sz w:val="22"/>
        </w:rPr>
        <w:t>; met attest naar Silvold d. 24 Maji 1807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Anthonij Mellink</w:t>
      </w:r>
      <w:r>
        <w:rPr>
          <w:szCs w:val="24"/>
        </w:rPr>
        <w:t>, aangen: d. 28 Junij 1803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Aaltjen Heusinkveld</w:t>
      </w:r>
      <w:r>
        <w:rPr>
          <w:szCs w:val="24"/>
        </w:rPr>
        <w:t>, eod die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Anna Margaritha Becking</w:t>
      </w:r>
      <w:r>
        <w:rPr>
          <w:szCs w:val="24"/>
        </w:rPr>
        <w:t>, eod die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Aleida Mellendijk</w:t>
      </w:r>
      <w:r>
        <w:rPr>
          <w:szCs w:val="24"/>
        </w:rPr>
        <w:t>, eod die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Aaltjen Krajenbrink</w:t>
      </w:r>
      <w:r>
        <w:rPr>
          <w:szCs w:val="24"/>
        </w:rPr>
        <w:t>, aang: d. 21 Junij 1804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Arent Radstake</w:t>
      </w:r>
      <w:r>
        <w:rPr>
          <w:szCs w:val="24"/>
        </w:rPr>
        <w:t>, eod die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Aaltjen Bussink</w:t>
      </w:r>
      <w:r>
        <w:rPr>
          <w:szCs w:val="24"/>
        </w:rPr>
        <w:t>, eod die</w:t>
      </w:r>
    </w:p>
    <w:p w:rsidR="00BB1D7F" w:rsidRPr="00666492" w:rsidRDefault="00BB1D7F" w:rsidP="00C62FBB">
      <w:pPr>
        <w:pStyle w:val="NoSpacing"/>
        <w:rPr>
          <w:sz w:val="22"/>
        </w:rPr>
      </w:pPr>
      <w:r w:rsidRPr="00605002">
        <w:rPr>
          <w:b/>
          <w:szCs w:val="24"/>
        </w:rPr>
        <w:t>Alef Wolsink</w:t>
      </w:r>
      <w:r>
        <w:rPr>
          <w:szCs w:val="24"/>
        </w:rPr>
        <w:t xml:space="preserve">, aang: 9 Junij 1805; </w:t>
      </w:r>
      <w:r>
        <w:rPr>
          <w:sz w:val="22"/>
        </w:rPr>
        <w:t>vertrokken naar Deutich:</w:t>
      </w:r>
      <w:r w:rsidRPr="00666492">
        <w:rPr>
          <w:sz w:val="22"/>
        </w:rPr>
        <w:t xml:space="preserve"> 9 Sept 1820</w:t>
      </w:r>
    </w:p>
    <w:p w:rsidR="00BB1D7F" w:rsidRPr="00666492" w:rsidRDefault="00BB1D7F" w:rsidP="00C62FBB">
      <w:pPr>
        <w:pStyle w:val="NoSpacing"/>
        <w:rPr>
          <w:sz w:val="22"/>
        </w:rPr>
      </w:pPr>
      <w:r w:rsidRPr="00605002">
        <w:rPr>
          <w:b/>
          <w:szCs w:val="24"/>
        </w:rPr>
        <w:t>Arent Jan Bengevoort</w:t>
      </w:r>
      <w:r>
        <w:rPr>
          <w:szCs w:val="24"/>
        </w:rPr>
        <w:t xml:space="preserve">, </w:t>
      </w:r>
      <w:r w:rsidRPr="00666492">
        <w:rPr>
          <w:sz w:val="22"/>
        </w:rPr>
        <w:t>ingekomen met attest v. Silvold d. 12 Julij 1805; abiit naar Aalten d. 12 Maert 1818</w:t>
      </w:r>
    </w:p>
    <w:p w:rsidR="00BB1D7F" w:rsidRPr="00666492" w:rsidRDefault="00BB1D7F" w:rsidP="00C62FBB">
      <w:pPr>
        <w:pStyle w:val="NoSpacing"/>
        <w:rPr>
          <w:sz w:val="22"/>
        </w:rPr>
      </w:pPr>
      <w:r w:rsidRPr="00605002">
        <w:rPr>
          <w:b/>
          <w:szCs w:val="24"/>
        </w:rPr>
        <w:t>Anna Geertruid Weggelaar</w:t>
      </w:r>
      <w:r>
        <w:rPr>
          <w:szCs w:val="24"/>
        </w:rPr>
        <w:t xml:space="preserve">, aangen: d. 22 Maji 1806; </w:t>
      </w:r>
      <w:r w:rsidRPr="00666492">
        <w:rPr>
          <w:sz w:val="22"/>
        </w:rPr>
        <w:t>met attest naar Ter Borg den 31 Maji 1812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Aleida Kip</w:t>
      </w:r>
      <w:r>
        <w:rPr>
          <w:szCs w:val="24"/>
        </w:rPr>
        <w:t>, eod die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Anna Elizabeth Baarink</w:t>
      </w:r>
      <w:r>
        <w:rPr>
          <w:szCs w:val="24"/>
        </w:rPr>
        <w:t xml:space="preserve">, </w:t>
      </w:r>
      <w:r w:rsidRPr="00666492">
        <w:rPr>
          <w:sz w:val="22"/>
        </w:rPr>
        <w:t>ingekomen met attest van Ter Borg d. 22 Dec. 1806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Aaltjen Zandbulte</w:t>
      </w:r>
      <w:r>
        <w:rPr>
          <w:szCs w:val="24"/>
        </w:rPr>
        <w:t>, aang: d. 28 Maji 1807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Anthonij Klejn Marsselink</w:t>
      </w:r>
      <w:r>
        <w:rPr>
          <w:szCs w:val="24"/>
        </w:rPr>
        <w:t>, eod die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Alef Roenhorst</w:t>
      </w:r>
      <w:r>
        <w:rPr>
          <w:szCs w:val="24"/>
        </w:rPr>
        <w:t>, eod die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Aaltjen Perebolte</w:t>
      </w:r>
      <w:r>
        <w:rPr>
          <w:szCs w:val="24"/>
        </w:rPr>
        <w:t>, eod die</w:t>
      </w:r>
    </w:p>
    <w:p w:rsidR="00BB1D7F" w:rsidRDefault="00BB1D7F" w:rsidP="00C62FBB">
      <w:pPr>
        <w:pStyle w:val="NoSpacing"/>
        <w:rPr>
          <w:szCs w:val="24"/>
        </w:rPr>
      </w:pPr>
      <w:r w:rsidRPr="00605002">
        <w:rPr>
          <w:b/>
          <w:szCs w:val="24"/>
        </w:rPr>
        <w:t>Aleida Heusinkveld</w:t>
      </w:r>
      <w:r>
        <w:rPr>
          <w:szCs w:val="24"/>
        </w:rPr>
        <w:t xml:space="preserve">, eod die; </w:t>
      </w:r>
      <w:r w:rsidRPr="00666492">
        <w:rPr>
          <w:sz w:val="22"/>
        </w:rPr>
        <w:t>vertrokken den 13 Sept. 1828 naar Gend</w:t>
      </w:r>
      <w:r>
        <w:rPr>
          <w:sz w:val="22"/>
        </w:rPr>
        <w:t>e</w:t>
      </w:r>
      <w:r w:rsidRPr="00666492">
        <w:rPr>
          <w:sz w:val="22"/>
        </w:rPr>
        <w:t>ringen</w:t>
      </w:r>
    </w:p>
    <w:p w:rsidR="00BB1D7F" w:rsidRDefault="00BB1D7F" w:rsidP="00C62FBB">
      <w:pPr>
        <w:pStyle w:val="NoSpacing"/>
        <w:rPr>
          <w:szCs w:val="24"/>
        </w:rPr>
      </w:pPr>
    </w:p>
    <w:p w:rsidR="00BB1D7F" w:rsidRPr="00605002" w:rsidRDefault="00BB1D7F" w:rsidP="00C62FBB">
      <w:pPr>
        <w:pStyle w:val="NoSpacing"/>
        <w:rPr>
          <w:b/>
          <w:i/>
          <w:szCs w:val="24"/>
          <w:u w:val="single"/>
        </w:rPr>
      </w:pPr>
      <w:r w:rsidRPr="00605002">
        <w:rPr>
          <w:b/>
          <w:i/>
          <w:szCs w:val="24"/>
          <w:u w:val="single"/>
        </w:rPr>
        <w:t>SCAN 004-linkerpagina: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Anna Willemina Maandag</w:t>
      </w:r>
      <w:r>
        <w:rPr>
          <w:szCs w:val="24"/>
        </w:rPr>
        <w:t xml:space="preserve">, </w:t>
      </w:r>
      <w:r w:rsidRPr="00981BBE">
        <w:rPr>
          <w:sz w:val="22"/>
        </w:rPr>
        <w:t>ingekomen met attest van Keppel ged. d. 16 Junij 1807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Arent Lammers</w:t>
      </w:r>
      <w:r>
        <w:rPr>
          <w:szCs w:val="24"/>
        </w:rPr>
        <w:t xml:space="preserve">, aang: den 16 Junij 1808; </w:t>
      </w:r>
      <w:r w:rsidRPr="00981BBE">
        <w:rPr>
          <w:sz w:val="22"/>
        </w:rPr>
        <w:t>met attest naar Aalten d. 29 Sept 1811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Aaltjen Rougoor</w:t>
      </w:r>
      <w:r>
        <w:rPr>
          <w:szCs w:val="24"/>
        </w:rPr>
        <w:t>, eod die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Anna Geertruid Schilderink</w:t>
      </w:r>
      <w:r>
        <w:rPr>
          <w:szCs w:val="24"/>
        </w:rPr>
        <w:t>, eod die</w:t>
      </w:r>
    </w:p>
    <w:p w:rsidR="00BB1D7F" w:rsidRPr="00981BBE" w:rsidRDefault="00BB1D7F" w:rsidP="00C62FBB">
      <w:pPr>
        <w:pStyle w:val="NoSpacing"/>
        <w:rPr>
          <w:sz w:val="22"/>
        </w:rPr>
      </w:pPr>
      <w:r w:rsidRPr="00981BBE">
        <w:rPr>
          <w:b/>
          <w:szCs w:val="24"/>
        </w:rPr>
        <w:t>Albarta Maria van de Poel</w:t>
      </w:r>
      <w:r>
        <w:rPr>
          <w:szCs w:val="24"/>
        </w:rPr>
        <w:t xml:space="preserve">, </w:t>
      </w:r>
      <w:r w:rsidRPr="00981BBE">
        <w:rPr>
          <w:sz w:val="22"/>
        </w:rPr>
        <w:t>ingekomen met attest v. Kesteren d. 3 Maert 1809; vertrokken naar Heeteren d. 20 Maji 1813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Aaltjen Aalbers</w:t>
      </w:r>
      <w:r>
        <w:rPr>
          <w:szCs w:val="24"/>
        </w:rPr>
        <w:t>, aangen: d. 15 Junij 1809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Aaltjen Essink</w:t>
      </w:r>
      <w:r>
        <w:rPr>
          <w:szCs w:val="24"/>
        </w:rPr>
        <w:t>, eod die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Aaltjen Vriezen</w:t>
      </w:r>
      <w:r>
        <w:rPr>
          <w:szCs w:val="24"/>
        </w:rPr>
        <w:t>, aangen: d. 23 Junij 1809</w:t>
      </w:r>
    </w:p>
    <w:p w:rsidR="00BB1D7F" w:rsidRDefault="00BB1D7F" w:rsidP="00C62FBB">
      <w:pPr>
        <w:pStyle w:val="NoSpacing"/>
        <w:rPr>
          <w:szCs w:val="24"/>
        </w:rPr>
      </w:pPr>
      <w:r>
        <w:rPr>
          <w:b/>
          <w:szCs w:val="24"/>
        </w:rPr>
        <w:t>Arent</w:t>
      </w:r>
      <w:r w:rsidRPr="00981BBE">
        <w:rPr>
          <w:b/>
          <w:szCs w:val="24"/>
        </w:rPr>
        <w:t xml:space="preserve"> Jan Maas</w:t>
      </w:r>
      <w:r>
        <w:rPr>
          <w:szCs w:val="24"/>
        </w:rPr>
        <w:t xml:space="preserve">, aang: 14 Dec. 1809; </w:t>
      </w:r>
      <w:r w:rsidRPr="00981BBE">
        <w:rPr>
          <w:sz w:val="22"/>
        </w:rPr>
        <w:t>vertrokken naar Aalten d. 6 Oct. 1810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Aletta Christina Ratelband</w:t>
      </w:r>
      <w:r>
        <w:rPr>
          <w:szCs w:val="24"/>
        </w:rPr>
        <w:t xml:space="preserve">, </w:t>
      </w:r>
      <w:r w:rsidRPr="00981BBE">
        <w:rPr>
          <w:sz w:val="22"/>
        </w:rPr>
        <w:t>ingekomen met attest v. Genderingen d. 5 Junij 1810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Aaltjen Vlaswinkel</w:t>
      </w:r>
      <w:r>
        <w:rPr>
          <w:szCs w:val="24"/>
        </w:rPr>
        <w:t>, aangen: d. 23 Junij 1810</w:t>
      </w:r>
    </w:p>
    <w:p w:rsidR="00BB1D7F" w:rsidRPr="00981BBE" w:rsidRDefault="00BB1D7F" w:rsidP="00C62FBB">
      <w:pPr>
        <w:pStyle w:val="NoSpacing"/>
        <w:rPr>
          <w:sz w:val="22"/>
        </w:rPr>
      </w:pPr>
      <w:r w:rsidRPr="00981BBE">
        <w:rPr>
          <w:b/>
          <w:szCs w:val="24"/>
        </w:rPr>
        <w:t>Aaltjen ten Brinke</w:t>
      </w:r>
      <w:r>
        <w:rPr>
          <w:szCs w:val="24"/>
        </w:rPr>
        <w:t xml:space="preserve">, </w:t>
      </w:r>
      <w:r w:rsidRPr="00981BBE">
        <w:rPr>
          <w:sz w:val="22"/>
        </w:rPr>
        <w:t>ingekomen met attest van Warnsveld d. 23 Julij 1810; vertrokken naar Aalten 10 Sept 1837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Arent Jan Wensink</w:t>
      </w:r>
      <w:r>
        <w:rPr>
          <w:szCs w:val="24"/>
        </w:rPr>
        <w:t>, aang: d. 28 Junij 1811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Aaltjen Hallerdijk</w:t>
      </w:r>
      <w:r>
        <w:rPr>
          <w:szCs w:val="24"/>
        </w:rPr>
        <w:t>, eod die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Aaltjen Klejn Marsselink</w:t>
      </w:r>
      <w:r>
        <w:rPr>
          <w:szCs w:val="24"/>
        </w:rPr>
        <w:t>, eod die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Aleida Lieftink</w:t>
      </w:r>
      <w:r>
        <w:rPr>
          <w:szCs w:val="24"/>
        </w:rPr>
        <w:t xml:space="preserve">, </w:t>
      </w:r>
      <w:r w:rsidRPr="00981BBE">
        <w:rPr>
          <w:sz w:val="22"/>
        </w:rPr>
        <w:t>met attest v. Silvolde d. 29 Julij 1811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Arent Rosier</w:t>
      </w:r>
      <w:r>
        <w:rPr>
          <w:szCs w:val="24"/>
        </w:rPr>
        <w:t>, aang: d. 21 Febr. 1812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Aleida Buenk</w:t>
      </w:r>
      <w:r>
        <w:rPr>
          <w:szCs w:val="24"/>
        </w:rPr>
        <w:t>, aang: d. 10 Julij 1812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Aaltjen Buenk</w:t>
      </w:r>
      <w:r>
        <w:rPr>
          <w:szCs w:val="24"/>
        </w:rPr>
        <w:t>, eod die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Arentjen Oonk</w:t>
      </w:r>
      <w:r>
        <w:rPr>
          <w:szCs w:val="24"/>
        </w:rPr>
        <w:t>, eod die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Arent Grotenhuis</w:t>
      </w:r>
      <w:r>
        <w:rPr>
          <w:szCs w:val="24"/>
        </w:rPr>
        <w:t>, eod die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Arent Vosters</w:t>
      </w:r>
      <w:r>
        <w:rPr>
          <w:szCs w:val="24"/>
        </w:rPr>
        <w:t xml:space="preserve">, </w:t>
      </w:r>
      <w:r w:rsidRPr="00981BBE">
        <w:rPr>
          <w:sz w:val="22"/>
        </w:rPr>
        <w:t>aangekomen van Silvold</w:t>
      </w:r>
      <w:r>
        <w:rPr>
          <w:sz w:val="22"/>
        </w:rPr>
        <w:t xml:space="preserve"> ….</w:t>
      </w:r>
    </w:p>
    <w:p w:rsidR="00BB1D7F" w:rsidRPr="00981BBE" w:rsidRDefault="00BB1D7F" w:rsidP="00C62FBB">
      <w:pPr>
        <w:pStyle w:val="NoSpacing"/>
        <w:rPr>
          <w:sz w:val="22"/>
        </w:rPr>
      </w:pPr>
      <w:r w:rsidRPr="00981BBE">
        <w:rPr>
          <w:b/>
          <w:szCs w:val="24"/>
        </w:rPr>
        <w:t>Arent Brussen</w:t>
      </w:r>
      <w:r>
        <w:rPr>
          <w:szCs w:val="24"/>
        </w:rPr>
        <w:t xml:space="preserve">, </w:t>
      </w:r>
      <w:r w:rsidRPr="00981BBE">
        <w:rPr>
          <w:sz w:val="22"/>
        </w:rPr>
        <w:t xml:space="preserve">aangekomen 19 Sept </w:t>
      </w:r>
      <w:r>
        <w:rPr>
          <w:sz w:val="22"/>
        </w:rPr>
        <w:t>…</w:t>
      </w:r>
      <w:r w:rsidRPr="00981BBE">
        <w:rPr>
          <w:sz w:val="22"/>
        </w:rPr>
        <w:t>van Silvold</w:t>
      </w:r>
    </w:p>
    <w:p w:rsidR="00BB1D7F" w:rsidRDefault="00BB1D7F" w:rsidP="00C62FBB">
      <w:pPr>
        <w:pStyle w:val="NoSpacing"/>
        <w:rPr>
          <w:szCs w:val="24"/>
        </w:rPr>
      </w:pPr>
      <w:r w:rsidRPr="00981BBE">
        <w:rPr>
          <w:b/>
          <w:szCs w:val="24"/>
        </w:rPr>
        <w:t>Aaltjen Veerbeek</w:t>
      </w:r>
      <w:r>
        <w:rPr>
          <w:szCs w:val="24"/>
        </w:rPr>
        <w:t xml:space="preserve">, </w:t>
      </w:r>
      <w:r w:rsidRPr="00981BBE">
        <w:rPr>
          <w:sz w:val="22"/>
        </w:rPr>
        <w:t>aangekomen van Dinksp. 181</w:t>
      </w:r>
      <w:r w:rsidRPr="00981BBE">
        <w:rPr>
          <w:color w:val="C00000"/>
          <w:sz w:val="22"/>
        </w:rPr>
        <w:t>9</w:t>
      </w:r>
    </w:p>
    <w:p w:rsidR="00BB1D7F" w:rsidRDefault="00BB1D7F" w:rsidP="00C62FBB">
      <w:pPr>
        <w:pStyle w:val="NoSpacing"/>
        <w:rPr>
          <w:szCs w:val="24"/>
        </w:rPr>
      </w:pPr>
    </w:p>
    <w:p w:rsidR="00BB1D7F" w:rsidRDefault="00BB1D7F" w:rsidP="00C62FBB">
      <w:pPr>
        <w:pStyle w:val="NoSpacing"/>
        <w:rPr>
          <w:b/>
          <w:i/>
          <w:szCs w:val="24"/>
          <w:u w:val="single"/>
        </w:rPr>
      </w:pPr>
      <w:r w:rsidRPr="00981BBE">
        <w:rPr>
          <w:b/>
          <w:i/>
          <w:szCs w:val="24"/>
          <w:u w:val="single"/>
        </w:rPr>
        <w:t>SCAN 004-rechterpagina:</w:t>
      </w:r>
    </w:p>
    <w:p w:rsidR="00BB1D7F" w:rsidRPr="00086091" w:rsidRDefault="00BB1D7F" w:rsidP="00C62FBB">
      <w:pPr>
        <w:pStyle w:val="NoSpacing"/>
        <w:rPr>
          <w:szCs w:val="24"/>
        </w:rPr>
      </w:pPr>
      <w:r w:rsidRPr="00086091">
        <w:rPr>
          <w:szCs w:val="24"/>
        </w:rPr>
        <w:t>Aangenomen 21 Maart 1820:</w:t>
      </w:r>
    </w:p>
    <w:p w:rsidR="00BB1D7F" w:rsidRDefault="00BB1D7F" w:rsidP="00C62FBB">
      <w:pPr>
        <w:pStyle w:val="NoSpacing"/>
        <w:rPr>
          <w:szCs w:val="24"/>
        </w:rPr>
      </w:pPr>
      <w:r w:rsidRPr="00782C27">
        <w:rPr>
          <w:b/>
          <w:szCs w:val="24"/>
        </w:rPr>
        <w:t>Albertus Haank</w:t>
      </w:r>
    </w:p>
    <w:p w:rsidR="00BB1D7F" w:rsidRDefault="00BB1D7F" w:rsidP="00C62FBB">
      <w:pPr>
        <w:pStyle w:val="NoSpacing"/>
        <w:rPr>
          <w:szCs w:val="24"/>
        </w:rPr>
      </w:pPr>
      <w:r w:rsidRPr="00782C27">
        <w:rPr>
          <w:b/>
          <w:szCs w:val="24"/>
        </w:rPr>
        <w:t>Arend Kip</w:t>
      </w:r>
      <w:r>
        <w:rPr>
          <w:szCs w:val="24"/>
        </w:rPr>
        <w:t xml:space="preserve">; </w:t>
      </w:r>
      <w:r w:rsidRPr="00782C27">
        <w:rPr>
          <w:sz w:val="22"/>
        </w:rPr>
        <w:t>vertrokken naar Aalten 31 Maert 1836</w:t>
      </w:r>
    </w:p>
    <w:p w:rsidR="00BB1D7F" w:rsidRDefault="00BB1D7F" w:rsidP="00C62FBB">
      <w:pPr>
        <w:pStyle w:val="NoSpacing"/>
        <w:rPr>
          <w:szCs w:val="24"/>
        </w:rPr>
      </w:pPr>
      <w:r w:rsidRPr="00782C27">
        <w:rPr>
          <w:b/>
          <w:szCs w:val="24"/>
        </w:rPr>
        <w:t>Aaltjen ter Maat</w:t>
      </w:r>
    </w:p>
    <w:p w:rsidR="00BB1D7F" w:rsidRDefault="00BB1D7F" w:rsidP="00C62FBB">
      <w:pPr>
        <w:pStyle w:val="NoSpacing"/>
        <w:rPr>
          <w:szCs w:val="24"/>
        </w:rPr>
      </w:pPr>
      <w:r w:rsidRPr="00782C27">
        <w:rPr>
          <w:b/>
          <w:szCs w:val="24"/>
        </w:rPr>
        <w:t>Aaltjen Slotboom</w:t>
      </w:r>
    </w:p>
    <w:p w:rsidR="00BB1D7F" w:rsidRDefault="00BB1D7F" w:rsidP="00C62FBB">
      <w:pPr>
        <w:pStyle w:val="NoSpacing"/>
        <w:rPr>
          <w:sz w:val="22"/>
        </w:rPr>
      </w:pPr>
      <w:r w:rsidRPr="00782C27">
        <w:rPr>
          <w:b/>
          <w:szCs w:val="24"/>
        </w:rPr>
        <w:t>Aaltjen Bosboom</w:t>
      </w:r>
      <w:r>
        <w:rPr>
          <w:szCs w:val="24"/>
        </w:rPr>
        <w:t xml:space="preserve">; </w:t>
      </w:r>
      <w:r w:rsidRPr="00782C27">
        <w:rPr>
          <w:sz w:val="22"/>
        </w:rPr>
        <w:t>vertrokken naar Zelhem 25 Ap. 1830</w:t>
      </w:r>
    </w:p>
    <w:p w:rsidR="00BB1D7F" w:rsidRDefault="00BB1D7F" w:rsidP="00C62FBB">
      <w:pPr>
        <w:pStyle w:val="NoSpacing"/>
        <w:rPr>
          <w:szCs w:val="24"/>
        </w:rPr>
      </w:pPr>
    </w:p>
    <w:p w:rsidR="00BB1D7F" w:rsidRDefault="00BB1D7F" w:rsidP="00C62FBB">
      <w:pPr>
        <w:pStyle w:val="NoSpacing"/>
        <w:rPr>
          <w:szCs w:val="24"/>
        </w:rPr>
      </w:pPr>
      <w:r w:rsidRPr="00782C27">
        <w:rPr>
          <w:b/>
          <w:szCs w:val="24"/>
        </w:rPr>
        <w:t>Aaltjen Berendsen</w:t>
      </w:r>
      <w:r>
        <w:rPr>
          <w:szCs w:val="24"/>
        </w:rPr>
        <w:t xml:space="preserve">,  (aang:) 22 Sept (1820); </w:t>
      </w:r>
      <w:r w:rsidRPr="00782C27">
        <w:rPr>
          <w:sz w:val="22"/>
        </w:rPr>
        <w:t>vertrok. n. Zelhem 18 Mei 1821</w:t>
      </w:r>
    </w:p>
    <w:p w:rsidR="00BB1D7F" w:rsidRDefault="00BB1D7F" w:rsidP="00C62FBB">
      <w:pPr>
        <w:pStyle w:val="NoSpacing"/>
        <w:rPr>
          <w:szCs w:val="24"/>
        </w:rPr>
      </w:pPr>
      <w:r w:rsidRPr="00782C27">
        <w:rPr>
          <w:b/>
          <w:szCs w:val="24"/>
        </w:rPr>
        <w:t>Arent Oberink</w:t>
      </w:r>
      <w:r>
        <w:rPr>
          <w:szCs w:val="24"/>
        </w:rPr>
        <w:t>, (aang:) 21 Maart 1821</w:t>
      </w:r>
    </w:p>
    <w:p w:rsidR="00BB1D7F" w:rsidRDefault="00BB1D7F" w:rsidP="00C62FBB">
      <w:pPr>
        <w:pStyle w:val="NoSpacing"/>
        <w:rPr>
          <w:sz w:val="22"/>
        </w:rPr>
      </w:pPr>
      <w:r w:rsidRPr="00782C27">
        <w:rPr>
          <w:b/>
          <w:szCs w:val="24"/>
        </w:rPr>
        <w:t>Arent Jan Brussen</w:t>
      </w:r>
      <w:r>
        <w:rPr>
          <w:szCs w:val="24"/>
        </w:rPr>
        <w:t xml:space="preserve"> (aang:) 21 Maart 1821 ; </w:t>
      </w:r>
      <w:r w:rsidRPr="00782C27">
        <w:rPr>
          <w:sz w:val="22"/>
        </w:rPr>
        <w:t>vertrok. n. Aalten 25 Maart 1836</w:t>
      </w:r>
    </w:p>
    <w:p w:rsidR="00BB1D7F" w:rsidRDefault="00BB1D7F" w:rsidP="00C62FBB">
      <w:pPr>
        <w:pStyle w:val="NoSpacing"/>
        <w:rPr>
          <w:sz w:val="22"/>
        </w:rPr>
      </w:pPr>
    </w:p>
    <w:p w:rsidR="00BB1D7F" w:rsidRDefault="00BB1D7F" w:rsidP="00C62FBB">
      <w:pPr>
        <w:pStyle w:val="NoSpacing"/>
        <w:rPr>
          <w:szCs w:val="24"/>
        </w:rPr>
      </w:pPr>
      <w:r w:rsidRPr="00782C27">
        <w:rPr>
          <w:szCs w:val="24"/>
        </w:rPr>
        <w:t>Aangenomen 2 April 1822:</w:t>
      </w:r>
    </w:p>
    <w:p w:rsidR="00BB1D7F" w:rsidRPr="00D66AF0" w:rsidRDefault="00BB1D7F" w:rsidP="00C62FBB">
      <w:pPr>
        <w:pStyle w:val="NoSpacing"/>
        <w:rPr>
          <w:b/>
          <w:szCs w:val="24"/>
        </w:rPr>
      </w:pPr>
      <w:r w:rsidRPr="00D66AF0">
        <w:rPr>
          <w:b/>
          <w:szCs w:val="24"/>
        </w:rPr>
        <w:t>Alof Jan Tannemaat</w:t>
      </w:r>
    </w:p>
    <w:p w:rsidR="00BB1D7F" w:rsidRDefault="00BB1D7F" w:rsidP="00C62FBB">
      <w:pPr>
        <w:pStyle w:val="NoSpacing"/>
        <w:rPr>
          <w:szCs w:val="24"/>
        </w:rPr>
      </w:pPr>
      <w:r w:rsidRPr="00D66AF0">
        <w:rPr>
          <w:b/>
          <w:szCs w:val="24"/>
        </w:rPr>
        <w:t>Adolf Rougoor</w:t>
      </w:r>
      <w:r>
        <w:rPr>
          <w:szCs w:val="24"/>
        </w:rPr>
        <w:t xml:space="preserve">; </w:t>
      </w:r>
      <w:r w:rsidRPr="00D66AF0">
        <w:rPr>
          <w:sz w:val="22"/>
        </w:rPr>
        <w:t>vertrok. n. Doet: 3 Jan. 1824</w:t>
      </w:r>
    </w:p>
    <w:p w:rsidR="00BB1D7F" w:rsidRPr="00D66AF0" w:rsidRDefault="00BB1D7F" w:rsidP="00C62FBB">
      <w:pPr>
        <w:pStyle w:val="NoSpacing"/>
        <w:rPr>
          <w:b/>
          <w:szCs w:val="24"/>
        </w:rPr>
      </w:pPr>
      <w:r w:rsidRPr="00D66AF0">
        <w:rPr>
          <w:b/>
          <w:szCs w:val="24"/>
        </w:rPr>
        <w:t>Adolf Lieverdink</w:t>
      </w:r>
    </w:p>
    <w:p w:rsidR="00BB1D7F" w:rsidRPr="00D66AF0" w:rsidRDefault="00BB1D7F" w:rsidP="00C62FBB">
      <w:pPr>
        <w:pStyle w:val="NoSpacing"/>
        <w:rPr>
          <w:b/>
          <w:szCs w:val="24"/>
        </w:rPr>
      </w:pPr>
      <w:r w:rsidRPr="00D66AF0">
        <w:rPr>
          <w:b/>
          <w:szCs w:val="24"/>
        </w:rPr>
        <w:t>Albert Kramer</w:t>
      </w:r>
    </w:p>
    <w:p w:rsidR="00BB1D7F" w:rsidRPr="00D66AF0" w:rsidRDefault="00BB1D7F" w:rsidP="00C62FBB">
      <w:pPr>
        <w:pStyle w:val="NoSpacing"/>
        <w:rPr>
          <w:b/>
          <w:szCs w:val="24"/>
        </w:rPr>
      </w:pPr>
      <w:r w:rsidRPr="00D66AF0">
        <w:rPr>
          <w:b/>
          <w:szCs w:val="24"/>
        </w:rPr>
        <w:t>Arent Bierman</w:t>
      </w:r>
    </w:p>
    <w:p w:rsidR="00BB1D7F" w:rsidRPr="00D66AF0" w:rsidRDefault="00BB1D7F" w:rsidP="00C62FBB">
      <w:pPr>
        <w:pStyle w:val="NoSpacing"/>
        <w:rPr>
          <w:b/>
          <w:szCs w:val="24"/>
        </w:rPr>
      </w:pPr>
      <w:r w:rsidRPr="00D66AF0">
        <w:rPr>
          <w:b/>
          <w:szCs w:val="24"/>
        </w:rPr>
        <w:t>Aleida Dora te Hennepe</w:t>
      </w:r>
    </w:p>
    <w:p w:rsidR="00BB1D7F" w:rsidRPr="00D66AF0" w:rsidRDefault="00BB1D7F" w:rsidP="00C62FBB">
      <w:pPr>
        <w:pStyle w:val="NoSpacing"/>
        <w:rPr>
          <w:b/>
          <w:szCs w:val="24"/>
        </w:rPr>
      </w:pPr>
      <w:r w:rsidRPr="00D66AF0">
        <w:rPr>
          <w:b/>
          <w:szCs w:val="24"/>
        </w:rPr>
        <w:t>Antje Klein Hesselink</w:t>
      </w:r>
    </w:p>
    <w:p w:rsidR="00BB1D7F" w:rsidRPr="00D66AF0" w:rsidRDefault="00BB1D7F" w:rsidP="00C62FBB">
      <w:pPr>
        <w:pStyle w:val="NoSpacing"/>
        <w:rPr>
          <w:b/>
          <w:szCs w:val="24"/>
        </w:rPr>
      </w:pPr>
      <w:r w:rsidRPr="00D66AF0">
        <w:rPr>
          <w:b/>
          <w:szCs w:val="24"/>
        </w:rPr>
        <w:t>Aaltje ter Maat</w:t>
      </w:r>
    </w:p>
    <w:p w:rsidR="00BB1D7F" w:rsidRDefault="00BB1D7F" w:rsidP="00C62FBB">
      <w:pPr>
        <w:pStyle w:val="NoSpacing"/>
        <w:rPr>
          <w:szCs w:val="24"/>
        </w:rPr>
      </w:pPr>
      <w:r w:rsidRPr="00D66AF0">
        <w:rPr>
          <w:b/>
          <w:szCs w:val="24"/>
        </w:rPr>
        <w:t>Anthoinetta Brugging</w:t>
      </w:r>
      <w:r>
        <w:rPr>
          <w:szCs w:val="24"/>
        </w:rPr>
        <w:t xml:space="preserve">; </w:t>
      </w:r>
      <w:r w:rsidRPr="00D66AF0">
        <w:rPr>
          <w:sz w:val="22"/>
        </w:rPr>
        <w:t>vertrok. n. Zelhem 13 Jan. 1834</w:t>
      </w:r>
    </w:p>
    <w:p w:rsidR="00BB1D7F" w:rsidRDefault="00BB1D7F" w:rsidP="00C62FBB">
      <w:pPr>
        <w:pStyle w:val="NoSpacing"/>
        <w:rPr>
          <w:szCs w:val="24"/>
        </w:rPr>
      </w:pPr>
      <w:r>
        <w:rPr>
          <w:b/>
          <w:szCs w:val="24"/>
        </w:rPr>
        <w:t>Anna</w:t>
      </w:r>
      <w:r w:rsidRPr="00D66AF0">
        <w:rPr>
          <w:b/>
          <w:szCs w:val="24"/>
        </w:rPr>
        <w:t xml:space="preserve"> Sophia Konigs</w:t>
      </w:r>
      <w:r>
        <w:rPr>
          <w:szCs w:val="24"/>
        </w:rPr>
        <w:t xml:space="preserve">, </w:t>
      </w:r>
      <w:r w:rsidRPr="00D66AF0">
        <w:rPr>
          <w:sz w:val="22"/>
        </w:rPr>
        <w:t>aangekomen v. Doesburg 21 Apr. 1822</w:t>
      </w:r>
    </w:p>
    <w:p w:rsidR="00BB1D7F" w:rsidRDefault="00BB1D7F" w:rsidP="00C62FBB">
      <w:pPr>
        <w:pStyle w:val="NoSpacing"/>
        <w:rPr>
          <w:szCs w:val="24"/>
        </w:rPr>
      </w:pPr>
      <w:r w:rsidRPr="00D66AF0">
        <w:rPr>
          <w:b/>
          <w:szCs w:val="24"/>
        </w:rPr>
        <w:t>Adolf van Arragon</w:t>
      </w:r>
      <w:r>
        <w:rPr>
          <w:b/>
          <w:szCs w:val="24"/>
        </w:rPr>
        <w:t>,</w:t>
      </w:r>
      <w:r>
        <w:rPr>
          <w:szCs w:val="24"/>
        </w:rPr>
        <w:t xml:space="preserve"> </w:t>
      </w:r>
      <w:r w:rsidRPr="00D66AF0">
        <w:rPr>
          <w:sz w:val="22"/>
        </w:rPr>
        <w:t>met extract van Zelhem aang:</w:t>
      </w:r>
      <w:r>
        <w:rPr>
          <w:sz w:val="22"/>
        </w:rPr>
        <w:t>……</w:t>
      </w:r>
      <w:r w:rsidRPr="00D66AF0">
        <w:rPr>
          <w:sz w:val="22"/>
        </w:rPr>
        <w:t>; vertrokk. naar Aalten 23 Sept. 1823</w:t>
      </w:r>
    </w:p>
    <w:p w:rsidR="00BB1D7F" w:rsidRPr="00D66AF0" w:rsidRDefault="00BB1D7F" w:rsidP="00C62FBB">
      <w:pPr>
        <w:pStyle w:val="NoSpacing"/>
        <w:rPr>
          <w:sz w:val="22"/>
        </w:rPr>
      </w:pPr>
      <w:r w:rsidRPr="00D66AF0">
        <w:rPr>
          <w:b/>
          <w:szCs w:val="24"/>
        </w:rPr>
        <w:t>Abraham L</w:t>
      </w:r>
      <w:r w:rsidRPr="00990E00">
        <w:rPr>
          <w:b/>
          <w:color w:val="000000"/>
          <w:szCs w:val="24"/>
        </w:rPr>
        <w:t>e</w:t>
      </w:r>
      <w:r w:rsidRPr="00D66AF0">
        <w:rPr>
          <w:b/>
          <w:szCs w:val="24"/>
        </w:rPr>
        <w:t>nkhof</w:t>
      </w:r>
      <w:r>
        <w:rPr>
          <w:szCs w:val="24"/>
        </w:rPr>
        <w:t xml:space="preserve">, aangen: 25 Mrt. 1823; </w:t>
      </w:r>
      <w:r w:rsidRPr="00D66AF0">
        <w:rPr>
          <w:sz w:val="22"/>
        </w:rPr>
        <w:t>vertr. n. Aalten 24 Jan. 1824</w:t>
      </w:r>
    </w:p>
    <w:p w:rsidR="00BB1D7F" w:rsidRDefault="00BB1D7F" w:rsidP="00C62FBB">
      <w:pPr>
        <w:pStyle w:val="NoSpacing"/>
        <w:rPr>
          <w:szCs w:val="24"/>
        </w:rPr>
      </w:pPr>
      <w:r w:rsidRPr="00D66AF0">
        <w:rPr>
          <w:b/>
          <w:szCs w:val="24"/>
        </w:rPr>
        <w:t>Arent Rexwinkel</w:t>
      </w:r>
      <w:r>
        <w:rPr>
          <w:szCs w:val="24"/>
        </w:rPr>
        <w:t xml:space="preserve">, idem; </w:t>
      </w:r>
      <w:r w:rsidRPr="00D66AF0">
        <w:rPr>
          <w:sz w:val="22"/>
        </w:rPr>
        <w:t>vertr. n. Dinxperlo 12…. 1841</w:t>
      </w:r>
    </w:p>
    <w:p w:rsidR="00BB1D7F" w:rsidRDefault="00BB1D7F" w:rsidP="00C62FBB">
      <w:pPr>
        <w:pStyle w:val="NoSpacing"/>
        <w:rPr>
          <w:szCs w:val="24"/>
        </w:rPr>
      </w:pPr>
      <w:r w:rsidRPr="00D66AF0">
        <w:rPr>
          <w:b/>
          <w:szCs w:val="24"/>
        </w:rPr>
        <w:t>Arent Jan Navis</w:t>
      </w:r>
      <w:r>
        <w:rPr>
          <w:szCs w:val="24"/>
        </w:rPr>
        <w:t>, idem</w:t>
      </w:r>
    </w:p>
    <w:p w:rsidR="00BB1D7F" w:rsidRDefault="00BB1D7F" w:rsidP="00C62FBB">
      <w:pPr>
        <w:pStyle w:val="NoSpacing"/>
        <w:rPr>
          <w:szCs w:val="24"/>
        </w:rPr>
      </w:pPr>
      <w:r w:rsidRPr="00D66AF0">
        <w:rPr>
          <w:b/>
          <w:szCs w:val="24"/>
        </w:rPr>
        <w:t>Aleida Radstake</w:t>
      </w:r>
      <w:r>
        <w:rPr>
          <w:szCs w:val="24"/>
        </w:rPr>
        <w:t>, aang: 26 Maart 1823</w:t>
      </w:r>
    </w:p>
    <w:p w:rsidR="00BB1D7F" w:rsidRDefault="00BB1D7F" w:rsidP="00C62FBB">
      <w:pPr>
        <w:pStyle w:val="NoSpacing"/>
        <w:rPr>
          <w:szCs w:val="24"/>
        </w:rPr>
      </w:pPr>
      <w:r w:rsidRPr="00D66AF0">
        <w:rPr>
          <w:b/>
          <w:szCs w:val="24"/>
        </w:rPr>
        <w:t>Anna Geesink</w:t>
      </w:r>
      <w:r>
        <w:rPr>
          <w:szCs w:val="24"/>
        </w:rPr>
        <w:t xml:space="preserve">, </w:t>
      </w:r>
      <w:r w:rsidRPr="00D66AF0">
        <w:rPr>
          <w:sz w:val="22"/>
        </w:rPr>
        <w:t>aangek. 24 Sept. 1822 v. Vorden</w:t>
      </w:r>
    </w:p>
    <w:p w:rsidR="00BB1D7F" w:rsidRDefault="00BB1D7F" w:rsidP="00C62FBB">
      <w:pPr>
        <w:pStyle w:val="NoSpacing"/>
        <w:rPr>
          <w:szCs w:val="24"/>
        </w:rPr>
      </w:pPr>
      <w:r w:rsidRPr="00D66AF0">
        <w:rPr>
          <w:b/>
          <w:szCs w:val="24"/>
        </w:rPr>
        <w:t>Aaltjen te Grotenhuis</w:t>
      </w:r>
      <w:r>
        <w:rPr>
          <w:szCs w:val="24"/>
        </w:rPr>
        <w:t xml:space="preserve">, </w:t>
      </w:r>
      <w:r w:rsidRPr="00D66AF0">
        <w:rPr>
          <w:sz w:val="22"/>
        </w:rPr>
        <w:t>aangek. 27 Apr. 1822 v. Dinksp</w:t>
      </w:r>
      <w:r>
        <w:rPr>
          <w:szCs w:val="24"/>
        </w:rPr>
        <w:t>.</w:t>
      </w:r>
    </w:p>
    <w:p w:rsidR="00BB1D7F" w:rsidRDefault="00BB1D7F" w:rsidP="00C62FBB">
      <w:pPr>
        <w:pStyle w:val="NoSpacing"/>
        <w:rPr>
          <w:szCs w:val="24"/>
        </w:rPr>
      </w:pPr>
      <w:r w:rsidRPr="00D66AF0">
        <w:rPr>
          <w:b/>
          <w:szCs w:val="24"/>
        </w:rPr>
        <w:t>Alof Jan Ten Brinke</w:t>
      </w:r>
      <w:r>
        <w:rPr>
          <w:szCs w:val="24"/>
        </w:rPr>
        <w:t>, aangen: 23 Junij 1824</w:t>
      </w:r>
    </w:p>
    <w:p w:rsidR="00BB1D7F" w:rsidRDefault="00BB1D7F" w:rsidP="00C62FBB">
      <w:pPr>
        <w:pStyle w:val="NoSpacing"/>
        <w:rPr>
          <w:szCs w:val="24"/>
        </w:rPr>
      </w:pPr>
      <w:r w:rsidRPr="00D66AF0">
        <w:rPr>
          <w:b/>
          <w:szCs w:val="24"/>
        </w:rPr>
        <w:t>Aleida Mathijsen</w:t>
      </w:r>
      <w:r>
        <w:rPr>
          <w:szCs w:val="24"/>
        </w:rPr>
        <w:t xml:space="preserve">, </w:t>
      </w:r>
      <w:r w:rsidRPr="00D66AF0">
        <w:rPr>
          <w:sz w:val="22"/>
        </w:rPr>
        <w:t>aangek. v. Haarlem 22 Sept. 1824; vertrok. n. Lobith 11 Sept 1828</w:t>
      </w:r>
    </w:p>
    <w:p w:rsidR="00BB1D7F" w:rsidRDefault="00BB1D7F" w:rsidP="00C62FBB">
      <w:pPr>
        <w:pStyle w:val="NoSpacing"/>
        <w:rPr>
          <w:szCs w:val="24"/>
        </w:rPr>
      </w:pPr>
    </w:p>
    <w:p w:rsidR="00BB1D7F" w:rsidRDefault="00BB1D7F" w:rsidP="00C62FBB">
      <w:pPr>
        <w:pStyle w:val="NoSpacing"/>
        <w:rPr>
          <w:b/>
          <w:i/>
          <w:szCs w:val="24"/>
          <w:u w:val="single"/>
        </w:rPr>
      </w:pPr>
      <w:r w:rsidRPr="00D66AF0">
        <w:rPr>
          <w:b/>
          <w:i/>
          <w:szCs w:val="24"/>
          <w:u w:val="single"/>
        </w:rPr>
        <w:t>SCAN 005-linkerpagina:</w:t>
      </w:r>
    </w:p>
    <w:p w:rsidR="00BB1D7F" w:rsidRDefault="00BB1D7F" w:rsidP="00C62FBB">
      <w:pPr>
        <w:pStyle w:val="NoSpacing"/>
        <w:rPr>
          <w:szCs w:val="24"/>
        </w:rPr>
      </w:pPr>
      <w:r>
        <w:rPr>
          <w:szCs w:val="24"/>
        </w:rPr>
        <w:t>Aangenomen 30 Maart 1825:</w:t>
      </w:r>
    </w:p>
    <w:p w:rsidR="00BB1D7F" w:rsidRPr="000A6054" w:rsidRDefault="00BB1D7F" w:rsidP="00C62FBB">
      <w:pPr>
        <w:pStyle w:val="NoSpacing"/>
        <w:rPr>
          <w:b/>
          <w:szCs w:val="24"/>
        </w:rPr>
      </w:pPr>
      <w:r w:rsidRPr="000A6054">
        <w:rPr>
          <w:b/>
          <w:szCs w:val="24"/>
        </w:rPr>
        <w:t>Aaltjen Wensink</w:t>
      </w:r>
    </w:p>
    <w:p w:rsidR="00BB1D7F" w:rsidRPr="000A6054" w:rsidRDefault="00BB1D7F" w:rsidP="00C62FBB">
      <w:pPr>
        <w:pStyle w:val="NoSpacing"/>
        <w:rPr>
          <w:b/>
          <w:szCs w:val="24"/>
        </w:rPr>
      </w:pPr>
      <w:r w:rsidRPr="000A6054">
        <w:rPr>
          <w:b/>
          <w:szCs w:val="24"/>
        </w:rPr>
        <w:t>Aaltjen Huetink</w:t>
      </w:r>
    </w:p>
    <w:p w:rsidR="00BB1D7F" w:rsidRDefault="00BB1D7F" w:rsidP="00C62FBB">
      <w:pPr>
        <w:pStyle w:val="NoSpacing"/>
        <w:rPr>
          <w:szCs w:val="24"/>
        </w:rPr>
      </w:pPr>
      <w:r w:rsidRPr="000A6054">
        <w:rPr>
          <w:b/>
          <w:szCs w:val="24"/>
        </w:rPr>
        <w:t>Aaltjen Huisinkveld</w:t>
      </w:r>
      <w:r>
        <w:rPr>
          <w:szCs w:val="24"/>
        </w:rPr>
        <w:t xml:space="preserve">; </w:t>
      </w:r>
      <w:r>
        <w:rPr>
          <w:sz w:val="22"/>
        </w:rPr>
        <w:t>vertrokken n. Zelhem 23 D</w:t>
      </w:r>
      <w:r w:rsidRPr="008952EE">
        <w:rPr>
          <w:sz w:val="22"/>
        </w:rPr>
        <w:t>ec. 1836</w:t>
      </w:r>
    </w:p>
    <w:p w:rsidR="00BB1D7F" w:rsidRDefault="00BB1D7F" w:rsidP="00C62FBB">
      <w:pPr>
        <w:pStyle w:val="NoSpacing"/>
        <w:rPr>
          <w:szCs w:val="24"/>
        </w:rPr>
      </w:pPr>
    </w:p>
    <w:p w:rsidR="00BB1D7F" w:rsidRDefault="00BB1D7F" w:rsidP="00C62FBB">
      <w:pPr>
        <w:pStyle w:val="NoSpacing"/>
        <w:rPr>
          <w:szCs w:val="24"/>
        </w:rPr>
      </w:pPr>
      <w:r>
        <w:rPr>
          <w:szCs w:val="24"/>
        </w:rPr>
        <w:t>21 Maart 1826:</w:t>
      </w:r>
    </w:p>
    <w:p w:rsidR="00BB1D7F" w:rsidRPr="000A6054" w:rsidRDefault="00BB1D7F" w:rsidP="00C62FBB">
      <w:pPr>
        <w:pStyle w:val="NoSpacing"/>
        <w:rPr>
          <w:b/>
          <w:szCs w:val="24"/>
        </w:rPr>
      </w:pPr>
      <w:r w:rsidRPr="000A6054">
        <w:rPr>
          <w:b/>
          <w:szCs w:val="24"/>
        </w:rPr>
        <w:t>Adolf Willem Becking</w:t>
      </w:r>
    </w:p>
    <w:p w:rsidR="00BB1D7F" w:rsidRPr="000A6054" w:rsidRDefault="00BB1D7F" w:rsidP="00C62FBB">
      <w:pPr>
        <w:pStyle w:val="NoSpacing"/>
        <w:rPr>
          <w:b/>
          <w:szCs w:val="24"/>
        </w:rPr>
      </w:pPr>
      <w:r w:rsidRPr="000A6054">
        <w:rPr>
          <w:b/>
          <w:szCs w:val="24"/>
        </w:rPr>
        <w:t>Arent Jan Rexwinkel</w:t>
      </w:r>
    </w:p>
    <w:p w:rsidR="00BB1D7F" w:rsidRPr="000A6054" w:rsidRDefault="00BB1D7F" w:rsidP="00C62FBB">
      <w:pPr>
        <w:pStyle w:val="NoSpacing"/>
        <w:rPr>
          <w:b/>
          <w:szCs w:val="24"/>
        </w:rPr>
      </w:pPr>
      <w:r w:rsidRPr="000A6054">
        <w:rPr>
          <w:b/>
          <w:szCs w:val="24"/>
        </w:rPr>
        <w:t>Arent Meurs</w:t>
      </w:r>
    </w:p>
    <w:p w:rsidR="00BB1D7F" w:rsidRPr="00A07AB0" w:rsidRDefault="00BB1D7F" w:rsidP="00C62FBB">
      <w:pPr>
        <w:pStyle w:val="NoSpacing"/>
        <w:rPr>
          <w:szCs w:val="24"/>
          <w:lang w:val="en-GB"/>
        </w:rPr>
      </w:pPr>
      <w:r w:rsidRPr="000A6054">
        <w:rPr>
          <w:b/>
          <w:szCs w:val="24"/>
        </w:rPr>
        <w:t>Arent Jan Veldhorst</w:t>
      </w:r>
      <w:r>
        <w:rPr>
          <w:szCs w:val="24"/>
        </w:rPr>
        <w:t xml:space="preserve">; </w:t>
      </w:r>
      <w:r w:rsidRPr="008952EE">
        <w:rPr>
          <w:sz w:val="22"/>
        </w:rPr>
        <w:t xml:space="preserve">vertrok. </w:t>
      </w:r>
      <w:r w:rsidRPr="00A07AB0">
        <w:rPr>
          <w:sz w:val="22"/>
          <w:lang w:val="en-GB"/>
        </w:rPr>
        <w:t>25 Oct. 1835 n. Zilvold</w:t>
      </w:r>
    </w:p>
    <w:p w:rsidR="00BB1D7F" w:rsidRPr="00A07AB0" w:rsidRDefault="00BB1D7F" w:rsidP="00C62FBB">
      <w:pPr>
        <w:pStyle w:val="NoSpacing"/>
        <w:rPr>
          <w:b/>
          <w:szCs w:val="24"/>
          <w:lang w:val="en-GB"/>
        </w:rPr>
      </w:pPr>
      <w:r w:rsidRPr="00A07AB0">
        <w:rPr>
          <w:b/>
          <w:szCs w:val="24"/>
          <w:lang w:val="en-GB"/>
        </w:rPr>
        <w:t>Anna Luimes</w:t>
      </w:r>
    </w:p>
    <w:p w:rsidR="00BB1D7F" w:rsidRPr="00A07AB0" w:rsidRDefault="00BB1D7F" w:rsidP="00C62FBB">
      <w:pPr>
        <w:pStyle w:val="NoSpacing"/>
        <w:rPr>
          <w:b/>
          <w:szCs w:val="24"/>
          <w:lang w:val="en-GB"/>
        </w:rPr>
      </w:pPr>
      <w:r w:rsidRPr="00A07AB0">
        <w:rPr>
          <w:b/>
          <w:szCs w:val="24"/>
          <w:lang w:val="en-GB"/>
        </w:rPr>
        <w:t>Aleida Radstake</w:t>
      </w:r>
    </w:p>
    <w:p w:rsidR="00BB1D7F" w:rsidRPr="000A6054" w:rsidRDefault="00BB1D7F" w:rsidP="00C62FBB">
      <w:pPr>
        <w:pStyle w:val="NoSpacing"/>
        <w:rPr>
          <w:b/>
          <w:szCs w:val="24"/>
        </w:rPr>
      </w:pPr>
      <w:r w:rsidRPr="000A6054">
        <w:rPr>
          <w:b/>
          <w:szCs w:val="24"/>
        </w:rPr>
        <w:t>Aleida Bussink</w:t>
      </w:r>
    </w:p>
    <w:p w:rsidR="00BB1D7F" w:rsidRPr="000A6054" w:rsidRDefault="00BB1D7F" w:rsidP="00C62FBB">
      <w:pPr>
        <w:pStyle w:val="NoSpacing"/>
        <w:rPr>
          <w:b/>
          <w:szCs w:val="24"/>
        </w:rPr>
      </w:pPr>
      <w:r w:rsidRPr="000A6054">
        <w:rPr>
          <w:b/>
          <w:szCs w:val="24"/>
        </w:rPr>
        <w:t>Aaltjen Olthuis</w:t>
      </w:r>
    </w:p>
    <w:p w:rsidR="00BB1D7F" w:rsidRPr="000A6054" w:rsidRDefault="00BB1D7F" w:rsidP="00C62FBB">
      <w:pPr>
        <w:pStyle w:val="NoSpacing"/>
        <w:rPr>
          <w:b/>
          <w:szCs w:val="24"/>
        </w:rPr>
      </w:pPr>
      <w:r w:rsidRPr="000A6054">
        <w:rPr>
          <w:b/>
          <w:szCs w:val="24"/>
        </w:rPr>
        <w:t>Aaltjen Rougoor</w:t>
      </w:r>
    </w:p>
    <w:p w:rsidR="00BB1D7F" w:rsidRDefault="00BB1D7F" w:rsidP="00C62FBB">
      <w:pPr>
        <w:pStyle w:val="NoSpacing"/>
        <w:rPr>
          <w:szCs w:val="24"/>
        </w:rPr>
      </w:pPr>
    </w:p>
    <w:p w:rsidR="00BB1D7F" w:rsidRDefault="00BB1D7F" w:rsidP="00C62FBB">
      <w:pPr>
        <w:pStyle w:val="NoSpacing"/>
        <w:rPr>
          <w:szCs w:val="24"/>
        </w:rPr>
      </w:pPr>
      <w:r>
        <w:rPr>
          <w:szCs w:val="24"/>
        </w:rPr>
        <w:t>20 Maart 1827:</w:t>
      </w:r>
    </w:p>
    <w:p w:rsidR="00BB1D7F" w:rsidRDefault="00BB1D7F" w:rsidP="00C62FBB">
      <w:pPr>
        <w:pStyle w:val="NoSpacing"/>
        <w:rPr>
          <w:szCs w:val="24"/>
        </w:rPr>
      </w:pPr>
      <w:r w:rsidRPr="000A6054">
        <w:rPr>
          <w:b/>
          <w:szCs w:val="24"/>
        </w:rPr>
        <w:t>Adolf Arentsen</w:t>
      </w:r>
      <w:r>
        <w:rPr>
          <w:szCs w:val="24"/>
        </w:rPr>
        <w:t xml:space="preserve">; </w:t>
      </w:r>
      <w:r w:rsidRPr="008952EE">
        <w:rPr>
          <w:sz w:val="22"/>
        </w:rPr>
        <w:t xml:space="preserve">vertrokken n. </w:t>
      </w:r>
      <w:r w:rsidRPr="00B334AA">
        <w:rPr>
          <w:sz w:val="22"/>
        </w:rPr>
        <w:t>Lichten</w:t>
      </w:r>
      <w:r>
        <w:rPr>
          <w:sz w:val="22"/>
        </w:rPr>
        <w:t>voorde 19 M</w:t>
      </w:r>
      <w:r w:rsidRPr="008952EE">
        <w:rPr>
          <w:sz w:val="22"/>
        </w:rPr>
        <w:t>aart 1835</w:t>
      </w:r>
    </w:p>
    <w:p w:rsidR="00BB1D7F" w:rsidRPr="000A6054" w:rsidRDefault="00BB1D7F" w:rsidP="00C62FBB">
      <w:pPr>
        <w:pStyle w:val="NoSpacing"/>
        <w:rPr>
          <w:b/>
          <w:szCs w:val="24"/>
        </w:rPr>
      </w:pPr>
      <w:r w:rsidRPr="000A6054">
        <w:rPr>
          <w:b/>
          <w:szCs w:val="24"/>
        </w:rPr>
        <w:t>Adolf Vlaswinkel</w:t>
      </w:r>
    </w:p>
    <w:p w:rsidR="00BB1D7F" w:rsidRPr="000A6054" w:rsidRDefault="00BB1D7F" w:rsidP="00C62FBB">
      <w:pPr>
        <w:pStyle w:val="NoSpacing"/>
        <w:rPr>
          <w:b/>
          <w:szCs w:val="24"/>
        </w:rPr>
      </w:pPr>
      <w:r w:rsidRPr="000A6054">
        <w:rPr>
          <w:b/>
          <w:szCs w:val="24"/>
        </w:rPr>
        <w:t>Athonia Ter Maat</w:t>
      </w:r>
    </w:p>
    <w:p w:rsidR="00BB1D7F" w:rsidRDefault="00BB1D7F" w:rsidP="00C62FBB">
      <w:pPr>
        <w:pStyle w:val="NoSpacing"/>
        <w:rPr>
          <w:szCs w:val="24"/>
        </w:rPr>
      </w:pPr>
    </w:p>
    <w:p w:rsidR="00BB1D7F" w:rsidRDefault="00BB1D7F" w:rsidP="00C62FBB">
      <w:pPr>
        <w:pStyle w:val="NoSpacing"/>
        <w:rPr>
          <w:szCs w:val="24"/>
        </w:rPr>
      </w:pPr>
      <w:r>
        <w:rPr>
          <w:szCs w:val="24"/>
        </w:rPr>
        <w:t>9 Sept. 1827:</w:t>
      </w:r>
    </w:p>
    <w:p w:rsidR="00BB1D7F" w:rsidRPr="000A6054" w:rsidRDefault="00BB1D7F" w:rsidP="00C62FBB">
      <w:pPr>
        <w:pStyle w:val="NoSpacing"/>
        <w:rPr>
          <w:b/>
          <w:szCs w:val="24"/>
        </w:rPr>
      </w:pPr>
      <w:r>
        <w:rPr>
          <w:b/>
          <w:szCs w:val="24"/>
        </w:rPr>
        <w:t>Aleida Johanna</w:t>
      </w:r>
      <w:r w:rsidRPr="000A6054">
        <w:rPr>
          <w:b/>
          <w:szCs w:val="24"/>
        </w:rPr>
        <w:t xml:space="preserve"> Naafs</w:t>
      </w:r>
    </w:p>
    <w:p w:rsidR="00BB1D7F" w:rsidRDefault="00BB1D7F" w:rsidP="00C62FBB">
      <w:pPr>
        <w:pStyle w:val="NoSpacing"/>
        <w:rPr>
          <w:szCs w:val="24"/>
        </w:rPr>
      </w:pPr>
    </w:p>
    <w:p w:rsidR="00BB1D7F" w:rsidRDefault="00BB1D7F" w:rsidP="00C62FBB">
      <w:pPr>
        <w:pStyle w:val="NoSpacing"/>
        <w:rPr>
          <w:szCs w:val="24"/>
        </w:rPr>
      </w:pPr>
      <w:r>
        <w:rPr>
          <w:szCs w:val="24"/>
        </w:rPr>
        <w:t>2 April 1828 aangenomen:</w:t>
      </w:r>
    </w:p>
    <w:p w:rsidR="00BB1D7F" w:rsidRPr="000A6054" w:rsidRDefault="00BB1D7F" w:rsidP="00C62FBB">
      <w:pPr>
        <w:pStyle w:val="NoSpacing"/>
        <w:rPr>
          <w:b/>
          <w:szCs w:val="24"/>
        </w:rPr>
      </w:pPr>
      <w:r w:rsidRPr="000A6054">
        <w:rPr>
          <w:b/>
          <w:szCs w:val="24"/>
        </w:rPr>
        <w:t>Arent Kolenbrander</w:t>
      </w:r>
    </w:p>
    <w:p w:rsidR="00BB1D7F" w:rsidRPr="000A6054" w:rsidRDefault="00BB1D7F" w:rsidP="00C62FBB">
      <w:pPr>
        <w:pStyle w:val="NoSpacing"/>
        <w:rPr>
          <w:b/>
          <w:szCs w:val="24"/>
        </w:rPr>
      </w:pPr>
      <w:r w:rsidRPr="000A6054">
        <w:rPr>
          <w:b/>
          <w:szCs w:val="24"/>
        </w:rPr>
        <w:t>Arent Heusinkveld</w:t>
      </w:r>
    </w:p>
    <w:p w:rsidR="00BB1D7F" w:rsidRPr="000A6054" w:rsidRDefault="00BB1D7F" w:rsidP="00C62FBB">
      <w:pPr>
        <w:pStyle w:val="NoSpacing"/>
        <w:rPr>
          <w:b/>
          <w:szCs w:val="24"/>
        </w:rPr>
      </w:pPr>
      <w:r w:rsidRPr="000A6054">
        <w:rPr>
          <w:b/>
          <w:szCs w:val="24"/>
        </w:rPr>
        <w:t>Alof Jan Laar</w:t>
      </w:r>
    </w:p>
    <w:p w:rsidR="00BB1D7F" w:rsidRPr="000A6054" w:rsidRDefault="00BB1D7F" w:rsidP="00C62FBB">
      <w:pPr>
        <w:pStyle w:val="NoSpacing"/>
        <w:rPr>
          <w:b/>
          <w:szCs w:val="24"/>
        </w:rPr>
      </w:pPr>
      <w:r w:rsidRPr="000A6054">
        <w:rPr>
          <w:b/>
          <w:szCs w:val="24"/>
        </w:rPr>
        <w:t>Aaltjen Vossers</w:t>
      </w:r>
    </w:p>
    <w:p w:rsidR="00BB1D7F" w:rsidRDefault="00BB1D7F" w:rsidP="00C62FBB">
      <w:pPr>
        <w:pStyle w:val="NoSpacing"/>
        <w:rPr>
          <w:szCs w:val="24"/>
        </w:rPr>
      </w:pPr>
      <w:r>
        <w:rPr>
          <w:b/>
          <w:szCs w:val="24"/>
        </w:rPr>
        <w:t>Anna Willemina Georgina</w:t>
      </w:r>
      <w:r w:rsidRPr="000A6054">
        <w:rPr>
          <w:b/>
          <w:szCs w:val="24"/>
        </w:rPr>
        <w:t xml:space="preserve"> Frowein</w:t>
      </w:r>
      <w:r>
        <w:rPr>
          <w:szCs w:val="24"/>
        </w:rPr>
        <w:t xml:space="preserve">; </w:t>
      </w:r>
      <w:r>
        <w:rPr>
          <w:sz w:val="22"/>
        </w:rPr>
        <w:t>vertrokk. n. Elberveld 2 M</w:t>
      </w:r>
      <w:r w:rsidRPr="008952EE">
        <w:rPr>
          <w:sz w:val="22"/>
        </w:rPr>
        <w:t>eij 1828</w:t>
      </w:r>
    </w:p>
    <w:p w:rsidR="00BB1D7F" w:rsidRDefault="00BB1D7F" w:rsidP="00C62FBB">
      <w:pPr>
        <w:pStyle w:val="NoSpacing"/>
        <w:rPr>
          <w:szCs w:val="24"/>
        </w:rPr>
      </w:pPr>
    </w:p>
    <w:p w:rsidR="00BB1D7F" w:rsidRDefault="00BB1D7F" w:rsidP="000A6054">
      <w:pPr>
        <w:pStyle w:val="NoSpacing"/>
        <w:jc w:val="center"/>
        <w:rPr>
          <w:szCs w:val="24"/>
        </w:rPr>
      </w:pPr>
      <w:r>
        <w:rPr>
          <w:szCs w:val="24"/>
        </w:rPr>
        <w:t xml:space="preserve">[Zie verder </w:t>
      </w:r>
      <w:r w:rsidRPr="000A6054">
        <w:rPr>
          <w:color w:val="C00000"/>
          <w:szCs w:val="24"/>
        </w:rPr>
        <w:t>L</w:t>
      </w:r>
      <w:r>
        <w:rPr>
          <w:szCs w:val="24"/>
        </w:rPr>
        <w:t xml:space="preserve">  B </w:t>
      </w:r>
      <w:r w:rsidRPr="000A6054">
        <w:rPr>
          <w:i/>
          <w:szCs w:val="24"/>
        </w:rPr>
        <w:t>(= scan 010)</w:t>
      </w:r>
      <w:r>
        <w:rPr>
          <w:szCs w:val="24"/>
        </w:rPr>
        <w:t>]</w:t>
      </w:r>
    </w:p>
    <w:p w:rsidR="00BB1D7F" w:rsidRDefault="00BB1D7F" w:rsidP="000A6054">
      <w:pPr>
        <w:pStyle w:val="NoSpacing"/>
        <w:rPr>
          <w:szCs w:val="24"/>
        </w:rPr>
      </w:pPr>
      <w:r w:rsidRPr="008952EE">
        <w:rPr>
          <w:b/>
          <w:szCs w:val="24"/>
        </w:rPr>
        <w:t>Aleida Somsen</w:t>
      </w:r>
      <w:r>
        <w:rPr>
          <w:sz w:val="22"/>
        </w:rPr>
        <w:t>; i</w:t>
      </w:r>
      <w:r w:rsidRPr="008952EE">
        <w:rPr>
          <w:sz w:val="22"/>
        </w:rPr>
        <w:t xml:space="preserve">ngekomen van Aalten </w:t>
      </w:r>
      <w:r w:rsidRPr="00D25B6C">
        <w:rPr>
          <w:color w:val="000000"/>
          <w:sz w:val="22"/>
        </w:rPr>
        <w:t>4</w:t>
      </w:r>
      <w:r w:rsidRPr="008952EE">
        <w:rPr>
          <w:sz w:val="22"/>
        </w:rPr>
        <w:t xml:space="preserve"> febr. 1828</w:t>
      </w:r>
    </w:p>
    <w:p w:rsidR="00BB1D7F" w:rsidRDefault="00BB1D7F" w:rsidP="000A6054">
      <w:pPr>
        <w:pStyle w:val="NoSpacing"/>
        <w:rPr>
          <w:szCs w:val="24"/>
        </w:rPr>
      </w:pPr>
      <w:r w:rsidRPr="008952EE">
        <w:rPr>
          <w:b/>
          <w:szCs w:val="24"/>
        </w:rPr>
        <w:t>Arnoldus Hoitink</w:t>
      </w:r>
      <w:r>
        <w:rPr>
          <w:szCs w:val="24"/>
        </w:rPr>
        <w:t xml:space="preserve"> ; ingekomen </w:t>
      </w:r>
      <w:r w:rsidRPr="008952EE">
        <w:rPr>
          <w:sz w:val="22"/>
        </w:rPr>
        <w:t>van Winterswijk 29 dec. 1826</w:t>
      </w:r>
      <w:r>
        <w:rPr>
          <w:szCs w:val="24"/>
        </w:rPr>
        <w:t xml:space="preserve">; </w:t>
      </w:r>
      <w:r>
        <w:rPr>
          <w:sz w:val="22"/>
        </w:rPr>
        <w:t>vertrokk. n. Zilvolde d. 1 M</w:t>
      </w:r>
      <w:r w:rsidRPr="008952EE">
        <w:rPr>
          <w:sz w:val="22"/>
        </w:rPr>
        <w:t>eij 1830</w:t>
      </w:r>
    </w:p>
    <w:p w:rsidR="00BB1D7F" w:rsidRDefault="00BB1D7F" w:rsidP="000A6054">
      <w:pPr>
        <w:pStyle w:val="NoSpacing"/>
        <w:rPr>
          <w:szCs w:val="24"/>
        </w:rPr>
      </w:pPr>
      <w:r w:rsidRPr="008952EE">
        <w:rPr>
          <w:b/>
          <w:szCs w:val="24"/>
        </w:rPr>
        <w:t>Adolf Tannemaat</w:t>
      </w:r>
      <w:r>
        <w:rPr>
          <w:szCs w:val="24"/>
        </w:rPr>
        <w:t xml:space="preserve"> ; ingekomen </w:t>
      </w:r>
      <w:r w:rsidRPr="008952EE">
        <w:rPr>
          <w:sz w:val="22"/>
        </w:rPr>
        <w:t>van Opheusden den 16 nov. 1826</w:t>
      </w:r>
      <w:r>
        <w:rPr>
          <w:szCs w:val="24"/>
        </w:rPr>
        <w:t xml:space="preserve"> </w:t>
      </w:r>
    </w:p>
    <w:p w:rsidR="00BB1D7F" w:rsidRDefault="00BB1D7F" w:rsidP="000A6054">
      <w:pPr>
        <w:pStyle w:val="NoSpacing"/>
        <w:rPr>
          <w:szCs w:val="24"/>
        </w:rPr>
      </w:pPr>
      <w:r w:rsidRPr="008952EE">
        <w:rPr>
          <w:b/>
          <w:szCs w:val="24"/>
        </w:rPr>
        <w:t>Aleida Hendrika Jansen</w:t>
      </w:r>
      <w:r>
        <w:rPr>
          <w:szCs w:val="24"/>
        </w:rPr>
        <w:t xml:space="preserve"> ; ingekomen </w:t>
      </w:r>
      <w:r>
        <w:rPr>
          <w:sz w:val="22"/>
        </w:rPr>
        <w:t>van Aalten 5 J</w:t>
      </w:r>
      <w:r w:rsidRPr="008952EE">
        <w:rPr>
          <w:sz w:val="22"/>
        </w:rPr>
        <w:t>ulij 1827</w:t>
      </w:r>
      <w:r>
        <w:rPr>
          <w:szCs w:val="24"/>
        </w:rPr>
        <w:t xml:space="preserve"> </w:t>
      </w:r>
    </w:p>
    <w:p w:rsidR="00BB1D7F" w:rsidRDefault="00BB1D7F" w:rsidP="000A6054">
      <w:pPr>
        <w:pStyle w:val="NoSpacing"/>
        <w:rPr>
          <w:szCs w:val="24"/>
        </w:rPr>
      </w:pPr>
      <w:r w:rsidRPr="008952EE">
        <w:rPr>
          <w:b/>
          <w:szCs w:val="24"/>
        </w:rPr>
        <w:t>Arent Jan Klompenhouwer</w:t>
      </w:r>
      <w:r>
        <w:rPr>
          <w:szCs w:val="24"/>
        </w:rPr>
        <w:t xml:space="preserve"> ; ingekomen van </w:t>
      </w:r>
      <w:r w:rsidRPr="008952EE">
        <w:rPr>
          <w:sz w:val="22"/>
        </w:rPr>
        <w:t>Aalten 6 julij 1827</w:t>
      </w:r>
      <w:r>
        <w:rPr>
          <w:szCs w:val="24"/>
        </w:rPr>
        <w:t xml:space="preserve"> </w:t>
      </w:r>
    </w:p>
    <w:p w:rsidR="00BB1D7F" w:rsidRDefault="00BB1D7F" w:rsidP="000A6054">
      <w:pPr>
        <w:pStyle w:val="NoSpacing"/>
        <w:rPr>
          <w:szCs w:val="24"/>
        </w:rPr>
      </w:pPr>
      <w:r>
        <w:rPr>
          <w:szCs w:val="24"/>
        </w:rPr>
        <w:t xml:space="preserve">                                       </w:t>
      </w:r>
      <w:r w:rsidRPr="000A6054">
        <w:rPr>
          <w:szCs w:val="24"/>
        </w:rPr>
        <w:t>[&amp;</w:t>
      </w:r>
      <w:r w:rsidRPr="000A6054">
        <w:rPr>
          <w:i/>
          <w:szCs w:val="24"/>
        </w:rPr>
        <w:t xml:space="preserve"> Aleida Johanna Navis= doorgestreept</w:t>
      </w:r>
      <w:r>
        <w:rPr>
          <w:szCs w:val="24"/>
        </w:rPr>
        <w:t>]</w:t>
      </w:r>
    </w:p>
    <w:p w:rsidR="00BB1D7F" w:rsidRDefault="00BB1D7F" w:rsidP="000A6054">
      <w:pPr>
        <w:pStyle w:val="NoSpacing"/>
        <w:rPr>
          <w:szCs w:val="24"/>
        </w:rPr>
      </w:pPr>
      <w:r w:rsidRPr="008952EE">
        <w:rPr>
          <w:b/>
          <w:szCs w:val="24"/>
        </w:rPr>
        <w:t>Adolf Rougoor</w:t>
      </w:r>
      <w:r>
        <w:rPr>
          <w:szCs w:val="24"/>
        </w:rPr>
        <w:t xml:space="preserve"> ; ingekomen </w:t>
      </w:r>
      <w:r w:rsidRPr="008952EE">
        <w:rPr>
          <w:sz w:val="22"/>
        </w:rPr>
        <w:t>van Doetinchem 7 aug. 1829</w:t>
      </w:r>
      <w:r>
        <w:rPr>
          <w:szCs w:val="24"/>
        </w:rPr>
        <w:t xml:space="preserve"> </w:t>
      </w:r>
    </w:p>
    <w:p w:rsidR="00BB1D7F" w:rsidRPr="008952EE" w:rsidRDefault="00BB1D7F" w:rsidP="000A6054">
      <w:pPr>
        <w:pStyle w:val="NoSpacing"/>
        <w:rPr>
          <w:sz w:val="22"/>
        </w:rPr>
      </w:pPr>
      <w:r w:rsidRPr="008952EE">
        <w:rPr>
          <w:b/>
          <w:szCs w:val="24"/>
        </w:rPr>
        <w:t>Adolf ter Maat</w:t>
      </w:r>
      <w:r>
        <w:rPr>
          <w:szCs w:val="24"/>
        </w:rPr>
        <w:t xml:space="preserve">; ingekomen </w:t>
      </w:r>
      <w:r w:rsidRPr="008952EE">
        <w:rPr>
          <w:sz w:val="22"/>
        </w:rPr>
        <w:t>van Opheusd</w:t>
      </w:r>
      <w:r>
        <w:rPr>
          <w:sz w:val="22"/>
        </w:rPr>
        <w:t xml:space="preserve">en d. 16 november 1826 ; </w:t>
      </w:r>
      <w:r w:rsidRPr="008952EE">
        <w:rPr>
          <w:sz w:val="22"/>
        </w:rPr>
        <w:t>vertrokken d. 3 Oct. 1835 naar Terborg</w:t>
      </w:r>
    </w:p>
    <w:p w:rsidR="00BB1D7F" w:rsidRDefault="00BB1D7F" w:rsidP="000A6054">
      <w:pPr>
        <w:pStyle w:val="NoSpacing"/>
        <w:rPr>
          <w:szCs w:val="24"/>
        </w:rPr>
      </w:pPr>
    </w:p>
    <w:p w:rsidR="00BB1D7F" w:rsidRPr="008952EE" w:rsidRDefault="00BB1D7F" w:rsidP="008952EE">
      <w:pPr>
        <w:pStyle w:val="NoSpacing"/>
        <w:rPr>
          <w:b/>
          <w:i/>
          <w:szCs w:val="24"/>
          <w:u w:val="single"/>
        </w:rPr>
      </w:pPr>
      <w:r w:rsidRPr="008952EE">
        <w:rPr>
          <w:b/>
          <w:i/>
          <w:szCs w:val="24"/>
          <w:u w:val="single"/>
        </w:rPr>
        <w:t>SCAN 005-rechterpagina:</w:t>
      </w:r>
    </w:p>
    <w:p w:rsidR="00BB1D7F" w:rsidRDefault="00BB1D7F" w:rsidP="008952EE">
      <w:pPr>
        <w:pStyle w:val="NoSpacing"/>
        <w:jc w:val="center"/>
        <w:rPr>
          <w:b/>
          <w:sz w:val="40"/>
          <w:szCs w:val="40"/>
        </w:rPr>
      </w:pPr>
      <w:r w:rsidRPr="008952EE">
        <w:rPr>
          <w:b/>
          <w:sz w:val="40"/>
          <w:szCs w:val="40"/>
        </w:rPr>
        <w:t>B</w:t>
      </w:r>
    </w:p>
    <w:p w:rsidR="00BB1D7F" w:rsidRPr="008952EE" w:rsidRDefault="00BB1D7F" w:rsidP="008952EE">
      <w:pPr>
        <w:pStyle w:val="NoSpacing"/>
        <w:jc w:val="center"/>
        <w:rPr>
          <w:b/>
          <w:sz w:val="40"/>
          <w:szCs w:val="40"/>
        </w:rPr>
      </w:pPr>
    </w:p>
    <w:p w:rsidR="00BB1D7F" w:rsidRDefault="00BB1D7F" w:rsidP="008952EE">
      <w:pPr>
        <w:pStyle w:val="NoSpacing"/>
        <w:rPr>
          <w:szCs w:val="24"/>
        </w:rPr>
      </w:pPr>
      <w:r w:rsidRPr="00F167A9">
        <w:rPr>
          <w:b/>
          <w:szCs w:val="24"/>
        </w:rPr>
        <w:t>Berend Becking</w:t>
      </w:r>
      <w:r>
        <w:rPr>
          <w:szCs w:val="24"/>
        </w:rPr>
        <w:t xml:space="preserve">, aang: den 20 Meert 1772; </w:t>
      </w:r>
      <w:r w:rsidRPr="00F167A9">
        <w:rPr>
          <w:sz w:val="22"/>
        </w:rPr>
        <w:t>attest gegeeven op Amsterdam eod die</w:t>
      </w:r>
    </w:p>
    <w:p w:rsidR="00BB1D7F" w:rsidRDefault="00BB1D7F" w:rsidP="008952EE">
      <w:pPr>
        <w:pStyle w:val="NoSpacing"/>
        <w:rPr>
          <w:szCs w:val="24"/>
        </w:rPr>
      </w:pPr>
      <w:r w:rsidRPr="00F167A9">
        <w:rPr>
          <w:b/>
          <w:szCs w:val="24"/>
        </w:rPr>
        <w:t>Berendje Vels</w:t>
      </w:r>
      <w:r>
        <w:rPr>
          <w:szCs w:val="24"/>
        </w:rPr>
        <w:t xml:space="preserve">, aangen: d. 20 Ap. 1772; </w:t>
      </w:r>
      <w:r w:rsidRPr="00F167A9">
        <w:rPr>
          <w:sz w:val="22"/>
        </w:rPr>
        <w:t>attest gegeeven naar Zelhem 19 Meij 1772</w:t>
      </w:r>
    </w:p>
    <w:p w:rsidR="00BB1D7F" w:rsidRPr="00F167A9" w:rsidRDefault="00BB1D7F" w:rsidP="008952EE">
      <w:pPr>
        <w:pStyle w:val="NoSpacing"/>
        <w:rPr>
          <w:sz w:val="22"/>
        </w:rPr>
      </w:pPr>
      <w:r w:rsidRPr="00F167A9">
        <w:rPr>
          <w:b/>
          <w:szCs w:val="24"/>
        </w:rPr>
        <w:t>Berend Kip</w:t>
      </w:r>
      <w:r>
        <w:rPr>
          <w:szCs w:val="24"/>
        </w:rPr>
        <w:t xml:space="preserve">, aangen: d. 8 Ap. 1773; </w:t>
      </w:r>
      <w:r w:rsidRPr="00F167A9">
        <w:rPr>
          <w:sz w:val="22"/>
        </w:rPr>
        <w:t>attest gegeeven naar Angerlo den 14 Dec. 1775; ingekomen van Lathum gedateerd den 19 Dec. 1783</w:t>
      </w:r>
    </w:p>
    <w:p w:rsidR="00BB1D7F" w:rsidRDefault="00BB1D7F" w:rsidP="008952EE">
      <w:pPr>
        <w:pStyle w:val="NoSpacing"/>
        <w:rPr>
          <w:szCs w:val="24"/>
        </w:rPr>
      </w:pPr>
      <w:r w:rsidRPr="00F167A9">
        <w:rPr>
          <w:b/>
          <w:szCs w:val="24"/>
        </w:rPr>
        <w:t>Berend Heersink</w:t>
      </w:r>
      <w:r>
        <w:rPr>
          <w:szCs w:val="24"/>
        </w:rPr>
        <w:t>, aangen: den 8 Apr. 1773</w:t>
      </w:r>
    </w:p>
    <w:p w:rsidR="00BB1D7F" w:rsidRDefault="00BB1D7F" w:rsidP="008952EE">
      <w:pPr>
        <w:pStyle w:val="NoSpacing"/>
        <w:rPr>
          <w:szCs w:val="24"/>
        </w:rPr>
      </w:pPr>
      <w:r w:rsidRPr="00F167A9">
        <w:rPr>
          <w:b/>
          <w:szCs w:val="24"/>
        </w:rPr>
        <w:t>Berend Jan Hendrik Aalbers</w:t>
      </w:r>
      <w:r>
        <w:rPr>
          <w:szCs w:val="24"/>
        </w:rPr>
        <w:t>, aangen: den 3 Junij 1773</w:t>
      </w:r>
    </w:p>
    <w:p w:rsidR="00BB1D7F" w:rsidRDefault="00BB1D7F" w:rsidP="008952EE">
      <w:pPr>
        <w:pStyle w:val="NoSpacing"/>
        <w:rPr>
          <w:szCs w:val="24"/>
        </w:rPr>
      </w:pPr>
      <w:r w:rsidRPr="00F167A9">
        <w:rPr>
          <w:b/>
          <w:szCs w:val="24"/>
        </w:rPr>
        <w:t>Berend Hendrik Goozens</w:t>
      </w:r>
      <w:r>
        <w:rPr>
          <w:szCs w:val="24"/>
        </w:rPr>
        <w:t xml:space="preserve">, </w:t>
      </w:r>
      <w:r w:rsidRPr="00F167A9">
        <w:rPr>
          <w:sz w:val="22"/>
        </w:rPr>
        <w:t>ingekoom</w:t>
      </w:r>
      <w:r>
        <w:rPr>
          <w:sz w:val="22"/>
        </w:rPr>
        <w:t>en me</w:t>
      </w:r>
      <w:r w:rsidRPr="00F167A9">
        <w:rPr>
          <w:sz w:val="22"/>
        </w:rPr>
        <w:t>t attest van Bredevoort geda. 20 Nov. 1773</w:t>
      </w:r>
    </w:p>
    <w:p w:rsidR="00BB1D7F" w:rsidRPr="00F167A9" w:rsidRDefault="00BB1D7F" w:rsidP="008952EE">
      <w:pPr>
        <w:pStyle w:val="NoSpacing"/>
        <w:rPr>
          <w:sz w:val="22"/>
        </w:rPr>
      </w:pPr>
      <w:r w:rsidRPr="00F167A9">
        <w:rPr>
          <w:b/>
          <w:szCs w:val="24"/>
        </w:rPr>
        <w:t xml:space="preserve">Berendina </w:t>
      </w:r>
      <w:r w:rsidRPr="00F94199">
        <w:rPr>
          <w:b/>
          <w:color w:val="FF0000"/>
          <w:szCs w:val="24"/>
        </w:rPr>
        <w:t>te</w:t>
      </w:r>
      <w:r w:rsidRPr="00F167A9">
        <w:rPr>
          <w:b/>
          <w:szCs w:val="24"/>
        </w:rPr>
        <w:t xml:space="preserve"> Campe</w:t>
      </w:r>
      <w:r>
        <w:rPr>
          <w:szCs w:val="24"/>
        </w:rPr>
        <w:t>, aangen: den 8 Apr. 177</w:t>
      </w:r>
      <w:r w:rsidRPr="00F53F6B">
        <w:rPr>
          <w:color w:val="C00000"/>
          <w:szCs w:val="24"/>
        </w:rPr>
        <w:t>4</w:t>
      </w:r>
      <w:r w:rsidRPr="00F53F6B">
        <w:rPr>
          <w:szCs w:val="24"/>
        </w:rPr>
        <w:t>;</w:t>
      </w:r>
      <w:r>
        <w:rPr>
          <w:szCs w:val="24"/>
        </w:rPr>
        <w:t xml:space="preserve"> </w:t>
      </w:r>
      <w:r w:rsidRPr="00F167A9">
        <w:rPr>
          <w:sz w:val="22"/>
        </w:rPr>
        <w:t>met attest vertrokken naar Zelhem d. 13 Sept. 1778</w:t>
      </w:r>
    </w:p>
    <w:p w:rsidR="00BB1D7F" w:rsidRDefault="00BB1D7F" w:rsidP="008952EE">
      <w:pPr>
        <w:pStyle w:val="NoSpacing"/>
        <w:rPr>
          <w:szCs w:val="24"/>
        </w:rPr>
      </w:pPr>
      <w:r w:rsidRPr="00F167A9">
        <w:rPr>
          <w:b/>
          <w:szCs w:val="24"/>
        </w:rPr>
        <w:t>Berendina Hutink</w:t>
      </w:r>
      <w:r>
        <w:rPr>
          <w:szCs w:val="24"/>
        </w:rPr>
        <w:t>, aangen: den 8 Apr. 1774</w:t>
      </w:r>
    </w:p>
    <w:p w:rsidR="00BB1D7F" w:rsidRDefault="00BB1D7F" w:rsidP="008952EE">
      <w:pPr>
        <w:pStyle w:val="NoSpacing"/>
        <w:rPr>
          <w:szCs w:val="24"/>
        </w:rPr>
      </w:pPr>
      <w:r w:rsidRPr="00F167A9">
        <w:rPr>
          <w:b/>
          <w:szCs w:val="24"/>
        </w:rPr>
        <w:t>Berend Geurink</w:t>
      </w:r>
      <w:r>
        <w:rPr>
          <w:szCs w:val="24"/>
        </w:rPr>
        <w:t>, aangen: den 8 Apr. 1774</w:t>
      </w:r>
    </w:p>
    <w:p w:rsidR="00BB1D7F" w:rsidRDefault="00BB1D7F" w:rsidP="008952EE">
      <w:pPr>
        <w:pStyle w:val="NoSpacing"/>
        <w:rPr>
          <w:szCs w:val="24"/>
        </w:rPr>
      </w:pPr>
      <w:r w:rsidRPr="00F167A9">
        <w:rPr>
          <w:b/>
          <w:szCs w:val="24"/>
        </w:rPr>
        <w:t>Berentjen Weversborg</w:t>
      </w:r>
      <w:r>
        <w:rPr>
          <w:szCs w:val="24"/>
        </w:rPr>
        <w:t xml:space="preserve">, </w:t>
      </w:r>
      <w:r w:rsidRPr="00F167A9">
        <w:rPr>
          <w:sz w:val="22"/>
        </w:rPr>
        <w:t>ingekoomen met attest v. Aalten 15 Julij 1774</w:t>
      </w:r>
    </w:p>
    <w:p w:rsidR="00BB1D7F" w:rsidRDefault="00BB1D7F" w:rsidP="008952EE">
      <w:pPr>
        <w:pStyle w:val="NoSpacing"/>
        <w:rPr>
          <w:szCs w:val="24"/>
        </w:rPr>
      </w:pPr>
      <w:r w:rsidRPr="00F167A9">
        <w:rPr>
          <w:b/>
          <w:szCs w:val="24"/>
        </w:rPr>
        <w:t>Berendina Arentzen</w:t>
      </w:r>
      <w:r>
        <w:rPr>
          <w:szCs w:val="24"/>
        </w:rPr>
        <w:t xml:space="preserve">, aangen: d. 7 Junij 1775; </w:t>
      </w:r>
      <w:r w:rsidRPr="00F167A9">
        <w:rPr>
          <w:sz w:val="22"/>
        </w:rPr>
        <w:t>met attest naar Aalten den 1 Aug. 1798</w:t>
      </w:r>
    </w:p>
    <w:p w:rsidR="00BB1D7F" w:rsidRDefault="00BB1D7F" w:rsidP="008952EE">
      <w:pPr>
        <w:pStyle w:val="NoSpacing"/>
        <w:rPr>
          <w:szCs w:val="24"/>
        </w:rPr>
      </w:pPr>
      <w:r w:rsidRPr="00F167A9">
        <w:rPr>
          <w:b/>
          <w:szCs w:val="24"/>
        </w:rPr>
        <w:t>Berendina Rosier</w:t>
      </w:r>
      <w:r>
        <w:rPr>
          <w:szCs w:val="24"/>
        </w:rPr>
        <w:t>, aangen: den 7 Junij 1775</w:t>
      </w:r>
    </w:p>
    <w:p w:rsidR="00BB1D7F" w:rsidRDefault="00BB1D7F" w:rsidP="008952EE">
      <w:pPr>
        <w:pStyle w:val="NoSpacing"/>
        <w:rPr>
          <w:szCs w:val="24"/>
        </w:rPr>
      </w:pPr>
      <w:r w:rsidRPr="00F167A9">
        <w:rPr>
          <w:b/>
          <w:szCs w:val="24"/>
        </w:rPr>
        <w:t>Berend Hendrik Stubbelder</w:t>
      </w:r>
      <w:r>
        <w:rPr>
          <w:szCs w:val="24"/>
        </w:rPr>
        <w:t>, aangen: 9 Junij 1775</w:t>
      </w:r>
    </w:p>
    <w:p w:rsidR="00BB1D7F" w:rsidRPr="00F167A9" w:rsidRDefault="00BB1D7F" w:rsidP="008952EE">
      <w:pPr>
        <w:pStyle w:val="NoSpacing"/>
        <w:rPr>
          <w:sz w:val="22"/>
        </w:rPr>
      </w:pPr>
      <w:r w:rsidRPr="00F167A9">
        <w:rPr>
          <w:b/>
          <w:szCs w:val="24"/>
        </w:rPr>
        <w:t>Jan van Beek</w:t>
      </w:r>
      <w:r>
        <w:rPr>
          <w:szCs w:val="24"/>
        </w:rPr>
        <w:t xml:space="preserve">, </w:t>
      </w:r>
      <w:r w:rsidRPr="00F53F6B">
        <w:rPr>
          <w:i/>
          <w:szCs w:val="24"/>
        </w:rPr>
        <w:t>B:dit staat onder J</w:t>
      </w:r>
      <w:r>
        <w:rPr>
          <w:szCs w:val="24"/>
        </w:rPr>
        <w:t xml:space="preserve">; </w:t>
      </w:r>
      <w:r w:rsidRPr="00F167A9">
        <w:rPr>
          <w:sz w:val="22"/>
        </w:rPr>
        <w:t>ingekoomen met attest v. Otterlo den 29 Oct. 1775</w:t>
      </w:r>
    </w:p>
    <w:p w:rsidR="00BB1D7F" w:rsidRPr="00F167A9" w:rsidRDefault="00BB1D7F" w:rsidP="008952EE">
      <w:pPr>
        <w:pStyle w:val="NoSpacing"/>
        <w:rPr>
          <w:sz w:val="22"/>
        </w:rPr>
      </w:pPr>
      <w:r w:rsidRPr="00F167A9">
        <w:rPr>
          <w:b/>
          <w:szCs w:val="24"/>
        </w:rPr>
        <w:t>Berendje Vlaswinkel</w:t>
      </w:r>
      <w:r>
        <w:rPr>
          <w:szCs w:val="24"/>
        </w:rPr>
        <w:t xml:space="preserve">, aangen: 20 Apr. 1776; </w:t>
      </w:r>
      <w:r w:rsidRPr="00F167A9">
        <w:rPr>
          <w:sz w:val="22"/>
        </w:rPr>
        <w:t>hierv. attest gegev. op Deutichem d. 23 Junij 1781</w:t>
      </w:r>
    </w:p>
    <w:p w:rsidR="00BB1D7F" w:rsidRDefault="00BB1D7F" w:rsidP="008952EE">
      <w:pPr>
        <w:pStyle w:val="NoSpacing"/>
        <w:rPr>
          <w:szCs w:val="24"/>
        </w:rPr>
      </w:pPr>
      <w:r w:rsidRPr="00F167A9">
        <w:rPr>
          <w:b/>
          <w:szCs w:val="24"/>
        </w:rPr>
        <w:t>Berendje Nagel</w:t>
      </w:r>
      <w:r>
        <w:rPr>
          <w:szCs w:val="24"/>
        </w:rPr>
        <w:t>, aang: 1 Oct. 1776</w:t>
      </w:r>
    </w:p>
    <w:p w:rsidR="00BB1D7F" w:rsidRDefault="00BB1D7F" w:rsidP="008952EE">
      <w:pPr>
        <w:pStyle w:val="NoSpacing"/>
        <w:rPr>
          <w:sz w:val="22"/>
        </w:rPr>
      </w:pPr>
      <w:r w:rsidRPr="00F167A9">
        <w:rPr>
          <w:b/>
          <w:szCs w:val="24"/>
        </w:rPr>
        <w:t xml:space="preserve">Barentjen Kappelle van den </w:t>
      </w:r>
      <w:r w:rsidRPr="00B334AA">
        <w:rPr>
          <w:b/>
          <w:szCs w:val="24"/>
        </w:rPr>
        <w:t>Bijvank</w:t>
      </w:r>
      <w:r>
        <w:rPr>
          <w:szCs w:val="24"/>
        </w:rPr>
        <w:t xml:space="preserve">, aang: 1 Ap. 1778; </w:t>
      </w:r>
      <w:r w:rsidRPr="00F167A9">
        <w:rPr>
          <w:sz w:val="22"/>
        </w:rPr>
        <w:t>hierv. attest gegev.</w:t>
      </w:r>
      <w:r>
        <w:rPr>
          <w:sz w:val="22"/>
        </w:rPr>
        <w:t xml:space="preserve"> op Leiden d. 9 </w:t>
      </w:r>
      <w:r w:rsidRPr="00F167A9">
        <w:rPr>
          <w:sz w:val="22"/>
        </w:rPr>
        <w:t>Junij 1779; rediit d. 12 Sept. 1780; item abiit naar Leiden d. 9 Sept. 1782</w:t>
      </w:r>
    </w:p>
    <w:p w:rsidR="00BB1D7F" w:rsidRDefault="00BB1D7F" w:rsidP="008952EE">
      <w:pPr>
        <w:pStyle w:val="NoSpacing"/>
        <w:rPr>
          <w:szCs w:val="24"/>
        </w:rPr>
      </w:pPr>
      <w:r w:rsidRPr="00D25B6C">
        <w:rPr>
          <w:b/>
          <w:sz w:val="22"/>
        </w:rPr>
        <w:t>Berendjen Teunter</w:t>
      </w:r>
      <w:r>
        <w:rPr>
          <w:sz w:val="22"/>
        </w:rPr>
        <w:t>, aang: d. 21 Ap. 1778</w:t>
      </w:r>
    </w:p>
    <w:p w:rsidR="00BB1D7F" w:rsidRDefault="00BB1D7F" w:rsidP="008952EE">
      <w:pPr>
        <w:pStyle w:val="NoSpacing"/>
        <w:rPr>
          <w:szCs w:val="24"/>
        </w:rPr>
      </w:pPr>
      <w:r w:rsidRPr="00F167A9">
        <w:rPr>
          <w:b/>
          <w:szCs w:val="24"/>
        </w:rPr>
        <w:t>Berendjen Beerlings</w:t>
      </w:r>
      <w:r>
        <w:rPr>
          <w:szCs w:val="24"/>
        </w:rPr>
        <w:t>, aangen: d. 21 Apr. 1778</w:t>
      </w:r>
    </w:p>
    <w:p w:rsidR="00BB1D7F" w:rsidRDefault="00BB1D7F" w:rsidP="008952EE">
      <w:pPr>
        <w:pStyle w:val="NoSpacing"/>
        <w:rPr>
          <w:szCs w:val="24"/>
        </w:rPr>
      </w:pPr>
      <w:r w:rsidRPr="00F167A9">
        <w:rPr>
          <w:b/>
          <w:szCs w:val="24"/>
        </w:rPr>
        <w:t>Berend Laarder</w:t>
      </w:r>
      <w:r>
        <w:rPr>
          <w:szCs w:val="24"/>
        </w:rPr>
        <w:t xml:space="preserve">, aang: d. 27 Apr. 1780; </w:t>
      </w:r>
      <w:r w:rsidRPr="00F167A9">
        <w:rPr>
          <w:sz w:val="22"/>
        </w:rPr>
        <w:t>ingekomen met attest v. Amsterd: d. 30 Dec. 1790</w:t>
      </w:r>
    </w:p>
    <w:p w:rsidR="00BB1D7F" w:rsidRDefault="00BB1D7F" w:rsidP="008952EE">
      <w:pPr>
        <w:pStyle w:val="NoSpacing"/>
        <w:rPr>
          <w:sz w:val="22"/>
        </w:rPr>
      </w:pPr>
      <w:r w:rsidRPr="00F167A9">
        <w:rPr>
          <w:b/>
          <w:szCs w:val="24"/>
        </w:rPr>
        <w:t>Berendjen Hateminks</w:t>
      </w:r>
      <w:r>
        <w:rPr>
          <w:szCs w:val="24"/>
        </w:rPr>
        <w:t xml:space="preserve">, </w:t>
      </w:r>
      <w:r w:rsidRPr="00F167A9">
        <w:rPr>
          <w:sz w:val="22"/>
        </w:rPr>
        <w:t>ingekom. met attest v. Zelhem gedateerd d. 8 Sept. 1779</w:t>
      </w:r>
    </w:p>
    <w:p w:rsidR="00BB1D7F" w:rsidRDefault="00BB1D7F" w:rsidP="008952EE">
      <w:pPr>
        <w:pStyle w:val="NoSpacing"/>
        <w:rPr>
          <w:sz w:val="22"/>
        </w:rPr>
      </w:pPr>
    </w:p>
    <w:p w:rsidR="00BB1D7F" w:rsidRDefault="00BB1D7F" w:rsidP="008952EE">
      <w:pPr>
        <w:pStyle w:val="NoSpacing"/>
        <w:rPr>
          <w:b/>
          <w:i/>
          <w:szCs w:val="24"/>
          <w:u w:val="single"/>
        </w:rPr>
      </w:pPr>
      <w:r w:rsidRPr="005D03BB">
        <w:rPr>
          <w:b/>
          <w:i/>
          <w:szCs w:val="24"/>
          <w:u w:val="single"/>
        </w:rPr>
        <w:t>SCAN 006-linkerpagina:</w:t>
      </w:r>
    </w:p>
    <w:p w:rsidR="00BB1D7F" w:rsidRDefault="00BB1D7F" w:rsidP="008952EE">
      <w:pPr>
        <w:pStyle w:val="NoSpacing"/>
        <w:rPr>
          <w:szCs w:val="24"/>
        </w:rPr>
      </w:pPr>
      <w:r w:rsidRPr="00FC77AE">
        <w:rPr>
          <w:b/>
          <w:szCs w:val="24"/>
        </w:rPr>
        <w:t>Berend Straatman</w:t>
      </w:r>
      <w:r>
        <w:rPr>
          <w:szCs w:val="24"/>
        </w:rPr>
        <w:t>, aang: d. 19 Apr. 1781</w:t>
      </w:r>
    </w:p>
    <w:p w:rsidR="00BB1D7F" w:rsidRPr="00FC77AE" w:rsidRDefault="00BB1D7F" w:rsidP="008952EE">
      <w:pPr>
        <w:pStyle w:val="NoSpacing"/>
        <w:rPr>
          <w:sz w:val="22"/>
        </w:rPr>
      </w:pPr>
      <w:r w:rsidRPr="00FC77AE">
        <w:rPr>
          <w:b/>
          <w:szCs w:val="24"/>
        </w:rPr>
        <w:t>Berendina Klejn Hennepe</w:t>
      </w:r>
      <w:r>
        <w:rPr>
          <w:szCs w:val="24"/>
        </w:rPr>
        <w:t xml:space="preserve">, aang: d. 19 Apr. 1781; </w:t>
      </w:r>
      <w:r w:rsidRPr="00FC77AE">
        <w:rPr>
          <w:sz w:val="22"/>
        </w:rPr>
        <w:t>hierv attest gegev op Zutphen d. 26 Maart 1782</w:t>
      </w:r>
    </w:p>
    <w:p w:rsidR="00BB1D7F" w:rsidRDefault="00BB1D7F" w:rsidP="008952EE">
      <w:pPr>
        <w:pStyle w:val="NoSpacing"/>
        <w:rPr>
          <w:szCs w:val="24"/>
        </w:rPr>
      </w:pPr>
      <w:r w:rsidRPr="00FC77AE">
        <w:rPr>
          <w:b/>
          <w:szCs w:val="24"/>
        </w:rPr>
        <w:t>Berend Geurink</w:t>
      </w:r>
      <w:r>
        <w:rPr>
          <w:szCs w:val="24"/>
        </w:rPr>
        <w:t>, aang: d. 10 Maj 1781</w:t>
      </w:r>
    </w:p>
    <w:p w:rsidR="00BB1D7F" w:rsidRDefault="00BB1D7F" w:rsidP="008952EE">
      <w:pPr>
        <w:pStyle w:val="NoSpacing"/>
        <w:rPr>
          <w:szCs w:val="24"/>
        </w:rPr>
      </w:pPr>
      <w:r w:rsidRPr="00FC77AE">
        <w:rPr>
          <w:b/>
          <w:szCs w:val="24"/>
        </w:rPr>
        <w:t>Berend Mellink</w:t>
      </w:r>
      <w:r>
        <w:rPr>
          <w:szCs w:val="24"/>
        </w:rPr>
        <w:t>, aang: d. 10 Maj 1781</w:t>
      </w:r>
    </w:p>
    <w:p w:rsidR="00BB1D7F" w:rsidRDefault="00BB1D7F" w:rsidP="008952EE">
      <w:pPr>
        <w:pStyle w:val="NoSpacing"/>
        <w:rPr>
          <w:szCs w:val="24"/>
        </w:rPr>
      </w:pPr>
      <w:r w:rsidRPr="00FC77AE">
        <w:rPr>
          <w:b/>
          <w:szCs w:val="24"/>
        </w:rPr>
        <w:t>Berend Schuurman</w:t>
      </w:r>
      <w:r>
        <w:rPr>
          <w:szCs w:val="24"/>
        </w:rPr>
        <w:t>, aang: d. 25 Apr. 1782</w:t>
      </w:r>
    </w:p>
    <w:p w:rsidR="00BB1D7F" w:rsidRDefault="00BB1D7F" w:rsidP="008952EE">
      <w:pPr>
        <w:pStyle w:val="NoSpacing"/>
        <w:rPr>
          <w:szCs w:val="24"/>
        </w:rPr>
      </w:pPr>
      <w:r w:rsidRPr="00FC77AE">
        <w:rPr>
          <w:b/>
          <w:szCs w:val="24"/>
        </w:rPr>
        <w:t>Berendina Ebbers</w:t>
      </w:r>
      <w:r>
        <w:rPr>
          <w:szCs w:val="24"/>
        </w:rPr>
        <w:t xml:space="preserve">, </w:t>
      </w:r>
      <w:r w:rsidRPr="00FC77AE">
        <w:rPr>
          <w:sz w:val="22"/>
        </w:rPr>
        <w:t>ingekom. met attest v. Aalten gedateerd d. 25 Sept. 1782</w:t>
      </w:r>
    </w:p>
    <w:p w:rsidR="00BB1D7F" w:rsidRDefault="00BB1D7F" w:rsidP="008952EE">
      <w:pPr>
        <w:pStyle w:val="NoSpacing"/>
        <w:rPr>
          <w:szCs w:val="24"/>
        </w:rPr>
      </w:pPr>
      <w:r w:rsidRPr="00FC77AE">
        <w:rPr>
          <w:b/>
          <w:szCs w:val="24"/>
        </w:rPr>
        <w:t>Berendjen Bussink</w:t>
      </w:r>
      <w:r>
        <w:rPr>
          <w:szCs w:val="24"/>
        </w:rPr>
        <w:t xml:space="preserve">, </w:t>
      </w:r>
      <w:r w:rsidRPr="00FC77AE">
        <w:rPr>
          <w:sz w:val="22"/>
        </w:rPr>
        <w:t>ingekom. v. Genderingen d. 13 Apr. 1783</w:t>
      </w:r>
    </w:p>
    <w:p w:rsidR="00BB1D7F" w:rsidRDefault="00BB1D7F" w:rsidP="008952EE">
      <w:pPr>
        <w:pStyle w:val="NoSpacing"/>
        <w:rPr>
          <w:szCs w:val="24"/>
        </w:rPr>
      </w:pPr>
      <w:r w:rsidRPr="00FC77AE">
        <w:rPr>
          <w:b/>
          <w:szCs w:val="24"/>
        </w:rPr>
        <w:t>Berendjen Lievers</w:t>
      </w:r>
      <w:r>
        <w:rPr>
          <w:szCs w:val="24"/>
        </w:rPr>
        <w:t>, aang: d. 25 Ap. 1784</w:t>
      </w:r>
    </w:p>
    <w:p w:rsidR="00BB1D7F" w:rsidRDefault="00BB1D7F" w:rsidP="008952EE">
      <w:pPr>
        <w:pStyle w:val="NoSpacing"/>
        <w:rPr>
          <w:szCs w:val="24"/>
        </w:rPr>
      </w:pPr>
      <w:r w:rsidRPr="00FC77AE">
        <w:rPr>
          <w:b/>
          <w:szCs w:val="24"/>
        </w:rPr>
        <w:t>Berendjen Hofs</w:t>
      </w:r>
      <w:r>
        <w:rPr>
          <w:szCs w:val="24"/>
        </w:rPr>
        <w:t>, aang: d. 25 Apr. 1784</w:t>
      </w:r>
    </w:p>
    <w:p w:rsidR="00BB1D7F" w:rsidRPr="00FC77AE" w:rsidRDefault="00BB1D7F" w:rsidP="008952EE">
      <w:pPr>
        <w:pStyle w:val="NoSpacing"/>
        <w:rPr>
          <w:sz w:val="22"/>
        </w:rPr>
      </w:pPr>
      <w:r w:rsidRPr="00FC77AE">
        <w:rPr>
          <w:b/>
          <w:szCs w:val="24"/>
        </w:rPr>
        <w:t>Berent Schuurman</w:t>
      </w:r>
      <w:r>
        <w:rPr>
          <w:szCs w:val="24"/>
        </w:rPr>
        <w:t xml:space="preserve">, aang: d. 18 Apr. 1785; </w:t>
      </w:r>
      <w:r w:rsidRPr="00FC77AE">
        <w:rPr>
          <w:sz w:val="22"/>
        </w:rPr>
        <w:t>met attest vertrokken naar Velp d. 18 Ap. 1786; rediit d. 1 Maji 1787</w:t>
      </w:r>
    </w:p>
    <w:p w:rsidR="00BB1D7F" w:rsidRDefault="00BB1D7F" w:rsidP="008952EE">
      <w:pPr>
        <w:pStyle w:val="NoSpacing"/>
        <w:rPr>
          <w:szCs w:val="24"/>
        </w:rPr>
      </w:pPr>
      <w:r w:rsidRPr="00FC77AE">
        <w:rPr>
          <w:b/>
          <w:szCs w:val="24"/>
        </w:rPr>
        <w:t>Berendina Ovink</w:t>
      </w:r>
      <w:r>
        <w:rPr>
          <w:szCs w:val="24"/>
        </w:rPr>
        <w:t>, aang: d. 18 Apr. 1785</w:t>
      </w:r>
    </w:p>
    <w:p w:rsidR="00BB1D7F" w:rsidRDefault="00BB1D7F" w:rsidP="008952EE">
      <w:pPr>
        <w:pStyle w:val="NoSpacing"/>
        <w:rPr>
          <w:szCs w:val="24"/>
        </w:rPr>
      </w:pPr>
      <w:r w:rsidRPr="00FC77AE">
        <w:rPr>
          <w:b/>
          <w:szCs w:val="24"/>
        </w:rPr>
        <w:t>Berendjen Hengevelt in d. Bosch</w:t>
      </w:r>
      <w:r>
        <w:rPr>
          <w:szCs w:val="24"/>
        </w:rPr>
        <w:t>, aang: d. 18 Apr. 1785</w:t>
      </w:r>
    </w:p>
    <w:p w:rsidR="00BB1D7F" w:rsidRDefault="00BB1D7F" w:rsidP="008952EE">
      <w:pPr>
        <w:pStyle w:val="NoSpacing"/>
        <w:rPr>
          <w:szCs w:val="24"/>
        </w:rPr>
      </w:pPr>
      <w:r w:rsidRPr="00FC77AE">
        <w:rPr>
          <w:b/>
          <w:szCs w:val="24"/>
        </w:rPr>
        <w:t>Berendjen Naavs</w:t>
      </w:r>
      <w:r>
        <w:rPr>
          <w:szCs w:val="24"/>
        </w:rPr>
        <w:t>, aang: d. 18 Ap. 1785</w:t>
      </w:r>
    </w:p>
    <w:p w:rsidR="00BB1D7F" w:rsidRDefault="00BB1D7F" w:rsidP="008952EE">
      <w:pPr>
        <w:pStyle w:val="NoSpacing"/>
        <w:rPr>
          <w:szCs w:val="24"/>
        </w:rPr>
      </w:pPr>
      <w:r w:rsidRPr="00D32024">
        <w:rPr>
          <w:b/>
          <w:szCs w:val="24"/>
        </w:rPr>
        <w:t>Berendina Olthuis</w:t>
      </w:r>
      <w:r>
        <w:rPr>
          <w:szCs w:val="24"/>
        </w:rPr>
        <w:t>, aang: d. 18 Ap. 1785</w:t>
      </w:r>
    </w:p>
    <w:p w:rsidR="00BB1D7F" w:rsidRDefault="00BB1D7F" w:rsidP="008952EE">
      <w:pPr>
        <w:pStyle w:val="NoSpacing"/>
        <w:rPr>
          <w:szCs w:val="24"/>
        </w:rPr>
      </w:pPr>
      <w:r w:rsidRPr="00FC77AE">
        <w:rPr>
          <w:b/>
          <w:szCs w:val="24"/>
        </w:rPr>
        <w:t>Berendjen Ter Maat</w:t>
      </w:r>
      <w:r>
        <w:rPr>
          <w:szCs w:val="24"/>
        </w:rPr>
        <w:t>, aang: d. 18 Ap. 1786</w:t>
      </w:r>
    </w:p>
    <w:p w:rsidR="00BB1D7F" w:rsidRPr="00FC77AE" w:rsidRDefault="00BB1D7F" w:rsidP="008952EE">
      <w:pPr>
        <w:pStyle w:val="NoSpacing"/>
        <w:rPr>
          <w:sz w:val="22"/>
        </w:rPr>
      </w:pPr>
      <w:r w:rsidRPr="00FC77AE">
        <w:rPr>
          <w:b/>
          <w:szCs w:val="24"/>
        </w:rPr>
        <w:t>Berendjen Vriezen</w:t>
      </w:r>
      <w:r>
        <w:rPr>
          <w:szCs w:val="24"/>
        </w:rPr>
        <w:t xml:space="preserve">, aang: eod die; </w:t>
      </w:r>
      <w:r w:rsidRPr="00FC77AE">
        <w:rPr>
          <w:sz w:val="22"/>
        </w:rPr>
        <w:t>hierv attest gegev op Silvold d. 29 Sept 1792; rediit van ter Borg d. 30 Apr. 1800</w:t>
      </w:r>
    </w:p>
    <w:p w:rsidR="00BB1D7F" w:rsidRDefault="00BB1D7F" w:rsidP="008952EE">
      <w:pPr>
        <w:pStyle w:val="NoSpacing"/>
        <w:rPr>
          <w:szCs w:val="24"/>
        </w:rPr>
      </w:pPr>
      <w:r w:rsidRPr="00FC77AE">
        <w:rPr>
          <w:b/>
          <w:szCs w:val="24"/>
        </w:rPr>
        <w:t>Berendjen Lumes</w:t>
      </w:r>
      <w:r>
        <w:rPr>
          <w:szCs w:val="24"/>
        </w:rPr>
        <w:t xml:space="preserve">, </w:t>
      </w:r>
      <w:r w:rsidRPr="00FC77AE">
        <w:rPr>
          <w:sz w:val="22"/>
        </w:rPr>
        <w:t>ingekom. v. Dinxplo d. 13 Dec. 1786</w:t>
      </w:r>
    </w:p>
    <w:p w:rsidR="00BB1D7F" w:rsidRDefault="00BB1D7F" w:rsidP="008952EE">
      <w:pPr>
        <w:pStyle w:val="NoSpacing"/>
        <w:rPr>
          <w:szCs w:val="24"/>
        </w:rPr>
      </w:pPr>
      <w:r w:rsidRPr="00FC77AE">
        <w:rPr>
          <w:b/>
          <w:szCs w:val="24"/>
        </w:rPr>
        <w:t>Berend Rexwinkel</w:t>
      </w:r>
      <w:r>
        <w:rPr>
          <w:szCs w:val="24"/>
        </w:rPr>
        <w:t>, aang: d. 5 Apr. 1787</w:t>
      </w:r>
    </w:p>
    <w:p w:rsidR="00BB1D7F" w:rsidRDefault="00BB1D7F" w:rsidP="008952EE">
      <w:pPr>
        <w:pStyle w:val="NoSpacing"/>
        <w:rPr>
          <w:szCs w:val="24"/>
        </w:rPr>
      </w:pPr>
      <w:r w:rsidRPr="00FC77AE">
        <w:rPr>
          <w:b/>
          <w:szCs w:val="24"/>
        </w:rPr>
        <w:t>Berend Lujmes</w:t>
      </w:r>
      <w:r>
        <w:rPr>
          <w:szCs w:val="24"/>
        </w:rPr>
        <w:t xml:space="preserve">, eod die; </w:t>
      </w:r>
      <w:r w:rsidRPr="00FC77AE">
        <w:rPr>
          <w:sz w:val="22"/>
        </w:rPr>
        <w:t>met attest naar Dinxplo d. 22 Maj 1803</w:t>
      </w:r>
    </w:p>
    <w:p w:rsidR="00BB1D7F" w:rsidRDefault="00BB1D7F" w:rsidP="008952EE">
      <w:pPr>
        <w:pStyle w:val="NoSpacing"/>
        <w:rPr>
          <w:szCs w:val="24"/>
        </w:rPr>
      </w:pPr>
      <w:r w:rsidRPr="00FC77AE">
        <w:rPr>
          <w:b/>
          <w:szCs w:val="24"/>
        </w:rPr>
        <w:t>Berendjen Heegt</w:t>
      </w:r>
      <w:r>
        <w:rPr>
          <w:szCs w:val="24"/>
        </w:rPr>
        <w:t xml:space="preserve">, eod die; </w:t>
      </w:r>
      <w:r w:rsidRPr="00FC77AE">
        <w:rPr>
          <w:sz w:val="22"/>
        </w:rPr>
        <w:t>met attest vertrokken naar Genderingen d. 10 Dec. 1792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Pr="00FC77AE" w:rsidRDefault="00BB1D7F" w:rsidP="008952EE">
      <w:pPr>
        <w:pStyle w:val="NoSpacing"/>
        <w:rPr>
          <w:b/>
          <w:i/>
          <w:szCs w:val="24"/>
          <w:u w:val="single"/>
        </w:rPr>
      </w:pPr>
      <w:r w:rsidRPr="00FC77AE">
        <w:rPr>
          <w:b/>
          <w:i/>
          <w:szCs w:val="24"/>
          <w:u w:val="single"/>
        </w:rPr>
        <w:t>SCAN 006-rechterpagina:</w:t>
      </w:r>
    </w:p>
    <w:p w:rsidR="00BB1D7F" w:rsidRDefault="00BB1D7F" w:rsidP="008952EE">
      <w:pPr>
        <w:pStyle w:val="NoSpacing"/>
        <w:rPr>
          <w:szCs w:val="24"/>
        </w:rPr>
      </w:pPr>
      <w:r w:rsidRPr="00C863B2">
        <w:rPr>
          <w:b/>
          <w:szCs w:val="24"/>
        </w:rPr>
        <w:t>Berent Vriezen</w:t>
      </w:r>
      <w:r>
        <w:rPr>
          <w:szCs w:val="24"/>
        </w:rPr>
        <w:t xml:space="preserve">, aangen: d. 10 Maert 1788; </w:t>
      </w:r>
      <w:r w:rsidRPr="00C863B2">
        <w:rPr>
          <w:sz w:val="22"/>
        </w:rPr>
        <w:t>met attest naar Aarnh. d. 11Jan. 1791</w:t>
      </w:r>
    </w:p>
    <w:p w:rsidR="00BB1D7F" w:rsidRPr="00C863B2" w:rsidRDefault="00BB1D7F" w:rsidP="008952EE">
      <w:pPr>
        <w:pStyle w:val="NoSpacing"/>
        <w:rPr>
          <w:sz w:val="22"/>
        </w:rPr>
      </w:pPr>
      <w:r w:rsidRPr="00C863B2">
        <w:rPr>
          <w:b/>
          <w:szCs w:val="24"/>
        </w:rPr>
        <w:t>Berent Zantbulten</w:t>
      </w:r>
      <w:r>
        <w:rPr>
          <w:szCs w:val="24"/>
        </w:rPr>
        <w:t xml:space="preserve">, eod die; </w:t>
      </w:r>
      <w:r w:rsidRPr="00C863B2">
        <w:rPr>
          <w:sz w:val="22"/>
        </w:rPr>
        <w:t>met attest naar Genderingen d. 20 Apr. 1802</w:t>
      </w:r>
    </w:p>
    <w:p w:rsidR="00BB1D7F" w:rsidRDefault="00BB1D7F" w:rsidP="008952EE">
      <w:pPr>
        <w:pStyle w:val="NoSpacing"/>
        <w:rPr>
          <w:szCs w:val="24"/>
        </w:rPr>
      </w:pPr>
      <w:r w:rsidRPr="00C863B2">
        <w:rPr>
          <w:b/>
          <w:szCs w:val="24"/>
        </w:rPr>
        <w:t>Berendina Vlaskamp</w:t>
      </w:r>
      <w:r>
        <w:rPr>
          <w:szCs w:val="24"/>
        </w:rPr>
        <w:t xml:space="preserve">, eod die; </w:t>
      </w:r>
      <w:r w:rsidRPr="00C863B2">
        <w:rPr>
          <w:sz w:val="22"/>
        </w:rPr>
        <w:t>met attest naar Genderingen d. 25 Sept. 1796</w:t>
      </w:r>
    </w:p>
    <w:p w:rsidR="00BB1D7F" w:rsidRDefault="00BB1D7F" w:rsidP="008952EE">
      <w:pPr>
        <w:pStyle w:val="NoSpacing"/>
        <w:rPr>
          <w:szCs w:val="24"/>
        </w:rPr>
      </w:pPr>
      <w:r w:rsidRPr="00C863B2">
        <w:rPr>
          <w:b/>
          <w:szCs w:val="24"/>
        </w:rPr>
        <w:t>Berendina Elizabeth Kolenbrander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C863B2">
        <w:rPr>
          <w:b/>
          <w:szCs w:val="24"/>
        </w:rPr>
        <w:t>Berendina Mellendijk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C863B2">
        <w:rPr>
          <w:b/>
          <w:szCs w:val="24"/>
        </w:rPr>
        <w:t>Berendjen Aalbers</w:t>
      </w:r>
      <w:r>
        <w:rPr>
          <w:szCs w:val="24"/>
        </w:rPr>
        <w:t xml:space="preserve">, eod die; </w:t>
      </w:r>
      <w:r w:rsidRPr="00C863B2">
        <w:rPr>
          <w:sz w:val="22"/>
        </w:rPr>
        <w:t>met attest abiit n. Zelhem den 3 Apr. 1796</w:t>
      </w:r>
    </w:p>
    <w:p w:rsidR="00BB1D7F" w:rsidRDefault="00BB1D7F" w:rsidP="008952EE">
      <w:pPr>
        <w:pStyle w:val="NoSpacing"/>
        <w:rPr>
          <w:color w:val="C00000"/>
          <w:szCs w:val="24"/>
        </w:rPr>
      </w:pPr>
      <w:r w:rsidRPr="00C863B2">
        <w:rPr>
          <w:b/>
          <w:szCs w:val="24"/>
        </w:rPr>
        <w:t>Berent Hendrik Groot Heusinkveld</w:t>
      </w:r>
      <w:r>
        <w:rPr>
          <w:szCs w:val="24"/>
        </w:rPr>
        <w:t>, aangen: d. 9 Ap. 1789</w:t>
      </w:r>
    </w:p>
    <w:p w:rsidR="00BB1D7F" w:rsidRDefault="00BB1D7F" w:rsidP="008952EE">
      <w:pPr>
        <w:pStyle w:val="NoSpacing"/>
        <w:rPr>
          <w:szCs w:val="24"/>
        </w:rPr>
      </w:pPr>
      <w:r w:rsidRPr="00C863B2">
        <w:rPr>
          <w:b/>
          <w:szCs w:val="24"/>
        </w:rPr>
        <w:t>Berendjen Vriezeler</w:t>
      </w:r>
      <w:r>
        <w:rPr>
          <w:szCs w:val="24"/>
        </w:rPr>
        <w:t>, eod die</w:t>
      </w:r>
    </w:p>
    <w:p w:rsidR="00BB1D7F" w:rsidRPr="00C863B2" w:rsidRDefault="00BB1D7F" w:rsidP="008952EE">
      <w:pPr>
        <w:pStyle w:val="NoSpacing"/>
        <w:rPr>
          <w:sz w:val="22"/>
        </w:rPr>
      </w:pPr>
      <w:r w:rsidRPr="00C863B2">
        <w:rPr>
          <w:b/>
          <w:szCs w:val="24"/>
        </w:rPr>
        <w:t>Berendjen Wijkamp</w:t>
      </w:r>
      <w:r>
        <w:rPr>
          <w:szCs w:val="24"/>
        </w:rPr>
        <w:t xml:space="preserve"> </w:t>
      </w:r>
      <w:r w:rsidRPr="00D32024">
        <w:rPr>
          <w:b/>
          <w:szCs w:val="24"/>
        </w:rPr>
        <w:t>Derksdogter</w:t>
      </w:r>
      <w:r>
        <w:rPr>
          <w:szCs w:val="24"/>
        </w:rPr>
        <w:t xml:space="preserve">, eod die; </w:t>
      </w:r>
      <w:r w:rsidRPr="00C863B2">
        <w:rPr>
          <w:sz w:val="22"/>
        </w:rPr>
        <w:t>hierv attest gegev op Zutphen d. 9 Maert 1790; vandaar wedergekeerd d. 5 Maji 1805</w:t>
      </w:r>
    </w:p>
    <w:p w:rsidR="00BB1D7F" w:rsidRDefault="00BB1D7F" w:rsidP="008952EE">
      <w:pPr>
        <w:pStyle w:val="NoSpacing"/>
        <w:rPr>
          <w:szCs w:val="24"/>
        </w:rPr>
      </w:pPr>
      <w:r w:rsidRPr="00C863B2">
        <w:rPr>
          <w:b/>
          <w:szCs w:val="24"/>
        </w:rPr>
        <w:t>Berend Gesink</w:t>
      </w:r>
      <w:r>
        <w:rPr>
          <w:szCs w:val="24"/>
        </w:rPr>
        <w:t>, aangen: d. 30 Maert 1792</w:t>
      </w:r>
    </w:p>
    <w:p w:rsidR="00BB1D7F" w:rsidRDefault="00BB1D7F" w:rsidP="008952EE">
      <w:pPr>
        <w:pStyle w:val="NoSpacing"/>
        <w:rPr>
          <w:szCs w:val="24"/>
        </w:rPr>
      </w:pPr>
      <w:r w:rsidRPr="00C863B2">
        <w:rPr>
          <w:b/>
          <w:szCs w:val="24"/>
        </w:rPr>
        <w:t>Bernardus Henricus Becking</w:t>
      </w:r>
      <w:r>
        <w:rPr>
          <w:szCs w:val="24"/>
        </w:rPr>
        <w:t>, eod die</w:t>
      </w:r>
    </w:p>
    <w:p w:rsidR="00BB1D7F" w:rsidRPr="00C863B2" w:rsidRDefault="00BB1D7F" w:rsidP="008952EE">
      <w:pPr>
        <w:pStyle w:val="NoSpacing"/>
        <w:rPr>
          <w:sz w:val="22"/>
        </w:rPr>
      </w:pPr>
      <w:r w:rsidRPr="00C863B2">
        <w:rPr>
          <w:b/>
          <w:szCs w:val="24"/>
        </w:rPr>
        <w:t>Berendjen Wijkamp</w:t>
      </w:r>
      <w:r>
        <w:rPr>
          <w:szCs w:val="24"/>
        </w:rPr>
        <w:t xml:space="preserve">, aang: d. 22 Maert 1793; </w:t>
      </w:r>
      <w:r w:rsidRPr="00C863B2">
        <w:rPr>
          <w:sz w:val="22"/>
        </w:rPr>
        <w:t>hierv attest gegeven op Deutich. d. 14 Aug. 1794</w:t>
      </w:r>
    </w:p>
    <w:p w:rsidR="00BB1D7F" w:rsidRDefault="00BB1D7F" w:rsidP="008952EE">
      <w:pPr>
        <w:pStyle w:val="NoSpacing"/>
        <w:rPr>
          <w:szCs w:val="24"/>
        </w:rPr>
      </w:pPr>
      <w:r w:rsidRPr="00C863B2">
        <w:rPr>
          <w:b/>
          <w:szCs w:val="24"/>
        </w:rPr>
        <w:t>Berendina Arentzen</w:t>
      </w:r>
      <w:r>
        <w:rPr>
          <w:szCs w:val="24"/>
        </w:rPr>
        <w:t xml:space="preserve">, eod die; </w:t>
      </w:r>
      <w:r w:rsidRPr="00C863B2">
        <w:rPr>
          <w:sz w:val="22"/>
        </w:rPr>
        <w:t>hierv attest gegeven op Aalten d. 1 Aug. 1798</w:t>
      </w:r>
    </w:p>
    <w:p w:rsidR="00BB1D7F" w:rsidRPr="00C863B2" w:rsidRDefault="00BB1D7F" w:rsidP="008952EE">
      <w:pPr>
        <w:pStyle w:val="NoSpacing"/>
        <w:rPr>
          <w:sz w:val="22"/>
        </w:rPr>
      </w:pPr>
      <w:r w:rsidRPr="00C863B2">
        <w:rPr>
          <w:b/>
          <w:szCs w:val="24"/>
        </w:rPr>
        <w:t>Berendina Lammers</w:t>
      </w:r>
      <w:r>
        <w:rPr>
          <w:szCs w:val="24"/>
        </w:rPr>
        <w:t xml:space="preserve">, aangen. d. 29 Sept. 1794; </w:t>
      </w:r>
      <w:r w:rsidRPr="00C863B2">
        <w:rPr>
          <w:sz w:val="22"/>
        </w:rPr>
        <w:t>hierv attest gegeven op Gorsel d. 29 Sept. 1794</w:t>
      </w:r>
    </w:p>
    <w:p w:rsidR="00BB1D7F" w:rsidRDefault="00BB1D7F" w:rsidP="008952EE">
      <w:pPr>
        <w:pStyle w:val="NoSpacing"/>
        <w:rPr>
          <w:szCs w:val="24"/>
        </w:rPr>
      </w:pPr>
      <w:r w:rsidRPr="00C863B2">
        <w:rPr>
          <w:b/>
          <w:szCs w:val="24"/>
        </w:rPr>
        <w:t xml:space="preserve">Berendina </w:t>
      </w:r>
      <w:r w:rsidRPr="00D32024">
        <w:rPr>
          <w:b/>
          <w:szCs w:val="24"/>
        </w:rPr>
        <w:t xml:space="preserve">Kolenbranders </w:t>
      </w:r>
      <w:r>
        <w:rPr>
          <w:b/>
          <w:szCs w:val="24"/>
        </w:rPr>
        <w:t>J:</w:t>
      </w:r>
      <w:r w:rsidRPr="00D32024">
        <w:rPr>
          <w:b/>
          <w:szCs w:val="24"/>
        </w:rPr>
        <w:t>D</w:t>
      </w:r>
      <w:r w:rsidRPr="00C863B2">
        <w:rPr>
          <w:szCs w:val="24"/>
        </w:rPr>
        <w:t>.</w:t>
      </w:r>
      <w:r>
        <w:rPr>
          <w:szCs w:val="24"/>
        </w:rPr>
        <w:t xml:space="preserve"> , aang: d. 16 Maert 1796</w:t>
      </w:r>
    </w:p>
    <w:p w:rsidR="00BB1D7F" w:rsidRDefault="00BB1D7F" w:rsidP="008952EE">
      <w:pPr>
        <w:pStyle w:val="NoSpacing"/>
        <w:rPr>
          <w:szCs w:val="24"/>
        </w:rPr>
      </w:pPr>
      <w:r w:rsidRPr="00C863B2">
        <w:rPr>
          <w:b/>
          <w:szCs w:val="24"/>
        </w:rPr>
        <w:t>Barend Salemink</w:t>
      </w:r>
      <w:r>
        <w:rPr>
          <w:szCs w:val="24"/>
        </w:rPr>
        <w:t xml:space="preserve">, aang: d. 6 Apr. 1797; </w:t>
      </w:r>
      <w:r w:rsidRPr="00C863B2">
        <w:rPr>
          <w:sz w:val="22"/>
        </w:rPr>
        <w:t>met attest naar Deutich. d. 26 Jan. 1803</w:t>
      </w:r>
    </w:p>
    <w:p w:rsidR="00BB1D7F" w:rsidRDefault="00BB1D7F" w:rsidP="008952EE">
      <w:pPr>
        <w:pStyle w:val="NoSpacing"/>
        <w:rPr>
          <w:szCs w:val="24"/>
        </w:rPr>
      </w:pPr>
      <w:r w:rsidRPr="00C863B2">
        <w:rPr>
          <w:b/>
          <w:szCs w:val="24"/>
        </w:rPr>
        <w:t>Berentjen ter Maat</w:t>
      </w:r>
      <w:r>
        <w:rPr>
          <w:szCs w:val="24"/>
        </w:rPr>
        <w:t xml:space="preserve">, eod die; </w:t>
      </w:r>
      <w:r w:rsidRPr="00C863B2">
        <w:rPr>
          <w:sz w:val="22"/>
        </w:rPr>
        <w:t>met attest n. Deut: ; vertrokken d. 23 Junij -20</w:t>
      </w:r>
    </w:p>
    <w:p w:rsidR="00BB1D7F" w:rsidRDefault="00BB1D7F" w:rsidP="008952EE">
      <w:pPr>
        <w:pStyle w:val="NoSpacing"/>
        <w:rPr>
          <w:szCs w:val="24"/>
        </w:rPr>
      </w:pPr>
      <w:r w:rsidRPr="00C863B2">
        <w:rPr>
          <w:b/>
          <w:szCs w:val="24"/>
        </w:rPr>
        <w:t xml:space="preserve">Berentjen </w:t>
      </w:r>
      <w:r w:rsidRPr="00543083">
        <w:rPr>
          <w:b/>
          <w:szCs w:val="24"/>
        </w:rPr>
        <w:t>Hiddink Hend: dogter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Pr="00C863B2" w:rsidRDefault="00BB1D7F" w:rsidP="008952EE">
      <w:pPr>
        <w:pStyle w:val="NoSpacing"/>
        <w:rPr>
          <w:b/>
          <w:i/>
          <w:szCs w:val="24"/>
          <w:u w:val="single"/>
        </w:rPr>
      </w:pPr>
      <w:r w:rsidRPr="00C863B2">
        <w:rPr>
          <w:b/>
          <w:i/>
          <w:szCs w:val="24"/>
          <w:u w:val="single"/>
        </w:rPr>
        <w:t>SCAN 007-linkerpagina:</w:t>
      </w:r>
    </w:p>
    <w:p w:rsidR="00BB1D7F" w:rsidRPr="00832010" w:rsidRDefault="00BB1D7F" w:rsidP="008952EE">
      <w:pPr>
        <w:pStyle w:val="NoSpacing"/>
        <w:rPr>
          <w:sz w:val="22"/>
        </w:rPr>
      </w:pPr>
      <w:r w:rsidRPr="00832010">
        <w:rPr>
          <w:b/>
          <w:szCs w:val="24"/>
        </w:rPr>
        <w:t>Berend Velthorst</w:t>
      </w:r>
      <w:r>
        <w:rPr>
          <w:szCs w:val="24"/>
        </w:rPr>
        <w:t xml:space="preserve">, aang: d. 14 Apr. 1798; </w:t>
      </w:r>
      <w:r w:rsidRPr="00832010">
        <w:rPr>
          <w:sz w:val="22"/>
        </w:rPr>
        <w:t>met attest naar Aalten d. 17 Maart 1820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Barend Westervelt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Barent Lammers</w:t>
      </w:r>
      <w:r>
        <w:rPr>
          <w:szCs w:val="24"/>
        </w:rPr>
        <w:t xml:space="preserve">, aang: d. 26 Apr. 1799; </w:t>
      </w:r>
      <w:r w:rsidRPr="00832010">
        <w:rPr>
          <w:sz w:val="22"/>
        </w:rPr>
        <w:t>met attest naar ter Borg den 10 Januari 1812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Berend Navis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Berendina Ter Maat</w:t>
      </w:r>
      <w:r>
        <w:rPr>
          <w:szCs w:val="24"/>
        </w:rPr>
        <w:t xml:space="preserve">, eod 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Berendjen Koops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Berendina Mellendijk</w:t>
      </w:r>
      <w:r>
        <w:rPr>
          <w:szCs w:val="24"/>
        </w:rPr>
        <w:t>, eod die</w:t>
      </w:r>
    </w:p>
    <w:p w:rsidR="00BB1D7F" w:rsidRPr="00832010" w:rsidRDefault="00BB1D7F" w:rsidP="008952EE">
      <w:pPr>
        <w:pStyle w:val="NoSpacing"/>
        <w:rPr>
          <w:sz w:val="22"/>
        </w:rPr>
      </w:pPr>
      <w:r w:rsidRPr="00832010">
        <w:rPr>
          <w:b/>
          <w:szCs w:val="24"/>
        </w:rPr>
        <w:t>Berendina Rensink</w:t>
      </w:r>
      <w:r>
        <w:rPr>
          <w:szCs w:val="24"/>
        </w:rPr>
        <w:t xml:space="preserve">, aang: d. 6 Maji 1799; </w:t>
      </w:r>
      <w:r w:rsidRPr="00832010">
        <w:rPr>
          <w:sz w:val="22"/>
        </w:rPr>
        <w:t>met attest naar Zelhem d. 14 Dec. 1799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Berend Munsterman</w:t>
      </w:r>
      <w:r>
        <w:rPr>
          <w:szCs w:val="24"/>
        </w:rPr>
        <w:t>, aangen: d. 28 Apr. 1800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Berentjen Weggelaar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Berend Hendrik Lammers</w:t>
      </w:r>
      <w:r>
        <w:rPr>
          <w:szCs w:val="24"/>
        </w:rPr>
        <w:t xml:space="preserve">, eod die; </w:t>
      </w:r>
      <w:r w:rsidRPr="00832010">
        <w:rPr>
          <w:sz w:val="22"/>
        </w:rPr>
        <w:t>met attest naar Aalten d. 27 Sept. 1802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Berendjen Otten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Berend Hendrik Bloemers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Berendjen Aalbers</w:t>
      </w:r>
      <w:r>
        <w:rPr>
          <w:szCs w:val="24"/>
        </w:rPr>
        <w:t>, aangen: d. 27 Apr. 1801</w:t>
      </w:r>
    </w:p>
    <w:p w:rsidR="00BB1D7F" w:rsidRDefault="00BB1D7F" w:rsidP="008952EE">
      <w:pPr>
        <w:pStyle w:val="NoSpacing"/>
        <w:rPr>
          <w:szCs w:val="24"/>
        </w:rPr>
      </w:pPr>
      <w:r>
        <w:rPr>
          <w:b/>
          <w:szCs w:val="24"/>
        </w:rPr>
        <w:t>Berendina Kle</w:t>
      </w:r>
      <w:r w:rsidRPr="00832010">
        <w:rPr>
          <w:b/>
          <w:szCs w:val="24"/>
        </w:rPr>
        <w:t>jn Nibbelink</w:t>
      </w:r>
      <w:r>
        <w:rPr>
          <w:szCs w:val="24"/>
        </w:rPr>
        <w:t xml:space="preserve">, eod die; </w:t>
      </w:r>
      <w:r w:rsidRPr="00832010">
        <w:rPr>
          <w:sz w:val="22"/>
        </w:rPr>
        <w:t>met attest naar Silvold d. 22 Dec. 18</w:t>
      </w:r>
      <w:r w:rsidRPr="00832010">
        <w:rPr>
          <w:color w:val="C00000"/>
          <w:sz w:val="22"/>
        </w:rPr>
        <w:t>12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Berend Hendrik Be</w:t>
      </w:r>
      <w:r w:rsidRPr="00990E00">
        <w:rPr>
          <w:b/>
          <w:color w:val="000000"/>
          <w:szCs w:val="24"/>
        </w:rPr>
        <w:t>c</w:t>
      </w:r>
      <w:r w:rsidRPr="00832010">
        <w:rPr>
          <w:b/>
          <w:szCs w:val="24"/>
        </w:rPr>
        <w:t>kink</w:t>
      </w:r>
      <w:r>
        <w:rPr>
          <w:szCs w:val="24"/>
        </w:rPr>
        <w:t xml:space="preserve">, eod die; </w:t>
      </w:r>
      <w:r w:rsidRPr="00832010">
        <w:rPr>
          <w:sz w:val="22"/>
        </w:rPr>
        <w:t>eod dato met attest naar Sliedrecht</w:t>
      </w:r>
    </w:p>
    <w:p w:rsidR="00BB1D7F" w:rsidRPr="00832010" w:rsidRDefault="00BB1D7F" w:rsidP="008952EE">
      <w:pPr>
        <w:pStyle w:val="NoSpacing"/>
        <w:rPr>
          <w:sz w:val="22"/>
        </w:rPr>
      </w:pPr>
      <w:r w:rsidRPr="00832010">
        <w:rPr>
          <w:b/>
          <w:szCs w:val="24"/>
        </w:rPr>
        <w:t>Berendjen Haank</w:t>
      </w:r>
      <w:r>
        <w:rPr>
          <w:szCs w:val="24"/>
        </w:rPr>
        <w:t xml:space="preserve">, </w:t>
      </w:r>
      <w:r w:rsidRPr="00832010">
        <w:rPr>
          <w:sz w:val="22"/>
        </w:rPr>
        <w:t>ingekomen met attest van Zelhem d. 20 Dec. 1801; vertrokken naar Zelhem 20 Sept. 1835</w:t>
      </w:r>
    </w:p>
    <w:p w:rsidR="00BB1D7F" w:rsidRPr="00832010" w:rsidRDefault="00BB1D7F" w:rsidP="008952EE">
      <w:pPr>
        <w:pStyle w:val="NoSpacing"/>
        <w:rPr>
          <w:sz w:val="22"/>
        </w:rPr>
      </w:pPr>
      <w:r w:rsidRPr="00832010">
        <w:rPr>
          <w:b/>
          <w:szCs w:val="24"/>
        </w:rPr>
        <w:t>Barendina Hendrica Grutterink</w:t>
      </w:r>
      <w:r>
        <w:rPr>
          <w:szCs w:val="24"/>
        </w:rPr>
        <w:t xml:space="preserve">, </w:t>
      </w:r>
      <w:r w:rsidRPr="00832010">
        <w:rPr>
          <w:sz w:val="22"/>
        </w:rPr>
        <w:t>ingekomen met attest van Zelhem d. 8 Apr. 1802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Berendina Heusinkveld</w:t>
      </w:r>
      <w:r>
        <w:rPr>
          <w:szCs w:val="24"/>
        </w:rPr>
        <w:t>, aangen: d. 15 Apr. 1802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Berendjen Kemper</w:t>
      </w:r>
      <w:r>
        <w:rPr>
          <w:szCs w:val="24"/>
        </w:rPr>
        <w:t xml:space="preserve">, eod die; </w:t>
      </w:r>
      <w:r w:rsidRPr="00832010">
        <w:rPr>
          <w:sz w:val="22"/>
        </w:rPr>
        <w:t>den 21 Junij 1806 naar Dinxplo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Berend Mateman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Berend Velthorst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832010">
        <w:rPr>
          <w:b/>
          <w:szCs w:val="24"/>
        </w:rPr>
        <w:t>Berendjen Rensink</w:t>
      </w:r>
      <w:r>
        <w:rPr>
          <w:szCs w:val="24"/>
        </w:rPr>
        <w:t xml:space="preserve">, eod die; </w:t>
      </w:r>
      <w:r w:rsidRPr="00832010">
        <w:rPr>
          <w:sz w:val="22"/>
        </w:rPr>
        <w:t>vertrokken naar Aalten d. 2</w:t>
      </w:r>
      <w:r w:rsidRPr="00832010">
        <w:rPr>
          <w:color w:val="C00000"/>
          <w:sz w:val="22"/>
        </w:rPr>
        <w:t>4</w:t>
      </w:r>
      <w:r w:rsidRPr="00832010">
        <w:rPr>
          <w:sz w:val="22"/>
        </w:rPr>
        <w:t xml:space="preserve"> nov. 1819</w:t>
      </w:r>
    </w:p>
    <w:p w:rsidR="00BB1D7F" w:rsidRPr="00832010" w:rsidRDefault="00BB1D7F" w:rsidP="008952EE">
      <w:pPr>
        <w:pStyle w:val="NoSpacing"/>
        <w:rPr>
          <w:sz w:val="22"/>
        </w:rPr>
      </w:pPr>
      <w:r w:rsidRPr="00832010">
        <w:rPr>
          <w:b/>
          <w:szCs w:val="24"/>
        </w:rPr>
        <w:t>Berend Buvink</w:t>
      </w:r>
      <w:r>
        <w:rPr>
          <w:szCs w:val="24"/>
        </w:rPr>
        <w:t xml:space="preserve">, </w:t>
      </w:r>
      <w:r w:rsidRPr="00832010">
        <w:rPr>
          <w:sz w:val="22"/>
        </w:rPr>
        <w:t>ingekomen met at</w:t>
      </w:r>
      <w:r>
        <w:rPr>
          <w:sz w:val="22"/>
        </w:rPr>
        <w:t>t</w:t>
      </w:r>
      <w:r w:rsidRPr="00832010">
        <w:rPr>
          <w:sz w:val="22"/>
        </w:rPr>
        <w:t>est van Voorthujzen d. 14 Apr. 1803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Pr="001466D4" w:rsidRDefault="00BB1D7F" w:rsidP="008952EE">
      <w:pPr>
        <w:pStyle w:val="NoSpacing"/>
        <w:rPr>
          <w:b/>
          <w:i/>
          <w:szCs w:val="24"/>
          <w:u w:val="single"/>
        </w:rPr>
      </w:pPr>
      <w:r w:rsidRPr="00832010">
        <w:rPr>
          <w:b/>
          <w:i/>
          <w:szCs w:val="24"/>
          <w:u w:val="single"/>
        </w:rPr>
        <w:t>SCAN 007-rechterpagina: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Bernadus Cornelis Kolenbrander</w:t>
      </w:r>
      <w:r>
        <w:rPr>
          <w:szCs w:val="24"/>
        </w:rPr>
        <w:t>, aang: d. 9 Apr. 1803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Berent Scholten</w:t>
      </w:r>
      <w:r>
        <w:rPr>
          <w:szCs w:val="24"/>
        </w:rPr>
        <w:t>, aangen: d. 28 Junij 1803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Berendina Hiddink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Berentjen Eppink</w:t>
      </w:r>
      <w:r>
        <w:rPr>
          <w:szCs w:val="24"/>
        </w:rPr>
        <w:t>, eod die</w:t>
      </w:r>
    </w:p>
    <w:p w:rsidR="00BB1D7F" w:rsidRPr="00A07AB0" w:rsidRDefault="00BB1D7F" w:rsidP="008952EE">
      <w:pPr>
        <w:pStyle w:val="NoSpacing"/>
        <w:rPr>
          <w:sz w:val="22"/>
        </w:rPr>
      </w:pPr>
      <w:r>
        <w:rPr>
          <w:b/>
          <w:szCs w:val="24"/>
        </w:rPr>
        <w:t>Berendina Kle</w:t>
      </w:r>
      <w:r w:rsidRPr="00A07AB0">
        <w:rPr>
          <w:b/>
          <w:szCs w:val="24"/>
        </w:rPr>
        <w:t>jn Hesselink</w:t>
      </w:r>
      <w:r>
        <w:rPr>
          <w:szCs w:val="24"/>
        </w:rPr>
        <w:t xml:space="preserve">, aangen: d. 21 Junij 1804; </w:t>
      </w:r>
      <w:r w:rsidRPr="00A07AB0">
        <w:rPr>
          <w:sz w:val="22"/>
        </w:rPr>
        <w:t>met attest naar Warnsveld d. 3 Nov. 1805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Berendina Vink</w:t>
      </w:r>
      <w:r>
        <w:rPr>
          <w:szCs w:val="24"/>
        </w:rPr>
        <w:t xml:space="preserve">, eod die; </w:t>
      </w:r>
      <w:r w:rsidRPr="00A07AB0">
        <w:rPr>
          <w:sz w:val="22"/>
        </w:rPr>
        <w:t>met attest naar Bredevoort d. 14 Nov. 1814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Berendina Mellink</w:t>
      </w:r>
      <w:r>
        <w:rPr>
          <w:szCs w:val="24"/>
        </w:rPr>
        <w:t>, aangen: d. 3 Julij 1805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Berend Konink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Berend Hendrik Nibbelink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Berend ten Dam</w:t>
      </w:r>
      <w:r>
        <w:rPr>
          <w:szCs w:val="24"/>
        </w:rPr>
        <w:t xml:space="preserve">, </w:t>
      </w:r>
      <w:r w:rsidRPr="00A07AB0">
        <w:rPr>
          <w:sz w:val="22"/>
        </w:rPr>
        <w:t>ingekomen met attest van Markelo d. 29 Maert 1805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Berend Wildenbeest</w:t>
      </w:r>
      <w:r>
        <w:rPr>
          <w:szCs w:val="24"/>
        </w:rPr>
        <w:t>, aangen: d. 22 Maji 1806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Berendina Theodora Venderbosch</w:t>
      </w:r>
      <w:r>
        <w:rPr>
          <w:b/>
          <w:szCs w:val="24"/>
        </w:rPr>
        <w:t>,</w:t>
      </w:r>
      <w:r>
        <w:rPr>
          <w:szCs w:val="24"/>
        </w:rPr>
        <w:t xml:space="preserve"> aang: d. 27 Januar. 1807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Bernardus Abrahams</w:t>
      </w:r>
      <w:r>
        <w:rPr>
          <w:szCs w:val="24"/>
        </w:rPr>
        <w:t xml:space="preserve">, </w:t>
      </w:r>
      <w:r w:rsidRPr="00A07AB0">
        <w:rPr>
          <w:sz w:val="22"/>
        </w:rPr>
        <w:t>ingekomen met attest van het Weerde d. 7 Apr. 1806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Berendina Bovenstal</w:t>
      </w:r>
      <w:r>
        <w:rPr>
          <w:szCs w:val="24"/>
        </w:rPr>
        <w:t>, aangen: d. 28 Maji 1807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Berend Lieftink</w:t>
      </w:r>
      <w:r>
        <w:rPr>
          <w:szCs w:val="24"/>
        </w:rPr>
        <w:t xml:space="preserve">, </w:t>
      </w:r>
      <w:r w:rsidRPr="00A07AB0">
        <w:rPr>
          <w:sz w:val="22"/>
        </w:rPr>
        <w:t>ingekomen met attest van Silvold d. 30 Maji 1807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Berend Bussink</w:t>
      </w:r>
      <w:r>
        <w:rPr>
          <w:szCs w:val="24"/>
        </w:rPr>
        <w:t>, aangen: d. 16 Junij 1808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Barentjen Vlaswinkel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Barentjen Bievink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>
        <w:rPr>
          <w:b/>
          <w:szCs w:val="24"/>
        </w:rPr>
        <w:t>Berendjen Ren</w:t>
      </w:r>
      <w:r w:rsidRPr="00A07AB0">
        <w:rPr>
          <w:b/>
          <w:szCs w:val="24"/>
        </w:rPr>
        <w:t>sink</w:t>
      </w:r>
      <w:r>
        <w:rPr>
          <w:szCs w:val="24"/>
        </w:rPr>
        <w:t>, aangen: d. 15 Junij 1809</w:t>
      </w:r>
    </w:p>
    <w:p w:rsidR="00BB1D7F" w:rsidRDefault="00BB1D7F" w:rsidP="008952EE">
      <w:pPr>
        <w:pStyle w:val="NoSpacing"/>
        <w:rPr>
          <w:szCs w:val="24"/>
        </w:rPr>
      </w:pPr>
      <w:r w:rsidRPr="00A07AB0">
        <w:rPr>
          <w:b/>
          <w:szCs w:val="24"/>
        </w:rPr>
        <w:t>Berendjen Gemmink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Pr="00A07AB0" w:rsidRDefault="00BB1D7F" w:rsidP="008952EE">
      <w:pPr>
        <w:pStyle w:val="NoSpacing"/>
        <w:rPr>
          <w:b/>
          <w:i/>
          <w:szCs w:val="24"/>
          <w:u w:val="single"/>
        </w:rPr>
      </w:pPr>
      <w:r w:rsidRPr="00A07AB0">
        <w:rPr>
          <w:b/>
          <w:i/>
          <w:szCs w:val="24"/>
          <w:u w:val="single"/>
        </w:rPr>
        <w:t>SCAN 008-linkerpagina:</w:t>
      </w:r>
    </w:p>
    <w:p w:rsidR="00BB1D7F" w:rsidRPr="009A05DF" w:rsidRDefault="00BB1D7F" w:rsidP="008952EE">
      <w:pPr>
        <w:pStyle w:val="NoSpacing"/>
        <w:rPr>
          <w:sz w:val="22"/>
        </w:rPr>
      </w:pPr>
      <w:r w:rsidRPr="009A05DF">
        <w:rPr>
          <w:b/>
          <w:szCs w:val="24"/>
        </w:rPr>
        <w:t>Berendina Hengeveld</w:t>
      </w:r>
      <w:r w:rsidRPr="009A05DF">
        <w:rPr>
          <w:sz w:val="22"/>
        </w:rPr>
        <w:t>, ingekomen met attest van Silvold d. 20 Maert 1809; item abiit naar Genderingen d. 11 Oct. 1811</w:t>
      </w:r>
    </w:p>
    <w:p w:rsidR="00BB1D7F" w:rsidRDefault="00BB1D7F" w:rsidP="008952EE">
      <w:pPr>
        <w:pStyle w:val="NoSpacing"/>
        <w:rPr>
          <w:szCs w:val="24"/>
        </w:rPr>
      </w:pPr>
      <w:r w:rsidRPr="009A05DF">
        <w:rPr>
          <w:b/>
          <w:szCs w:val="24"/>
        </w:rPr>
        <w:t>Bernardus Bulsink</w:t>
      </w:r>
      <w:r>
        <w:rPr>
          <w:szCs w:val="24"/>
        </w:rPr>
        <w:t xml:space="preserve">, </w:t>
      </w:r>
      <w:r w:rsidRPr="009A05DF">
        <w:rPr>
          <w:sz w:val="22"/>
        </w:rPr>
        <w:t>ingekomen met attest v. Aalten d. 29 Maji 1810</w:t>
      </w:r>
    </w:p>
    <w:p w:rsidR="00BB1D7F" w:rsidRDefault="00BB1D7F" w:rsidP="008952EE">
      <w:pPr>
        <w:pStyle w:val="NoSpacing"/>
        <w:rPr>
          <w:szCs w:val="24"/>
        </w:rPr>
      </w:pPr>
      <w:r w:rsidRPr="009A05DF">
        <w:rPr>
          <w:b/>
          <w:szCs w:val="24"/>
        </w:rPr>
        <w:t>Berendjen Krajenbrink</w:t>
      </w:r>
      <w:r>
        <w:rPr>
          <w:szCs w:val="24"/>
        </w:rPr>
        <w:t xml:space="preserve">, aang: d. 23 Junij 1810; </w:t>
      </w:r>
      <w:r w:rsidRPr="009A05DF">
        <w:rPr>
          <w:sz w:val="22"/>
        </w:rPr>
        <w:t>met attest naar Aalten d. 25 Oct. 1812</w:t>
      </w:r>
    </w:p>
    <w:p w:rsidR="00BB1D7F" w:rsidRDefault="00BB1D7F" w:rsidP="008952EE">
      <w:pPr>
        <w:pStyle w:val="NoSpacing"/>
        <w:rPr>
          <w:szCs w:val="24"/>
        </w:rPr>
      </w:pPr>
      <w:r w:rsidRPr="009A05DF">
        <w:rPr>
          <w:b/>
          <w:szCs w:val="24"/>
        </w:rPr>
        <w:t>Berendina Miggelbrink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>
        <w:rPr>
          <w:b/>
          <w:szCs w:val="24"/>
        </w:rPr>
        <w:t>Berendina C</w:t>
      </w:r>
      <w:r w:rsidRPr="009A05DF">
        <w:rPr>
          <w:b/>
          <w:szCs w:val="24"/>
        </w:rPr>
        <w:t>appers</w:t>
      </w:r>
      <w:r>
        <w:rPr>
          <w:szCs w:val="24"/>
        </w:rPr>
        <w:t xml:space="preserve">, </w:t>
      </w:r>
      <w:r w:rsidRPr="009A05DF">
        <w:rPr>
          <w:sz w:val="22"/>
        </w:rPr>
        <w:t>ingekomen met attest van Aalten d. 21 Set. 1810</w:t>
      </w:r>
    </w:p>
    <w:p w:rsidR="00BB1D7F" w:rsidRDefault="00BB1D7F" w:rsidP="008952EE">
      <w:pPr>
        <w:pStyle w:val="NoSpacing"/>
        <w:rPr>
          <w:szCs w:val="24"/>
        </w:rPr>
      </w:pPr>
      <w:r w:rsidRPr="009A05DF">
        <w:rPr>
          <w:b/>
          <w:szCs w:val="24"/>
        </w:rPr>
        <w:t>Bernardus Vaags</w:t>
      </w:r>
      <w:r>
        <w:rPr>
          <w:szCs w:val="24"/>
        </w:rPr>
        <w:t xml:space="preserve">, aang: d. 28 Junij 1811; </w:t>
      </w:r>
      <w:r w:rsidRPr="009A05DF">
        <w:rPr>
          <w:sz w:val="22"/>
        </w:rPr>
        <w:t>met attest naar Aalten d. 26 Apr. 1812</w:t>
      </w:r>
    </w:p>
    <w:p w:rsidR="00BB1D7F" w:rsidRDefault="00BB1D7F" w:rsidP="008952EE">
      <w:pPr>
        <w:pStyle w:val="NoSpacing"/>
        <w:rPr>
          <w:szCs w:val="24"/>
        </w:rPr>
      </w:pPr>
      <w:r w:rsidRPr="009A05DF">
        <w:rPr>
          <w:b/>
          <w:szCs w:val="24"/>
        </w:rPr>
        <w:t>Bernadus Vriezen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9A05DF">
        <w:rPr>
          <w:b/>
          <w:szCs w:val="24"/>
        </w:rPr>
        <w:t>Berendina Mellendijk</w:t>
      </w:r>
      <w:r>
        <w:rPr>
          <w:szCs w:val="24"/>
        </w:rPr>
        <w:t>, eod die; naar Aalten d. 10 Junij 1818</w:t>
      </w:r>
    </w:p>
    <w:p w:rsidR="00BB1D7F" w:rsidRDefault="00BB1D7F" w:rsidP="008952EE">
      <w:pPr>
        <w:pStyle w:val="NoSpacing"/>
        <w:rPr>
          <w:szCs w:val="24"/>
        </w:rPr>
      </w:pPr>
      <w:r w:rsidRPr="009A05DF">
        <w:rPr>
          <w:b/>
          <w:szCs w:val="24"/>
        </w:rPr>
        <w:t>Berendina Willemina Remmelink</w:t>
      </w:r>
      <w:r>
        <w:rPr>
          <w:szCs w:val="24"/>
        </w:rPr>
        <w:t xml:space="preserve">, eod die; </w:t>
      </w:r>
      <w:r w:rsidRPr="009A05DF">
        <w:rPr>
          <w:sz w:val="22"/>
        </w:rPr>
        <w:t>met attest naar Ter Borg d. 2 Julij 1817</w:t>
      </w:r>
    </w:p>
    <w:p w:rsidR="00BB1D7F" w:rsidRDefault="00BB1D7F" w:rsidP="008952EE">
      <w:pPr>
        <w:pStyle w:val="NoSpacing"/>
        <w:rPr>
          <w:szCs w:val="24"/>
        </w:rPr>
      </w:pPr>
      <w:r w:rsidRPr="009A05DF">
        <w:rPr>
          <w:b/>
          <w:szCs w:val="24"/>
        </w:rPr>
        <w:t>Berendina Wo</w:t>
      </w:r>
      <w:r w:rsidRPr="00F94199">
        <w:rPr>
          <w:b/>
          <w:color w:val="FF0000"/>
          <w:szCs w:val="24"/>
        </w:rPr>
        <w:t>e</w:t>
      </w:r>
      <w:r w:rsidRPr="009A05DF">
        <w:rPr>
          <w:b/>
          <w:szCs w:val="24"/>
        </w:rPr>
        <w:t>ssink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9A05DF">
        <w:rPr>
          <w:b/>
          <w:szCs w:val="24"/>
        </w:rPr>
        <w:t>Bernadus Bl</w:t>
      </w:r>
      <w:r w:rsidRPr="00F94199">
        <w:rPr>
          <w:b/>
          <w:color w:val="FF0000"/>
          <w:szCs w:val="24"/>
        </w:rPr>
        <w:t>e</w:t>
      </w:r>
      <w:r w:rsidRPr="009A05DF">
        <w:rPr>
          <w:b/>
          <w:szCs w:val="24"/>
        </w:rPr>
        <w:t>kking</w:t>
      </w:r>
      <w:r>
        <w:rPr>
          <w:szCs w:val="24"/>
        </w:rPr>
        <w:t xml:space="preserve">, </w:t>
      </w:r>
      <w:r w:rsidRPr="009A05DF">
        <w:rPr>
          <w:sz w:val="22"/>
        </w:rPr>
        <w:t>met attest van Almelo d. 23 Jul: 1811; d. 18 Sept 1817 naar Deutichem</w:t>
      </w:r>
    </w:p>
    <w:p w:rsidR="00BB1D7F" w:rsidRDefault="00BB1D7F" w:rsidP="008952EE">
      <w:pPr>
        <w:pStyle w:val="NoSpacing"/>
        <w:rPr>
          <w:color w:val="800000"/>
          <w:szCs w:val="24"/>
        </w:rPr>
      </w:pPr>
      <w:r w:rsidRPr="009A05DF">
        <w:rPr>
          <w:b/>
          <w:szCs w:val="24"/>
        </w:rPr>
        <w:t>Berentjen Wissink</w:t>
      </w:r>
      <w:r>
        <w:rPr>
          <w:szCs w:val="24"/>
        </w:rPr>
        <w:t xml:space="preserve">, aang: d. 10 Junij 1812; </w:t>
      </w:r>
      <w:r w:rsidRPr="009A05DF">
        <w:rPr>
          <w:sz w:val="22"/>
        </w:rPr>
        <w:t>met attest naar Aalten d. 18 Oct. 1812; Berendje Wissink vertrok: naar Gend: den 22 Oct. 1829, met haren man J. Ro</w:t>
      </w:r>
      <w:r w:rsidRPr="000B5CF8">
        <w:rPr>
          <w:color w:val="000000"/>
          <w:sz w:val="22"/>
        </w:rPr>
        <w:t>sier</w:t>
      </w:r>
    </w:p>
    <w:p w:rsidR="00BB1D7F" w:rsidRDefault="00BB1D7F" w:rsidP="008952EE">
      <w:pPr>
        <w:pStyle w:val="NoSpacing"/>
        <w:rPr>
          <w:szCs w:val="24"/>
        </w:rPr>
      </w:pPr>
      <w:r w:rsidRPr="009A05DF">
        <w:rPr>
          <w:b/>
          <w:szCs w:val="24"/>
        </w:rPr>
        <w:t>Bernadus Vriezen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9A05DF">
        <w:rPr>
          <w:b/>
          <w:szCs w:val="24"/>
        </w:rPr>
        <w:t>Berentjen Breukelaar</w:t>
      </w:r>
      <w:r>
        <w:rPr>
          <w:szCs w:val="24"/>
        </w:rPr>
        <w:t>, eod die</w:t>
      </w:r>
    </w:p>
    <w:p w:rsidR="00BB1D7F" w:rsidRPr="009A05DF" w:rsidRDefault="00BB1D7F" w:rsidP="008952EE">
      <w:pPr>
        <w:pStyle w:val="NoSpacing"/>
        <w:rPr>
          <w:sz w:val="22"/>
        </w:rPr>
      </w:pPr>
      <w:r w:rsidRPr="009A05DF">
        <w:rPr>
          <w:b/>
          <w:szCs w:val="24"/>
        </w:rPr>
        <w:t>Berendjen Bijvank</w:t>
      </w:r>
      <w:r>
        <w:rPr>
          <w:szCs w:val="24"/>
        </w:rPr>
        <w:t xml:space="preserve">, eod die; </w:t>
      </w:r>
      <w:r w:rsidRPr="009A05DF">
        <w:rPr>
          <w:sz w:val="22"/>
        </w:rPr>
        <w:t>met attest naar Deutich: d. 19 Junij 1817</w:t>
      </w:r>
    </w:p>
    <w:p w:rsidR="00BB1D7F" w:rsidRDefault="00BB1D7F" w:rsidP="008952EE">
      <w:pPr>
        <w:pStyle w:val="NoSpacing"/>
        <w:rPr>
          <w:szCs w:val="24"/>
        </w:rPr>
      </w:pPr>
      <w:r w:rsidRPr="009A05DF">
        <w:rPr>
          <w:b/>
          <w:szCs w:val="24"/>
        </w:rPr>
        <w:t>Berent Laarder</w:t>
      </w:r>
      <w:r>
        <w:rPr>
          <w:szCs w:val="24"/>
        </w:rPr>
        <w:t>, aang: den 25 April 1813</w:t>
      </w:r>
    </w:p>
    <w:p w:rsidR="00BB1D7F" w:rsidRDefault="00BB1D7F" w:rsidP="008952EE">
      <w:pPr>
        <w:pStyle w:val="NoSpacing"/>
        <w:rPr>
          <w:szCs w:val="24"/>
        </w:rPr>
      </w:pPr>
      <w:r w:rsidRPr="009A05DF">
        <w:rPr>
          <w:b/>
          <w:szCs w:val="24"/>
        </w:rPr>
        <w:t>Berendina Noij</w:t>
      </w:r>
      <w:r>
        <w:rPr>
          <w:szCs w:val="24"/>
        </w:rPr>
        <w:t xml:space="preserve">, </w:t>
      </w:r>
      <w:r w:rsidRPr="009A05DF">
        <w:rPr>
          <w:sz w:val="22"/>
        </w:rPr>
        <w:t>ingekomen met attest van Silvold d. 12 Apr. 1813</w:t>
      </w:r>
    </w:p>
    <w:p w:rsidR="00BB1D7F" w:rsidRPr="009A05DF" w:rsidRDefault="00BB1D7F" w:rsidP="008952EE">
      <w:pPr>
        <w:pStyle w:val="NoSpacing"/>
        <w:rPr>
          <w:sz w:val="22"/>
        </w:rPr>
      </w:pPr>
      <w:r w:rsidRPr="009A05DF">
        <w:rPr>
          <w:b/>
          <w:szCs w:val="24"/>
        </w:rPr>
        <w:t>Berendina Vriezen</w:t>
      </w:r>
      <w:r>
        <w:rPr>
          <w:szCs w:val="24"/>
        </w:rPr>
        <w:t xml:space="preserve">, </w:t>
      </w:r>
      <w:r w:rsidRPr="009A05DF">
        <w:rPr>
          <w:sz w:val="22"/>
        </w:rPr>
        <w:t>ingekomen met attest van Zelhem d. 30 Maert 1813</w:t>
      </w:r>
    </w:p>
    <w:p w:rsidR="00BB1D7F" w:rsidRDefault="00BB1D7F" w:rsidP="008952EE">
      <w:pPr>
        <w:pStyle w:val="NoSpacing"/>
        <w:rPr>
          <w:sz w:val="22"/>
        </w:rPr>
      </w:pPr>
      <w:r w:rsidRPr="009A05DF">
        <w:rPr>
          <w:b/>
          <w:szCs w:val="24"/>
        </w:rPr>
        <w:t>Berent Hendrik Bloemers</w:t>
      </w:r>
      <w:r>
        <w:rPr>
          <w:szCs w:val="24"/>
        </w:rPr>
        <w:t xml:space="preserve">, aang: d. 29 Junij 1813; </w:t>
      </w:r>
      <w:r w:rsidRPr="009A05DF">
        <w:rPr>
          <w:sz w:val="22"/>
        </w:rPr>
        <w:t>met attest naar Zutphen den 14 Maji 1818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Pr="009A05DF" w:rsidRDefault="00BB1D7F" w:rsidP="008952EE">
      <w:pPr>
        <w:pStyle w:val="NoSpacing"/>
        <w:rPr>
          <w:b/>
          <w:i/>
          <w:szCs w:val="24"/>
          <w:u w:val="single"/>
        </w:rPr>
      </w:pPr>
      <w:r w:rsidRPr="009A05DF">
        <w:rPr>
          <w:b/>
          <w:i/>
          <w:szCs w:val="24"/>
          <w:u w:val="single"/>
        </w:rPr>
        <w:t>SCAN 008-rechterpagina: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Berendjen Brussen</w:t>
      </w:r>
      <w:r>
        <w:rPr>
          <w:szCs w:val="24"/>
        </w:rPr>
        <w:t>, aang: d. 29 Junij 1814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Berendjen ter Haar</w:t>
      </w:r>
      <w:r>
        <w:rPr>
          <w:szCs w:val="24"/>
        </w:rPr>
        <w:t>, aang: d. 28 Junij 1815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Berendina Hengeveld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Berendina Janssen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Berent Hengeveld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Berent Vriezen</w:t>
      </w:r>
      <w:r>
        <w:rPr>
          <w:szCs w:val="24"/>
        </w:rPr>
        <w:t xml:space="preserve">, </w:t>
      </w:r>
      <w:r w:rsidRPr="00484339">
        <w:rPr>
          <w:sz w:val="22"/>
        </w:rPr>
        <w:t>ingekomen met attest van Silvold d. 29 Maert 1816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Berent Hendrik Maatkamp</w:t>
      </w:r>
      <w:r>
        <w:rPr>
          <w:szCs w:val="24"/>
        </w:rPr>
        <w:t>, aang: d. 24 Junij 1816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Berent Hallerdijk</w:t>
      </w:r>
      <w:r>
        <w:rPr>
          <w:szCs w:val="24"/>
        </w:rPr>
        <w:t xml:space="preserve">, </w:t>
      </w:r>
      <w:r w:rsidRPr="00484339">
        <w:rPr>
          <w:sz w:val="22"/>
        </w:rPr>
        <w:t>ingekomen met attest van Zelhem d. 18 Maert 1816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Berendina Bierman</w:t>
      </w:r>
      <w:r>
        <w:rPr>
          <w:szCs w:val="24"/>
        </w:rPr>
        <w:t>, aang: d. 25 Junij 1817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Berendina Westerveld</w:t>
      </w:r>
      <w:r w:rsidRPr="00484339">
        <w:rPr>
          <w:sz w:val="22"/>
        </w:rPr>
        <w:t>, ingekomen met attest v. Genderingen d. 16 Maert 1818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Berent Nagel</w:t>
      </w:r>
      <w:r>
        <w:rPr>
          <w:szCs w:val="24"/>
        </w:rPr>
        <w:t xml:space="preserve">, aang: den 4 Junij 1818; </w:t>
      </w:r>
      <w:r w:rsidRPr="00484339">
        <w:rPr>
          <w:sz w:val="22"/>
        </w:rPr>
        <w:t>vertrokken n. Dinxp. D. 30 Nov. 1829</w:t>
      </w:r>
    </w:p>
    <w:p w:rsidR="00BB1D7F" w:rsidRPr="00484339" w:rsidRDefault="00BB1D7F" w:rsidP="008952EE">
      <w:pPr>
        <w:pStyle w:val="NoSpacing"/>
        <w:rPr>
          <w:sz w:val="22"/>
        </w:rPr>
      </w:pPr>
      <w:r w:rsidRPr="00484339">
        <w:rPr>
          <w:b/>
          <w:szCs w:val="24"/>
        </w:rPr>
        <w:t>Berent Wensink</w:t>
      </w:r>
      <w:r>
        <w:rPr>
          <w:szCs w:val="24"/>
        </w:rPr>
        <w:t xml:space="preserve">, eod die; </w:t>
      </w:r>
      <w:r w:rsidRPr="00484339">
        <w:rPr>
          <w:sz w:val="22"/>
        </w:rPr>
        <w:t>vertrok: den 21 Jan: 1821 naar Boecholt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Berent Rosier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Berentjen Wissink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Berentjen Gesink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Berentjen Oberink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Berent Hendrik Heusinkveld</w:t>
      </w:r>
      <w:r>
        <w:rPr>
          <w:szCs w:val="24"/>
        </w:rPr>
        <w:t>, aang: d. 14 Dec. 1818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Bernardus Colenbrander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Berent Migchelbrink</w:t>
      </w:r>
      <w:r>
        <w:rPr>
          <w:szCs w:val="24"/>
        </w:rPr>
        <w:t xml:space="preserve">, eod die; </w:t>
      </w:r>
      <w:r w:rsidRPr="00484339">
        <w:rPr>
          <w:sz w:val="22"/>
        </w:rPr>
        <w:t>met attest n. Dinxperlo 23 Oct. 1819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Bernadus Hallerdijk</w:t>
      </w:r>
      <w:r>
        <w:rPr>
          <w:szCs w:val="24"/>
        </w:rPr>
        <w:t>, eod die</w:t>
      </w:r>
    </w:p>
    <w:p w:rsidR="00BB1D7F" w:rsidRPr="00484339" w:rsidRDefault="00BB1D7F" w:rsidP="008952EE">
      <w:pPr>
        <w:pStyle w:val="NoSpacing"/>
        <w:rPr>
          <w:sz w:val="22"/>
        </w:rPr>
      </w:pPr>
      <w:r w:rsidRPr="00484339">
        <w:rPr>
          <w:b/>
          <w:szCs w:val="24"/>
        </w:rPr>
        <w:t>Berent Luijmes</w:t>
      </w:r>
      <w:r>
        <w:rPr>
          <w:szCs w:val="24"/>
        </w:rPr>
        <w:t xml:space="preserve">, eod die; </w:t>
      </w:r>
      <w:r w:rsidRPr="00484339">
        <w:rPr>
          <w:sz w:val="22"/>
        </w:rPr>
        <w:t>vertrokken naar Nede 23 Oct. 1834?</w:t>
      </w:r>
    </w:p>
    <w:p w:rsidR="00BB1D7F" w:rsidRPr="00484339" w:rsidRDefault="00BB1D7F" w:rsidP="008952EE">
      <w:pPr>
        <w:pStyle w:val="NoSpacing"/>
        <w:rPr>
          <w:sz w:val="22"/>
        </w:rPr>
      </w:pPr>
      <w:r w:rsidRPr="00484339">
        <w:rPr>
          <w:b/>
          <w:szCs w:val="24"/>
        </w:rPr>
        <w:t>Berent ter Maat</w:t>
      </w:r>
      <w:r>
        <w:rPr>
          <w:szCs w:val="24"/>
        </w:rPr>
        <w:t xml:space="preserve">, eod die; </w:t>
      </w:r>
      <w:r w:rsidRPr="00484339">
        <w:rPr>
          <w:sz w:val="22"/>
        </w:rPr>
        <w:t>(of idem? )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Berent Hendrik Krajenbrink</w:t>
      </w:r>
      <w:r>
        <w:rPr>
          <w:szCs w:val="24"/>
        </w:rPr>
        <w:t xml:space="preserve">, eod die; </w:t>
      </w:r>
      <w:r w:rsidRPr="00484339">
        <w:rPr>
          <w:sz w:val="22"/>
        </w:rPr>
        <w:t>vertrokken d. 7 Dec. 1824 naar Dinxperlo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Bernadus te Hennepe</w:t>
      </w:r>
      <w:r>
        <w:rPr>
          <w:szCs w:val="24"/>
        </w:rPr>
        <w:t xml:space="preserve">, eod die; </w:t>
      </w:r>
      <w:r w:rsidRPr="00484339">
        <w:rPr>
          <w:sz w:val="22"/>
        </w:rPr>
        <w:t>vertrokken den 13 Feb. 1821 naar Meteren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Bernadus Hendricus van Holten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Berentjen Rehorst</w:t>
      </w:r>
      <w:r>
        <w:rPr>
          <w:szCs w:val="24"/>
        </w:rPr>
        <w:t xml:space="preserve">, eod die; </w:t>
      </w:r>
      <w:r w:rsidRPr="00484339">
        <w:rPr>
          <w:sz w:val="22"/>
        </w:rPr>
        <w:t>vertrokken naar Deutichem 20 Maart 1834</w:t>
      </w:r>
    </w:p>
    <w:p w:rsidR="00BB1D7F" w:rsidRDefault="00BB1D7F" w:rsidP="008952EE">
      <w:pPr>
        <w:pStyle w:val="NoSpacing"/>
        <w:rPr>
          <w:szCs w:val="24"/>
        </w:rPr>
      </w:pPr>
      <w:r w:rsidRPr="00484339">
        <w:rPr>
          <w:b/>
          <w:szCs w:val="24"/>
        </w:rPr>
        <w:t>Berendina Otten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Pr="00484339" w:rsidRDefault="00BB1D7F" w:rsidP="008952EE">
      <w:pPr>
        <w:pStyle w:val="NoSpacing"/>
        <w:rPr>
          <w:b/>
          <w:i/>
          <w:szCs w:val="24"/>
          <w:u w:val="single"/>
        </w:rPr>
      </w:pPr>
      <w:r w:rsidRPr="00484339">
        <w:rPr>
          <w:b/>
          <w:i/>
          <w:szCs w:val="24"/>
          <w:u w:val="single"/>
        </w:rPr>
        <w:t>SCAN 009-linkerpagina:</w:t>
      </w: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den 23 Dec. 1819:</w:t>
      </w:r>
    </w:p>
    <w:p w:rsidR="00BB1D7F" w:rsidRPr="000A4830" w:rsidRDefault="00BB1D7F" w:rsidP="008952EE">
      <w:pPr>
        <w:pStyle w:val="NoSpacing"/>
        <w:rPr>
          <w:b/>
          <w:szCs w:val="24"/>
        </w:rPr>
      </w:pPr>
      <w:r w:rsidRPr="000A4830">
        <w:rPr>
          <w:b/>
          <w:szCs w:val="24"/>
        </w:rPr>
        <w:t>Bernadus Janssen</w:t>
      </w:r>
    </w:p>
    <w:p w:rsidR="00BB1D7F" w:rsidRPr="000A4830" w:rsidRDefault="00BB1D7F" w:rsidP="008952EE">
      <w:pPr>
        <w:pStyle w:val="NoSpacing"/>
        <w:rPr>
          <w:b/>
          <w:szCs w:val="24"/>
        </w:rPr>
      </w:pPr>
      <w:r w:rsidRPr="000A4830">
        <w:rPr>
          <w:b/>
          <w:szCs w:val="24"/>
        </w:rPr>
        <w:t>Berend Hiebing</w:t>
      </w:r>
    </w:p>
    <w:p w:rsidR="00BB1D7F" w:rsidRPr="009E0734" w:rsidRDefault="00BB1D7F" w:rsidP="008952EE">
      <w:pPr>
        <w:pStyle w:val="NoSpacing"/>
        <w:rPr>
          <w:b/>
          <w:szCs w:val="24"/>
        </w:rPr>
      </w:pPr>
      <w:r w:rsidRPr="009E0734">
        <w:rPr>
          <w:b/>
          <w:szCs w:val="24"/>
        </w:rPr>
        <w:t>Berendina Hiddink</w:t>
      </w:r>
    </w:p>
    <w:p w:rsidR="00BB1D7F" w:rsidRPr="009E0734" w:rsidRDefault="00BB1D7F" w:rsidP="008952EE">
      <w:pPr>
        <w:pStyle w:val="NoSpacing"/>
        <w:rPr>
          <w:b/>
          <w:szCs w:val="24"/>
        </w:rPr>
      </w:pPr>
      <w:r w:rsidRPr="009E0734">
        <w:rPr>
          <w:b/>
          <w:szCs w:val="24"/>
        </w:rPr>
        <w:t>Berendina Kempe</w:t>
      </w:r>
    </w:p>
    <w:p w:rsidR="00BB1D7F" w:rsidRPr="009E0734" w:rsidRDefault="00BB1D7F" w:rsidP="008952EE">
      <w:pPr>
        <w:pStyle w:val="NoSpacing"/>
        <w:rPr>
          <w:b/>
          <w:szCs w:val="24"/>
        </w:rPr>
      </w:pPr>
      <w:r w:rsidRPr="009E0734">
        <w:rPr>
          <w:b/>
          <w:szCs w:val="24"/>
        </w:rPr>
        <w:t>Berendina Schuurmans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d. 21 Maart 1820:</w:t>
      </w:r>
    </w:p>
    <w:p w:rsidR="00BB1D7F" w:rsidRPr="009E0734" w:rsidRDefault="00BB1D7F" w:rsidP="008952EE">
      <w:pPr>
        <w:pStyle w:val="NoSpacing"/>
        <w:rPr>
          <w:b/>
          <w:szCs w:val="24"/>
        </w:rPr>
      </w:pPr>
      <w:r w:rsidRPr="009E0734">
        <w:rPr>
          <w:b/>
          <w:szCs w:val="24"/>
        </w:rPr>
        <w:t>Berent Boomkamp</w:t>
      </w:r>
    </w:p>
    <w:p w:rsidR="00BB1D7F" w:rsidRPr="009E0734" w:rsidRDefault="00BB1D7F" w:rsidP="008952EE">
      <w:pPr>
        <w:pStyle w:val="NoSpacing"/>
        <w:rPr>
          <w:b/>
          <w:szCs w:val="24"/>
        </w:rPr>
      </w:pPr>
      <w:r w:rsidRPr="009E0734">
        <w:rPr>
          <w:b/>
          <w:szCs w:val="24"/>
        </w:rPr>
        <w:t>Berent Bosboom</w:t>
      </w:r>
    </w:p>
    <w:p w:rsidR="00BB1D7F" w:rsidRPr="009E0734" w:rsidRDefault="00BB1D7F" w:rsidP="008952EE">
      <w:pPr>
        <w:pStyle w:val="NoSpacing"/>
        <w:rPr>
          <w:b/>
          <w:szCs w:val="24"/>
        </w:rPr>
      </w:pPr>
      <w:r w:rsidRPr="009E0734">
        <w:rPr>
          <w:b/>
          <w:szCs w:val="24"/>
        </w:rPr>
        <w:t>Berent ter Heurne</w:t>
      </w:r>
    </w:p>
    <w:p w:rsidR="00BB1D7F" w:rsidRDefault="00BB1D7F" w:rsidP="008952EE">
      <w:pPr>
        <w:pStyle w:val="NoSpacing"/>
        <w:rPr>
          <w:szCs w:val="24"/>
        </w:rPr>
      </w:pPr>
      <w:r w:rsidRPr="009E0734">
        <w:rPr>
          <w:b/>
          <w:szCs w:val="24"/>
        </w:rPr>
        <w:t>Berendina Lenemans</w:t>
      </w:r>
      <w:r>
        <w:rPr>
          <w:szCs w:val="24"/>
        </w:rPr>
        <w:t>, overleden</w:t>
      </w:r>
    </w:p>
    <w:p w:rsidR="00BB1D7F" w:rsidRDefault="00BB1D7F" w:rsidP="008952EE">
      <w:pPr>
        <w:pStyle w:val="NoSpacing"/>
        <w:rPr>
          <w:szCs w:val="24"/>
        </w:rPr>
      </w:pPr>
      <w:r w:rsidRPr="009E0734">
        <w:rPr>
          <w:b/>
          <w:szCs w:val="24"/>
        </w:rPr>
        <w:t>Berendje Hogestege</w:t>
      </w:r>
      <w:r>
        <w:rPr>
          <w:szCs w:val="24"/>
        </w:rPr>
        <w:t xml:space="preserve">, </w:t>
      </w:r>
      <w:r w:rsidRPr="009E0734">
        <w:rPr>
          <w:sz w:val="22"/>
        </w:rPr>
        <w:t>vertrokken d. 8 Nov. 1833 naar Zelhem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d. 21 Maart 1821:</w:t>
      </w:r>
    </w:p>
    <w:p w:rsidR="00BB1D7F" w:rsidRDefault="00BB1D7F" w:rsidP="008952EE">
      <w:pPr>
        <w:pStyle w:val="NoSpacing"/>
        <w:rPr>
          <w:szCs w:val="24"/>
        </w:rPr>
      </w:pPr>
      <w:r w:rsidRPr="009E0734">
        <w:rPr>
          <w:b/>
          <w:szCs w:val="24"/>
        </w:rPr>
        <w:t>Barent Zeevalk</w:t>
      </w:r>
      <w:r>
        <w:rPr>
          <w:szCs w:val="24"/>
        </w:rPr>
        <w:t xml:space="preserve">, </w:t>
      </w:r>
      <w:r w:rsidRPr="009E0734">
        <w:rPr>
          <w:sz w:val="22"/>
        </w:rPr>
        <w:t>vertrok: naar Dinxperlo 3 Sept 1830</w:t>
      </w:r>
    </w:p>
    <w:p w:rsidR="00BB1D7F" w:rsidRPr="009E0734" w:rsidRDefault="00BB1D7F" w:rsidP="008952EE">
      <w:pPr>
        <w:pStyle w:val="NoSpacing"/>
        <w:rPr>
          <w:b/>
          <w:szCs w:val="24"/>
        </w:rPr>
      </w:pPr>
      <w:r w:rsidRPr="009E0734">
        <w:rPr>
          <w:b/>
          <w:szCs w:val="24"/>
        </w:rPr>
        <w:t xml:space="preserve">Berent van Arragon </w:t>
      </w:r>
    </w:p>
    <w:p w:rsidR="00BB1D7F" w:rsidRPr="009E0734" w:rsidRDefault="00BB1D7F" w:rsidP="008952EE">
      <w:pPr>
        <w:pStyle w:val="NoSpacing"/>
        <w:rPr>
          <w:b/>
          <w:szCs w:val="24"/>
        </w:rPr>
      </w:pPr>
      <w:r w:rsidRPr="009E0734">
        <w:rPr>
          <w:b/>
          <w:szCs w:val="24"/>
        </w:rPr>
        <w:t>Berendina Nijhuis</w:t>
      </w:r>
    </w:p>
    <w:p w:rsidR="00BB1D7F" w:rsidRDefault="00BB1D7F" w:rsidP="008952EE">
      <w:pPr>
        <w:pStyle w:val="NoSpacing"/>
        <w:rPr>
          <w:color w:val="800000"/>
          <w:szCs w:val="24"/>
        </w:rPr>
      </w:pPr>
      <w:r w:rsidRPr="009E0734">
        <w:rPr>
          <w:b/>
          <w:szCs w:val="24"/>
        </w:rPr>
        <w:t>Berendina Brusse</w:t>
      </w:r>
      <w:r>
        <w:rPr>
          <w:szCs w:val="24"/>
        </w:rPr>
        <w:t xml:space="preserve">, </w:t>
      </w:r>
      <w:r w:rsidRPr="009E0734">
        <w:rPr>
          <w:sz w:val="22"/>
        </w:rPr>
        <w:t>vertrokken naar Amerika sept 184</w:t>
      </w:r>
      <w:r w:rsidRPr="009E0734">
        <w:rPr>
          <w:color w:val="800000"/>
          <w:sz w:val="22"/>
        </w:rPr>
        <w:t>6</w:t>
      </w:r>
    </w:p>
    <w:p w:rsidR="00BB1D7F" w:rsidRPr="009E0734" w:rsidRDefault="00BB1D7F" w:rsidP="008952EE">
      <w:pPr>
        <w:pStyle w:val="NoSpacing"/>
        <w:rPr>
          <w:b/>
          <w:szCs w:val="24"/>
        </w:rPr>
      </w:pPr>
      <w:r w:rsidRPr="009E0734">
        <w:rPr>
          <w:b/>
          <w:szCs w:val="24"/>
        </w:rPr>
        <w:t>Berendje Oberink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d. 12 Oct. 1821:</w:t>
      </w:r>
    </w:p>
    <w:p w:rsidR="00BB1D7F" w:rsidRPr="000B5CF8" w:rsidRDefault="00BB1D7F" w:rsidP="008952EE">
      <w:pPr>
        <w:pStyle w:val="NoSpacing"/>
        <w:rPr>
          <w:b/>
          <w:szCs w:val="24"/>
        </w:rPr>
      </w:pPr>
      <w:r w:rsidRPr="000B5CF8">
        <w:rPr>
          <w:b/>
          <w:szCs w:val="24"/>
        </w:rPr>
        <w:t>Berendina Gesina Rougoor</w:t>
      </w:r>
    </w:p>
    <w:p w:rsidR="00BB1D7F" w:rsidRPr="000B5CF8" w:rsidRDefault="00BB1D7F" w:rsidP="008952EE">
      <w:pPr>
        <w:pStyle w:val="NoSpacing"/>
        <w:rPr>
          <w:b/>
          <w:szCs w:val="24"/>
        </w:rPr>
      </w:pPr>
      <w:r w:rsidRPr="000B5CF8">
        <w:rPr>
          <w:b/>
          <w:szCs w:val="24"/>
        </w:rPr>
        <w:t>Bernadus Hueting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2 Ap. 1822:</w:t>
      </w:r>
    </w:p>
    <w:p w:rsidR="00BB1D7F" w:rsidRPr="009E0734" w:rsidRDefault="00BB1D7F" w:rsidP="008952EE">
      <w:pPr>
        <w:pStyle w:val="NoSpacing"/>
        <w:rPr>
          <w:sz w:val="22"/>
        </w:rPr>
      </w:pPr>
      <w:r w:rsidRPr="009E0734">
        <w:rPr>
          <w:b/>
          <w:szCs w:val="24"/>
        </w:rPr>
        <w:t>Berent Heusinkveld</w:t>
      </w:r>
      <w:r>
        <w:rPr>
          <w:szCs w:val="24"/>
        </w:rPr>
        <w:t xml:space="preserve">, </w:t>
      </w:r>
      <w:r w:rsidRPr="009E0734">
        <w:rPr>
          <w:sz w:val="22"/>
        </w:rPr>
        <w:t>vertrokken naar Aalten d. 30 Dec. 1836</w:t>
      </w:r>
    </w:p>
    <w:p w:rsidR="00BB1D7F" w:rsidRPr="009E0734" w:rsidRDefault="00BB1D7F" w:rsidP="008952EE">
      <w:pPr>
        <w:pStyle w:val="NoSpacing"/>
        <w:rPr>
          <w:b/>
          <w:szCs w:val="24"/>
        </w:rPr>
      </w:pPr>
      <w:r w:rsidRPr="009E0734">
        <w:rPr>
          <w:b/>
          <w:szCs w:val="24"/>
        </w:rPr>
        <w:t>Barent Brusse</w:t>
      </w:r>
    </w:p>
    <w:p w:rsidR="00BB1D7F" w:rsidRDefault="00BB1D7F" w:rsidP="008952EE">
      <w:pPr>
        <w:pStyle w:val="NoSpacing"/>
        <w:rPr>
          <w:szCs w:val="24"/>
        </w:rPr>
      </w:pPr>
      <w:r w:rsidRPr="009E0734">
        <w:rPr>
          <w:b/>
          <w:szCs w:val="24"/>
        </w:rPr>
        <w:t>Barent Dekke</w:t>
      </w:r>
      <w:r w:rsidRPr="00990E00">
        <w:rPr>
          <w:b/>
          <w:color w:val="000000"/>
          <w:szCs w:val="24"/>
        </w:rPr>
        <w:t>r</w:t>
      </w:r>
      <w:r>
        <w:rPr>
          <w:szCs w:val="24"/>
        </w:rPr>
        <w:t xml:space="preserve">, </w:t>
      </w:r>
      <w:r w:rsidRPr="009E0734">
        <w:rPr>
          <w:sz w:val="22"/>
        </w:rPr>
        <w:t>vertrokken 7 Sept. 1850 naar Zelhem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26 Maart 1823:</w:t>
      </w:r>
    </w:p>
    <w:p w:rsidR="00BB1D7F" w:rsidRDefault="00BB1D7F" w:rsidP="008952EE">
      <w:pPr>
        <w:pStyle w:val="NoSpacing"/>
        <w:rPr>
          <w:szCs w:val="24"/>
        </w:rPr>
      </w:pPr>
      <w:r w:rsidRPr="009E0734">
        <w:rPr>
          <w:b/>
          <w:szCs w:val="24"/>
        </w:rPr>
        <w:t>Berendje Nijland</w:t>
      </w:r>
      <w:r>
        <w:rPr>
          <w:szCs w:val="24"/>
        </w:rPr>
        <w:t xml:space="preserve">, </w:t>
      </w:r>
      <w:r w:rsidRPr="009E0734">
        <w:rPr>
          <w:sz w:val="22"/>
        </w:rPr>
        <w:t>vertrokken naar</w:t>
      </w:r>
      <w:r>
        <w:rPr>
          <w:sz w:val="22"/>
        </w:rPr>
        <w:t xml:space="preserve"> </w:t>
      </w:r>
      <w:r w:rsidRPr="009E0734">
        <w:rPr>
          <w:sz w:val="22"/>
        </w:rPr>
        <w:t>Zilvolde den 14 Oct. 182</w:t>
      </w:r>
      <w:r w:rsidRPr="009E0734">
        <w:rPr>
          <w:color w:val="800000"/>
          <w:sz w:val="22"/>
        </w:rPr>
        <w:t>7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 w:rsidRPr="009E0734">
        <w:rPr>
          <w:b/>
          <w:szCs w:val="24"/>
        </w:rPr>
        <w:t>Berend Hendrik Oenk</w:t>
      </w:r>
      <w:r>
        <w:rPr>
          <w:szCs w:val="24"/>
        </w:rPr>
        <w:t xml:space="preserve">, </w:t>
      </w:r>
      <w:r w:rsidRPr="009E0734">
        <w:rPr>
          <w:sz w:val="22"/>
        </w:rPr>
        <w:t>aangekomen van Dinksperlo</w:t>
      </w:r>
    </w:p>
    <w:p w:rsidR="00BB1D7F" w:rsidRDefault="00BB1D7F" w:rsidP="008952EE">
      <w:pPr>
        <w:pStyle w:val="NoSpacing"/>
        <w:rPr>
          <w:szCs w:val="24"/>
        </w:rPr>
      </w:pPr>
      <w:r w:rsidRPr="009E0734">
        <w:rPr>
          <w:b/>
          <w:szCs w:val="24"/>
        </w:rPr>
        <w:t>Berendje Kolenbrander,</w:t>
      </w:r>
      <w:r>
        <w:rPr>
          <w:szCs w:val="24"/>
        </w:rPr>
        <w:t xml:space="preserve"> </w:t>
      </w:r>
      <w:r w:rsidRPr="009E0734">
        <w:rPr>
          <w:sz w:val="22"/>
        </w:rPr>
        <w:t>aangekomen van Aalten; vertrokken naar Zelhem d. 22 Apr. 1826</w:t>
      </w:r>
    </w:p>
    <w:p w:rsidR="00BB1D7F" w:rsidRDefault="00BB1D7F" w:rsidP="008952EE">
      <w:pPr>
        <w:pStyle w:val="NoSpacing"/>
        <w:rPr>
          <w:szCs w:val="24"/>
        </w:rPr>
      </w:pPr>
      <w:r w:rsidRPr="009E0734">
        <w:rPr>
          <w:b/>
          <w:szCs w:val="24"/>
        </w:rPr>
        <w:t>Berent ten Brinke</w:t>
      </w:r>
      <w:r>
        <w:rPr>
          <w:szCs w:val="24"/>
        </w:rPr>
        <w:t xml:space="preserve">, </w:t>
      </w:r>
      <w:r w:rsidRPr="009E0734">
        <w:rPr>
          <w:sz w:val="22"/>
        </w:rPr>
        <w:t>aangekomen van Doetinchem</w:t>
      </w:r>
    </w:p>
    <w:p w:rsidR="00BB1D7F" w:rsidRDefault="00BB1D7F" w:rsidP="008952EE">
      <w:pPr>
        <w:pStyle w:val="NoSpacing"/>
        <w:rPr>
          <w:szCs w:val="24"/>
        </w:rPr>
      </w:pPr>
      <w:r w:rsidRPr="009E0734">
        <w:rPr>
          <w:b/>
          <w:szCs w:val="24"/>
        </w:rPr>
        <w:t>Berendina Willemina Remmeling</w:t>
      </w:r>
      <w:r>
        <w:rPr>
          <w:szCs w:val="24"/>
        </w:rPr>
        <w:t xml:space="preserve">, </w:t>
      </w:r>
      <w:r w:rsidRPr="009E0734">
        <w:rPr>
          <w:sz w:val="22"/>
        </w:rPr>
        <w:t>aangekomen van TerBorg 26 Nov. 1823</w:t>
      </w:r>
    </w:p>
    <w:p w:rsidR="00BB1D7F" w:rsidRDefault="00BB1D7F" w:rsidP="008952EE">
      <w:pPr>
        <w:pStyle w:val="NoSpacing"/>
        <w:rPr>
          <w:szCs w:val="24"/>
        </w:rPr>
      </w:pPr>
      <w:r w:rsidRPr="009E0734">
        <w:rPr>
          <w:b/>
          <w:szCs w:val="24"/>
        </w:rPr>
        <w:t>Berendina Hendrika Regelink</w:t>
      </w:r>
      <w:r>
        <w:rPr>
          <w:szCs w:val="24"/>
        </w:rPr>
        <w:t xml:space="preserve">, </w:t>
      </w:r>
      <w:r w:rsidRPr="009E0734">
        <w:rPr>
          <w:sz w:val="22"/>
        </w:rPr>
        <w:t>ingekomen van Zelhem; vertrokken naar Zelhem 1832</w:t>
      </w:r>
    </w:p>
    <w:p w:rsidR="00BB1D7F" w:rsidRDefault="00BB1D7F" w:rsidP="008952EE">
      <w:pPr>
        <w:pStyle w:val="NoSpacing"/>
        <w:rPr>
          <w:szCs w:val="24"/>
        </w:rPr>
      </w:pPr>
      <w:r w:rsidRPr="009E0734">
        <w:rPr>
          <w:b/>
          <w:szCs w:val="24"/>
        </w:rPr>
        <w:t>Bernadus te Hennepe</w:t>
      </w:r>
      <w:r>
        <w:rPr>
          <w:szCs w:val="24"/>
        </w:rPr>
        <w:t xml:space="preserve">, </w:t>
      </w:r>
      <w:r w:rsidRPr="009E0734">
        <w:rPr>
          <w:sz w:val="22"/>
        </w:rPr>
        <w:t>ingekomen van Dribergen, 22 Xb (dec.) 1823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Pr="000A4830" w:rsidRDefault="00BB1D7F" w:rsidP="008952EE">
      <w:pPr>
        <w:pStyle w:val="NoSpacing"/>
        <w:rPr>
          <w:b/>
          <w:i/>
          <w:szCs w:val="24"/>
          <w:u w:val="single"/>
        </w:rPr>
      </w:pPr>
      <w:r w:rsidRPr="000A4830">
        <w:rPr>
          <w:b/>
          <w:i/>
          <w:szCs w:val="24"/>
          <w:u w:val="single"/>
        </w:rPr>
        <w:t>SCAN 009-rechterpagina:</w:t>
      </w:r>
    </w:p>
    <w:p w:rsidR="00BB1D7F" w:rsidRDefault="00BB1D7F" w:rsidP="008952EE">
      <w:pPr>
        <w:pStyle w:val="NoSpacing"/>
        <w:rPr>
          <w:szCs w:val="24"/>
        </w:rPr>
      </w:pPr>
      <w:r w:rsidRPr="00526F07">
        <w:rPr>
          <w:b/>
          <w:szCs w:val="24"/>
        </w:rPr>
        <w:t>Berendina Goorhuis</w:t>
      </w:r>
      <w:r>
        <w:rPr>
          <w:szCs w:val="24"/>
        </w:rPr>
        <w:t xml:space="preserve">, </w:t>
      </w:r>
      <w:r w:rsidRPr="00526F07">
        <w:rPr>
          <w:sz w:val="22"/>
        </w:rPr>
        <w:t>ingekomen met attest v. Aalten 19 Ap. 1824</w:t>
      </w:r>
    </w:p>
    <w:p w:rsidR="00BB1D7F" w:rsidRDefault="00BB1D7F" w:rsidP="008952EE">
      <w:pPr>
        <w:pStyle w:val="NoSpacing"/>
        <w:rPr>
          <w:szCs w:val="24"/>
        </w:rPr>
      </w:pPr>
      <w:r w:rsidRPr="00526F07">
        <w:rPr>
          <w:b/>
          <w:szCs w:val="24"/>
        </w:rPr>
        <w:t>Berendina Kraijenbrink</w:t>
      </w:r>
      <w:r>
        <w:rPr>
          <w:szCs w:val="24"/>
        </w:rPr>
        <w:t xml:space="preserve">, </w:t>
      </w:r>
      <w:r w:rsidRPr="00526F07">
        <w:rPr>
          <w:sz w:val="22"/>
        </w:rPr>
        <w:t>ingekomen met attest van Ter Borg 21 Dec. 1824</w:t>
      </w:r>
    </w:p>
    <w:p w:rsidR="00BB1D7F" w:rsidRPr="00526F07" w:rsidRDefault="00BB1D7F" w:rsidP="008952EE">
      <w:pPr>
        <w:pStyle w:val="NoSpacing"/>
        <w:rPr>
          <w:sz w:val="22"/>
        </w:rPr>
      </w:pPr>
      <w:r w:rsidRPr="00526F07">
        <w:rPr>
          <w:b/>
          <w:szCs w:val="24"/>
        </w:rPr>
        <w:t>Berendina Ligterink</w:t>
      </w:r>
      <w:r>
        <w:rPr>
          <w:szCs w:val="24"/>
        </w:rPr>
        <w:t xml:space="preserve">, </w:t>
      </w:r>
      <w:r w:rsidRPr="00526F07">
        <w:rPr>
          <w:sz w:val="22"/>
        </w:rPr>
        <w:t>ingekomen met attest van Aalten 24 Junij 1822, vertrokken naar Zelhem 29 Maart 1843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30 Maart 1825:</w:t>
      </w:r>
    </w:p>
    <w:p w:rsidR="00BB1D7F" w:rsidRPr="00526F07" w:rsidRDefault="00BB1D7F" w:rsidP="008952EE">
      <w:pPr>
        <w:pStyle w:val="NoSpacing"/>
        <w:rPr>
          <w:b/>
          <w:szCs w:val="24"/>
        </w:rPr>
      </w:pPr>
      <w:r w:rsidRPr="00526F07">
        <w:rPr>
          <w:b/>
          <w:szCs w:val="24"/>
        </w:rPr>
        <w:t>Berent Groot</w:t>
      </w:r>
      <w:r>
        <w:rPr>
          <w:b/>
          <w:szCs w:val="24"/>
        </w:rPr>
        <w:t xml:space="preserve"> N</w:t>
      </w:r>
      <w:r w:rsidRPr="00526F07">
        <w:rPr>
          <w:b/>
          <w:szCs w:val="24"/>
        </w:rPr>
        <w:t>ibbelink</w:t>
      </w:r>
    </w:p>
    <w:p w:rsidR="00BB1D7F" w:rsidRPr="00526F07" w:rsidRDefault="00BB1D7F" w:rsidP="008952EE">
      <w:pPr>
        <w:pStyle w:val="NoSpacing"/>
        <w:rPr>
          <w:b/>
          <w:szCs w:val="24"/>
        </w:rPr>
      </w:pPr>
      <w:r w:rsidRPr="00526F07">
        <w:rPr>
          <w:b/>
          <w:szCs w:val="24"/>
        </w:rPr>
        <w:t>Berendina Johanna Groot</w:t>
      </w:r>
      <w:r>
        <w:rPr>
          <w:b/>
          <w:szCs w:val="24"/>
        </w:rPr>
        <w:t xml:space="preserve"> N</w:t>
      </w:r>
      <w:r w:rsidRPr="00526F07">
        <w:rPr>
          <w:b/>
          <w:szCs w:val="24"/>
        </w:rPr>
        <w:t>ibbelink</w:t>
      </w:r>
    </w:p>
    <w:p w:rsidR="00BB1D7F" w:rsidRPr="00526F07" w:rsidRDefault="00BB1D7F" w:rsidP="008952EE">
      <w:pPr>
        <w:pStyle w:val="NoSpacing"/>
        <w:rPr>
          <w:b/>
          <w:szCs w:val="24"/>
        </w:rPr>
      </w:pPr>
      <w:r w:rsidRPr="00526F07">
        <w:rPr>
          <w:b/>
          <w:szCs w:val="24"/>
        </w:rPr>
        <w:t>Berentje Wildenbeest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 w:rsidRPr="00526F07">
        <w:rPr>
          <w:b/>
          <w:szCs w:val="24"/>
        </w:rPr>
        <w:t>Berent Meijer</w:t>
      </w:r>
      <w:r w:rsidRPr="00990E00">
        <w:rPr>
          <w:b/>
          <w:color w:val="000000"/>
          <w:szCs w:val="24"/>
        </w:rPr>
        <w:t>s</w:t>
      </w:r>
      <w:r>
        <w:rPr>
          <w:szCs w:val="24"/>
        </w:rPr>
        <w:t xml:space="preserve">, </w:t>
      </w:r>
      <w:r w:rsidRPr="00D91D5A">
        <w:rPr>
          <w:sz w:val="22"/>
        </w:rPr>
        <w:t>ingekomen met attest….den 10 Mei 1825</w:t>
      </w:r>
    </w:p>
    <w:p w:rsidR="00BB1D7F" w:rsidRDefault="00BB1D7F" w:rsidP="008952EE">
      <w:pPr>
        <w:pStyle w:val="NoSpacing"/>
        <w:rPr>
          <w:szCs w:val="24"/>
        </w:rPr>
      </w:pPr>
      <w:r w:rsidRPr="00526F07">
        <w:rPr>
          <w:b/>
          <w:szCs w:val="24"/>
        </w:rPr>
        <w:t>Berent Heesen</w:t>
      </w:r>
      <w:r>
        <w:rPr>
          <w:szCs w:val="24"/>
        </w:rPr>
        <w:t xml:space="preserve">, </w:t>
      </w:r>
      <w:r w:rsidRPr="00D91D5A">
        <w:rPr>
          <w:sz w:val="22"/>
        </w:rPr>
        <w:t>ingekomen met attest …….den 23 Juni 1825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21 Maart 1826:</w:t>
      </w:r>
    </w:p>
    <w:p w:rsidR="00BB1D7F" w:rsidRPr="00526F07" w:rsidRDefault="00BB1D7F" w:rsidP="008952EE">
      <w:pPr>
        <w:pStyle w:val="NoSpacing"/>
        <w:rPr>
          <w:b/>
          <w:szCs w:val="24"/>
        </w:rPr>
      </w:pPr>
      <w:r w:rsidRPr="00526F07">
        <w:rPr>
          <w:b/>
          <w:szCs w:val="24"/>
        </w:rPr>
        <w:t>Bernadus Hendrikus Janssen</w:t>
      </w:r>
    </w:p>
    <w:p w:rsidR="00BB1D7F" w:rsidRPr="00526F07" w:rsidRDefault="00BB1D7F" w:rsidP="008952EE">
      <w:pPr>
        <w:pStyle w:val="NoSpacing"/>
        <w:rPr>
          <w:sz w:val="22"/>
        </w:rPr>
      </w:pPr>
      <w:r w:rsidRPr="00526F07">
        <w:rPr>
          <w:b/>
          <w:szCs w:val="24"/>
        </w:rPr>
        <w:t>Berend Hofs</w:t>
      </w:r>
      <w:r>
        <w:rPr>
          <w:szCs w:val="24"/>
        </w:rPr>
        <w:t xml:space="preserve">, </w:t>
      </w:r>
      <w:r w:rsidRPr="00526F07">
        <w:rPr>
          <w:sz w:val="22"/>
        </w:rPr>
        <w:t>vertr: met attest naar Zelhem 30 Apr. 1848</w:t>
      </w:r>
    </w:p>
    <w:p w:rsidR="00BB1D7F" w:rsidRPr="00526F07" w:rsidRDefault="00BB1D7F" w:rsidP="008952EE">
      <w:pPr>
        <w:pStyle w:val="NoSpacing"/>
        <w:rPr>
          <w:b/>
          <w:szCs w:val="24"/>
        </w:rPr>
      </w:pPr>
      <w:r w:rsidRPr="00526F07">
        <w:rPr>
          <w:b/>
          <w:szCs w:val="24"/>
        </w:rPr>
        <w:t>Berendina Petronella Messink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 w:rsidRPr="00526F07">
        <w:rPr>
          <w:b/>
          <w:szCs w:val="24"/>
        </w:rPr>
        <w:t>Berent Rosier</w:t>
      </w:r>
      <w:r>
        <w:rPr>
          <w:szCs w:val="24"/>
        </w:rPr>
        <w:t xml:space="preserve">, </w:t>
      </w:r>
      <w:r w:rsidRPr="00526F07">
        <w:rPr>
          <w:sz w:val="22"/>
        </w:rPr>
        <w:t>ingekomen van Zilvolde den 12 April 1826</w:t>
      </w:r>
    </w:p>
    <w:p w:rsidR="00BB1D7F" w:rsidRDefault="00BB1D7F" w:rsidP="008952EE">
      <w:pPr>
        <w:pStyle w:val="NoSpacing"/>
        <w:rPr>
          <w:szCs w:val="24"/>
        </w:rPr>
      </w:pPr>
      <w:r w:rsidRPr="00526F07">
        <w:rPr>
          <w:b/>
          <w:szCs w:val="24"/>
        </w:rPr>
        <w:t>Berendjen Buenk</w:t>
      </w:r>
      <w:r>
        <w:rPr>
          <w:szCs w:val="24"/>
        </w:rPr>
        <w:t xml:space="preserve">, </w:t>
      </w:r>
      <w:r w:rsidRPr="00526F07">
        <w:rPr>
          <w:sz w:val="22"/>
        </w:rPr>
        <w:t>ingekomen van Aalten 10 Maart 1826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20 Maart 1827:</w:t>
      </w:r>
    </w:p>
    <w:p w:rsidR="00BB1D7F" w:rsidRPr="00526F07" w:rsidRDefault="00BB1D7F" w:rsidP="008952EE">
      <w:pPr>
        <w:pStyle w:val="NoSpacing"/>
        <w:rPr>
          <w:b/>
          <w:szCs w:val="24"/>
        </w:rPr>
      </w:pPr>
      <w:r w:rsidRPr="00526F07">
        <w:rPr>
          <w:b/>
          <w:szCs w:val="24"/>
        </w:rPr>
        <w:t>Berent Colenbrander</w:t>
      </w:r>
    </w:p>
    <w:p w:rsidR="00BB1D7F" w:rsidRPr="00526F07" w:rsidRDefault="00BB1D7F" w:rsidP="008952EE">
      <w:pPr>
        <w:pStyle w:val="NoSpacing"/>
        <w:rPr>
          <w:b/>
          <w:szCs w:val="24"/>
        </w:rPr>
      </w:pPr>
      <w:r w:rsidRPr="00526F07">
        <w:rPr>
          <w:b/>
          <w:szCs w:val="24"/>
        </w:rPr>
        <w:t>Berent Gussinklo</w:t>
      </w:r>
    </w:p>
    <w:p w:rsidR="00BB1D7F" w:rsidRDefault="00BB1D7F" w:rsidP="008952EE">
      <w:pPr>
        <w:pStyle w:val="NoSpacing"/>
        <w:rPr>
          <w:szCs w:val="24"/>
        </w:rPr>
      </w:pPr>
      <w:r>
        <w:rPr>
          <w:b/>
          <w:szCs w:val="24"/>
        </w:rPr>
        <w:t>Berent Mas</w:t>
      </w:r>
      <w:r w:rsidRPr="00526F07">
        <w:rPr>
          <w:b/>
          <w:szCs w:val="24"/>
        </w:rPr>
        <w:t>link</w:t>
      </w:r>
      <w:r>
        <w:rPr>
          <w:szCs w:val="24"/>
        </w:rPr>
        <w:t>, vertr: naar Drempt 11 Oct, 1829</w:t>
      </w:r>
    </w:p>
    <w:p w:rsidR="00BB1D7F" w:rsidRPr="00D91D5A" w:rsidRDefault="00BB1D7F" w:rsidP="008952EE">
      <w:pPr>
        <w:pStyle w:val="NoSpacing"/>
        <w:rPr>
          <w:color w:val="800000"/>
          <w:szCs w:val="24"/>
        </w:rPr>
      </w:pPr>
      <w:r w:rsidRPr="00526F07">
        <w:rPr>
          <w:b/>
          <w:szCs w:val="24"/>
        </w:rPr>
        <w:t>Berent Brusse</w:t>
      </w:r>
      <w:r>
        <w:rPr>
          <w:szCs w:val="24"/>
        </w:rPr>
        <w:t xml:space="preserve">, </w:t>
      </w:r>
      <w:r w:rsidRPr="00526F07">
        <w:rPr>
          <w:sz w:val="22"/>
        </w:rPr>
        <w:t xml:space="preserve">vertr: naar Aalten 27 Ap: 1827 </w:t>
      </w:r>
      <w:r w:rsidRPr="00D91D5A">
        <w:rPr>
          <w:color w:val="800000"/>
          <w:sz w:val="22"/>
        </w:rPr>
        <w:t>obiit</w:t>
      </w:r>
    </w:p>
    <w:p w:rsidR="00BB1D7F" w:rsidRPr="00526F07" w:rsidRDefault="00BB1D7F" w:rsidP="008952EE">
      <w:pPr>
        <w:pStyle w:val="NoSpacing"/>
        <w:rPr>
          <w:b/>
          <w:szCs w:val="24"/>
        </w:rPr>
      </w:pPr>
      <w:r w:rsidRPr="00526F07">
        <w:rPr>
          <w:b/>
          <w:szCs w:val="24"/>
        </w:rPr>
        <w:t>Berent Hendrik Bussink</w:t>
      </w:r>
    </w:p>
    <w:p w:rsidR="00BB1D7F" w:rsidRDefault="00BB1D7F" w:rsidP="008952EE">
      <w:pPr>
        <w:pStyle w:val="NoSpacing"/>
        <w:rPr>
          <w:szCs w:val="24"/>
        </w:rPr>
      </w:pPr>
      <w:r w:rsidRPr="00526F07">
        <w:rPr>
          <w:b/>
          <w:szCs w:val="24"/>
        </w:rPr>
        <w:t>Berentje Lammers</w:t>
      </w:r>
      <w:r>
        <w:rPr>
          <w:szCs w:val="24"/>
        </w:rPr>
        <w:t xml:space="preserve">, </w:t>
      </w:r>
      <w:r w:rsidRPr="00526F07">
        <w:rPr>
          <w:sz w:val="22"/>
        </w:rPr>
        <w:t>vertr: naar Zilvolde den 24 m: 1834</w:t>
      </w:r>
    </w:p>
    <w:p w:rsidR="00BB1D7F" w:rsidRPr="00526F07" w:rsidRDefault="00BB1D7F" w:rsidP="008952EE">
      <w:pPr>
        <w:pStyle w:val="NoSpacing"/>
        <w:rPr>
          <w:b/>
          <w:szCs w:val="24"/>
        </w:rPr>
      </w:pPr>
      <w:r w:rsidRPr="00526F07">
        <w:rPr>
          <w:b/>
          <w:szCs w:val="24"/>
        </w:rPr>
        <w:t>Berendina Vriesen</w:t>
      </w:r>
    </w:p>
    <w:p w:rsidR="00BB1D7F" w:rsidRPr="00526F07" w:rsidRDefault="00BB1D7F" w:rsidP="008952EE">
      <w:pPr>
        <w:pStyle w:val="NoSpacing"/>
        <w:rPr>
          <w:b/>
          <w:szCs w:val="24"/>
        </w:rPr>
      </w:pPr>
      <w:r w:rsidRPr="00526F07">
        <w:rPr>
          <w:b/>
          <w:szCs w:val="24"/>
        </w:rPr>
        <w:t>Berendjen Hengeveld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2 April 1828:</w:t>
      </w:r>
    </w:p>
    <w:p w:rsidR="00BB1D7F" w:rsidRPr="00526F07" w:rsidRDefault="00BB1D7F" w:rsidP="008952EE">
      <w:pPr>
        <w:pStyle w:val="NoSpacing"/>
        <w:rPr>
          <w:b/>
          <w:szCs w:val="24"/>
        </w:rPr>
      </w:pPr>
      <w:r w:rsidRPr="00526F07">
        <w:rPr>
          <w:b/>
          <w:szCs w:val="24"/>
        </w:rPr>
        <w:t>Berent Ter Maat</w:t>
      </w:r>
    </w:p>
    <w:p w:rsidR="00BB1D7F" w:rsidRPr="00526F07" w:rsidRDefault="00BB1D7F" w:rsidP="008952EE">
      <w:pPr>
        <w:pStyle w:val="NoSpacing"/>
        <w:rPr>
          <w:b/>
          <w:szCs w:val="24"/>
        </w:rPr>
      </w:pPr>
      <w:r w:rsidRPr="00526F07">
        <w:rPr>
          <w:b/>
          <w:szCs w:val="24"/>
        </w:rPr>
        <w:t>Berent Lieverdink</w:t>
      </w:r>
    </w:p>
    <w:p w:rsidR="00BB1D7F" w:rsidRDefault="00BB1D7F" w:rsidP="008952EE">
      <w:pPr>
        <w:pStyle w:val="NoSpacing"/>
        <w:rPr>
          <w:szCs w:val="24"/>
        </w:rPr>
      </w:pPr>
      <w:r w:rsidRPr="00526F07">
        <w:rPr>
          <w:b/>
          <w:szCs w:val="24"/>
        </w:rPr>
        <w:t>Berent Hendrik Rademaker</w:t>
      </w:r>
      <w:r w:rsidRPr="00526F07">
        <w:rPr>
          <w:sz w:val="22"/>
        </w:rPr>
        <w:t>, vertrok: naar Silvolde 17 Sept 1839</w:t>
      </w:r>
    </w:p>
    <w:p w:rsidR="00BB1D7F" w:rsidRPr="00526F07" w:rsidRDefault="00BB1D7F" w:rsidP="008952EE">
      <w:pPr>
        <w:pStyle w:val="NoSpacing"/>
        <w:rPr>
          <w:b/>
          <w:szCs w:val="24"/>
        </w:rPr>
      </w:pPr>
      <w:r w:rsidRPr="00526F07">
        <w:rPr>
          <w:b/>
          <w:szCs w:val="24"/>
        </w:rPr>
        <w:t>Berent Heersink</w:t>
      </w:r>
    </w:p>
    <w:p w:rsidR="00BB1D7F" w:rsidRDefault="00BB1D7F" w:rsidP="008952EE">
      <w:pPr>
        <w:pStyle w:val="NoSpacing"/>
        <w:rPr>
          <w:szCs w:val="24"/>
        </w:rPr>
      </w:pPr>
      <w:r w:rsidRPr="00526F07">
        <w:rPr>
          <w:b/>
          <w:szCs w:val="24"/>
        </w:rPr>
        <w:t>Berent Kerkhof</w:t>
      </w:r>
      <w:r>
        <w:rPr>
          <w:szCs w:val="24"/>
        </w:rPr>
        <w:t xml:space="preserve">, </w:t>
      </w:r>
      <w:r w:rsidRPr="00526F07">
        <w:rPr>
          <w:sz w:val="22"/>
        </w:rPr>
        <w:t>vertrokken naar Gendringen 13 Oct. 1833</w:t>
      </w:r>
    </w:p>
    <w:p w:rsidR="00BB1D7F" w:rsidRPr="00526F07" w:rsidRDefault="00BB1D7F" w:rsidP="008952EE">
      <w:pPr>
        <w:pStyle w:val="NoSpacing"/>
        <w:rPr>
          <w:b/>
          <w:szCs w:val="24"/>
        </w:rPr>
      </w:pPr>
      <w:r w:rsidRPr="00526F07">
        <w:rPr>
          <w:b/>
          <w:szCs w:val="24"/>
        </w:rPr>
        <w:t xml:space="preserve">Berendina </w:t>
      </w:r>
      <w:r w:rsidRPr="00990E00">
        <w:rPr>
          <w:b/>
          <w:color w:val="000000"/>
          <w:szCs w:val="24"/>
        </w:rPr>
        <w:t>Gos</w:t>
      </w:r>
      <w:r w:rsidRPr="00990E00">
        <w:rPr>
          <w:b/>
          <w:color w:val="FF0000"/>
          <w:szCs w:val="24"/>
        </w:rPr>
        <w:t>en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 w:rsidRPr="00526F07">
        <w:rPr>
          <w:b/>
          <w:szCs w:val="24"/>
        </w:rPr>
        <w:t>Bernadus Kuiperij</w:t>
      </w:r>
      <w:r>
        <w:rPr>
          <w:szCs w:val="24"/>
        </w:rPr>
        <w:t xml:space="preserve"> &amp; </w:t>
      </w:r>
    </w:p>
    <w:p w:rsidR="00BB1D7F" w:rsidRDefault="00BB1D7F" w:rsidP="008952EE">
      <w:pPr>
        <w:pStyle w:val="NoSpacing"/>
        <w:rPr>
          <w:szCs w:val="24"/>
        </w:rPr>
      </w:pPr>
      <w:r w:rsidRPr="00526F07">
        <w:rPr>
          <w:b/>
          <w:szCs w:val="24"/>
        </w:rPr>
        <w:t>Johanna Hofs</w:t>
      </w:r>
      <w:r>
        <w:rPr>
          <w:szCs w:val="24"/>
        </w:rPr>
        <w:t xml:space="preserve">, echt(elieden), </w:t>
      </w:r>
      <w:r w:rsidRPr="00526F07">
        <w:rPr>
          <w:sz w:val="22"/>
        </w:rPr>
        <w:t>ingekomen van Silvolde den 8 Jan: 1829</w:t>
      </w:r>
    </w:p>
    <w:p w:rsidR="00BB1D7F" w:rsidRPr="00526F07" w:rsidRDefault="00BB1D7F" w:rsidP="008952EE">
      <w:pPr>
        <w:pStyle w:val="NoSpacing"/>
        <w:rPr>
          <w:sz w:val="22"/>
        </w:rPr>
      </w:pPr>
      <w:r w:rsidRPr="00526F07">
        <w:rPr>
          <w:b/>
          <w:szCs w:val="24"/>
        </w:rPr>
        <w:t>Bernadus Fukking</w:t>
      </w:r>
      <w:r>
        <w:rPr>
          <w:szCs w:val="24"/>
        </w:rPr>
        <w:t xml:space="preserve">, </w:t>
      </w:r>
      <w:r w:rsidRPr="00526F07">
        <w:rPr>
          <w:sz w:val="22"/>
        </w:rPr>
        <w:t>ingekomen van Silvolde 17 Meij 1829; vertrok: d. 1 Juli 1837 naar Boekholt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Pr="00D91D5A" w:rsidRDefault="00BB1D7F" w:rsidP="008952EE">
      <w:pPr>
        <w:pStyle w:val="NoSpacing"/>
        <w:rPr>
          <w:b/>
          <w:i/>
          <w:szCs w:val="24"/>
          <w:u w:val="single"/>
        </w:rPr>
      </w:pPr>
      <w:r w:rsidRPr="00D91D5A">
        <w:rPr>
          <w:b/>
          <w:i/>
          <w:szCs w:val="24"/>
          <w:u w:val="single"/>
        </w:rPr>
        <w:t>SCAN 010-linkerpagina:</w:t>
      </w:r>
    </w:p>
    <w:p w:rsidR="00BB1D7F" w:rsidRPr="00D91D5A" w:rsidRDefault="00BB1D7F" w:rsidP="00D91D5A">
      <w:pPr>
        <w:pStyle w:val="NoSpacing"/>
        <w:jc w:val="center"/>
        <w:rPr>
          <w:sz w:val="40"/>
          <w:szCs w:val="40"/>
        </w:rPr>
      </w:pPr>
      <w:r w:rsidRPr="00D91D5A">
        <w:rPr>
          <w:sz w:val="40"/>
          <w:szCs w:val="40"/>
        </w:rPr>
        <w:t>A</w:t>
      </w:r>
    </w:p>
    <w:p w:rsidR="00BB1D7F" w:rsidRPr="009A05D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den 26 Junij 1829:</w:t>
      </w:r>
    </w:p>
    <w:p w:rsidR="00BB1D7F" w:rsidRPr="003A6556" w:rsidRDefault="00BB1D7F" w:rsidP="008952EE">
      <w:pPr>
        <w:pStyle w:val="NoSpacing"/>
        <w:rPr>
          <w:b/>
          <w:szCs w:val="24"/>
        </w:rPr>
      </w:pPr>
      <w:r w:rsidRPr="003A6556">
        <w:rPr>
          <w:b/>
          <w:szCs w:val="24"/>
        </w:rPr>
        <w:t>Arend Veldhorst</w:t>
      </w:r>
    </w:p>
    <w:p w:rsidR="00BB1D7F" w:rsidRPr="003A6556" w:rsidRDefault="00BB1D7F" w:rsidP="008952EE">
      <w:pPr>
        <w:pStyle w:val="NoSpacing"/>
        <w:rPr>
          <w:b/>
          <w:szCs w:val="24"/>
        </w:rPr>
      </w:pPr>
      <w:r w:rsidRPr="003A6556">
        <w:rPr>
          <w:b/>
          <w:szCs w:val="24"/>
        </w:rPr>
        <w:t>Arend Heusinkveld</w:t>
      </w:r>
    </w:p>
    <w:p w:rsidR="00BB1D7F" w:rsidRPr="003A6556" w:rsidRDefault="00BB1D7F" w:rsidP="008952EE">
      <w:pPr>
        <w:pStyle w:val="NoSpacing"/>
        <w:rPr>
          <w:b/>
          <w:szCs w:val="24"/>
        </w:rPr>
      </w:pPr>
      <w:r w:rsidRPr="003A6556">
        <w:rPr>
          <w:b/>
          <w:szCs w:val="24"/>
        </w:rPr>
        <w:t>Alof Wolsink</w:t>
      </w:r>
    </w:p>
    <w:p w:rsidR="00BB1D7F" w:rsidRPr="003A6556" w:rsidRDefault="00BB1D7F" w:rsidP="008952EE">
      <w:pPr>
        <w:pStyle w:val="NoSpacing"/>
        <w:rPr>
          <w:b/>
          <w:szCs w:val="24"/>
        </w:rPr>
      </w:pPr>
      <w:r w:rsidRPr="003A6556">
        <w:rPr>
          <w:b/>
          <w:szCs w:val="24"/>
        </w:rPr>
        <w:t>Aaltjen Kuenen</w:t>
      </w:r>
    </w:p>
    <w:p w:rsidR="00BB1D7F" w:rsidRPr="003A6556" w:rsidRDefault="00BB1D7F" w:rsidP="008952EE">
      <w:pPr>
        <w:pStyle w:val="NoSpacing"/>
        <w:rPr>
          <w:b/>
          <w:szCs w:val="24"/>
        </w:rPr>
      </w:pPr>
      <w:r w:rsidRPr="003A6556">
        <w:rPr>
          <w:b/>
          <w:szCs w:val="24"/>
        </w:rPr>
        <w:t>Aaltjen Vlaswinkel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8 April 1830:</w:t>
      </w:r>
    </w:p>
    <w:p w:rsidR="00BB1D7F" w:rsidRPr="003A6556" w:rsidRDefault="00BB1D7F" w:rsidP="008952EE">
      <w:pPr>
        <w:pStyle w:val="NoSpacing"/>
        <w:rPr>
          <w:b/>
          <w:szCs w:val="24"/>
        </w:rPr>
      </w:pPr>
      <w:r w:rsidRPr="003A6556">
        <w:rPr>
          <w:b/>
          <w:szCs w:val="24"/>
        </w:rPr>
        <w:t>Adolf Gerhardus Theodorus Colenbrander</w:t>
      </w:r>
    </w:p>
    <w:p w:rsidR="00BB1D7F" w:rsidRPr="003A6556" w:rsidRDefault="00BB1D7F" w:rsidP="008952EE">
      <w:pPr>
        <w:pStyle w:val="NoSpacing"/>
        <w:rPr>
          <w:b/>
          <w:szCs w:val="24"/>
        </w:rPr>
      </w:pPr>
      <w:r w:rsidRPr="003A6556">
        <w:rPr>
          <w:b/>
          <w:szCs w:val="24"/>
        </w:rPr>
        <w:t>Alof Jan Heersink</w:t>
      </w:r>
    </w:p>
    <w:p w:rsidR="00BB1D7F" w:rsidRPr="003A6556" w:rsidRDefault="00BB1D7F" w:rsidP="008952EE">
      <w:pPr>
        <w:pStyle w:val="NoSpacing"/>
        <w:rPr>
          <w:b/>
          <w:szCs w:val="24"/>
        </w:rPr>
      </w:pPr>
      <w:r w:rsidRPr="003A6556">
        <w:rPr>
          <w:b/>
          <w:szCs w:val="24"/>
        </w:rPr>
        <w:t>Adolf Luimes</w:t>
      </w:r>
    </w:p>
    <w:p w:rsidR="00BB1D7F" w:rsidRPr="003A6556" w:rsidRDefault="00BB1D7F" w:rsidP="008952EE">
      <w:pPr>
        <w:pStyle w:val="NoSpacing"/>
        <w:rPr>
          <w:b/>
          <w:szCs w:val="24"/>
        </w:rPr>
      </w:pPr>
      <w:r w:rsidRPr="003A6556">
        <w:rPr>
          <w:b/>
          <w:szCs w:val="24"/>
        </w:rPr>
        <w:t>Aleida Beernink</w:t>
      </w:r>
    </w:p>
    <w:p w:rsidR="00BB1D7F" w:rsidRPr="003A6556" w:rsidRDefault="00BB1D7F" w:rsidP="008952EE">
      <w:pPr>
        <w:pStyle w:val="NoSpacing"/>
        <w:rPr>
          <w:b/>
          <w:szCs w:val="24"/>
        </w:rPr>
      </w:pPr>
      <w:r w:rsidRPr="003A6556">
        <w:rPr>
          <w:b/>
          <w:szCs w:val="24"/>
        </w:rPr>
        <w:t>Antien Heinen</w:t>
      </w:r>
    </w:p>
    <w:p w:rsidR="00BB1D7F" w:rsidRPr="003A6556" w:rsidRDefault="00BB1D7F" w:rsidP="008952EE">
      <w:pPr>
        <w:pStyle w:val="NoSpacing"/>
        <w:rPr>
          <w:b/>
          <w:szCs w:val="24"/>
        </w:rPr>
      </w:pPr>
      <w:r w:rsidRPr="003A6556">
        <w:rPr>
          <w:b/>
          <w:szCs w:val="24"/>
        </w:rPr>
        <w:t>Aaltjen Janssen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 w:rsidRPr="003A6556">
        <w:rPr>
          <w:b/>
          <w:szCs w:val="24"/>
        </w:rPr>
        <w:t>Aleida Berendina Ten Dam</w:t>
      </w:r>
      <w:r>
        <w:rPr>
          <w:szCs w:val="24"/>
        </w:rPr>
        <w:t>, aangekomen van Aalten den 8 Dec. 1830</w:t>
      </w:r>
    </w:p>
    <w:p w:rsidR="00BB1D7F" w:rsidRDefault="00BB1D7F" w:rsidP="008952EE">
      <w:pPr>
        <w:pStyle w:val="NoSpacing"/>
        <w:rPr>
          <w:szCs w:val="24"/>
        </w:rPr>
      </w:pPr>
      <w:r w:rsidRPr="003A6556">
        <w:rPr>
          <w:b/>
          <w:szCs w:val="24"/>
        </w:rPr>
        <w:t>Aaltjen Ormel</w:t>
      </w:r>
      <w:r>
        <w:rPr>
          <w:szCs w:val="24"/>
        </w:rPr>
        <w:t>, aangekomen van Dinxperlo 12 Feb: 1830</w:t>
      </w:r>
    </w:p>
    <w:p w:rsidR="00BB1D7F" w:rsidRDefault="00BB1D7F" w:rsidP="008952EE">
      <w:pPr>
        <w:pStyle w:val="NoSpacing"/>
        <w:rPr>
          <w:szCs w:val="24"/>
        </w:rPr>
      </w:pPr>
      <w:r w:rsidRPr="003A6556">
        <w:rPr>
          <w:b/>
          <w:szCs w:val="24"/>
        </w:rPr>
        <w:t>Aaltjen Rhe</w:t>
      </w:r>
      <w:r>
        <w:rPr>
          <w:b/>
          <w:szCs w:val="24"/>
        </w:rPr>
        <w:t>h</w:t>
      </w:r>
      <w:r w:rsidRPr="00427C13">
        <w:rPr>
          <w:b/>
          <w:color w:val="FF0000"/>
          <w:szCs w:val="24"/>
        </w:rPr>
        <w:t>o</w:t>
      </w:r>
      <w:r>
        <w:rPr>
          <w:b/>
          <w:szCs w:val="24"/>
        </w:rPr>
        <w:t>rst</w:t>
      </w:r>
      <w:r>
        <w:rPr>
          <w:szCs w:val="24"/>
        </w:rPr>
        <w:t>, aangekomen van Silvolde</w:t>
      </w:r>
    </w:p>
    <w:p w:rsidR="00BB1D7F" w:rsidRDefault="00BB1D7F" w:rsidP="008952EE">
      <w:pPr>
        <w:pStyle w:val="NoSpacing"/>
        <w:rPr>
          <w:szCs w:val="24"/>
        </w:rPr>
      </w:pPr>
      <w:r w:rsidRPr="003A6556">
        <w:rPr>
          <w:b/>
          <w:szCs w:val="24"/>
        </w:rPr>
        <w:t>Aleida Anthonia</w:t>
      </w:r>
      <w:r>
        <w:rPr>
          <w:szCs w:val="24"/>
        </w:rPr>
        <w:t xml:space="preserve"> </w:t>
      </w:r>
      <w:r w:rsidRPr="003A6556">
        <w:rPr>
          <w:b/>
          <w:szCs w:val="24"/>
        </w:rPr>
        <w:t>Wijnveld, wd Tongerlo</w:t>
      </w:r>
      <w:r>
        <w:rPr>
          <w:szCs w:val="24"/>
        </w:rPr>
        <w:t>, aangekomen van Ligtenvoorde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1831:</w:t>
      </w:r>
    </w:p>
    <w:p w:rsidR="00BB1D7F" w:rsidRDefault="00BB1D7F" w:rsidP="008952EE">
      <w:pPr>
        <w:pStyle w:val="NoSpacing"/>
        <w:rPr>
          <w:szCs w:val="24"/>
        </w:rPr>
      </w:pPr>
      <w:r w:rsidRPr="003A6556">
        <w:rPr>
          <w:b/>
          <w:szCs w:val="24"/>
        </w:rPr>
        <w:t>Anneke Bussink</w:t>
      </w:r>
      <w:r>
        <w:rPr>
          <w:szCs w:val="24"/>
        </w:rPr>
        <w:t>, vertrok: naar Zelhem 30 Aug. 1838</w:t>
      </w:r>
    </w:p>
    <w:p w:rsidR="00BB1D7F" w:rsidRPr="003A6556" w:rsidRDefault="00BB1D7F" w:rsidP="008952EE">
      <w:pPr>
        <w:pStyle w:val="NoSpacing"/>
        <w:rPr>
          <w:b/>
          <w:szCs w:val="24"/>
        </w:rPr>
      </w:pPr>
      <w:r w:rsidRPr="003A6556">
        <w:rPr>
          <w:b/>
          <w:szCs w:val="24"/>
        </w:rPr>
        <w:t>Arent Jan Heusinkveld</w:t>
      </w:r>
    </w:p>
    <w:p w:rsidR="00BB1D7F" w:rsidRDefault="00BB1D7F" w:rsidP="008952EE">
      <w:pPr>
        <w:pStyle w:val="NoSpacing"/>
        <w:rPr>
          <w:szCs w:val="24"/>
        </w:rPr>
      </w:pPr>
      <w:r w:rsidRPr="003A6556">
        <w:rPr>
          <w:b/>
          <w:szCs w:val="24"/>
        </w:rPr>
        <w:t>Adolf van Arragon</w:t>
      </w:r>
      <w:r>
        <w:rPr>
          <w:szCs w:val="24"/>
        </w:rPr>
        <w:t>, vertrok: naar Zuidland d. 8 Julii 1835</w:t>
      </w:r>
    </w:p>
    <w:p w:rsidR="00BB1D7F" w:rsidRDefault="00BB1D7F" w:rsidP="008952EE">
      <w:pPr>
        <w:pStyle w:val="NoSpacing"/>
        <w:rPr>
          <w:szCs w:val="24"/>
        </w:rPr>
      </w:pPr>
      <w:r w:rsidRPr="003A6556">
        <w:rPr>
          <w:b/>
          <w:szCs w:val="24"/>
        </w:rPr>
        <w:t>Aaltjen Veldhuis</w:t>
      </w:r>
      <w:r>
        <w:rPr>
          <w:szCs w:val="24"/>
        </w:rPr>
        <w:t>, vertrokken naar Aalten 1 Oct. 1850</w:t>
      </w:r>
    </w:p>
    <w:p w:rsidR="00BB1D7F" w:rsidRPr="003A6556" w:rsidRDefault="00BB1D7F" w:rsidP="008952EE">
      <w:pPr>
        <w:pStyle w:val="NoSpacing"/>
        <w:rPr>
          <w:b/>
          <w:szCs w:val="24"/>
        </w:rPr>
      </w:pPr>
      <w:r w:rsidRPr="003A6556">
        <w:rPr>
          <w:b/>
          <w:szCs w:val="24"/>
        </w:rPr>
        <w:t>Aleida Veenink</w:t>
      </w:r>
    </w:p>
    <w:p w:rsidR="00BB1D7F" w:rsidRDefault="00BB1D7F" w:rsidP="008952EE">
      <w:pPr>
        <w:pStyle w:val="NoSpacing"/>
        <w:rPr>
          <w:szCs w:val="24"/>
        </w:rPr>
      </w:pPr>
      <w:r w:rsidRPr="003A6556">
        <w:rPr>
          <w:b/>
          <w:szCs w:val="24"/>
        </w:rPr>
        <w:t>Aaltien Bierman</w:t>
      </w:r>
      <w:r>
        <w:rPr>
          <w:szCs w:val="24"/>
        </w:rPr>
        <w:t>, vertrokken naar Dinxperlo den 27 Jan: 1839</w:t>
      </w:r>
    </w:p>
    <w:p w:rsidR="00BB1D7F" w:rsidRPr="003A6556" w:rsidRDefault="00BB1D7F" w:rsidP="008952EE">
      <w:pPr>
        <w:pStyle w:val="NoSpacing"/>
        <w:rPr>
          <w:b/>
          <w:szCs w:val="24"/>
        </w:rPr>
      </w:pPr>
      <w:r w:rsidRPr="003A6556">
        <w:rPr>
          <w:b/>
          <w:szCs w:val="24"/>
        </w:rPr>
        <w:t>Aaltjen Kranen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3A6556">
      <w:pPr>
        <w:pStyle w:val="NoSpacing"/>
        <w:rPr>
          <w:szCs w:val="24"/>
        </w:rPr>
      </w:pPr>
      <w:r w:rsidRPr="003A6556">
        <w:rPr>
          <w:b/>
          <w:szCs w:val="24"/>
        </w:rPr>
        <w:t>Aaltjen Hengeveld</w:t>
      </w:r>
      <w:r>
        <w:rPr>
          <w:szCs w:val="24"/>
        </w:rPr>
        <w:t>, ingekomen van Aalten 1831</w:t>
      </w:r>
    </w:p>
    <w:p w:rsidR="00BB1D7F" w:rsidRDefault="00BB1D7F" w:rsidP="003A6556">
      <w:pPr>
        <w:pStyle w:val="NoSpacing"/>
        <w:rPr>
          <w:szCs w:val="24"/>
        </w:rPr>
      </w:pPr>
      <w:r w:rsidRPr="003A6556">
        <w:rPr>
          <w:b/>
          <w:szCs w:val="24"/>
        </w:rPr>
        <w:t>Aaltjen Lensink</w:t>
      </w:r>
      <w:r>
        <w:rPr>
          <w:szCs w:val="24"/>
        </w:rPr>
        <w:t>, ingekomen van Aalten 1831</w:t>
      </w:r>
    </w:p>
    <w:p w:rsidR="00BB1D7F" w:rsidRDefault="00BB1D7F" w:rsidP="003A6556">
      <w:pPr>
        <w:pStyle w:val="NoSpacing"/>
        <w:rPr>
          <w:szCs w:val="24"/>
        </w:rPr>
      </w:pPr>
      <w:r w:rsidRPr="003A6556">
        <w:rPr>
          <w:b/>
          <w:szCs w:val="24"/>
        </w:rPr>
        <w:t>Augustinus Bernardus Te Loo</w:t>
      </w:r>
      <w:r>
        <w:rPr>
          <w:szCs w:val="24"/>
        </w:rPr>
        <w:t>, ingekomen van Zelhem 1831, vertr: naar Doetinchem 3 febr. 1857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d. 4 April 1832:</w:t>
      </w:r>
    </w:p>
    <w:p w:rsidR="00BB1D7F" w:rsidRDefault="00BB1D7F" w:rsidP="008952EE">
      <w:pPr>
        <w:pStyle w:val="NoSpacing"/>
        <w:rPr>
          <w:szCs w:val="24"/>
        </w:rPr>
      </w:pPr>
      <w:r w:rsidRPr="003A6556">
        <w:rPr>
          <w:b/>
          <w:szCs w:val="24"/>
        </w:rPr>
        <w:t>Adolf Grootnibbelink</w:t>
      </w:r>
      <w:r>
        <w:rPr>
          <w:szCs w:val="24"/>
        </w:rPr>
        <w:t>, vertrokken naar Zilvold, den 27 Feb. 1834</w:t>
      </w:r>
    </w:p>
    <w:p w:rsidR="00BB1D7F" w:rsidRDefault="00BB1D7F" w:rsidP="008952EE">
      <w:pPr>
        <w:pStyle w:val="NoSpacing"/>
        <w:rPr>
          <w:szCs w:val="24"/>
        </w:rPr>
      </w:pPr>
      <w:r w:rsidRPr="003A6556">
        <w:rPr>
          <w:b/>
          <w:szCs w:val="24"/>
        </w:rPr>
        <w:t>Aaltjen Tannemaat</w:t>
      </w:r>
      <w:r>
        <w:rPr>
          <w:szCs w:val="24"/>
        </w:rPr>
        <w:t>, vertrokken naar Bredevoort 10 Julii 1839</w:t>
      </w:r>
    </w:p>
    <w:p w:rsidR="00BB1D7F" w:rsidRPr="003A6556" w:rsidRDefault="00BB1D7F" w:rsidP="008952EE">
      <w:pPr>
        <w:pStyle w:val="NoSpacing"/>
        <w:rPr>
          <w:b/>
          <w:szCs w:val="24"/>
        </w:rPr>
      </w:pPr>
      <w:r w:rsidRPr="003A6556">
        <w:rPr>
          <w:b/>
          <w:szCs w:val="24"/>
        </w:rPr>
        <w:t>Aleida Gesiena Te Sligte</w:t>
      </w:r>
    </w:p>
    <w:p w:rsidR="00BB1D7F" w:rsidRDefault="00BB1D7F" w:rsidP="008952EE">
      <w:pPr>
        <w:pStyle w:val="NoSpacing"/>
        <w:rPr>
          <w:szCs w:val="24"/>
        </w:rPr>
      </w:pPr>
      <w:r w:rsidRPr="003A6556">
        <w:rPr>
          <w:b/>
          <w:szCs w:val="24"/>
        </w:rPr>
        <w:t>Aleida Boesveld</w:t>
      </w:r>
      <w:r>
        <w:rPr>
          <w:szCs w:val="24"/>
        </w:rPr>
        <w:t>, vertrokken naar Aalten 15 Nov. 1844</w:t>
      </w:r>
    </w:p>
    <w:p w:rsidR="00BB1D7F" w:rsidRPr="003A6556" w:rsidRDefault="00BB1D7F" w:rsidP="008952EE">
      <w:pPr>
        <w:pStyle w:val="NoSpacing"/>
        <w:rPr>
          <w:b/>
          <w:szCs w:val="24"/>
        </w:rPr>
      </w:pPr>
      <w:r w:rsidRPr="003A6556">
        <w:rPr>
          <w:b/>
          <w:szCs w:val="24"/>
        </w:rPr>
        <w:t>Athonie Hendrikus Colenbrander</w:t>
      </w:r>
    </w:p>
    <w:p w:rsidR="00BB1D7F" w:rsidRPr="003A6556" w:rsidRDefault="00BB1D7F" w:rsidP="008952EE">
      <w:pPr>
        <w:pStyle w:val="NoSpacing"/>
        <w:rPr>
          <w:b/>
          <w:szCs w:val="24"/>
        </w:rPr>
      </w:pPr>
      <w:r>
        <w:rPr>
          <w:b/>
          <w:szCs w:val="24"/>
        </w:rPr>
        <w:t xml:space="preserve">                                         [</w:t>
      </w:r>
      <w:r w:rsidRPr="003A6556">
        <w:rPr>
          <w:i/>
          <w:szCs w:val="24"/>
        </w:rPr>
        <w:t>Zie verder op C]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Pr="003A6556" w:rsidRDefault="00BB1D7F" w:rsidP="008952EE">
      <w:pPr>
        <w:pStyle w:val="NoSpacing"/>
        <w:rPr>
          <w:b/>
          <w:i/>
          <w:szCs w:val="24"/>
          <w:u w:val="single"/>
        </w:rPr>
      </w:pPr>
      <w:r w:rsidRPr="003A6556">
        <w:rPr>
          <w:b/>
          <w:i/>
          <w:szCs w:val="24"/>
          <w:u w:val="single"/>
        </w:rPr>
        <w:t>SCAN 010-rechterpagina:</w:t>
      </w:r>
    </w:p>
    <w:p w:rsidR="00BB1D7F" w:rsidRPr="003A6556" w:rsidRDefault="00BB1D7F" w:rsidP="003A6556">
      <w:pPr>
        <w:pStyle w:val="NoSpacing"/>
        <w:jc w:val="center"/>
        <w:rPr>
          <w:sz w:val="40"/>
          <w:szCs w:val="40"/>
        </w:rPr>
      </w:pPr>
      <w:r w:rsidRPr="003A6556">
        <w:rPr>
          <w:sz w:val="40"/>
          <w:szCs w:val="40"/>
        </w:rPr>
        <w:t>B</w:t>
      </w: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den 26 Junij 1829:</w:t>
      </w:r>
    </w:p>
    <w:p w:rsidR="00BB1D7F" w:rsidRPr="009B554E" w:rsidRDefault="00BB1D7F" w:rsidP="008952EE">
      <w:pPr>
        <w:pStyle w:val="NoSpacing"/>
        <w:rPr>
          <w:b/>
          <w:szCs w:val="24"/>
        </w:rPr>
      </w:pPr>
      <w:r w:rsidRPr="009B554E">
        <w:rPr>
          <w:b/>
          <w:szCs w:val="24"/>
        </w:rPr>
        <w:t>Berendjen ten Brinke</w:t>
      </w:r>
    </w:p>
    <w:p w:rsidR="00BB1D7F" w:rsidRDefault="00BB1D7F" w:rsidP="008952EE">
      <w:pPr>
        <w:pStyle w:val="NoSpacing"/>
        <w:rPr>
          <w:szCs w:val="24"/>
        </w:rPr>
      </w:pPr>
      <w:r w:rsidRPr="009B554E">
        <w:rPr>
          <w:b/>
          <w:szCs w:val="24"/>
        </w:rPr>
        <w:t>Berendina Mellink</w:t>
      </w:r>
      <w:r>
        <w:rPr>
          <w:szCs w:val="24"/>
        </w:rPr>
        <w:t xml:space="preserve">, </w:t>
      </w:r>
      <w:r w:rsidRPr="009B554E">
        <w:rPr>
          <w:sz w:val="22"/>
        </w:rPr>
        <w:t>met attest vertrokken naar Aalten 24 April 1854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den 8 April 1830:</w:t>
      </w:r>
    </w:p>
    <w:p w:rsidR="00BB1D7F" w:rsidRDefault="00BB1D7F" w:rsidP="008952EE">
      <w:pPr>
        <w:pStyle w:val="NoSpacing"/>
        <w:rPr>
          <w:szCs w:val="24"/>
        </w:rPr>
      </w:pPr>
      <w:r w:rsidRPr="009B554E">
        <w:rPr>
          <w:b/>
          <w:szCs w:val="24"/>
        </w:rPr>
        <w:t>Barendina Theger</w:t>
      </w:r>
      <w:r>
        <w:rPr>
          <w:szCs w:val="24"/>
        </w:rPr>
        <w:t xml:space="preserve">, </w:t>
      </w:r>
      <w:r w:rsidRPr="009B554E">
        <w:rPr>
          <w:sz w:val="22"/>
        </w:rPr>
        <w:t>vertrokken naar Doetinchem 28 Mei 1839</w:t>
      </w:r>
    </w:p>
    <w:p w:rsidR="00BB1D7F" w:rsidRPr="009B554E" w:rsidRDefault="00BB1D7F" w:rsidP="008952EE">
      <w:pPr>
        <w:pStyle w:val="NoSpacing"/>
        <w:rPr>
          <w:b/>
          <w:szCs w:val="24"/>
        </w:rPr>
      </w:pPr>
      <w:r w:rsidRPr="009B554E">
        <w:rPr>
          <w:b/>
          <w:szCs w:val="24"/>
        </w:rPr>
        <w:t>Berendine Hendrika Luimes</w:t>
      </w:r>
    </w:p>
    <w:p w:rsidR="00BB1D7F" w:rsidRPr="009B554E" w:rsidRDefault="00BB1D7F" w:rsidP="008952EE">
      <w:pPr>
        <w:pStyle w:val="NoSpacing"/>
        <w:rPr>
          <w:b/>
          <w:szCs w:val="24"/>
        </w:rPr>
      </w:pPr>
      <w:r w:rsidRPr="009B554E">
        <w:rPr>
          <w:b/>
          <w:szCs w:val="24"/>
        </w:rPr>
        <w:t>Berend Hendrik Rademaker</w:t>
      </w:r>
    </w:p>
    <w:p w:rsidR="00BB1D7F" w:rsidRPr="009B554E" w:rsidRDefault="00BB1D7F" w:rsidP="008952EE">
      <w:pPr>
        <w:pStyle w:val="NoSpacing"/>
        <w:rPr>
          <w:b/>
          <w:szCs w:val="24"/>
        </w:rPr>
      </w:pPr>
      <w:r w:rsidRPr="009B554E">
        <w:rPr>
          <w:b/>
          <w:szCs w:val="24"/>
        </w:rPr>
        <w:t>Berend Westerveld</w:t>
      </w:r>
    </w:p>
    <w:p w:rsidR="00BB1D7F" w:rsidRPr="009B554E" w:rsidRDefault="00BB1D7F" w:rsidP="008952EE">
      <w:pPr>
        <w:pStyle w:val="NoSpacing"/>
        <w:rPr>
          <w:b/>
          <w:szCs w:val="24"/>
        </w:rPr>
      </w:pPr>
      <w:r w:rsidRPr="009B554E">
        <w:rPr>
          <w:b/>
          <w:szCs w:val="24"/>
        </w:rPr>
        <w:t>Bernadus Wildenbeest</w:t>
      </w:r>
    </w:p>
    <w:p w:rsidR="00BB1D7F" w:rsidRDefault="00BB1D7F" w:rsidP="008952EE">
      <w:pPr>
        <w:pStyle w:val="NoSpacing"/>
        <w:rPr>
          <w:b/>
          <w:szCs w:val="24"/>
        </w:rPr>
      </w:pPr>
      <w:r w:rsidRPr="009B554E">
        <w:rPr>
          <w:b/>
          <w:szCs w:val="24"/>
        </w:rPr>
        <w:t>Berendje Luimes</w:t>
      </w:r>
    </w:p>
    <w:p w:rsidR="00BB1D7F" w:rsidRPr="009B554E" w:rsidRDefault="00BB1D7F" w:rsidP="008952EE">
      <w:pPr>
        <w:pStyle w:val="NoSpacing"/>
        <w:rPr>
          <w:b/>
          <w:szCs w:val="24"/>
        </w:rPr>
      </w:pPr>
    </w:p>
    <w:p w:rsidR="00BB1D7F" w:rsidRPr="009B554E" w:rsidRDefault="00BB1D7F" w:rsidP="008952EE">
      <w:pPr>
        <w:pStyle w:val="NoSpacing"/>
        <w:rPr>
          <w:sz w:val="22"/>
        </w:rPr>
      </w:pPr>
      <w:r w:rsidRPr="009B554E">
        <w:rPr>
          <w:b/>
          <w:szCs w:val="24"/>
        </w:rPr>
        <w:t>Berendina Grada Rutgers</w:t>
      </w:r>
      <w:r>
        <w:rPr>
          <w:szCs w:val="24"/>
        </w:rPr>
        <w:t xml:space="preserve">, </w:t>
      </w:r>
      <w:r w:rsidRPr="009B554E">
        <w:rPr>
          <w:sz w:val="22"/>
        </w:rPr>
        <w:t>ingekomen van Dinxperlo (1830)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1831:</w:t>
      </w:r>
    </w:p>
    <w:p w:rsidR="00BB1D7F" w:rsidRPr="009B554E" w:rsidRDefault="00BB1D7F" w:rsidP="008952EE">
      <w:pPr>
        <w:pStyle w:val="NoSpacing"/>
        <w:rPr>
          <w:b/>
          <w:szCs w:val="24"/>
        </w:rPr>
      </w:pPr>
      <w:r w:rsidRPr="009B554E">
        <w:rPr>
          <w:b/>
          <w:szCs w:val="24"/>
        </w:rPr>
        <w:t>Berendina Hofs</w:t>
      </w:r>
    </w:p>
    <w:p w:rsidR="00BB1D7F" w:rsidRPr="009B554E" w:rsidRDefault="00BB1D7F" w:rsidP="008952EE">
      <w:pPr>
        <w:pStyle w:val="NoSpacing"/>
        <w:rPr>
          <w:b/>
          <w:szCs w:val="24"/>
        </w:rPr>
      </w:pPr>
      <w:r w:rsidRPr="009B554E">
        <w:rPr>
          <w:b/>
          <w:szCs w:val="24"/>
        </w:rPr>
        <w:t xml:space="preserve">Berendjen </w:t>
      </w:r>
      <w:r w:rsidRPr="00F74088">
        <w:rPr>
          <w:b/>
          <w:color w:val="000000"/>
          <w:szCs w:val="24"/>
        </w:rPr>
        <w:t>Tu</w:t>
      </w:r>
      <w:r w:rsidRPr="00427C13">
        <w:rPr>
          <w:b/>
          <w:color w:val="FF0000"/>
          <w:szCs w:val="24"/>
        </w:rPr>
        <w:t>ul</w:t>
      </w:r>
      <w:r>
        <w:rPr>
          <w:b/>
          <w:color w:val="800000"/>
          <w:szCs w:val="24"/>
        </w:rPr>
        <w:t xml:space="preserve"> </w:t>
      </w:r>
    </w:p>
    <w:p w:rsidR="00BB1D7F" w:rsidRDefault="00BB1D7F" w:rsidP="008952EE">
      <w:pPr>
        <w:pStyle w:val="NoSpacing"/>
        <w:rPr>
          <w:b/>
          <w:szCs w:val="24"/>
        </w:rPr>
      </w:pPr>
      <w:r w:rsidRPr="009B554E">
        <w:rPr>
          <w:b/>
          <w:szCs w:val="24"/>
        </w:rPr>
        <w:t>Berendina Houwer</w:t>
      </w:r>
    </w:p>
    <w:p w:rsidR="00BB1D7F" w:rsidRPr="009B554E" w:rsidRDefault="00BB1D7F" w:rsidP="008952EE">
      <w:pPr>
        <w:pStyle w:val="NoSpacing"/>
        <w:rPr>
          <w:b/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 w:rsidRPr="009B554E">
        <w:rPr>
          <w:b/>
          <w:szCs w:val="24"/>
        </w:rPr>
        <w:t>Berend Veldhorst</w:t>
      </w:r>
      <w:r>
        <w:rPr>
          <w:szCs w:val="24"/>
        </w:rPr>
        <w:t xml:space="preserve">, </w:t>
      </w:r>
      <w:r w:rsidRPr="009B554E">
        <w:rPr>
          <w:sz w:val="22"/>
        </w:rPr>
        <w:t>ingekomen van Aalten (1831)</w:t>
      </w:r>
    </w:p>
    <w:p w:rsidR="00BB1D7F" w:rsidRDefault="00BB1D7F" w:rsidP="008952EE">
      <w:pPr>
        <w:pStyle w:val="NoSpacing"/>
        <w:rPr>
          <w:szCs w:val="24"/>
        </w:rPr>
      </w:pPr>
      <w:r w:rsidRPr="004A30BC">
        <w:rPr>
          <w:b/>
          <w:szCs w:val="24"/>
        </w:rPr>
        <w:t>Berend Jan Hk Giebink</w:t>
      </w:r>
      <w:r>
        <w:rPr>
          <w:szCs w:val="24"/>
        </w:rPr>
        <w:t>; ingekomen van Dinxperlo 26 Oct. 1832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4 April 1832:</w:t>
      </w:r>
    </w:p>
    <w:p w:rsidR="00BB1D7F" w:rsidRPr="009B554E" w:rsidRDefault="00BB1D7F" w:rsidP="008952EE">
      <w:pPr>
        <w:pStyle w:val="NoSpacing"/>
        <w:rPr>
          <w:b/>
          <w:szCs w:val="24"/>
        </w:rPr>
      </w:pPr>
      <w:r w:rsidRPr="009B554E">
        <w:rPr>
          <w:b/>
          <w:szCs w:val="24"/>
        </w:rPr>
        <w:t>Berend Westerveld</w:t>
      </w:r>
    </w:p>
    <w:p w:rsidR="00BB1D7F" w:rsidRPr="009B554E" w:rsidRDefault="00BB1D7F" w:rsidP="008952EE">
      <w:pPr>
        <w:pStyle w:val="NoSpacing"/>
        <w:rPr>
          <w:b/>
          <w:szCs w:val="24"/>
        </w:rPr>
      </w:pPr>
      <w:r w:rsidRPr="009B554E">
        <w:rPr>
          <w:b/>
          <w:szCs w:val="24"/>
        </w:rPr>
        <w:t>Berend Zwerink</w:t>
      </w:r>
    </w:p>
    <w:p w:rsidR="00BB1D7F" w:rsidRDefault="00BB1D7F" w:rsidP="008952EE">
      <w:pPr>
        <w:pStyle w:val="NoSpacing"/>
        <w:rPr>
          <w:szCs w:val="24"/>
        </w:rPr>
      </w:pPr>
      <w:r w:rsidRPr="009B554E">
        <w:rPr>
          <w:b/>
          <w:szCs w:val="24"/>
        </w:rPr>
        <w:t>Berend Rensink</w:t>
      </w:r>
      <w:r>
        <w:rPr>
          <w:szCs w:val="24"/>
        </w:rPr>
        <w:t xml:space="preserve">, </w:t>
      </w:r>
      <w:r w:rsidRPr="009B554E">
        <w:rPr>
          <w:sz w:val="22"/>
        </w:rPr>
        <w:t>vertrokken naar Rumpt</w:t>
      </w:r>
      <w:r>
        <w:rPr>
          <w:sz w:val="22"/>
        </w:rPr>
        <w:t xml:space="preserve"> (1832)</w:t>
      </w:r>
    </w:p>
    <w:p w:rsidR="00BB1D7F" w:rsidRDefault="00BB1D7F" w:rsidP="008952EE">
      <w:pPr>
        <w:pStyle w:val="NoSpacing"/>
        <w:rPr>
          <w:szCs w:val="24"/>
        </w:rPr>
      </w:pPr>
      <w:r w:rsidRPr="009B554E">
        <w:rPr>
          <w:b/>
          <w:szCs w:val="24"/>
        </w:rPr>
        <w:t>Berend Hendrik Messink</w:t>
      </w:r>
      <w:r>
        <w:rPr>
          <w:szCs w:val="24"/>
        </w:rPr>
        <w:t xml:space="preserve">, </w:t>
      </w:r>
      <w:r w:rsidRPr="009B554E">
        <w:rPr>
          <w:sz w:val="22"/>
        </w:rPr>
        <w:t>vertrokken naar Ede den 20 Feb. 1834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6 April 1833, eod</w:t>
      </w:r>
      <w:r w:rsidRPr="00ED5E50">
        <w:rPr>
          <w:color w:val="800000"/>
          <w:szCs w:val="24"/>
        </w:rPr>
        <w:t>s</w:t>
      </w:r>
      <w:r>
        <w:rPr>
          <w:szCs w:val="24"/>
        </w:rPr>
        <w:t xml:space="preserve"> die bevestigd</w:t>
      </w:r>
    </w:p>
    <w:p w:rsidR="00BB1D7F" w:rsidRPr="009B554E" w:rsidRDefault="00BB1D7F" w:rsidP="008952EE">
      <w:pPr>
        <w:pStyle w:val="NoSpacing"/>
        <w:rPr>
          <w:b/>
          <w:szCs w:val="24"/>
        </w:rPr>
      </w:pPr>
      <w:r w:rsidRPr="009B554E">
        <w:rPr>
          <w:b/>
          <w:szCs w:val="24"/>
        </w:rPr>
        <w:t>Berend Doornink</w:t>
      </w:r>
    </w:p>
    <w:p w:rsidR="00BB1D7F" w:rsidRDefault="00BB1D7F" w:rsidP="008952EE">
      <w:pPr>
        <w:pStyle w:val="NoSpacing"/>
        <w:rPr>
          <w:sz w:val="22"/>
        </w:rPr>
      </w:pPr>
      <w:r w:rsidRPr="009B554E">
        <w:rPr>
          <w:b/>
          <w:szCs w:val="24"/>
        </w:rPr>
        <w:t>Berend Bijvank</w:t>
      </w:r>
      <w:r>
        <w:rPr>
          <w:szCs w:val="24"/>
        </w:rPr>
        <w:t xml:space="preserve">, </w:t>
      </w:r>
      <w:r w:rsidRPr="009B554E">
        <w:rPr>
          <w:sz w:val="22"/>
        </w:rPr>
        <w:t>vertrokken naar ’s Gravenhage d. 12 Junii 1840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 w:val="22"/>
        </w:rPr>
      </w:pPr>
      <w:r w:rsidRPr="009B554E">
        <w:rPr>
          <w:b/>
          <w:szCs w:val="24"/>
        </w:rPr>
        <w:t>Bernades Wissink</w:t>
      </w:r>
      <w:r>
        <w:rPr>
          <w:szCs w:val="24"/>
        </w:rPr>
        <w:t xml:space="preserve">, </w:t>
      </w:r>
      <w:r w:rsidRPr="009B554E">
        <w:rPr>
          <w:sz w:val="22"/>
        </w:rPr>
        <w:t>ingekomen van Silvolde den 4 April 1833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 w:rsidRPr="009B554E">
        <w:rPr>
          <w:b/>
          <w:szCs w:val="24"/>
        </w:rPr>
        <w:t>Bernadus Bulsink</w:t>
      </w:r>
      <w:r>
        <w:rPr>
          <w:szCs w:val="24"/>
        </w:rPr>
        <w:t xml:space="preserve">, </w:t>
      </w:r>
      <w:r w:rsidRPr="009B554E">
        <w:rPr>
          <w:sz w:val="22"/>
        </w:rPr>
        <w:t>aangenomen den 18 Junii en den 30 bevestigd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Pr="009B554E" w:rsidRDefault="00BB1D7F" w:rsidP="008952EE">
      <w:pPr>
        <w:pStyle w:val="NoSpacing"/>
        <w:rPr>
          <w:b/>
          <w:i/>
          <w:szCs w:val="24"/>
          <w:u w:val="single"/>
        </w:rPr>
      </w:pPr>
      <w:r w:rsidRPr="009B554E">
        <w:rPr>
          <w:b/>
          <w:i/>
          <w:szCs w:val="24"/>
          <w:u w:val="single"/>
        </w:rPr>
        <w:t>SCAN 011-linkerpagina:</w:t>
      </w: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18 Junii 1833 en bevestigd 30 d.a.:</w:t>
      </w:r>
    </w:p>
    <w:p w:rsidR="00BB1D7F" w:rsidRPr="00495E7C" w:rsidRDefault="00BB1D7F" w:rsidP="008952EE">
      <w:pPr>
        <w:pStyle w:val="NoSpacing"/>
        <w:rPr>
          <w:b/>
          <w:szCs w:val="24"/>
        </w:rPr>
      </w:pPr>
      <w:r w:rsidRPr="00495E7C">
        <w:rPr>
          <w:b/>
          <w:szCs w:val="24"/>
        </w:rPr>
        <w:t>Berendina Radstake</w:t>
      </w:r>
    </w:p>
    <w:p w:rsidR="00BB1D7F" w:rsidRPr="00495E7C" w:rsidRDefault="00BB1D7F" w:rsidP="008952EE">
      <w:pPr>
        <w:pStyle w:val="NoSpacing"/>
        <w:rPr>
          <w:b/>
          <w:szCs w:val="24"/>
        </w:rPr>
      </w:pPr>
      <w:r w:rsidRPr="00495E7C">
        <w:rPr>
          <w:b/>
          <w:szCs w:val="24"/>
        </w:rPr>
        <w:t>Berendina Olthuis</w:t>
      </w:r>
    </w:p>
    <w:p w:rsidR="00BB1D7F" w:rsidRDefault="00BB1D7F" w:rsidP="008952EE">
      <w:pPr>
        <w:pStyle w:val="NoSpacing"/>
        <w:rPr>
          <w:b/>
          <w:szCs w:val="24"/>
        </w:rPr>
      </w:pPr>
      <w:r w:rsidRPr="00495E7C">
        <w:rPr>
          <w:b/>
          <w:szCs w:val="24"/>
        </w:rPr>
        <w:t>Berendjen Veldhorst</w:t>
      </w:r>
    </w:p>
    <w:p w:rsidR="00BB1D7F" w:rsidRPr="00495E7C" w:rsidRDefault="00BB1D7F" w:rsidP="008952EE">
      <w:pPr>
        <w:pStyle w:val="NoSpacing"/>
        <w:rPr>
          <w:b/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 w:rsidRPr="00495E7C">
        <w:rPr>
          <w:b/>
          <w:szCs w:val="24"/>
        </w:rPr>
        <w:t>Berendina Kuiperij</w:t>
      </w:r>
      <w:r>
        <w:rPr>
          <w:szCs w:val="24"/>
        </w:rPr>
        <w:t xml:space="preserve">, </w:t>
      </w:r>
      <w:r w:rsidRPr="00495E7C">
        <w:rPr>
          <w:sz w:val="22"/>
        </w:rPr>
        <w:t>ingekomen van Silvolde get. 17 Nov. 1833</w:t>
      </w:r>
    </w:p>
    <w:p w:rsidR="00BB1D7F" w:rsidRDefault="00BB1D7F" w:rsidP="008952EE">
      <w:pPr>
        <w:pStyle w:val="NoSpacing"/>
        <w:rPr>
          <w:szCs w:val="24"/>
        </w:rPr>
      </w:pPr>
      <w:r w:rsidRPr="00495E7C">
        <w:rPr>
          <w:b/>
          <w:szCs w:val="24"/>
        </w:rPr>
        <w:t>Berendina ten Brink</w:t>
      </w:r>
      <w:r>
        <w:rPr>
          <w:szCs w:val="24"/>
        </w:rPr>
        <w:t xml:space="preserve">, </w:t>
      </w:r>
      <w:r w:rsidRPr="00495E7C">
        <w:rPr>
          <w:sz w:val="22"/>
        </w:rPr>
        <w:t>ingekomen van Silv: get. 24 Febr. 1833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26 Maart 1834:</w:t>
      </w:r>
    </w:p>
    <w:p w:rsidR="00BB1D7F" w:rsidRDefault="00BB1D7F" w:rsidP="008952EE">
      <w:pPr>
        <w:pStyle w:val="NoSpacing"/>
        <w:rPr>
          <w:szCs w:val="24"/>
        </w:rPr>
      </w:pPr>
      <w:r w:rsidRPr="00495E7C">
        <w:rPr>
          <w:b/>
          <w:szCs w:val="24"/>
        </w:rPr>
        <w:t>Bernadus te Boekhorst</w:t>
      </w:r>
      <w:r>
        <w:rPr>
          <w:szCs w:val="24"/>
        </w:rPr>
        <w:t xml:space="preserve">, </w:t>
      </w:r>
      <w:r w:rsidRPr="00495E7C">
        <w:rPr>
          <w:sz w:val="22"/>
        </w:rPr>
        <w:t>vertrokken met attest 27 Mei 1845 naar Drempt</w:t>
      </w:r>
    </w:p>
    <w:p w:rsidR="00BB1D7F" w:rsidRPr="00495E7C" w:rsidRDefault="00BB1D7F" w:rsidP="008952EE">
      <w:pPr>
        <w:pStyle w:val="NoSpacing"/>
        <w:rPr>
          <w:b/>
          <w:szCs w:val="24"/>
        </w:rPr>
      </w:pPr>
      <w:r w:rsidRPr="00495E7C">
        <w:rPr>
          <w:b/>
          <w:szCs w:val="24"/>
        </w:rPr>
        <w:t>Berendina Bussink</w:t>
      </w:r>
    </w:p>
    <w:p w:rsidR="00BB1D7F" w:rsidRDefault="00BB1D7F" w:rsidP="008952EE">
      <w:pPr>
        <w:pStyle w:val="NoSpacing"/>
        <w:rPr>
          <w:b/>
          <w:szCs w:val="24"/>
        </w:rPr>
      </w:pPr>
      <w:r w:rsidRPr="00495E7C">
        <w:rPr>
          <w:b/>
          <w:szCs w:val="24"/>
        </w:rPr>
        <w:t>Berendina Ruesink</w:t>
      </w:r>
    </w:p>
    <w:p w:rsidR="00BB1D7F" w:rsidRPr="00495E7C" w:rsidRDefault="00BB1D7F" w:rsidP="008952EE">
      <w:pPr>
        <w:pStyle w:val="NoSpacing"/>
        <w:rPr>
          <w:b/>
          <w:szCs w:val="24"/>
        </w:rPr>
      </w:pPr>
    </w:p>
    <w:p w:rsidR="00BB1D7F" w:rsidRPr="00495E7C" w:rsidRDefault="00BB1D7F" w:rsidP="008952EE">
      <w:pPr>
        <w:pStyle w:val="NoSpacing"/>
        <w:rPr>
          <w:sz w:val="22"/>
        </w:rPr>
      </w:pPr>
      <w:r w:rsidRPr="00495E7C">
        <w:rPr>
          <w:b/>
          <w:szCs w:val="24"/>
        </w:rPr>
        <w:t>Berendina Duenk</w:t>
      </w:r>
      <w:r>
        <w:rPr>
          <w:szCs w:val="24"/>
        </w:rPr>
        <w:t xml:space="preserve">, </w:t>
      </w:r>
      <w:r w:rsidRPr="00495E7C">
        <w:rPr>
          <w:sz w:val="22"/>
        </w:rPr>
        <w:t>ingekomen van Doet: get. 7 Junij1834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den 31 Maart 1835:</w:t>
      </w:r>
    </w:p>
    <w:p w:rsidR="00BB1D7F" w:rsidRPr="00495E7C" w:rsidRDefault="00BB1D7F" w:rsidP="008952EE">
      <w:pPr>
        <w:pStyle w:val="NoSpacing"/>
        <w:rPr>
          <w:sz w:val="22"/>
        </w:rPr>
      </w:pPr>
      <w:r w:rsidRPr="00495E7C">
        <w:rPr>
          <w:b/>
          <w:szCs w:val="24"/>
        </w:rPr>
        <w:t>Barth: Joh: Westerbeek van Eerten</w:t>
      </w:r>
      <w:r>
        <w:rPr>
          <w:szCs w:val="24"/>
        </w:rPr>
        <w:t xml:space="preserve">, </w:t>
      </w:r>
      <w:r w:rsidRPr="00495E7C">
        <w:rPr>
          <w:sz w:val="22"/>
        </w:rPr>
        <w:t>vertrokken met attest naar Utrecht, geretourneerd d. 18 Jan: 18 Jan: 1842 van Utrecht</w:t>
      </w:r>
    </w:p>
    <w:p w:rsidR="00BB1D7F" w:rsidRPr="00495E7C" w:rsidRDefault="00BB1D7F" w:rsidP="008952EE">
      <w:pPr>
        <w:pStyle w:val="NoSpacing"/>
        <w:rPr>
          <w:b/>
          <w:szCs w:val="24"/>
        </w:rPr>
      </w:pPr>
      <w:r w:rsidRPr="00495E7C">
        <w:rPr>
          <w:b/>
          <w:szCs w:val="24"/>
        </w:rPr>
        <w:t>Berend Laar</w:t>
      </w:r>
    </w:p>
    <w:p w:rsidR="00BB1D7F" w:rsidRPr="00495E7C" w:rsidRDefault="00BB1D7F" w:rsidP="008952EE">
      <w:pPr>
        <w:pStyle w:val="NoSpacing"/>
        <w:rPr>
          <w:b/>
          <w:szCs w:val="24"/>
        </w:rPr>
      </w:pPr>
      <w:r w:rsidRPr="00495E7C">
        <w:rPr>
          <w:b/>
          <w:szCs w:val="24"/>
        </w:rPr>
        <w:t>Berend Reimes</w:t>
      </w:r>
    </w:p>
    <w:p w:rsidR="00BB1D7F" w:rsidRPr="00495E7C" w:rsidRDefault="00BB1D7F" w:rsidP="008952EE">
      <w:pPr>
        <w:pStyle w:val="NoSpacing"/>
        <w:rPr>
          <w:b/>
          <w:szCs w:val="24"/>
        </w:rPr>
      </w:pPr>
      <w:r w:rsidRPr="00495E7C">
        <w:rPr>
          <w:b/>
          <w:szCs w:val="24"/>
        </w:rPr>
        <w:t>Berendina Janssen</w:t>
      </w:r>
    </w:p>
    <w:p w:rsidR="00BB1D7F" w:rsidRPr="00495E7C" w:rsidRDefault="00BB1D7F" w:rsidP="008952EE">
      <w:pPr>
        <w:pStyle w:val="NoSpacing"/>
        <w:rPr>
          <w:b/>
          <w:szCs w:val="24"/>
        </w:rPr>
      </w:pPr>
      <w:r w:rsidRPr="00495E7C">
        <w:rPr>
          <w:b/>
          <w:szCs w:val="24"/>
        </w:rPr>
        <w:t>Berendina Bierman</w:t>
      </w:r>
    </w:p>
    <w:p w:rsidR="00BB1D7F" w:rsidRPr="00495E7C" w:rsidRDefault="00BB1D7F" w:rsidP="008952EE">
      <w:pPr>
        <w:pStyle w:val="NoSpacing"/>
        <w:rPr>
          <w:b/>
          <w:szCs w:val="24"/>
        </w:rPr>
      </w:pPr>
      <w:r w:rsidRPr="00495E7C">
        <w:rPr>
          <w:b/>
          <w:szCs w:val="24"/>
        </w:rPr>
        <w:t>Berendina Laar</w:t>
      </w:r>
    </w:p>
    <w:p w:rsidR="00BB1D7F" w:rsidRPr="00495E7C" w:rsidRDefault="00BB1D7F" w:rsidP="008952EE">
      <w:pPr>
        <w:pStyle w:val="NoSpacing"/>
        <w:rPr>
          <w:b/>
          <w:szCs w:val="24"/>
        </w:rPr>
      </w:pPr>
      <w:r w:rsidRPr="00495E7C">
        <w:rPr>
          <w:b/>
          <w:szCs w:val="24"/>
        </w:rPr>
        <w:t>Bernadus van Braak</w:t>
      </w:r>
    </w:p>
    <w:p w:rsidR="00BB1D7F" w:rsidRDefault="00BB1D7F" w:rsidP="008952EE">
      <w:pPr>
        <w:pStyle w:val="NoSpacing"/>
        <w:rPr>
          <w:b/>
          <w:szCs w:val="24"/>
        </w:rPr>
      </w:pPr>
      <w:r w:rsidRPr="00495E7C">
        <w:rPr>
          <w:b/>
          <w:szCs w:val="24"/>
        </w:rPr>
        <w:t>Bernadus Rutgers</w:t>
      </w:r>
    </w:p>
    <w:p w:rsidR="00BB1D7F" w:rsidRPr="00495E7C" w:rsidRDefault="00BB1D7F" w:rsidP="008952EE">
      <w:pPr>
        <w:pStyle w:val="NoSpacing"/>
        <w:rPr>
          <w:b/>
          <w:szCs w:val="24"/>
        </w:rPr>
      </w:pPr>
    </w:p>
    <w:p w:rsidR="00BB1D7F" w:rsidRDefault="00BB1D7F" w:rsidP="002C40F5">
      <w:pPr>
        <w:pStyle w:val="NoSpacing"/>
        <w:rPr>
          <w:szCs w:val="24"/>
        </w:rPr>
      </w:pPr>
      <w:r w:rsidRPr="00495E7C">
        <w:rPr>
          <w:b/>
          <w:szCs w:val="24"/>
        </w:rPr>
        <w:t>Berend H(endri)k Navis</w:t>
      </w:r>
      <w:r>
        <w:rPr>
          <w:szCs w:val="24"/>
        </w:rPr>
        <w:t xml:space="preserve">, </w:t>
      </w:r>
      <w:r w:rsidRPr="00495E7C">
        <w:rPr>
          <w:sz w:val="22"/>
        </w:rPr>
        <w:t>ingekomen van Mastricht den 29 Nov. 1835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29 Maart en bevestigd 1 April 1836:</w:t>
      </w:r>
    </w:p>
    <w:p w:rsidR="00BB1D7F" w:rsidRPr="00495E7C" w:rsidRDefault="00BB1D7F" w:rsidP="008952EE">
      <w:pPr>
        <w:pStyle w:val="NoSpacing"/>
        <w:rPr>
          <w:b/>
          <w:szCs w:val="24"/>
        </w:rPr>
      </w:pPr>
      <w:r w:rsidRPr="00495E7C">
        <w:rPr>
          <w:b/>
          <w:szCs w:val="24"/>
        </w:rPr>
        <w:t>Berend Ebbers</w:t>
      </w:r>
    </w:p>
    <w:p w:rsidR="00BB1D7F" w:rsidRPr="00495E7C" w:rsidRDefault="00BB1D7F" w:rsidP="008952EE">
      <w:pPr>
        <w:pStyle w:val="NoSpacing"/>
        <w:rPr>
          <w:b/>
          <w:szCs w:val="24"/>
        </w:rPr>
      </w:pPr>
      <w:r w:rsidRPr="00495E7C">
        <w:rPr>
          <w:b/>
          <w:szCs w:val="24"/>
        </w:rPr>
        <w:t>Berend Munsterman</w:t>
      </w:r>
    </w:p>
    <w:p w:rsidR="00BB1D7F" w:rsidRPr="00495E7C" w:rsidRDefault="00BB1D7F" w:rsidP="008952EE">
      <w:pPr>
        <w:pStyle w:val="NoSpacing"/>
        <w:rPr>
          <w:sz w:val="22"/>
        </w:rPr>
      </w:pPr>
      <w:r w:rsidRPr="00495E7C">
        <w:rPr>
          <w:b/>
          <w:szCs w:val="24"/>
        </w:rPr>
        <w:t>Berendjen Rougoor</w:t>
      </w:r>
      <w:r>
        <w:rPr>
          <w:szCs w:val="24"/>
        </w:rPr>
        <w:t xml:space="preserve">, </w:t>
      </w:r>
      <w:r w:rsidRPr="00495E7C">
        <w:rPr>
          <w:sz w:val="22"/>
        </w:rPr>
        <w:t>vertrokken naar Silvolde 16 Aug. 1841</w:t>
      </w:r>
    </w:p>
    <w:p w:rsidR="00BB1D7F" w:rsidRPr="00495E7C" w:rsidRDefault="00BB1D7F" w:rsidP="008952EE">
      <w:pPr>
        <w:pStyle w:val="NoSpacing"/>
        <w:rPr>
          <w:b/>
          <w:szCs w:val="24"/>
        </w:rPr>
      </w:pPr>
      <w:r w:rsidRPr="00495E7C">
        <w:rPr>
          <w:b/>
          <w:szCs w:val="24"/>
        </w:rPr>
        <w:t>Berendina Christina Goosen</w:t>
      </w:r>
    </w:p>
    <w:p w:rsidR="00BB1D7F" w:rsidRPr="00495E7C" w:rsidRDefault="00BB1D7F" w:rsidP="008952EE">
      <w:pPr>
        <w:pStyle w:val="NoSpacing"/>
        <w:rPr>
          <w:b/>
          <w:szCs w:val="24"/>
        </w:rPr>
      </w:pPr>
      <w:r w:rsidRPr="00495E7C">
        <w:rPr>
          <w:b/>
          <w:szCs w:val="24"/>
        </w:rPr>
        <w:t>Berendjen Hartemink</w:t>
      </w:r>
    </w:p>
    <w:p w:rsidR="00BB1D7F" w:rsidRDefault="00BB1D7F" w:rsidP="008952EE">
      <w:pPr>
        <w:pStyle w:val="NoSpacing"/>
        <w:rPr>
          <w:b/>
          <w:szCs w:val="24"/>
        </w:rPr>
      </w:pPr>
      <w:r w:rsidRPr="00495E7C">
        <w:rPr>
          <w:b/>
          <w:szCs w:val="24"/>
        </w:rPr>
        <w:t>Berendina Slotboom</w:t>
      </w:r>
    </w:p>
    <w:p w:rsidR="00BB1D7F" w:rsidRPr="00495E7C" w:rsidRDefault="00BB1D7F" w:rsidP="008952EE">
      <w:pPr>
        <w:pStyle w:val="NoSpacing"/>
        <w:rPr>
          <w:b/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 w:rsidRPr="00495E7C">
        <w:rPr>
          <w:b/>
          <w:szCs w:val="24"/>
        </w:rPr>
        <w:t xml:space="preserve">Bernades </w:t>
      </w:r>
      <w:r w:rsidRPr="00362646">
        <w:rPr>
          <w:b/>
          <w:szCs w:val="24"/>
        </w:rPr>
        <w:t>Dierssen</w:t>
      </w:r>
      <w:r>
        <w:rPr>
          <w:szCs w:val="24"/>
        </w:rPr>
        <w:t xml:space="preserve">, </w:t>
      </w:r>
      <w:r w:rsidRPr="00495E7C">
        <w:rPr>
          <w:sz w:val="22"/>
        </w:rPr>
        <w:t>ingekomen van Zilvolde den ..Sep: 1836</w:t>
      </w:r>
    </w:p>
    <w:p w:rsidR="00BB1D7F" w:rsidRDefault="00BB1D7F" w:rsidP="008952EE">
      <w:pPr>
        <w:pStyle w:val="NoSpacing"/>
        <w:rPr>
          <w:szCs w:val="24"/>
        </w:rPr>
      </w:pPr>
      <w:r w:rsidRPr="00495E7C">
        <w:rPr>
          <w:b/>
          <w:szCs w:val="24"/>
        </w:rPr>
        <w:t>Berendina Somsen</w:t>
      </w:r>
      <w:r>
        <w:rPr>
          <w:szCs w:val="24"/>
        </w:rPr>
        <w:t xml:space="preserve">, </w:t>
      </w:r>
      <w:r w:rsidRPr="00495E7C">
        <w:rPr>
          <w:sz w:val="22"/>
        </w:rPr>
        <w:t>ingekomen van Aalten 30 Maart 1836</w:t>
      </w:r>
    </w:p>
    <w:p w:rsidR="00BB1D7F" w:rsidRDefault="00BB1D7F" w:rsidP="008952EE">
      <w:pPr>
        <w:pStyle w:val="NoSpacing"/>
        <w:rPr>
          <w:szCs w:val="24"/>
        </w:rPr>
      </w:pPr>
      <w:r w:rsidRPr="00495E7C">
        <w:rPr>
          <w:b/>
          <w:szCs w:val="24"/>
        </w:rPr>
        <w:t>Berendjen Reimes</w:t>
      </w:r>
      <w:r>
        <w:rPr>
          <w:szCs w:val="24"/>
        </w:rPr>
        <w:t xml:space="preserve">, </w:t>
      </w:r>
      <w:r w:rsidRPr="00495E7C">
        <w:rPr>
          <w:sz w:val="22"/>
        </w:rPr>
        <w:t>ingekomen van Aalten 28 Mei 1834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Pr="00495E7C" w:rsidRDefault="00BB1D7F" w:rsidP="008952EE">
      <w:pPr>
        <w:pStyle w:val="NoSpacing"/>
        <w:rPr>
          <w:b/>
          <w:i/>
          <w:szCs w:val="24"/>
          <w:u w:val="single"/>
        </w:rPr>
      </w:pPr>
      <w:r w:rsidRPr="00495E7C">
        <w:rPr>
          <w:b/>
          <w:i/>
          <w:szCs w:val="24"/>
          <w:u w:val="single"/>
        </w:rPr>
        <w:t>SCAN 011-rechterpagina:</w:t>
      </w: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22 Maart 1837:</w:t>
      </w:r>
    </w:p>
    <w:p w:rsidR="00BB1D7F" w:rsidRPr="00410C1D" w:rsidRDefault="00BB1D7F" w:rsidP="008952EE">
      <w:pPr>
        <w:pStyle w:val="NoSpacing"/>
        <w:rPr>
          <w:b/>
          <w:szCs w:val="24"/>
        </w:rPr>
      </w:pPr>
      <w:r w:rsidRPr="00410C1D">
        <w:rPr>
          <w:b/>
          <w:szCs w:val="24"/>
        </w:rPr>
        <w:t>Barend Johan Herman Hesselinks</w:t>
      </w:r>
    </w:p>
    <w:p w:rsidR="00BB1D7F" w:rsidRDefault="00BB1D7F" w:rsidP="008952EE">
      <w:pPr>
        <w:pStyle w:val="NoSpacing"/>
        <w:rPr>
          <w:szCs w:val="24"/>
        </w:rPr>
      </w:pPr>
      <w:r w:rsidRPr="00410C1D">
        <w:rPr>
          <w:b/>
          <w:szCs w:val="24"/>
        </w:rPr>
        <w:t>Barend Lammers</w:t>
      </w:r>
      <w:r>
        <w:rPr>
          <w:szCs w:val="24"/>
        </w:rPr>
        <w:t xml:space="preserve">, </w:t>
      </w:r>
      <w:r w:rsidRPr="00410C1D">
        <w:rPr>
          <w:sz w:val="22"/>
        </w:rPr>
        <w:t>vertrokken naar Dinxperlo 9 Maert 1842</w:t>
      </w:r>
    </w:p>
    <w:p w:rsidR="00BB1D7F" w:rsidRPr="00410C1D" w:rsidRDefault="00BB1D7F" w:rsidP="008952EE">
      <w:pPr>
        <w:pStyle w:val="NoSpacing"/>
        <w:rPr>
          <w:b/>
          <w:szCs w:val="24"/>
        </w:rPr>
      </w:pPr>
      <w:r w:rsidRPr="00410C1D">
        <w:rPr>
          <w:b/>
          <w:szCs w:val="24"/>
        </w:rPr>
        <w:t>Bernades Ruesink</w:t>
      </w:r>
    </w:p>
    <w:p w:rsidR="00BB1D7F" w:rsidRPr="00410C1D" w:rsidRDefault="00BB1D7F" w:rsidP="008952EE">
      <w:pPr>
        <w:pStyle w:val="NoSpacing"/>
        <w:rPr>
          <w:b/>
          <w:szCs w:val="24"/>
        </w:rPr>
      </w:pPr>
      <w:r w:rsidRPr="00410C1D">
        <w:rPr>
          <w:b/>
          <w:szCs w:val="24"/>
        </w:rPr>
        <w:t>Berendina Johanna Hengeveld</w:t>
      </w:r>
    </w:p>
    <w:p w:rsidR="00BB1D7F" w:rsidRPr="00410C1D" w:rsidRDefault="00BB1D7F" w:rsidP="008952EE">
      <w:pPr>
        <w:pStyle w:val="NoSpacing"/>
        <w:rPr>
          <w:b/>
          <w:szCs w:val="24"/>
        </w:rPr>
      </w:pPr>
      <w:r w:rsidRPr="00410C1D">
        <w:rPr>
          <w:b/>
          <w:szCs w:val="24"/>
        </w:rPr>
        <w:t>Berendina Zweerink</w:t>
      </w:r>
    </w:p>
    <w:p w:rsidR="00BB1D7F" w:rsidRDefault="00BB1D7F" w:rsidP="008952EE">
      <w:pPr>
        <w:pStyle w:val="NoSpacing"/>
        <w:rPr>
          <w:sz w:val="22"/>
        </w:rPr>
      </w:pPr>
      <w:r w:rsidRPr="00410C1D">
        <w:rPr>
          <w:b/>
          <w:szCs w:val="24"/>
        </w:rPr>
        <w:t>Betje Vreeman</w:t>
      </w:r>
      <w:r>
        <w:rPr>
          <w:szCs w:val="24"/>
        </w:rPr>
        <w:t xml:space="preserve">, </w:t>
      </w:r>
      <w:r w:rsidRPr="00410C1D">
        <w:rPr>
          <w:sz w:val="22"/>
        </w:rPr>
        <w:t>vertrokken naar Aalten 23 Ap: 1843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 w:rsidRPr="00410C1D">
        <w:rPr>
          <w:b/>
          <w:szCs w:val="24"/>
        </w:rPr>
        <w:t>Berend ter Maat</w:t>
      </w:r>
      <w:r>
        <w:rPr>
          <w:szCs w:val="24"/>
        </w:rPr>
        <w:t xml:space="preserve">, </w:t>
      </w:r>
      <w:r w:rsidRPr="00410C1D">
        <w:rPr>
          <w:sz w:val="22"/>
        </w:rPr>
        <w:t>ingekomen van Zilvolde 1 Mei 1837</w:t>
      </w:r>
    </w:p>
    <w:p w:rsidR="00BB1D7F" w:rsidRPr="00410C1D" w:rsidRDefault="00BB1D7F" w:rsidP="008952EE">
      <w:pPr>
        <w:pStyle w:val="NoSpacing"/>
        <w:rPr>
          <w:sz w:val="22"/>
        </w:rPr>
      </w:pPr>
      <w:r w:rsidRPr="00410C1D">
        <w:rPr>
          <w:b/>
          <w:szCs w:val="24"/>
        </w:rPr>
        <w:t>Barend Bruil</w:t>
      </w:r>
      <w:r>
        <w:rPr>
          <w:szCs w:val="24"/>
        </w:rPr>
        <w:t xml:space="preserve">, </w:t>
      </w:r>
      <w:r w:rsidRPr="00410C1D">
        <w:rPr>
          <w:sz w:val="22"/>
        </w:rPr>
        <w:t>ingekomen van Zelhem 19 Maart 1837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24 Sept: 1837:</w:t>
      </w:r>
    </w:p>
    <w:p w:rsidR="00BB1D7F" w:rsidRPr="00410C1D" w:rsidRDefault="00BB1D7F" w:rsidP="008952EE">
      <w:pPr>
        <w:pStyle w:val="NoSpacing"/>
        <w:rPr>
          <w:b/>
          <w:szCs w:val="24"/>
        </w:rPr>
      </w:pPr>
      <w:r w:rsidRPr="00410C1D">
        <w:rPr>
          <w:b/>
          <w:szCs w:val="24"/>
        </w:rPr>
        <w:t>Berendina Hendrika Vriesen</w:t>
      </w:r>
    </w:p>
    <w:p w:rsidR="00BB1D7F" w:rsidRDefault="00BB1D7F" w:rsidP="008952EE">
      <w:pPr>
        <w:pStyle w:val="NoSpacing"/>
        <w:rPr>
          <w:szCs w:val="24"/>
        </w:rPr>
      </w:pPr>
      <w:r w:rsidRPr="00410C1D">
        <w:rPr>
          <w:b/>
          <w:szCs w:val="24"/>
        </w:rPr>
        <w:t>Berendina Ter Maat</w:t>
      </w:r>
      <w:r>
        <w:rPr>
          <w:szCs w:val="24"/>
        </w:rPr>
        <w:t xml:space="preserve">, </w:t>
      </w:r>
      <w:r w:rsidRPr="00410C1D">
        <w:rPr>
          <w:sz w:val="22"/>
        </w:rPr>
        <w:t>met attest n. Doetinchem 26 Junij 1855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11 April 1838</w:t>
      </w:r>
    </w:p>
    <w:p w:rsidR="00BB1D7F" w:rsidRDefault="00BB1D7F" w:rsidP="008952EE">
      <w:pPr>
        <w:pStyle w:val="NoSpacing"/>
        <w:rPr>
          <w:szCs w:val="24"/>
        </w:rPr>
      </w:pPr>
      <w:r w:rsidRPr="00410C1D">
        <w:rPr>
          <w:b/>
          <w:szCs w:val="24"/>
        </w:rPr>
        <w:t>Berend Vunderink</w:t>
      </w:r>
      <w:r>
        <w:rPr>
          <w:szCs w:val="24"/>
        </w:rPr>
        <w:t xml:space="preserve">, </w:t>
      </w:r>
      <w:r w:rsidRPr="00410C1D">
        <w:rPr>
          <w:sz w:val="22"/>
        </w:rPr>
        <w:t>met attest naar Noord America 14 April 1847</w:t>
      </w:r>
    </w:p>
    <w:p w:rsidR="00BB1D7F" w:rsidRPr="00410C1D" w:rsidRDefault="00BB1D7F" w:rsidP="008952EE">
      <w:pPr>
        <w:pStyle w:val="NoSpacing"/>
        <w:rPr>
          <w:b/>
          <w:szCs w:val="24"/>
        </w:rPr>
      </w:pPr>
      <w:r>
        <w:rPr>
          <w:b/>
          <w:szCs w:val="24"/>
        </w:rPr>
        <w:t>Berend Doo</w:t>
      </w:r>
      <w:r w:rsidRPr="00410C1D">
        <w:rPr>
          <w:b/>
          <w:szCs w:val="24"/>
        </w:rPr>
        <w:t>rnink</w:t>
      </w:r>
    </w:p>
    <w:p w:rsidR="00BB1D7F" w:rsidRDefault="00BB1D7F" w:rsidP="008952EE">
      <w:pPr>
        <w:pStyle w:val="NoSpacing"/>
        <w:rPr>
          <w:szCs w:val="24"/>
        </w:rPr>
      </w:pPr>
      <w:r>
        <w:rPr>
          <w:b/>
          <w:szCs w:val="24"/>
        </w:rPr>
        <w:t>Berendina Doo</w:t>
      </w:r>
      <w:r w:rsidRPr="00410C1D">
        <w:rPr>
          <w:b/>
          <w:szCs w:val="24"/>
        </w:rPr>
        <w:t>rnink</w:t>
      </w:r>
      <w:r>
        <w:rPr>
          <w:szCs w:val="24"/>
        </w:rPr>
        <w:t xml:space="preserve">, </w:t>
      </w:r>
      <w:r w:rsidRPr="00410C1D">
        <w:rPr>
          <w:sz w:val="22"/>
        </w:rPr>
        <w:t>vertrokken naar Dinxperlo 30 Maart 1840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26 en bevestigd 29 Maart 1839:</w:t>
      </w:r>
    </w:p>
    <w:p w:rsidR="00BB1D7F" w:rsidRPr="00410C1D" w:rsidRDefault="00BB1D7F" w:rsidP="008952EE">
      <w:pPr>
        <w:pStyle w:val="NoSpacing"/>
        <w:rPr>
          <w:b/>
          <w:szCs w:val="24"/>
        </w:rPr>
      </w:pPr>
      <w:r w:rsidRPr="00410C1D">
        <w:rPr>
          <w:b/>
          <w:szCs w:val="24"/>
        </w:rPr>
        <w:t>Berend Mellendijk</w:t>
      </w:r>
    </w:p>
    <w:p w:rsidR="00BB1D7F" w:rsidRDefault="00BB1D7F" w:rsidP="008952EE">
      <w:pPr>
        <w:pStyle w:val="NoSpacing"/>
        <w:rPr>
          <w:szCs w:val="24"/>
        </w:rPr>
      </w:pPr>
      <w:r w:rsidRPr="00410C1D">
        <w:rPr>
          <w:b/>
          <w:szCs w:val="24"/>
        </w:rPr>
        <w:t>Berendina Munsterman</w:t>
      </w:r>
      <w:r>
        <w:rPr>
          <w:szCs w:val="24"/>
        </w:rPr>
        <w:t xml:space="preserve">, </w:t>
      </w:r>
      <w:r w:rsidRPr="00410C1D">
        <w:rPr>
          <w:sz w:val="22"/>
        </w:rPr>
        <w:t>vertrokken met attest n. Ke</w:t>
      </w:r>
      <w:r>
        <w:rPr>
          <w:sz w:val="22"/>
        </w:rPr>
        <w:t>p</w:t>
      </w:r>
      <w:r w:rsidRPr="00410C1D">
        <w:rPr>
          <w:sz w:val="22"/>
        </w:rPr>
        <w:t>pel 23 Maart 1853</w:t>
      </w:r>
    </w:p>
    <w:p w:rsidR="00BB1D7F" w:rsidRDefault="00BB1D7F" w:rsidP="008952EE">
      <w:pPr>
        <w:pStyle w:val="NoSpacing"/>
        <w:rPr>
          <w:szCs w:val="24"/>
        </w:rPr>
      </w:pPr>
      <w:r w:rsidRPr="00410C1D">
        <w:rPr>
          <w:b/>
          <w:szCs w:val="24"/>
        </w:rPr>
        <w:t>Berendina Diersen</w:t>
      </w:r>
      <w:r>
        <w:rPr>
          <w:szCs w:val="24"/>
        </w:rPr>
        <w:t xml:space="preserve">, </w:t>
      </w:r>
      <w:r w:rsidRPr="00410C1D">
        <w:rPr>
          <w:sz w:val="22"/>
        </w:rPr>
        <w:t>naar Gendringen 7 Sept. 1850</w:t>
      </w:r>
    </w:p>
    <w:p w:rsidR="00BB1D7F" w:rsidRPr="00410C1D" w:rsidRDefault="00BB1D7F" w:rsidP="008952EE">
      <w:pPr>
        <w:pStyle w:val="NoSpacing"/>
        <w:rPr>
          <w:b/>
          <w:szCs w:val="24"/>
        </w:rPr>
      </w:pPr>
      <w:r w:rsidRPr="00410C1D">
        <w:rPr>
          <w:b/>
          <w:szCs w:val="24"/>
        </w:rPr>
        <w:t>Berendina Veldhorst</w:t>
      </w:r>
    </w:p>
    <w:p w:rsidR="00BB1D7F" w:rsidRDefault="00BB1D7F" w:rsidP="008952EE">
      <w:pPr>
        <w:pStyle w:val="NoSpacing"/>
        <w:rPr>
          <w:sz w:val="22"/>
        </w:rPr>
      </w:pPr>
      <w:r w:rsidRPr="00410C1D">
        <w:rPr>
          <w:b/>
          <w:szCs w:val="24"/>
        </w:rPr>
        <w:t>Berendina Vriesen</w:t>
      </w:r>
      <w:r>
        <w:rPr>
          <w:szCs w:val="24"/>
        </w:rPr>
        <w:t xml:space="preserve">, </w:t>
      </w:r>
      <w:r w:rsidRPr="00410C1D">
        <w:rPr>
          <w:sz w:val="22"/>
        </w:rPr>
        <w:t>met attest n. Zelhem 18 Apr. 1853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Pr="00410C1D" w:rsidRDefault="00BB1D7F" w:rsidP="008952EE">
      <w:pPr>
        <w:pStyle w:val="NoSpacing"/>
        <w:rPr>
          <w:sz w:val="22"/>
        </w:rPr>
      </w:pPr>
      <w:r w:rsidRPr="00410C1D">
        <w:rPr>
          <w:b/>
          <w:szCs w:val="24"/>
        </w:rPr>
        <w:t>Berend Grotenhuis</w:t>
      </w:r>
      <w:r>
        <w:rPr>
          <w:szCs w:val="24"/>
        </w:rPr>
        <w:t xml:space="preserve">, </w:t>
      </w:r>
      <w:r w:rsidRPr="00410C1D">
        <w:rPr>
          <w:sz w:val="22"/>
        </w:rPr>
        <w:t>ingekomen van Maastricht 21 Julii 1839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14 April 1840 en 17 d.a. bevestigd:</w:t>
      </w:r>
    </w:p>
    <w:p w:rsidR="00BB1D7F" w:rsidRDefault="00BB1D7F" w:rsidP="008952EE">
      <w:pPr>
        <w:pStyle w:val="NoSpacing"/>
        <w:rPr>
          <w:szCs w:val="24"/>
        </w:rPr>
      </w:pPr>
      <w:r w:rsidRPr="00410C1D">
        <w:rPr>
          <w:b/>
          <w:szCs w:val="24"/>
        </w:rPr>
        <w:t>Berend Grutterink</w:t>
      </w:r>
      <w:r>
        <w:rPr>
          <w:szCs w:val="24"/>
        </w:rPr>
        <w:t xml:space="preserve">, </w:t>
      </w:r>
      <w:r w:rsidRPr="00410C1D">
        <w:rPr>
          <w:sz w:val="22"/>
        </w:rPr>
        <w:t>vertrokken naar Wageningen 26 Oct. 1843</w:t>
      </w:r>
    </w:p>
    <w:p w:rsidR="00BB1D7F" w:rsidRPr="00410C1D" w:rsidRDefault="00BB1D7F" w:rsidP="008952EE">
      <w:pPr>
        <w:pStyle w:val="NoSpacing"/>
        <w:rPr>
          <w:b/>
          <w:szCs w:val="24"/>
        </w:rPr>
      </w:pPr>
      <w:r w:rsidRPr="00410C1D">
        <w:rPr>
          <w:b/>
          <w:szCs w:val="24"/>
        </w:rPr>
        <w:t>Bernades Goosen</w:t>
      </w:r>
    </w:p>
    <w:p w:rsidR="00BB1D7F" w:rsidRPr="00410C1D" w:rsidRDefault="00BB1D7F" w:rsidP="008952EE">
      <w:pPr>
        <w:pStyle w:val="NoSpacing"/>
        <w:rPr>
          <w:b/>
          <w:szCs w:val="24"/>
        </w:rPr>
      </w:pPr>
      <w:r w:rsidRPr="00410C1D">
        <w:rPr>
          <w:b/>
          <w:szCs w:val="24"/>
        </w:rPr>
        <w:t>Berendina Bierman</w:t>
      </w:r>
    </w:p>
    <w:p w:rsidR="00BB1D7F" w:rsidRDefault="00BB1D7F" w:rsidP="008952EE">
      <w:pPr>
        <w:pStyle w:val="NoSpacing"/>
        <w:rPr>
          <w:szCs w:val="24"/>
        </w:rPr>
      </w:pPr>
      <w:r w:rsidRPr="00410C1D">
        <w:rPr>
          <w:b/>
          <w:szCs w:val="24"/>
        </w:rPr>
        <w:t>Berendina Messink</w:t>
      </w:r>
      <w:r>
        <w:rPr>
          <w:szCs w:val="24"/>
        </w:rPr>
        <w:t xml:space="preserve">, </w:t>
      </w:r>
      <w:r w:rsidRPr="00410C1D">
        <w:rPr>
          <w:sz w:val="22"/>
        </w:rPr>
        <w:t>met attest naar Dieren 16 Sept 1852</w:t>
      </w:r>
    </w:p>
    <w:p w:rsidR="00BB1D7F" w:rsidRDefault="00BB1D7F" w:rsidP="008952EE">
      <w:pPr>
        <w:pStyle w:val="NoSpacing"/>
        <w:rPr>
          <w:b/>
          <w:szCs w:val="24"/>
        </w:rPr>
      </w:pPr>
      <w:r w:rsidRPr="00410C1D">
        <w:rPr>
          <w:b/>
          <w:szCs w:val="24"/>
        </w:rPr>
        <w:t>Berendina Schuurman</w:t>
      </w:r>
    </w:p>
    <w:p w:rsidR="00BB1D7F" w:rsidRPr="00410C1D" w:rsidRDefault="00BB1D7F" w:rsidP="008952EE">
      <w:pPr>
        <w:pStyle w:val="NoSpacing"/>
        <w:rPr>
          <w:b/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 w:rsidRPr="00410C1D">
        <w:rPr>
          <w:b/>
          <w:szCs w:val="24"/>
        </w:rPr>
        <w:t>Berendina Hka Rutgers</w:t>
      </w:r>
      <w:r>
        <w:rPr>
          <w:szCs w:val="24"/>
        </w:rPr>
        <w:t xml:space="preserve">, </w:t>
      </w:r>
      <w:r w:rsidRPr="00410C1D">
        <w:rPr>
          <w:sz w:val="22"/>
        </w:rPr>
        <w:t>ingekomen van Genderingen 7 Julij 1840</w:t>
      </w:r>
    </w:p>
    <w:p w:rsidR="00BB1D7F" w:rsidRDefault="00BB1D7F" w:rsidP="008952EE">
      <w:pPr>
        <w:pStyle w:val="NoSpacing"/>
        <w:rPr>
          <w:szCs w:val="24"/>
        </w:rPr>
      </w:pPr>
      <w:r w:rsidRPr="00410C1D">
        <w:rPr>
          <w:b/>
          <w:szCs w:val="24"/>
        </w:rPr>
        <w:t>Bernades Vriesen</w:t>
      </w:r>
      <w:r>
        <w:rPr>
          <w:szCs w:val="24"/>
        </w:rPr>
        <w:t xml:space="preserve">, </w:t>
      </w:r>
      <w:r w:rsidRPr="00410C1D">
        <w:rPr>
          <w:sz w:val="22"/>
        </w:rPr>
        <w:t>ingekomen 20 Oct. 1840 ……..</w:t>
      </w:r>
    </w:p>
    <w:p w:rsidR="00BB1D7F" w:rsidRDefault="00BB1D7F" w:rsidP="008952EE">
      <w:pPr>
        <w:pStyle w:val="NoSpacing"/>
        <w:rPr>
          <w:szCs w:val="24"/>
        </w:rPr>
      </w:pPr>
      <w:r w:rsidRPr="00410C1D">
        <w:rPr>
          <w:b/>
          <w:szCs w:val="24"/>
        </w:rPr>
        <w:t>Bartholomeus Johannes Westerbeek van Eerten</w:t>
      </w:r>
      <w:r>
        <w:rPr>
          <w:szCs w:val="24"/>
        </w:rPr>
        <w:t xml:space="preserve">, </w:t>
      </w:r>
      <w:r w:rsidRPr="00410C1D">
        <w:rPr>
          <w:sz w:val="22"/>
        </w:rPr>
        <w:t>ingekomen van Utrecht 18 Jan. 1841</w:t>
      </w:r>
    </w:p>
    <w:p w:rsidR="00BB1D7F" w:rsidRDefault="00BB1D7F" w:rsidP="008952EE">
      <w:pPr>
        <w:pStyle w:val="NoSpacing"/>
        <w:rPr>
          <w:szCs w:val="24"/>
        </w:rPr>
      </w:pPr>
      <w:r w:rsidRPr="00410C1D">
        <w:rPr>
          <w:b/>
          <w:szCs w:val="24"/>
        </w:rPr>
        <w:t>Barend Tuunter</w:t>
      </w:r>
      <w:r>
        <w:rPr>
          <w:szCs w:val="24"/>
        </w:rPr>
        <w:t xml:space="preserve">, </w:t>
      </w:r>
      <w:r w:rsidRPr="00410C1D">
        <w:rPr>
          <w:sz w:val="22"/>
        </w:rPr>
        <w:t>ingekomen van Silvolde 8 Maart 1840</w:t>
      </w:r>
    </w:p>
    <w:p w:rsidR="00BB1D7F" w:rsidRDefault="00BB1D7F" w:rsidP="008952EE">
      <w:pPr>
        <w:pStyle w:val="NoSpacing"/>
        <w:rPr>
          <w:szCs w:val="24"/>
        </w:rPr>
      </w:pPr>
      <w:r w:rsidRPr="00410C1D">
        <w:rPr>
          <w:b/>
          <w:szCs w:val="24"/>
        </w:rPr>
        <w:t>Bartha Willemina Ter Bokkel</w:t>
      </w:r>
      <w:r>
        <w:rPr>
          <w:szCs w:val="24"/>
        </w:rPr>
        <w:t xml:space="preserve">, </w:t>
      </w:r>
      <w:r w:rsidRPr="00410C1D">
        <w:rPr>
          <w:sz w:val="22"/>
        </w:rPr>
        <w:t>ingekomen van Aalten……..</w:t>
      </w:r>
    </w:p>
    <w:p w:rsidR="00BB1D7F" w:rsidRDefault="00BB1D7F" w:rsidP="008952EE">
      <w:pPr>
        <w:pStyle w:val="NoSpacing"/>
        <w:rPr>
          <w:szCs w:val="24"/>
        </w:rPr>
      </w:pPr>
      <w:r>
        <w:rPr>
          <w:b/>
          <w:szCs w:val="24"/>
        </w:rPr>
        <w:t>Aa</w:t>
      </w:r>
      <w:r w:rsidRPr="00410C1D">
        <w:rPr>
          <w:b/>
          <w:szCs w:val="24"/>
        </w:rPr>
        <w:t>ltjen Vriesen</w:t>
      </w:r>
      <w:r>
        <w:rPr>
          <w:szCs w:val="24"/>
        </w:rPr>
        <w:t xml:space="preserve">, </w:t>
      </w:r>
      <w:r w:rsidRPr="00410C1D">
        <w:rPr>
          <w:sz w:val="22"/>
        </w:rPr>
        <w:t>ingekomen van Silvolde 12 Febr. 1842</w:t>
      </w:r>
    </w:p>
    <w:p w:rsidR="00BB1D7F" w:rsidRDefault="00BB1D7F" w:rsidP="008952EE">
      <w:pPr>
        <w:pStyle w:val="NoSpacing"/>
        <w:rPr>
          <w:sz w:val="22"/>
        </w:rPr>
      </w:pPr>
      <w:r w:rsidRPr="00410C1D">
        <w:rPr>
          <w:b/>
          <w:szCs w:val="24"/>
        </w:rPr>
        <w:t>Berendina Willemina Ooijman</w:t>
      </w:r>
      <w:r>
        <w:rPr>
          <w:szCs w:val="24"/>
        </w:rPr>
        <w:t xml:space="preserve">, </w:t>
      </w:r>
      <w:r w:rsidRPr="00410C1D">
        <w:rPr>
          <w:sz w:val="22"/>
        </w:rPr>
        <w:t>ingekomen van Silvolde 12 Febr. 1842</w:t>
      </w:r>
    </w:p>
    <w:p w:rsidR="00BB1D7F" w:rsidRDefault="00BB1D7F" w:rsidP="008952EE">
      <w:pPr>
        <w:pStyle w:val="NoSpacing"/>
        <w:rPr>
          <w:sz w:val="22"/>
        </w:rPr>
      </w:pPr>
    </w:p>
    <w:p w:rsidR="00BB1D7F" w:rsidRPr="009B48CD" w:rsidRDefault="00BB1D7F" w:rsidP="008952EE">
      <w:pPr>
        <w:pStyle w:val="NoSpacing"/>
        <w:rPr>
          <w:b/>
          <w:i/>
          <w:szCs w:val="24"/>
          <w:u w:val="single"/>
        </w:rPr>
      </w:pPr>
      <w:r w:rsidRPr="009B48CD">
        <w:rPr>
          <w:b/>
          <w:i/>
          <w:szCs w:val="24"/>
          <w:u w:val="single"/>
        </w:rPr>
        <w:t>SCAN 012-linkerpagina:</w:t>
      </w: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7 en bev. 9 April 1841:</w:t>
      </w:r>
    </w:p>
    <w:p w:rsidR="00BB1D7F" w:rsidRPr="009B48CD" w:rsidRDefault="00BB1D7F" w:rsidP="008952EE">
      <w:pPr>
        <w:pStyle w:val="NoSpacing"/>
        <w:rPr>
          <w:b/>
          <w:szCs w:val="24"/>
        </w:rPr>
      </w:pPr>
      <w:r w:rsidRPr="009B48CD">
        <w:rPr>
          <w:b/>
          <w:szCs w:val="24"/>
        </w:rPr>
        <w:t>Barend Berkelder</w:t>
      </w:r>
    </w:p>
    <w:p w:rsidR="00BB1D7F" w:rsidRPr="009B48CD" w:rsidRDefault="00BB1D7F" w:rsidP="008952EE">
      <w:pPr>
        <w:pStyle w:val="NoSpacing"/>
        <w:rPr>
          <w:b/>
          <w:szCs w:val="24"/>
        </w:rPr>
      </w:pPr>
      <w:r w:rsidRPr="009B48CD">
        <w:rPr>
          <w:b/>
          <w:szCs w:val="24"/>
        </w:rPr>
        <w:t>Berendjen Gezink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den 23 bevestigd 25 Maart d.a.1842:</w:t>
      </w:r>
    </w:p>
    <w:p w:rsidR="00BB1D7F" w:rsidRPr="009B48CD" w:rsidRDefault="00BB1D7F" w:rsidP="008952EE">
      <w:pPr>
        <w:pStyle w:val="NoSpacing"/>
        <w:rPr>
          <w:b/>
          <w:szCs w:val="24"/>
        </w:rPr>
      </w:pPr>
      <w:r w:rsidRPr="009B48CD">
        <w:rPr>
          <w:b/>
          <w:szCs w:val="24"/>
        </w:rPr>
        <w:t>Bernades Colenbrander</w:t>
      </w:r>
    </w:p>
    <w:p w:rsidR="00BB1D7F" w:rsidRDefault="00BB1D7F" w:rsidP="008952EE">
      <w:pPr>
        <w:pStyle w:val="NoSpacing"/>
        <w:rPr>
          <w:szCs w:val="24"/>
        </w:rPr>
      </w:pPr>
      <w:r w:rsidRPr="009B48CD">
        <w:rPr>
          <w:b/>
          <w:szCs w:val="24"/>
        </w:rPr>
        <w:t>Berend Heusinkveld</w:t>
      </w:r>
      <w:r>
        <w:rPr>
          <w:szCs w:val="24"/>
        </w:rPr>
        <w:t xml:space="preserve">, </w:t>
      </w:r>
      <w:r w:rsidRPr="009B48CD">
        <w:rPr>
          <w:sz w:val="22"/>
        </w:rPr>
        <w:t>vertrokken met attest naar Noord America 11 Aug 1847</w:t>
      </w:r>
    </w:p>
    <w:p w:rsidR="00BB1D7F" w:rsidRPr="009B48CD" w:rsidRDefault="00BB1D7F" w:rsidP="008952EE">
      <w:pPr>
        <w:pStyle w:val="NoSpacing"/>
        <w:rPr>
          <w:b/>
          <w:szCs w:val="24"/>
        </w:rPr>
      </w:pPr>
      <w:r w:rsidRPr="009B48CD">
        <w:rPr>
          <w:b/>
          <w:szCs w:val="24"/>
        </w:rPr>
        <w:t>Berend Otten</w:t>
      </w:r>
    </w:p>
    <w:p w:rsidR="00BB1D7F" w:rsidRPr="009B48CD" w:rsidRDefault="00BB1D7F" w:rsidP="008952EE">
      <w:pPr>
        <w:pStyle w:val="NoSpacing"/>
        <w:rPr>
          <w:b/>
          <w:szCs w:val="24"/>
        </w:rPr>
      </w:pPr>
      <w:r w:rsidRPr="009B48CD">
        <w:rPr>
          <w:b/>
          <w:szCs w:val="24"/>
        </w:rPr>
        <w:t>Berendina Kraaijenbrink</w:t>
      </w:r>
    </w:p>
    <w:p w:rsidR="00BB1D7F" w:rsidRPr="009B48CD" w:rsidRDefault="00BB1D7F" w:rsidP="008952EE">
      <w:pPr>
        <w:pStyle w:val="NoSpacing"/>
        <w:rPr>
          <w:b/>
          <w:szCs w:val="24"/>
        </w:rPr>
      </w:pPr>
      <w:r w:rsidRPr="009B48CD">
        <w:rPr>
          <w:b/>
          <w:szCs w:val="24"/>
        </w:rPr>
        <w:t>Berendina Stoltenberg</w:t>
      </w:r>
    </w:p>
    <w:p w:rsidR="00BB1D7F" w:rsidRPr="009B48CD" w:rsidRDefault="00BB1D7F" w:rsidP="008952EE">
      <w:pPr>
        <w:pStyle w:val="NoSpacing"/>
        <w:rPr>
          <w:b/>
          <w:szCs w:val="24"/>
        </w:rPr>
      </w:pPr>
      <w:r w:rsidRPr="009B48CD">
        <w:rPr>
          <w:b/>
          <w:szCs w:val="24"/>
        </w:rPr>
        <w:t>Berendina Sturrijs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11, bev: 14 April 1843:</w:t>
      </w:r>
    </w:p>
    <w:p w:rsidR="00BB1D7F" w:rsidRDefault="00BB1D7F" w:rsidP="008952EE">
      <w:pPr>
        <w:pStyle w:val="NoSpacing"/>
        <w:rPr>
          <w:szCs w:val="24"/>
        </w:rPr>
      </w:pPr>
      <w:r w:rsidRPr="009B48CD">
        <w:rPr>
          <w:b/>
          <w:szCs w:val="24"/>
        </w:rPr>
        <w:t>Berend Hendrik Schuurman</w:t>
      </w:r>
      <w:r>
        <w:rPr>
          <w:szCs w:val="24"/>
        </w:rPr>
        <w:t xml:space="preserve">, </w:t>
      </w:r>
      <w:r w:rsidRPr="009B48CD">
        <w:rPr>
          <w:sz w:val="22"/>
        </w:rPr>
        <w:t>5 Dec. 1850 met attest naar Hummelo</w:t>
      </w:r>
    </w:p>
    <w:p w:rsidR="00BB1D7F" w:rsidRPr="009B48CD" w:rsidRDefault="00BB1D7F" w:rsidP="008952EE">
      <w:pPr>
        <w:pStyle w:val="NoSpacing"/>
        <w:rPr>
          <w:b/>
          <w:szCs w:val="24"/>
        </w:rPr>
      </w:pPr>
      <w:r w:rsidRPr="009B48CD">
        <w:rPr>
          <w:b/>
          <w:szCs w:val="24"/>
        </w:rPr>
        <w:t>Berend Brusse</w:t>
      </w:r>
    </w:p>
    <w:p w:rsidR="00BB1D7F" w:rsidRPr="009B48CD" w:rsidRDefault="00BB1D7F" w:rsidP="008952EE">
      <w:pPr>
        <w:pStyle w:val="NoSpacing"/>
        <w:rPr>
          <w:b/>
          <w:szCs w:val="24"/>
        </w:rPr>
      </w:pPr>
      <w:r w:rsidRPr="009B48CD">
        <w:rPr>
          <w:b/>
          <w:szCs w:val="24"/>
        </w:rPr>
        <w:t>Berend Schuurman</w:t>
      </w:r>
    </w:p>
    <w:p w:rsidR="00BB1D7F" w:rsidRPr="009B48CD" w:rsidRDefault="00BB1D7F" w:rsidP="008952EE">
      <w:pPr>
        <w:pStyle w:val="NoSpacing"/>
        <w:rPr>
          <w:b/>
          <w:szCs w:val="24"/>
        </w:rPr>
      </w:pPr>
      <w:r w:rsidRPr="009B48CD">
        <w:rPr>
          <w:b/>
          <w:szCs w:val="24"/>
        </w:rPr>
        <w:t>Bernades Ten Brinke</w:t>
      </w:r>
    </w:p>
    <w:p w:rsidR="00BB1D7F" w:rsidRPr="009B48CD" w:rsidRDefault="00BB1D7F" w:rsidP="008952EE">
      <w:pPr>
        <w:pStyle w:val="NoSpacing"/>
        <w:rPr>
          <w:b/>
          <w:szCs w:val="24"/>
        </w:rPr>
      </w:pPr>
      <w:r w:rsidRPr="009B48CD">
        <w:rPr>
          <w:b/>
          <w:szCs w:val="24"/>
        </w:rPr>
        <w:t>Berendina Aleida Hiddink</w:t>
      </w:r>
    </w:p>
    <w:p w:rsidR="00BB1D7F" w:rsidRPr="009B48CD" w:rsidRDefault="00BB1D7F" w:rsidP="008952EE">
      <w:pPr>
        <w:pStyle w:val="NoSpacing"/>
        <w:rPr>
          <w:b/>
          <w:szCs w:val="24"/>
        </w:rPr>
      </w:pPr>
      <w:r w:rsidRPr="009B48CD">
        <w:rPr>
          <w:b/>
          <w:szCs w:val="24"/>
        </w:rPr>
        <w:t>Berendina Aleida Konink</w:t>
      </w:r>
    </w:p>
    <w:p w:rsidR="00BB1D7F" w:rsidRPr="009B48CD" w:rsidRDefault="00BB1D7F" w:rsidP="008952EE">
      <w:pPr>
        <w:pStyle w:val="NoSpacing"/>
        <w:rPr>
          <w:b/>
          <w:szCs w:val="24"/>
        </w:rPr>
      </w:pPr>
      <w:r w:rsidRPr="009B48CD">
        <w:rPr>
          <w:b/>
          <w:szCs w:val="24"/>
        </w:rPr>
        <w:t>Berendina Schuurman</w:t>
      </w:r>
    </w:p>
    <w:p w:rsidR="00BB1D7F" w:rsidRDefault="00BB1D7F" w:rsidP="008952EE">
      <w:pPr>
        <w:pStyle w:val="NoSpacing"/>
        <w:rPr>
          <w:szCs w:val="24"/>
        </w:rPr>
      </w:pPr>
      <w:r w:rsidRPr="009B48CD">
        <w:rPr>
          <w:b/>
          <w:szCs w:val="24"/>
        </w:rPr>
        <w:t>Berendinda Heersink</w:t>
      </w:r>
      <w:r>
        <w:rPr>
          <w:szCs w:val="24"/>
        </w:rPr>
        <w:t xml:space="preserve">, </w:t>
      </w:r>
      <w:r w:rsidRPr="009B48CD">
        <w:rPr>
          <w:sz w:val="22"/>
        </w:rPr>
        <w:t>vertrok: naar Zelhem 27 Dec. 1843</w:t>
      </w:r>
    </w:p>
    <w:p w:rsidR="00BB1D7F" w:rsidRDefault="00BB1D7F" w:rsidP="008952EE">
      <w:pPr>
        <w:pStyle w:val="NoSpacing"/>
        <w:rPr>
          <w:b/>
          <w:szCs w:val="24"/>
        </w:rPr>
      </w:pPr>
      <w:r w:rsidRPr="009B48CD">
        <w:rPr>
          <w:b/>
          <w:szCs w:val="24"/>
        </w:rPr>
        <w:t>Berendina Vriesen</w:t>
      </w:r>
    </w:p>
    <w:p w:rsidR="00BB1D7F" w:rsidRPr="009B48CD" w:rsidRDefault="00BB1D7F" w:rsidP="008952EE">
      <w:pPr>
        <w:pStyle w:val="NoSpacing"/>
        <w:rPr>
          <w:b/>
          <w:szCs w:val="24"/>
        </w:rPr>
      </w:pPr>
    </w:p>
    <w:p w:rsidR="00BB1D7F" w:rsidRPr="00850DCB" w:rsidRDefault="00BB1D7F" w:rsidP="008952EE">
      <w:pPr>
        <w:pStyle w:val="NoSpacing"/>
        <w:rPr>
          <w:sz w:val="22"/>
        </w:rPr>
      </w:pPr>
      <w:r w:rsidRPr="009B48CD">
        <w:rPr>
          <w:b/>
          <w:szCs w:val="24"/>
        </w:rPr>
        <w:t>Berend Jan Hendrik Bol</w:t>
      </w:r>
      <w:r w:rsidRPr="00F74088">
        <w:rPr>
          <w:b/>
          <w:color w:val="000000"/>
          <w:szCs w:val="24"/>
        </w:rPr>
        <w:t>a</w:t>
      </w:r>
      <w:r w:rsidRPr="009B48CD">
        <w:rPr>
          <w:b/>
          <w:szCs w:val="24"/>
        </w:rPr>
        <w:t>nd</w:t>
      </w:r>
      <w:r>
        <w:rPr>
          <w:szCs w:val="24"/>
        </w:rPr>
        <w:t xml:space="preserve"> &amp; </w:t>
      </w:r>
      <w:r w:rsidRPr="009B48CD">
        <w:rPr>
          <w:b/>
          <w:szCs w:val="24"/>
        </w:rPr>
        <w:t>Johanna Berendina Rensink</w:t>
      </w:r>
      <w:r>
        <w:rPr>
          <w:szCs w:val="24"/>
        </w:rPr>
        <w:t xml:space="preserve">, echt(elieden), </w:t>
      </w:r>
      <w:r w:rsidRPr="00850DCB">
        <w:rPr>
          <w:sz w:val="22"/>
        </w:rPr>
        <w:t>ingekomen van Aalten 29 Mei 1844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1 &amp; 2 April en den 5 d.a. 1844 bevestigd:</w:t>
      </w:r>
    </w:p>
    <w:p w:rsidR="00BB1D7F" w:rsidRPr="00850DCB" w:rsidRDefault="00BB1D7F" w:rsidP="008952EE">
      <w:pPr>
        <w:pStyle w:val="NoSpacing"/>
        <w:rPr>
          <w:b/>
          <w:szCs w:val="24"/>
        </w:rPr>
      </w:pPr>
      <w:r w:rsidRPr="00850DCB">
        <w:rPr>
          <w:b/>
          <w:szCs w:val="24"/>
        </w:rPr>
        <w:t>Bernades Heersink</w:t>
      </w:r>
    </w:p>
    <w:p w:rsidR="00BB1D7F" w:rsidRPr="00850DCB" w:rsidRDefault="00BB1D7F" w:rsidP="008952EE">
      <w:pPr>
        <w:pStyle w:val="NoSpacing"/>
        <w:rPr>
          <w:b/>
          <w:szCs w:val="24"/>
        </w:rPr>
      </w:pPr>
      <w:r w:rsidRPr="00850DCB">
        <w:rPr>
          <w:b/>
          <w:szCs w:val="24"/>
        </w:rPr>
        <w:t>Bernades Vriesen</w:t>
      </w:r>
    </w:p>
    <w:p w:rsidR="00BB1D7F" w:rsidRPr="00850DCB" w:rsidRDefault="00BB1D7F" w:rsidP="008952EE">
      <w:pPr>
        <w:pStyle w:val="NoSpacing"/>
        <w:rPr>
          <w:b/>
          <w:szCs w:val="24"/>
        </w:rPr>
      </w:pPr>
      <w:r w:rsidRPr="00850DCB">
        <w:rPr>
          <w:b/>
          <w:szCs w:val="24"/>
        </w:rPr>
        <w:t>Berendina Luimes</w:t>
      </w:r>
    </w:p>
    <w:p w:rsidR="00BB1D7F" w:rsidRPr="00850DCB" w:rsidRDefault="00BB1D7F" w:rsidP="008952EE">
      <w:pPr>
        <w:pStyle w:val="NoSpacing"/>
        <w:rPr>
          <w:b/>
          <w:szCs w:val="24"/>
        </w:rPr>
      </w:pPr>
      <w:r w:rsidRPr="00850DCB">
        <w:rPr>
          <w:b/>
          <w:szCs w:val="24"/>
        </w:rPr>
        <w:t>Berendina Bosbo</w:t>
      </w:r>
      <w:r w:rsidRPr="00427C13">
        <w:rPr>
          <w:b/>
          <w:color w:val="FF0000"/>
          <w:szCs w:val="24"/>
        </w:rPr>
        <w:t>om</w:t>
      </w:r>
    </w:p>
    <w:p w:rsidR="00BB1D7F" w:rsidRDefault="00BB1D7F" w:rsidP="009B48CD">
      <w:pPr>
        <w:pStyle w:val="NoSpacing"/>
        <w:jc w:val="center"/>
        <w:rPr>
          <w:szCs w:val="24"/>
        </w:rPr>
      </w:pPr>
      <w:r>
        <w:rPr>
          <w:szCs w:val="24"/>
        </w:rPr>
        <w:t>Zie verder C</w:t>
      </w:r>
    </w:p>
    <w:p w:rsidR="00BB1D7F" w:rsidRDefault="00BB1D7F" w:rsidP="009B48CD">
      <w:pPr>
        <w:pStyle w:val="NoSpacing"/>
        <w:rPr>
          <w:szCs w:val="24"/>
        </w:rPr>
      </w:pPr>
    </w:p>
    <w:p w:rsidR="00BB1D7F" w:rsidRPr="009B48CD" w:rsidRDefault="00BB1D7F" w:rsidP="009B48CD">
      <w:pPr>
        <w:pStyle w:val="NoSpacing"/>
        <w:rPr>
          <w:b/>
          <w:i/>
          <w:szCs w:val="24"/>
          <w:u w:val="single"/>
        </w:rPr>
      </w:pPr>
      <w:r w:rsidRPr="009B48CD">
        <w:rPr>
          <w:b/>
          <w:i/>
          <w:szCs w:val="24"/>
          <w:u w:val="single"/>
        </w:rPr>
        <w:t>SCAN 012-rechterpagina:</w:t>
      </w:r>
    </w:p>
    <w:p w:rsidR="00BB1D7F" w:rsidRPr="00850DCB" w:rsidRDefault="00BB1D7F" w:rsidP="00850DCB">
      <w:pPr>
        <w:pStyle w:val="NoSpacing"/>
        <w:jc w:val="center"/>
        <w:rPr>
          <w:sz w:val="40"/>
          <w:szCs w:val="40"/>
        </w:rPr>
      </w:pPr>
      <w:r w:rsidRPr="00850DCB">
        <w:rPr>
          <w:sz w:val="40"/>
          <w:szCs w:val="40"/>
        </w:rPr>
        <w:t>C</w:t>
      </w:r>
    </w:p>
    <w:p w:rsidR="00BB1D7F" w:rsidRDefault="00BB1D7F" w:rsidP="008952EE">
      <w:pPr>
        <w:pStyle w:val="NoSpacing"/>
        <w:rPr>
          <w:szCs w:val="24"/>
        </w:rPr>
      </w:pPr>
      <w:r w:rsidRPr="006A7C27">
        <w:rPr>
          <w:b/>
          <w:szCs w:val="24"/>
        </w:rPr>
        <w:t>Christina Meurs</w:t>
      </w:r>
      <w:r>
        <w:rPr>
          <w:szCs w:val="24"/>
        </w:rPr>
        <w:t>, aangen: den 20 Ap: 1772</w:t>
      </w:r>
    </w:p>
    <w:p w:rsidR="00BB1D7F" w:rsidRDefault="00BB1D7F" w:rsidP="008952EE">
      <w:pPr>
        <w:pStyle w:val="NoSpacing"/>
        <w:rPr>
          <w:szCs w:val="24"/>
        </w:rPr>
      </w:pPr>
      <w:r w:rsidRPr="006A7C27">
        <w:rPr>
          <w:b/>
          <w:szCs w:val="24"/>
        </w:rPr>
        <w:t>Christina Smol</w:t>
      </w:r>
      <w:r>
        <w:rPr>
          <w:szCs w:val="24"/>
        </w:rPr>
        <w:t>, aangen: den 3 Junii 1773</w:t>
      </w:r>
    </w:p>
    <w:p w:rsidR="00BB1D7F" w:rsidRPr="006A7C27" w:rsidRDefault="00BB1D7F" w:rsidP="008952EE">
      <w:pPr>
        <w:pStyle w:val="NoSpacing"/>
        <w:rPr>
          <w:sz w:val="22"/>
        </w:rPr>
      </w:pPr>
      <w:r w:rsidRPr="006A7C27">
        <w:rPr>
          <w:b/>
          <w:szCs w:val="24"/>
        </w:rPr>
        <w:t>Christina Lankhof</w:t>
      </w:r>
      <w:r>
        <w:rPr>
          <w:szCs w:val="24"/>
        </w:rPr>
        <w:t xml:space="preserve">, </w:t>
      </w:r>
      <w:r w:rsidRPr="006A7C27">
        <w:rPr>
          <w:sz w:val="22"/>
        </w:rPr>
        <w:t>ingekoomen met attest van Aalten 4 Feb. 1774, item rediit d. 20 Aug. 1798</w:t>
      </w:r>
    </w:p>
    <w:p w:rsidR="00BB1D7F" w:rsidRDefault="00BB1D7F" w:rsidP="008952EE">
      <w:pPr>
        <w:pStyle w:val="NoSpacing"/>
        <w:rPr>
          <w:szCs w:val="24"/>
        </w:rPr>
      </w:pPr>
      <w:r w:rsidRPr="006A7C27">
        <w:rPr>
          <w:b/>
          <w:szCs w:val="24"/>
        </w:rPr>
        <w:t>Coenraad Straks</w:t>
      </w:r>
      <w:r>
        <w:rPr>
          <w:szCs w:val="24"/>
        </w:rPr>
        <w:t xml:space="preserve">, </w:t>
      </w:r>
      <w:r w:rsidRPr="006A7C27">
        <w:rPr>
          <w:sz w:val="22"/>
        </w:rPr>
        <w:t>ingekoomen met attest van Aalten 2 Sept 1775</w:t>
      </w:r>
    </w:p>
    <w:p w:rsidR="00BB1D7F" w:rsidRPr="006A7C27" w:rsidRDefault="00BB1D7F" w:rsidP="008952EE">
      <w:pPr>
        <w:pStyle w:val="NoSpacing"/>
        <w:rPr>
          <w:sz w:val="22"/>
        </w:rPr>
      </w:pPr>
      <w:r w:rsidRPr="006A7C27">
        <w:rPr>
          <w:b/>
          <w:szCs w:val="24"/>
        </w:rPr>
        <w:t>Geesken Meerdink</w:t>
      </w:r>
      <w:r>
        <w:rPr>
          <w:szCs w:val="24"/>
        </w:rPr>
        <w:t xml:space="preserve"> [Dit p. abuis verschreeven, onder G te vinden], </w:t>
      </w:r>
      <w:r w:rsidRPr="006A7C27">
        <w:rPr>
          <w:sz w:val="22"/>
        </w:rPr>
        <w:t>ingekoomen met attest van Aalten 25 Meert 1776</w:t>
      </w:r>
    </w:p>
    <w:p w:rsidR="00BB1D7F" w:rsidRDefault="00BB1D7F" w:rsidP="008952EE">
      <w:pPr>
        <w:pStyle w:val="NoSpacing"/>
        <w:rPr>
          <w:szCs w:val="24"/>
        </w:rPr>
      </w:pPr>
      <w:r w:rsidRPr="006A7C27">
        <w:rPr>
          <w:b/>
          <w:szCs w:val="24"/>
        </w:rPr>
        <w:t>Christina Freriks</w:t>
      </w:r>
      <w:r>
        <w:rPr>
          <w:szCs w:val="24"/>
        </w:rPr>
        <w:t xml:space="preserve">, </w:t>
      </w:r>
      <w:r w:rsidRPr="006A7C27">
        <w:rPr>
          <w:sz w:val="22"/>
        </w:rPr>
        <w:t>ingekoomen met attest van Aalten 1 Aug. 1776</w:t>
      </w:r>
    </w:p>
    <w:p w:rsidR="00BB1D7F" w:rsidRDefault="00BB1D7F" w:rsidP="008952EE">
      <w:pPr>
        <w:pStyle w:val="NoSpacing"/>
        <w:rPr>
          <w:szCs w:val="24"/>
        </w:rPr>
      </w:pPr>
      <w:r w:rsidRPr="006A7C27">
        <w:rPr>
          <w:b/>
          <w:szCs w:val="24"/>
        </w:rPr>
        <w:t>Christina Stronks</w:t>
      </w:r>
      <w:r>
        <w:rPr>
          <w:szCs w:val="24"/>
        </w:rPr>
        <w:t>, aangen: d. 25 Apr: 1782</w:t>
      </w:r>
    </w:p>
    <w:p w:rsidR="00BB1D7F" w:rsidRDefault="00BB1D7F" w:rsidP="008952EE">
      <w:pPr>
        <w:pStyle w:val="NoSpacing"/>
        <w:rPr>
          <w:szCs w:val="24"/>
          <w:lang w:val="en-GB"/>
        </w:rPr>
      </w:pPr>
      <w:r w:rsidRPr="006A7C27">
        <w:rPr>
          <w:b/>
          <w:szCs w:val="24"/>
          <w:lang w:val="en-GB"/>
        </w:rPr>
        <w:t>Christina Johanna Arragon</w:t>
      </w:r>
      <w:r w:rsidRPr="0077296A">
        <w:rPr>
          <w:szCs w:val="24"/>
          <w:lang w:val="en-GB"/>
        </w:rPr>
        <w:t xml:space="preserve">, aang: d. 18 Apr. </w:t>
      </w:r>
      <w:r>
        <w:rPr>
          <w:szCs w:val="24"/>
          <w:lang w:val="en-GB"/>
        </w:rPr>
        <w:t>1786</w:t>
      </w:r>
    </w:p>
    <w:p w:rsidR="00BB1D7F" w:rsidRDefault="00BB1D7F" w:rsidP="008952EE">
      <w:pPr>
        <w:pStyle w:val="NoSpacing"/>
        <w:rPr>
          <w:szCs w:val="24"/>
        </w:rPr>
      </w:pPr>
      <w:r w:rsidRPr="006A7C27">
        <w:rPr>
          <w:b/>
          <w:szCs w:val="24"/>
        </w:rPr>
        <w:t>Christina Hesselink</w:t>
      </w:r>
      <w:r w:rsidRPr="0077296A">
        <w:rPr>
          <w:szCs w:val="24"/>
        </w:rPr>
        <w:t xml:space="preserve">, </w:t>
      </w:r>
      <w:r w:rsidRPr="006A7C27">
        <w:rPr>
          <w:sz w:val="22"/>
        </w:rPr>
        <w:t>ingekom. met attest v. Vorden den 14 Sept. 1786</w:t>
      </w:r>
    </w:p>
    <w:p w:rsidR="00BB1D7F" w:rsidRDefault="00BB1D7F" w:rsidP="008952EE">
      <w:pPr>
        <w:pStyle w:val="NoSpacing"/>
        <w:rPr>
          <w:szCs w:val="24"/>
        </w:rPr>
      </w:pPr>
      <w:r w:rsidRPr="006A7C27">
        <w:rPr>
          <w:b/>
          <w:szCs w:val="24"/>
        </w:rPr>
        <w:t>Christina Koops</w:t>
      </w:r>
      <w:r>
        <w:rPr>
          <w:szCs w:val="24"/>
        </w:rPr>
        <w:t>, aangen: den 30 Maert 1792</w:t>
      </w:r>
    </w:p>
    <w:p w:rsidR="00BB1D7F" w:rsidRDefault="00BB1D7F" w:rsidP="008952EE">
      <w:pPr>
        <w:pStyle w:val="NoSpacing"/>
        <w:rPr>
          <w:szCs w:val="24"/>
        </w:rPr>
      </w:pPr>
      <w:r w:rsidRPr="006A7C27">
        <w:rPr>
          <w:b/>
          <w:szCs w:val="24"/>
        </w:rPr>
        <w:t>Christoffel Arendsen</w:t>
      </w:r>
      <w:r>
        <w:rPr>
          <w:szCs w:val="24"/>
        </w:rPr>
        <w:t xml:space="preserve">, </w:t>
      </w:r>
      <w:r w:rsidRPr="006A7C27">
        <w:rPr>
          <w:sz w:val="22"/>
        </w:rPr>
        <w:t>ingekomen van Warnsveld d. 17 Junij 1796</w:t>
      </w:r>
    </w:p>
    <w:p w:rsidR="00BB1D7F" w:rsidRDefault="00BB1D7F" w:rsidP="008952EE">
      <w:pPr>
        <w:pStyle w:val="NoSpacing"/>
        <w:rPr>
          <w:szCs w:val="24"/>
        </w:rPr>
      </w:pPr>
      <w:r w:rsidRPr="006A7C27">
        <w:rPr>
          <w:b/>
          <w:szCs w:val="24"/>
        </w:rPr>
        <w:t>Cornelia Cornelissen</w:t>
      </w:r>
      <w:r>
        <w:rPr>
          <w:szCs w:val="24"/>
        </w:rPr>
        <w:t>, aang: d. 6 Apr. 1797</w:t>
      </w:r>
    </w:p>
    <w:p w:rsidR="00BB1D7F" w:rsidRDefault="00BB1D7F" w:rsidP="008952EE">
      <w:pPr>
        <w:pStyle w:val="NoSpacing"/>
        <w:rPr>
          <w:szCs w:val="24"/>
        </w:rPr>
      </w:pPr>
      <w:r w:rsidRPr="006A7C27">
        <w:rPr>
          <w:b/>
          <w:szCs w:val="24"/>
        </w:rPr>
        <w:t>Christina Gesink</w:t>
      </w:r>
      <w:r>
        <w:rPr>
          <w:szCs w:val="24"/>
        </w:rPr>
        <w:t xml:space="preserve">, aang: den 26 Apr. 1799; </w:t>
      </w:r>
      <w:r w:rsidRPr="006A7C27">
        <w:rPr>
          <w:sz w:val="22"/>
        </w:rPr>
        <w:t>vertr. naar Deut: d. 23 Jan: 1820</w:t>
      </w:r>
    </w:p>
    <w:p w:rsidR="00BB1D7F" w:rsidRDefault="00BB1D7F" w:rsidP="008952EE">
      <w:pPr>
        <w:pStyle w:val="NoSpacing"/>
        <w:rPr>
          <w:szCs w:val="24"/>
        </w:rPr>
      </w:pPr>
      <w:r w:rsidRPr="006A7C27">
        <w:rPr>
          <w:b/>
          <w:szCs w:val="24"/>
        </w:rPr>
        <w:t>Catharina Hendrica Wissink</w:t>
      </w:r>
      <w:r>
        <w:rPr>
          <w:szCs w:val="24"/>
        </w:rPr>
        <w:t>, eod die</w:t>
      </w:r>
    </w:p>
    <w:p w:rsidR="00BB1D7F" w:rsidRPr="006A7C27" w:rsidRDefault="00BB1D7F" w:rsidP="008952EE">
      <w:pPr>
        <w:pStyle w:val="NoSpacing"/>
        <w:rPr>
          <w:sz w:val="22"/>
        </w:rPr>
      </w:pPr>
      <w:r w:rsidRPr="006A7C27">
        <w:rPr>
          <w:b/>
          <w:szCs w:val="24"/>
        </w:rPr>
        <w:t>Claas Blits</w:t>
      </w:r>
      <w:r>
        <w:rPr>
          <w:szCs w:val="24"/>
        </w:rPr>
        <w:t>, aang: d. 27 Apr. 180</w:t>
      </w:r>
      <w:r w:rsidRPr="006A7C27">
        <w:rPr>
          <w:color w:val="800000"/>
          <w:szCs w:val="24"/>
        </w:rPr>
        <w:t>2</w:t>
      </w:r>
      <w:r>
        <w:rPr>
          <w:szCs w:val="24"/>
        </w:rPr>
        <w:t xml:space="preserve">; </w:t>
      </w:r>
      <w:r w:rsidRPr="006A7C27">
        <w:rPr>
          <w:sz w:val="22"/>
        </w:rPr>
        <w:t>met attest naar Aalten d. 30 Jan 1804</w:t>
      </w:r>
    </w:p>
    <w:p w:rsidR="00BB1D7F" w:rsidRDefault="00BB1D7F" w:rsidP="008952EE">
      <w:pPr>
        <w:pStyle w:val="NoSpacing"/>
        <w:rPr>
          <w:szCs w:val="24"/>
        </w:rPr>
      </w:pPr>
      <w:r w:rsidRPr="006A7C27">
        <w:rPr>
          <w:b/>
          <w:szCs w:val="24"/>
        </w:rPr>
        <w:t>Cornelis Broens</w:t>
      </w:r>
      <w:r>
        <w:rPr>
          <w:szCs w:val="24"/>
        </w:rPr>
        <w:t xml:space="preserve">, </w:t>
      </w:r>
      <w:r w:rsidRPr="006A7C27">
        <w:rPr>
          <w:sz w:val="22"/>
        </w:rPr>
        <w:t>ingekomen met attest van Dinxplo d. 30 Maji 1803</w:t>
      </w:r>
    </w:p>
    <w:p w:rsidR="00BB1D7F" w:rsidRDefault="00BB1D7F" w:rsidP="008952EE">
      <w:pPr>
        <w:pStyle w:val="NoSpacing"/>
        <w:rPr>
          <w:szCs w:val="24"/>
        </w:rPr>
      </w:pPr>
      <w:r w:rsidRPr="006A7C27">
        <w:rPr>
          <w:b/>
          <w:szCs w:val="24"/>
        </w:rPr>
        <w:t>Christina Dora Wisselink</w:t>
      </w:r>
      <w:r>
        <w:rPr>
          <w:szCs w:val="24"/>
        </w:rPr>
        <w:t>, aang: d. 15 Junij 1809</w:t>
      </w:r>
    </w:p>
    <w:p w:rsidR="00BB1D7F" w:rsidRDefault="00BB1D7F" w:rsidP="008952EE">
      <w:pPr>
        <w:pStyle w:val="NoSpacing"/>
        <w:rPr>
          <w:szCs w:val="24"/>
        </w:rPr>
      </w:pPr>
      <w:r w:rsidRPr="006A7C27">
        <w:rPr>
          <w:b/>
          <w:szCs w:val="24"/>
        </w:rPr>
        <w:t>Christina Fokkink</w:t>
      </w:r>
      <w:r>
        <w:rPr>
          <w:szCs w:val="24"/>
        </w:rPr>
        <w:t xml:space="preserve">, aangen: d. 22 Junij 1810; </w:t>
      </w:r>
      <w:r w:rsidRPr="006A7C27">
        <w:rPr>
          <w:sz w:val="22"/>
        </w:rPr>
        <w:t>met attest naar Aalten d. 31 Maji 1812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Pr="006A7C27" w:rsidRDefault="00BB1D7F" w:rsidP="008952EE">
      <w:pPr>
        <w:pStyle w:val="NoSpacing"/>
        <w:rPr>
          <w:b/>
          <w:i/>
          <w:szCs w:val="24"/>
          <w:u w:val="single"/>
        </w:rPr>
      </w:pPr>
      <w:r w:rsidRPr="006A7C27">
        <w:rPr>
          <w:b/>
          <w:i/>
          <w:szCs w:val="24"/>
          <w:u w:val="single"/>
        </w:rPr>
        <w:t>SCAN 013-linkerpagina:</w:t>
      </w:r>
    </w:p>
    <w:p w:rsidR="00BB1D7F" w:rsidRDefault="00BB1D7F" w:rsidP="008952EE">
      <w:pPr>
        <w:pStyle w:val="NoSpacing"/>
        <w:rPr>
          <w:sz w:val="22"/>
        </w:rPr>
      </w:pPr>
      <w:r w:rsidRPr="00F72469">
        <w:rPr>
          <w:b/>
          <w:szCs w:val="24"/>
        </w:rPr>
        <w:t>Catharina Nieuwenhuizen</w:t>
      </w:r>
      <w:r>
        <w:rPr>
          <w:szCs w:val="24"/>
        </w:rPr>
        <w:t xml:space="preserve">, </w:t>
      </w:r>
      <w:r w:rsidRPr="00F72469">
        <w:rPr>
          <w:sz w:val="22"/>
        </w:rPr>
        <w:t xml:space="preserve">ingekomen met attest van ’s </w:t>
      </w:r>
      <w:r w:rsidRPr="00F72469">
        <w:rPr>
          <w:color w:val="800000"/>
          <w:sz w:val="22"/>
        </w:rPr>
        <w:t>jHeege</w:t>
      </w:r>
      <w:r w:rsidRPr="00F72469">
        <w:rPr>
          <w:sz w:val="22"/>
        </w:rPr>
        <w:t xml:space="preserve"> d. 18 Maji 1811; abiit naar Vlissingen d. 7 Nov. 1814</w:t>
      </w:r>
    </w:p>
    <w:p w:rsidR="00BB1D7F" w:rsidRPr="00F72469" w:rsidRDefault="00BB1D7F" w:rsidP="008952EE">
      <w:pPr>
        <w:pStyle w:val="NoSpacing"/>
        <w:rPr>
          <w:sz w:val="22"/>
        </w:rPr>
      </w:pPr>
    </w:p>
    <w:p w:rsidR="00BB1D7F" w:rsidRDefault="00BB1D7F" w:rsidP="008952EE">
      <w:pPr>
        <w:pStyle w:val="NoSpacing"/>
        <w:rPr>
          <w:szCs w:val="24"/>
        </w:rPr>
      </w:pPr>
      <w:r w:rsidRPr="00F72469">
        <w:rPr>
          <w:b/>
          <w:szCs w:val="24"/>
        </w:rPr>
        <w:t>Christina Reimes</w:t>
      </w:r>
      <w:r>
        <w:rPr>
          <w:szCs w:val="24"/>
        </w:rPr>
        <w:t>, aang: d. 28 Junij 1811</w:t>
      </w:r>
    </w:p>
    <w:p w:rsidR="00BB1D7F" w:rsidRDefault="00BB1D7F" w:rsidP="008952EE">
      <w:pPr>
        <w:pStyle w:val="NoSpacing"/>
        <w:rPr>
          <w:szCs w:val="24"/>
        </w:rPr>
      </w:pPr>
      <w:r w:rsidRPr="00F72469">
        <w:rPr>
          <w:b/>
          <w:szCs w:val="24"/>
        </w:rPr>
        <w:t>Christiaan Gesink</w:t>
      </w:r>
      <w:r>
        <w:rPr>
          <w:szCs w:val="24"/>
        </w:rPr>
        <w:t xml:space="preserve">, </w:t>
      </w:r>
      <w:r w:rsidRPr="00F72469">
        <w:rPr>
          <w:sz w:val="22"/>
        </w:rPr>
        <w:t>met attest van Hengelo d. 10 Febr. 1810</w:t>
      </w:r>
    </w:p>
    <w:p w:rsidR="00BB1D7F" w:rsidRDefault="00BB1D7F" w:rsidP="008952EE">
      <w:pPr>
        <w:pStyle w:val="NoSpacing"/>
        <w:rPr>
          <w:szCs w:val="24"/>
        </w:rPr>
      </w:pPr>
      <w:r w:rsidRPr="00F72469">
        <w:rPr>
          <w:b/>
          <w:szCs w:val="24"/>
        </w:rPr>
        <w:t>Christina Geurink</w:t>
      </w:r>
      <w:r>
        <w:rPr>
          <w:szCs w:val="24"/>
        </w:rPr>
        <w:t xml:space="preserve">, aang: d. 29 Junij 1814; </w:t>
      </w:r>
      <w:r w:rsidRPr="00F72469">
        <w:rPr>
          <w:sz w:val="22"/>
        </w:rPr>
        <w:t>vertrokken naar Dinxperlo d. 10 Julij 1819</w:t>
      </w:r>
    </w:p>
    <w:p w:rsidR="00BB1D7F" w:rsidRDefault="00BB1D7F" w:rsidP="008952EE">
      <w:pPr>
        <w:pStyle w:val="NoSpacing"/>
        <w:rPr>
          <w:szCs w:val="24"/>
        </w:rPr>
      </w:pPr>
      <w:r w:rsidRPr="00F72469">
        <w:rPr>
          <w:b/>
          <w:szCs w:val="24"/>
        </w:rPr>
        <w:t>Catharina Willemina Arentsen</w:t>
      </w:r>
      <w:r>
        <w:rPr>
          <w:szCs w:val="24"/>
        </w:rPr>
        <w:t xml:space="preserve"> aang: d. 29 Junij, eod die</w:t>
      </w:r>
    </w:p>
    <w:p w:rsidR="00BB1D7F" w:rsidRDefault="00BB1D7F" w:rsidP="008952EE">
      <w:pPr>
        <w:pStyle w:val="NoSpacing"/>
        <w:rPr>
          <w:szCs w:val="24"/>
        </w:rPr>
      </w:pPr>
      <w:r w:rsidRPr="00F72469">
        <w:rPr>
          <w:b/>
          <w:szCs w:val="24"/>
        </w:rPr>
        <w:t>Cornelis Schuurman</w:t>
      </w:r>
      <w:r>
        <w:rPr>
          <w:szCs w:val="24"/>
        </w:rPr>
        <w:t>, aangen: d. 25 Junij 1817</w:t>
      </w:r>
    </w:p>
    <w:p w:rsidR="00BB1D7F" w:rsidRDefault="00BB1D7F" w:rsidP="008952EE">
      <w:pPr>
        <w:pStyle w:val="NoSpacing"/>
        <w:rPr>
          <w:szCs w:val="24"/>
        </w:rPr>
      </w:pPr>
      <w:r w:rsidRPr="00F72469">
        <w:rPr>
          <w:b/>
          <w:szCs w:val="24"/>
        </w:rPr>
        <w:t>Cornelis Houwer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 w:val="22"/>
        </w:rPr>
      </w:pPr>
      <w:r w:rsidRPr="00F72469">
        <w:rPr>
          <w:b/>
          <w:szCs w:val="24"/>
        </w:rPr>
        <w:t>Christina Zwerink</w:t>
      </w:r>
      <w:r>
        <w:rPr>
          <w:szCs w:val="24"/>
        </w:rPr>
        <w:t xml:space="preserve">, eod die; </w:t>
      </w:r>
      <w:r w:rsidRPr="00F72469">
        <w:rPr>
          <w:sz w:val="22"/>
        </w:rPr>
        <w:t>vertr: naar Zilvold d. 7 Nov. 1823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 w:val="22"/>
        </w:rPr>
      </w:pPr>
      <w:r w:rsidRPr="00F72469">
        <w:rPr>
          <w:b/>
          <w:szCs w:val="24"/>
        </w:rPr>
        <w:t>Christina Hebink</w:t>
      </w:r>
      <w:r>
        <w:rPr>
          <w:szCs w:val="24"/>
        </w:rPr>
        <w:t xml:space="preserve">, </w:t>
      </w:r>
      <w:r w:rsidRPr="00F72469">
        <w:rPr>
          <w:sz w:val="22"/>
        </w:rPr>
        <w:t>ingekomen met attest van Aalten d. 13 Nov. 1817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 w:rsidRPr="00F72469">
        <w:rPr>
          <w:b/>
          <w:szCs w:val="24"/>
        </w:rPr>
        <w:t>Christina ten Brinke</w:t>
      </w:r>
      <w:r>
        <w:rPr>
          <w:szCs w:val="24"/>
        </w:rPr>
        <w:t>, aang: d. 4 Junij 1818</w:t>
      </w:r>
    </w:p>
    <w:p w:rsidR="00BB1D7F" w:rsidRDefault="00BB1D7F" w:rsidP="008952EE">
      <w:pPr>
        <w:pStyle w:val="NoSpacing"/>
        <w:rPr>
          <w:szCs w:val="24"/>
        </w:rPr>
      </w:pPr>
      <w:r w:rsidRPr="00F72469">
        <w:rPr>
          <w:b/>
          <w:szCs w:val="24"/>
        </w:rPr>
        <w:t>Christina Willemina Wildenbeest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F72469">
        <w:rPr>
          <w:b/>
          <w:szCs w:val="24"/>
        </w:rPr>
        <w:t>Cornelis te Lindert</w:t>
      </w:r>
      <w:r>
        <w:rPr>
          <w:szCs w:val="24"/>
        </w:rPr>
        <w:t>, aang: d. 14 Dec. 1818</w:t>
      </w:r>
    </w:p>
    <w:p w:rsidR="00BB1D7F" w:rsidRDefault="00BB1D7F" w:rsidP="008952EE">
      <w:pPr>
        <w:pStyle w:val="NoSpacing"/>
        <w:rPr>
          <w:szCs w:val="24"/>
        </w:rPr>
      </w:pPr>
      <w:r w:rsidRPr="00F72469">
        <w:rPr>
          <w:b/>
          <w:szCs w:val="24"/>
        </w:rPr>
        <w:t>Cornelia Aleida van Beulingen</w:t>
      </w:r>
      <w:r>
        <w:rPr>
          <w:szCs w:val="24"/>
        </w:rPr>
        <w:t>, eod die</w:t>
      </w:r>
    </w:p>
    <w:p w:rsidR="00BB1D7F" w:rsidRDefault="00BB1D7F" w:rsidP="008952EE">
      <w:pPr>
        <w:pStyle w:val="NoSpacing"/>
        <w:rPr>
          <w:szCs w:val="24"/>
        </w:rPr>
      </w:pPr>
      <w:r w:rsidRPr="00F72469">
        <w:rPr>
          <w:b/>
          <w:szCs w:val="24"/>
        </w:rPr>
        <w:t>Christiaan Appels</w:t>
      </w:r>
      <w:r>
        <w:rPr>
          <w:szCs w:val="24"/>
        </w:rPr>
        <w:t>, aangenomen d. 21 Maart 1820</w:t>
      </w:r>
    </w:p>
    <w:p w:rsidR="00BB1D7F" w:rsidRDefault="00BB1D7F" w:rsidP="008952EE">
      <w:pPr>
        <w:pStyle w:val="NoSpacing"/>
        <w:rPr>
          <w:szCs w:val="24"/>
        </w:rPr>
      </w:pPr>
      <w:r w:rsidRPr="00F72469">
        <w:rPr>
          <w:b/>
          <w:szCs w:val="24"/>
        </w:rPr>
        <w:t>Catharina Elisabeth Christe</w:t>
      </w:r>
      <w:r>
        <w:rPr>
          <w:szCs w:val="24"/>
        </w:rPr>
        <w:t xml:space="preserve"> -----(</w:t>
      </w:r>
      <w:r w:rsidRPr="00F72469">
        <w:rPr>
          <w:b/>
          <w:szCs w:val="24"/>
        </w:rPr>
        <w:t>Appels?</w:t>
      </w:r>
      <w:r>
        <w:rPr>
          <w:szCs w:val="24"/>
        </w:rPr>
        <w:t>), aangenomen d. 21 Maart 1820?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 w:val="22"/>
        </w:rPr>
      </w:pPr>
      <w:r w:rsidRPr="00F72469">
        <w:rPr>
          <w:b/>
          <w:szCs w:val="24"/>
        </w:rPr>
        <w:t>Cornelis Reusink</w:t>
      </w:r>
      <w:r>
        <w:rPr>
          <w:szCs w:val="24"/>
        </w:rPr>
        <w:t xml:space="preserve">, </w:t>
      </w:r>
      <w:r w:rsidRPr="00F72469">
        <w:rPr>
          <w:sz w:val="22"/>
        </w:rPr>
        <w:t>ingekomen met attest van Dinksperlo d. 3 April 1820</w:t>
      </w:r>
    </w:p>
    <w:p w:rsidR="00BB1D7F" w:rsidRDefault="00BB1D7F" w:rsidP="008952EE">
      <w:pPr>
        <w:pStyle w:val="NoSpacing"/>
        <w:rPr>
          <w:sz w:val="22"/>
        </w:rPr>
      </w:pPr>
    </w:p>
    <w:p w:rsidR="00BB1D7F" w:rsidRPr="008C5EE6" w:rsidRDefault="00BB1D7F" w:rsidP="008952EE">
      <w:pPr>
        <w:pStyle w:val="NoSpacing"/>
        <w:rPr>
          <w:b/>
          <w:i/>
          <w:szCs w:val="24"/>
          <w:u w:val="single"/>
        </w:rPr>
      </w:pPr>
      <w:r w:rsidRPr="008C5EE6">
        <w:rPr>
          <w:b/>
          <w:i/>
          <w:szCs w:val="24"/>
          <w:u w:val="single"/>
        </w:rPr>
        <w:t>SCAN 013-rechterpagina:</w:t>
      </w:r>
    </w:p>
    <w:p w:rsidR="00BB1D7F" w:rsidRPr="00CF2037" w:rsidRDefault="00BB1D7F" w:rsidP="008952EE">
      <w:pPr>
        <w:pStyle w:val="NoSpacing"/>
        <w:rPr>
          <w:sz w:val="22"/>
        </w:rPr>
      </w:pPr>
      <w:r w:rsidRPr="00CF2037">
        <w:rPr>
          <w:b/>
          <w:szCs w:val="24"/>
        </w:rPr>
        <w:t>Christiaan Rosier</w:t>
      </w:r>
      <w:r>
        <w:rPr>
          <w:szCs w:val="24"/>
        </w:rPr>
        <w:t xml:space="preserve">, aangenomen den 21 Maart 1821; </w:t>
      </w:r>
      <w:r w:rsidRPr="00CF2037">
        <w:rPr>
          <w:sz w:val="22"/>
        </w:rPr>
        <w:t>vertrok: naar Gendringen 22 Junij 1828</w:t>
      </w:r>
    </w:p>
    <w:p w:rsidR="00BB1D7F" w:rsidRDefault="00BB1D7F" w:rsidP="008952EE">
      <w:pPr>
        <w:pStyle w:val="NoSpacing"/>
        <w:rPr>
          <w:szCs w:val="24"/>
        </w:rPr>
      </w:pPr>
      <w:r w:rsidRPr="00CF2037">
        <w:rPr>
          <w:b/>
          <w:szCs w:val="24"/>
        </w:rPr>
        <w:t>Christiaan Tannemaat</w:t>
      </w:r>
      <w:r>
        <w:rPr>
          <w:szCs w:val="24"/>
        </w:rPr>
        <w:t>, aangenomen den 21 Maart 1821</w:t>
      </w:r>
    </w:p>
    <w:p w:rsidR="00BB1D7F" w:rsidRPr="00CF2037" w:rsidRDefault="00BB1D7F" w:rsidP="008952EE">
      <w:pPr>
        <w:pStyle w:val="NoSpacing"/>
        <w:rPr>
          <w:sz w:val="22"/>
        </w:rPr>
      </w:pPr>
      <w:r w:rsidRPr="00CF2037">
        <w:rPr>
          <w:b/>
          <w:szCs w:val="24"/>
        </w:rPr>
        <w:t>Christina (doorgestr) Stijntien Colenbrander</w:t>
      </w:r>
      <w:r>
        <w:rPr>
          <w:szCs w:val="24"/>
        </w:rPr>
        <w:t xml:space="preserve">, aang: den 21 Maart 1821; </w:t>
      </w:r>
      <w:r w:rsidRPr="00CF2037">
        <w:rPr>
          <w:sz w:val="22"/>
        </w:rPr>
        <w:t>vertrokken naar Zilvold 5 April 1827</w:t>
      </w:r>
    </w:p>
    <w:p w:rsidR="00BB1D7F" w:rsidRDefault="00BB1D7F" w:rsidP="008952EE">
      <w:pPr>
        <w:pStyle w:val="NoSpacing"/>
        <w:rPr>
          <w:szCs w:val="24"/>
        </w:rPr>
      </w:pPr>
      <w:r w:rsidRPr="00CF2037">
        <w:rPr>
          <w:b/>
          <w:szCs w:val="24"/>
        </w:rPr>
        <w:t>Christina Veenink</w:t>
      </w:r>
      <w:r>
        <w:rPr>
          <w:szCs w:val="24"/>
        </w:rPr>
        <w:t>, aang: den 21 Maart 1821</w:t>
      </w:r>
    </w:p>
    <w:p w:rsidR="00BB1D7F" w:rsidRDefault="00BB1D7F" w:rsidP="008952EE">
      <w:pPr>
        <w:pStyle w:val="NoSpacing"/>
        <w:rPr>
          <w:szCs w:val="24"/>
        </w:rPr>
      </w:pPr>
      <w:r w:rsidRPr="00CF2037">
        <w:rPr>
          <w:b/>
          <w:szCs w:val="24"/>
        </w:rPr>
        <w:t>Caatje Rutgers</w:t>
      </w:r>
      <w:r>
        <w:rPr>
          <w:szCs w:val="24"/>
        </w:rPr>
        <w:t>, aangenomen 26 Maart 1823</w:t>
      </w:r>
    </w:p>
    <w:p w:rsidR="00BB1D7F" w:rsidRDefault="00BB1D7F" w:rsidP="008952EE">
      <w:pPr>
        <w:pStyle w:val="NoSpacing"/>
        <w:rPr>
          <w:szCs w:val="24"/>
        </w:rPr>
      </w:pPr>
      <w:r w:rsidRPr="00CF2037">
        <w:rPr>
          <w:b/>
          <w:szCs w:val="24"/>
        </w:rPr>
        <w:t>Catrinus Colenbrander</w:t>
      </w:r>
      <w:r>
        <w:rPr>
          <w:szCs w:val="24"/>
        </w:rPr>
        <w:t>, aangen: 21 Maart 1826</w:t>
      </w:r>
    </w:p>
    <w:p w:rsidR="00BB1D7F" w:rsidRDefault="00BB1D7F" w:rsidP="008952EE">
      <w:pPr>
        <w:pStyle w:val="NoSpacing"/>
        <w:rPr>
          <w:szCs w:val="24"/>
        </w:rPr>
      </w:pPr>
      <w:r w:rsidRPr="00CF2037">
        <w:rPr>
          <w:b/>
          <w:szCs w:val="24"/>
        </w:rPr>
        <w:t>Christiaan Leneman</w:t>
      </w:r>
      <w:r>
        <w:rPr>
          <w:szCs w:val="24"/>
        </w:rPr>
        <w:t xml:space="preserve">, aangen: 21 Maart 1826; </w:t>
      </w:r>
      <w:r w:rsidRPr="00CF2037">
        <w:rPr>
          <w:sz w:val="22"/>
        </w:rPr>
        <w:t>vertrok: naar El</w:t>
      </w:r>
      <w:r w:rsidRPr="00CF2037">
        <w:rPr>
          <w:color w:val="800000"/>
          <w:sz w:val="22"/>
        </w:rPr>
        <w:t xml:space="preserve">ls, </w:t>
      </w:r>
      <w:r w:rsidRPr="00CF2037">
        <w:rPr>
          <w:sz w:val="22"/>
        </w:rPr>
        <w:t>30 Jan: 1828</w:t>
      </w:r>
    </w:p>
    <w:p w:rsidR="00BB1D7F" w:rsidRDefault="00BB1D7F" w:rsidP="008952EE">
      <w:pPr>
        <w:pStyle w:val="NoSpacing"/>
        <w:rPr>
          <w:szCs w:val="24"/>
        </w:rPr>
      </w:pPr>
      <w:r w:rsidRPr="00CF2037">
        <w:rPr>
          <w:b/>
          <w:szCs w:val="24"/>
        </w:rPr>
        <w:t>Christina Geesink</w:t>
      </w:r>
      <w:r>
        <w:rPr>
          <w:szCs w:val="24"/>
        </w:rPr>
        <w:t>, aangen: 21 Maart 1826</w:t>
      </w:r>
    </w:p>
    <w:p w:rsidR="00BB1D7F" w:rsidRDefault="00BB1D7F" w:rsidP="008952EE">
      <w:pPr>
        <w:pStyle w:val="NoSpacing"/>
        <w:rPr>
          <w:szCs w:val="24"/>
        </w:rPr>
      </w:pPr>
      <w:r w:rsidRPr="00CF2037">
        <w:rPr>
          <w:b/>
          <w:szCs w:val="24"/>
        </w:rPr>
        <w:t>Christina Rensink</w:t>
      </w:r>
      <w:r>
        <w:rPr>
          <w:szCs w:val="24"/>
        </w:rPr>
        <w:t xml:space="preserve">, aangen: 21 Maart 1826; </w:t>
      </w:r>
      <w:r>
        <w:rPr>
          <w:sz w:val="22"/>
        </w:rPr>
        <w:t>vertrokken naar G</w:t>
      </w:r>
      <w:r w:rsidRPr="00CF2037">
        <w:rPr>
          <w:sz w:val="22"/>
        </w:rPr>
        <w:t>endringen den 4 Maart -35</w:t>
      </w:r>
    </w:p>
    <w:p w:rsidR="00BB1D7F" w:rsidRDefault="00BB1D7F" w:rsidP="008952EE">
      <w:pPr>
        <w:pStyle w:val="NoSpacing"/>
        <w:rPr>
          <w:szCs w:val="24"/>
        </w:rPr>
      </w:pPr>
      <w:r w:rsidRPr="00CF2037">
        <w:rPr>
          <w:b/>
          <w:szCs w:val="24"/>
        </w:rPr>
        <w:t>Cornelis Hofs</w:t>
      </w:r>
      <w:r>
        <w:rPr>
          <w:szCs w:val="24"/>
        </w:rPr>
        <w:t>, aangenomen 20 Maart 1827</w:t>
      </w:r>
    </w:p>
    <w:p w:rsidR="00BB1D7F" w:rsidRDefault="00BB1D7F" w:rsidP="008952EE">
      <w:pPr>
        <w:pStyle w:val="NoSpacing"/>
        <w:rPr>
          <w:szCs w:val="24"/>
        </w:rPr>
      </w:pPr>
      <w:r w:rsidRPr="00CF2037">
        <w:rPr>
          <w:b/>
          <w:szCs w:val="24"/>
        </w:rPr>
        <w:t>Christina Rexwinkel</w:t>
      </w:r>
      <w:r>
        <w:rPr>
          <w:szCs w:val="24"/>
        </w:rPr>
        <w:t>, aangenomen 2 April 1828</w:t>
      </w:r>
    </w:p>
    <w:p w:rsidR="00BB1D7F" w:rsidRDefault="00BB1D7F" w:rsidP="008952EE">
      <w:pPr>
        <w:pStyle w:val="NoSpacing"/>
        <w:rPr>
          <w:szCs w:val="24"/>
        </w:rPr>
      </w:pPr>
      <w:r w:rsidRPr="00CF2037">
        <w:rPr>
          <w:b/>
          <w:szCs w:val="24"/>
        </w:rPr>
        <w:t>Cornelis den Eisch</w:t>
      </w:r>
      <w:r>
        <w:rPr>
          <w:szCs w:val="24"/>
        </w:rPr>
        <w:t>, aangenomen 14 Ap: 1829</w:t>
      </w:r>
    </w:p>
    <w:p w:rsidR="00BB1D7F" w:rsidRDefault="00BB1D7F" w:rsidP="008952EE">
      <w:pPr>
        <w:pStyle w:val="NoSpacing"/>
        <w:rPr>
          <w:szCs w:val="24"/>
        </w:rPr>
      </w:pPr>
      <w:r w:rsidRPr="00CF2037">
        <w:rPr>
          <w:b/>
          <w:szCs w:val="24"/>
        </w:rPr>
        <w:t>Christiaan Janssen</w:t>
      </w:r>
      <w:r>
        <w:rPr>
          <w:szCs w:val="24"/>
        </w:rPr>
        <w:t>, aangenomen 26 Junij 1829</w:t>
      </w:r>
    </w:p>
    <w:p w:rsidR="00BB1D7F" w:rsidRDefault="00BB1D7F" w:rsidP="008952EE">
      <w:pPr>
        <w:pStyle w:val="NoSpacing"/>
        <w:rPr>
          <w:szCs w:val="24"/>
        </w:rPr>
      </w:pPr>
      <w:r w:rsidRPr="00CF2037">
        <w:rPr>
          <w:b/>
          <w:szCs w:val="24"/>
        </w:rPr>
        <w:t>Christina Willemina Perebolte</w:t>
      </w:r>
      <w:r>
        <w:rPr>
          <w:szCs w:val="24"/>
        </w:rPr>
        <w:t>, aangenomen 26 Junij 1829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Pr="00CF2037" w:rsidRDefault="00BB1D7F" w:rsidP="008952EE">
      <w:pPr>
        <w:pStyle w:val="NoSpacing"/>
        <w:rPr>
          <w:sz w:val="22"/>
        </w:rPr>
      </w:pPr>
      <w:r w:rsidRPr="00CF2037">
        <w:rPr>
          <w:b/>
          <w:szCs w:val="24"/>
        </w:rPr>
        <w:t>Christiaan Giebers</w:t>
      </w:r>
      <w:r>
        <w:rPr>
          <w:szCs w:val="24"/>
        </w:rPr>
        <w:t xml:space="preserve">, obiit &amp; </w:t>
      </w:r>
      <w:r w:rsidRPr="00CF2037">
        <w:rPr>
          <w:b/>
          <w:szCs w:val="24"/>
        </w:rPr>
        <w:t>Lijda Cornelia Buvinck</w:t>
      </w:r>
      <w:r>
        <w:rPr>
          <w:szCs w:val="24"/>
        </w:rPr>
        <w:t xml:space="preserve">, </w:t>
      </w:r>
      <w:r w:rsidRPr="00CF2037">
        <w:rPr>
          <w:sz w:val="22"/>
        </w:rPr>
        <w:t>ingekomen van Batenburg en van Nijmegen Meij 1830</w:t>
      </w:r>
    </w:p>
    <w:p w:rsidR="00BB1D7F" w:rsidRPr="00CF2037" w:rsidRDefault="00BB1D7F" w:rsidP="008952EE">
      <w:pPr>
        <w:pStyle w:val="NoSpacing"/>
        <w:rPr>
          <w:sz w:val="22"/>
        </w:rPr>
      </w:pPr>
      <w:r>
        <w:rPr>
          <w:b/>
          <w:szCs w:val="24"/>
        </w:rPr>
        <w:t>Catharina Spekk</w:t>
      </w:r>
      <w:r w:rsidRPr="00CF2037">
        <w:rPr>
          <w:b/>
          <w:szCs w:val="24"/>
        </w:rPr>
        <w:t>ing</w:t>
      </w:r>
      <w:r>
        <w:rPr>
          <w:szCs w:val="24"/>
        </w:rPr>
        <w:t xml:space="preserve">, </w:t>
      </w:r>
      <w:r w:rsidRPr="00CF2037">
        <w:rPr>
          <w:sz w:val="22"/>
        </w:rPr>
        <w:t>ingekomen van Zilvolde 8 Ap: 1831</w:t>
      </w:r>
    </w:p>
    <w:p w:rsidR="00BB1D7F" w:rsidRDefault="00BB1D7F" w:rsidP="008952EE">
      <w:pPr>
        <w:pStyle w:val="NoSpacing"/>
        <w:rPr>
          <w:szCs w:val="24"/>
        </w:rPr>
      </w:pPr>
      <w:r w:rsidRPr="00CF2037">
        <w:rPr>
          <w:b/>
          <w:szCs w:val="24"/>
        </w:rPr>
        <w:t>Catharina Maria Westerbeek van Eerten</w:t>
      </w:r>
      <w:r>
        <w:rPr>
          <w:szCs w:val="24"/>
        </w:rPr>
        <w:t>, aangenomen 4 Ap: 1832</w:t>
      </w:r>
    </w:p>
    <w:p w:rsidR="00BB1D7F" w:rsidRDefault="00BB1D7F" w:rsidP="008952EE">
      <w:pPr>
        <w:pStyle w:val="NoSpacing"/>
        <w:rPr>
          <w:sz w:val="22"/>
        </w:rPr>
      </w:pPr>
      <w:r w:rsidRPr="00CF2037">
        <w:rPr>
          <w:b/>
          <w:szCs w:val="24"/>
        </w:rPr>
        <w:t>Christina van Holten</w:t>
      </w:r>
      <w:r>
        <w:rPr>
          <w:szCs w:val="24"/>
        </w:rPr>
        <w:t xml:space="preserve">, aangenomen 4 Ap: 1832; </w:t>
      </w:r>
      <w:r w:rsidRPr="00CF2037">
        <w:rPr>
          <w:sz w:val="22"/>
        </w:rPr>
        <w:t>vertrokken naar Leichlingen den 28 Juni 1842</w:t>
      </w:r>
    </w:p>
    <w:p w:rsidR="00BB1D7F" w:rsidRDefault="00BB1D7F" w:rsidP="008952EE">
      <w:pPr>
        <w:pStyle w:val="NoSpacing"/>
        <w:rPr>
          <w:sz w:val="22"/>
        </w:rPr>
      </w:pPr>
    </w:p>
    <w:p w:rsidR="00BB1D7F" w:rsidRPr="00CF2037" w:rsidRDefault="00BB1D7F" w:rsidP="008952EE">
      <w:pPr>
        <w:pStyle w:val="NoSpacing"/>
        <w:rPr>
          <w:b/>
          <w:i/>
          <w:szCs w:val="24"/>
          <w:u w:val="single"/>
        </w:rPr>
      </w:pPr>
      <w:r w:rsidRPr="00CF2037">
        <w:rPr>
          <w:b/>
          <w:i/>
          <w:szCs w:val="24"/>
          <w:u w:val="single"/>
        </w:rPr>
        <w:t>SCAN 014-linkerpagina:</w:t>
      </w: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den 31 Maart 1835:</w:t>
      </w:r>
    </w:p>
    <w:p w:rsidR="00BB1D7F" w:rsidRPr="00455DD7" w:rsidRDefault="00BB1D7F" w:rsidP="008952EE">
      <w:pPr>
        <w:pStyle w:val="NoSpacing"/>
        <w:rPr>
          <w:b/>
          <w:szCs w:val="24"/>
        </w:rPr>
      </w:pPr>
      <w:r w:rsidRPr="00455DD7">
        <w:rPr>
          <w:b/>
          <w:szCs w:val="24"/>
        </w:rPr>
        <w:t>Christiaan Janssen</w:t>
      </w:r>
    </w:p>
    <w:p w:rsidR="00BB1D7F" w:rsidRDefault="00BB1D7F" w:rsidP="008952EE">
      <w:pPr>
        <w:pStyle w:val="NoSpacing"/>
        <w:rPr>
          <w:szCs w:val="24"/>
        </w:rPr>
      </w:pPr>
      <w:r w:rsidRPr="00455DD7">
        <w:rPr>
          <w:b/>
          <w:szCs w:val="24"/>
        </w:rPr>
        <w:t>Christina Hiddink</w:t>
      </w:r>
      <w:r>
        <w:rPr>
          <w:szCs w:val="24"/>
        </w:rPr>
        <w:t>, (of aangenomen den 22 Maart 1837(?))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color w:val="800000"/>
          <w:sz w:val="22"/>
        </w:rPr>
      </w:pPr>
      <w:r w:rsidRPr="00455DD7">
        <w:rPr>
          <w:b/>
          <w:szCs w:val="24"/>
        </w:rPr>
        <w:t>Christina Weversborg</w:t>
      </w:r>
      <w:r>
        <w:rPr>
          <w:szCs w:val="24"/>
        </w:rPr>
        <w:t xml:space="preserve">, </w:t>
      </w:r>
      <w:r w:rsidRPr="00455DD7">
        <w:rPr>
          <w:sz w:val="22"/>
        </w:rPr>
        <w:t>ingekomen van Aalten den 19 Feb: 183</w:t>
      </w:r>
      <w:r w:rsidRPr="00455DD7">
        <w:rPr>
          <w:color w:val="800000"/>
          <w:sz w:val="22"/>
        </w:rPr>
        <w:t>4</w:t>
      </w:r>
    </w:p>
    <w:p w:rsidR="00BB1D7F" w:rsidRDefault="00BB1D7F" w:rsidP="008952EE">
      <w:pPr>
        <w:pStyle w:val="NoSpacing"/>
        <w:rPr>
          <w:color w:val="800000"/>
          <w:szCs w:val="24"/>
        </w:rPr>
      </w:pPr>
    </w:p>
    <w:p w:rsidR="00BB1D7F" w:rsidRPr="00455DD7" w:rsidRDefault="00BB1D7F" w:rsidP="008952EE">
      <w:pPr>
        <w:pStyle w:val="NoSpacing"/>
        <w:rPr>
          <w:sz w:val="22"/>
        </w:rPr>
      </w:pPr>
      <w:r w:rsidRPr="00455DD7">
        <w:rPr>
          <w:b/>
          <w:szCs w:val="24"/>
        </w:rPr>
        <w:t>Christiaan Chironne</w:t>
      </w:r>
      <w:r>
        <w:rPr>
          <w:szCs w:val="24"/>
        </w:rPr>
        <w:t xml:space="preserve">, aang: 14 en bev: 17 April 1840; </w:t>
      </w:r>
      <w:r w:rsidRPr="00455DD7">
        <w:rPr>
          <w:sz w:val="22"/>
        </w:rPr>
        <w:t>met attest naar Doetinchem 1 Maart 1846</w:t>
      </w:r>
    </w:p>
    <w:p w:rsidR="00BB1D7F" w:rsidRPr="00455DD7" w:rsidRDefault="00BB1D7F" w:rsidP="008952EE">
      <w:pPr>
        <w:pStyle w:val="NoSpacing"/>
        <w:rPr>
          <w:sz w:val="22"/>
        </w:rPr>
      </w:pPr>
      <w:r w:rsidRPr="00455DD7">
        <w:rPr>
          <w:b/>
          <w:szCs w:val="24"/>
        </w:rPr>
        <w:t>Cornelis Berkhof</w:t>
      </w:r>
      <w:r>
        <w:rPr>
          <w:szCs w:val="24"/>
        </w:rPr>
        <w:t xml:space="preserve">, aangenomen 23 en bevestigd 25 Maart 1842; </w:t>
      </w:r>
      <w:r w:rsidRPr="00455DD7">
        <w:rPr>
          <w:sz w:val="22"/>
        </w:rPr>
        <w:t>naar Arnhem vertrokken 17 Se</w:t>
      </w:r>
      <w:r w:rsidRPr="00455DD7">
        <w:rPr>
          <w:color w:val="800000"/>
          <w:sz w:val="22"/>
        </w:rPr>
        <w:t>p</w:t>
      </w:r>
      <w:r w:rsidRPr="00455DD7">
        <w:rPr>
          <w:sz w:val="22"/>
        </w:rPr>
        <w:t>t 1846</w:t>
      </w:r>
    </w:p>
    <w:p w:rsidR="00BB1D7F" w:rsidRPr="00455DD7" w:rsidRDefault="00BB1D7F" w:rsidP="008952EE">
      <w:pPr>
        <w:pStyle w:val="NoSpacing"/>
        <w:rPr>
          <w:sz w:val="22"/>
        </w:rPr>
      </w:pPr>
      <w:r w:rsidRPr="00455DD7">
        <w:rPr>
          <w:b/>
          <w:szCs w:val="24"/>
        </w:rPr>
        <w:t>Cornelia Johanna Margaretha Renardel de Lav</w:t>
      </w:r>
      <w:r>
        <w:rPr>
          <w:b/>
          <w:color w:val="000000"/>
          <w:szCs w:val="24"/>
        </w:rPr>
        <w:t>a</w:t>
      </w:r>
      <w:r w:rsidRPr="00455DD7">
        <w:rPr>
          <w:b/>
          <w:szCs w:val="24"/>
        </w:rPr>
        <w:t>lette</w:t>
      </w:r>
      <w:r>
        <w:rPr>
          <w:szCs w:val="24"/>
        </w:rPr>
        <w:t xml:space="preserve"> &amp; </w:t>
      </w:r>
      <w:r w:rsidRPr="00455DD7">
        <w:rPr>
          <w:b/>
          <w:szCs w:val="24"/>
        </w:rPr>
        <w:t>haar vader</w:t>
      </w:r>
      <w:r>
        <w:rPr>
          <w:szCs w:val="24"/>
        </w:rPr>
        <w:t xml:space="preserve">, zie L.P.; </w:t>
      </w:r>
      <w:r w:rsidRPr="00455DD7">
        <w:rPr>
          <w:sz w:val="22"/>
        </w:rPr>
        <w:t>ingekomen met attest van Arnhem den 3 Sept. 1844met attest naar Zuid Afrika 23 Sept 1854</w:t>
      </w:r>
    </w:p>
    <w:p w:rsidR="00BB1D7F" w:rsidRDefault="00BB1D7F" w:rsidP="008952EE">
      <w:pPr>
        <w:pStyle w:val="NoSpacing"/>
        <w:rPr>
          <w:sz w:val="22"/>
        </w:rPr>
      </w:pPr>
      <w:r w:rsidRPr="00455DD7">
        <w:rPr>
          <w:b/>
          <w:szCs w:val="24"/>
        </w:rPr>
        <w:t>Christina Bengevoord</w:t>
      </w:r>
      <w:r>
        <w:rPr>
          <w:szCs w:val="24"/>
        </w:rPr>
        <w:t xml:space="preserve">, </w:t>
      </w:r>
      <w:r w:rsidRPr="00455DD7">
        <w:rPr>
          <w:sz w:val="22"/>
        </w:rPr>
        <w:t>met attest van Aalten 5 Julij 1845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 w:rsidRPr="00455DD7">
        <w:rPr>
          <w:b/>
          <w:szCs w:val="24"/>
        </w:rPr>
        <w:t>Carel August Thiele</w:t>
      </w:r>
      <w:r>
        <w:rPr>
          <w:szCs w:val="24"/>
        </w:rPr>
        <w:t>, aangenomen 19 Maart en bevestigd 21 Maart 1845</w:t>
      </w:r>
    </w:p>
    <w:p w:rsidR="00BB1D7F" w:rsidRPr="00455DD7" w:rsidRDefault="00BB1D7F" w:rsidP="008952EE">
      <w:pPr>
        <w:pStyle w:val="NoSpacing"/>
        <w:rPr>
          <w:sz w:val="22"/>
        </w:rPr>
      </w:pPr>
      <w:r w:rsidRPr="00455DD7">
        <w:rPr>
          <w:b/>
          <w:szCs w:val="24"/>
        </w:rPr>
        <w:t>Christina te Mebel</w:t>
      </w:r>
      <w:r>
        <w:rPr>
          <w:szCs w:val="24"/>
        </w:rPr>
        <w:t xml:space="preserve">, aangenomen 19 Maart en bevestigd 21 Maart 1845; </w:t>
      </w:r>
      <w:r w:rsidRPr="00455DD7">
        <w:rPr>
          <w:sz w:val="22"/>
        </w:rPr>
        <w:t>vertr: 10 Dec. 1872 naar Aalten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8 April en bevestigd 10 April 1846:</w:t>
      </w:r>
    </w:p>
    <w:p w:rsidR="00BB1D7F" w:rsidRPr="00455DD7" w:rsidRDefault="00BB1D7F" w:rsidP="008952EE">
      <w:pPr>
        <w:pStyle w:val="NoSpacing"/>
        <w:rPr>
          <w:b/>
          <w:szCs w:val="24"/>
        </w:rPr>
      </w:pPr>
      <w:r w:rsidRPr="00455DD7">
        <w:rPr>
          <w:b/>
          <w:szCs w:val="24"/>
        </w:rPr>
        <w:t>Catharina Hendrika Veldhorst</w:t>
      </w:r>
    </w:p>
    <w:p w:rsidR="00BB1D7F" w:rsidRPr="00455DD7" w:rsidRDefault="00BB1D7F" w:rsidP="008952EE">
      <w:pPr>
        <w:pStyle w:val="NoSpacing"/>
        <w:rPr>
          <w:b/>
          <w:szCs w:val="24"/>
        </w:rPr>
      </w:pPr>
      <w:r w:rsidRPr="00455DD7">
        <w:rPr>
          <w:b/>
          <w:szCs w:val="24"/>
        </w:rPr>
        <w:t>Christina Hendrika Berkhoff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Default="00BB1D7F" w:rsidP="008952EE">
      <w:pPr>
        <w:pStyle w:val="NoSpacing"/>
        <w:rPr>
          <w:szCs w:val="24"/>
        </w:rPr>
      </w:pPr>
      <w:r>
        <w:rPr>
          <w:szCs w:val="24"/>
        </w:rPr>
        <w:t>Aangenomen den 31 Maart 1847:</w:t>
      </w:r>
    </w:p>
    <w:p w:rsidR="00BB1D7F" w:rsidRDefault="00BB1D7F" w:rsidP="008952EE">
      <w:pPr>
        <w:pStyle w:val="NoSpacing"/>
        <w:rPr>
          <w:szCs w:val="24"/>
        </w:rPr>
      </w:pPr>
      <w:r w:rsidRPr="00455DD7">
        <w:rPr>
          <w:b/>
          <w:szCs w:val="24"/>
        </w:rPr>
        <w:t>Christina Fredrika van Holten</w:t>
      </w:r>
      <w:r>
        <w:rPr>
          <w:szCs w:val="24"/>
        </w:rPr>
        <w:t xml:space="preserve">; </w:t>
      </w:r>
      <w:r w:rsidRPr="00455DD7">
        <w:rPr>
          <w:sz w:val="22"/>
        </w:rPr>
        <w:t>vertrokken met attest naar Gendringen 30 April 1848</w:t>
      </w:r>
      <w:r>
        <w:rPr>
          <w:szCs w:val="24"/>
        </w:rPr>
        <w:t xml:space="preserve">  </w:t>
      </w:r>
    </w:p>
    <w:p w:rsidR="00BB1D7F" w:rsidRDefault="00BB1D7F" w:rsidP="008952EE">
      <w:pPr>
        <w:pStyle w:val="NoSpacing"/>
        <w:rPr>
          <w:szCs w:val="24"/>
        </w:rPr>
      </w:pPr>
      <w:r>
        <w:rPr>
          <w:b/>
          <w:szCs w:val="24"/>
        </w:rPr>
        <w:t>Catharinus</w:t>
      </w:r>
      <w:r w:rsidRPr="00455DD7">
        <w:rPr>
          <w:b/>
          <w:szCs w:val="24"/>
        </w:rPr>
        <w:t xml:space="preserve"> Obbink</w:t>
      </w:r>
      <w:r>
        <w:rPr>
          <w:szCs w:val="24"/>
        </w:rPr>
        <w:t xml:space="preserve">; </w:t>
      </w:r>
      <w:r w:rsidRPr="00455DD7">
        <w:rPr>
          <w:sz w:val="22"/>
        </w:rPr>
        <w:t>vertr: 28 Juli naar Doetinchem</w:t>
      </w:r>
      <w:r>
        <w:rPr>
          <w:szCs w:val="24"/>
        </w:rPr>
        <w:t xml:space="preserve">                             </w:t>
      </w:r>
    </w:p>
    <w:p w:rsidR="00BB1D7F" w:rsidRDefault="00BB1D7F" w:rsidP="008952EE">
      <w:pPr>
        <w:pStyle w:val="NoSpacing"/>
        <w:rPr>
          <w:szCs w:val="24"/>
        </w:rPr>
      </w:pPr>
    </w:p>
    <w:p w:rsidR="00BB1D7F" w:rsidRPr="00455DD7" w:rsidRDefault="00BB1D7F" w:rsidP="008952EE">
      <w:pPr>
        <w:pStyle w:val="NoSpacing"/>
        <w:rPr>
          <w:b/>
          <w:i/>
          <w:szCs w:val="24"/>
          <w:u w:val="single"/>
        </w:rPr>
      </w:pPr>
      <w:r w:rsidRPr="00455DD7">
        <w:rPr>
          <w:b/>
          <w:i/>
          <w:szCs w:val="24"/>
          <w:u w:val="single"/>
        </w:rPr>
        <w:t>SCAN 014-rechterpagina:</w:t>
      </w:r>
    </w:p>
    <w:p w:rsidR="00BB1D7F" w:rsidRDefault="00BB1D7F" w:rsidP="00D04FEE">
      <w:pPr>
        <w:pStyle w:val="NoSpacing"/>
        <w:jc w:val="center"/>
        <w:rPr>
          <w:sz w:val="40"/>
          <w:szCs w:val="40"/>
        </w:rPr>
      </w:pPr>
      <w:r w:rsidRPr="00D04FEE">
        <w:rPr>
          <w:sz w:val="40"/>
          <w:szCs w:val="40"/>
        </w:rPr>
        <w:t>B</w:t>
      </w:r>
    </w:p>
    <w:p w:rsidR="00BB1D7F" w:rsidRDefault="00BB1D7F" w:rsidP="00D04FEE">
      <w:pPr>
        <w:pStyle w:val="NoSpacing"/>
        <w:rPr>
          <w:szCs w:val="24"/>
        </w:rPr>
      </w:pPr>
      <w:r w:rsidRPr="002A1A89">
        <w:rPr>
          <w:b/>
          <w:szCs w:val="24"/>
        </w:rPr>
        <w:t>Berendje Mellink</w:t>
      </w:r>
      <w:r>
        <w:rPr>
          <w:szCs w:val="24"/>
        </w:rPr>
        <w:t xml:space="preserve">, </w:t>
      </w:r>
      <w:r w:rsidRPr="002A1A89">
        <w:rPr>
          <w:sz w:val="22"/>
        </w:rPr>
        <w:t>met attest van Hummelo 6 Dec. 1844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19 Maart 1845 en bevestigd 21 Maart:</w:t>
      </w:r>
    </w:p>
    <w:p w:rsidR="00BB1D7F" w:rsidRPr="002A1A89" w:rsidRDefault="00BB1D7F" w:rsidP="00D04FEE">
      <w:pPr>
        <w:pStyle w:val="NoSpacing"/>
        <w:rPr>
          <w:b/>
          <w:szCs w:val="24"/>
        </w:rPr>
      </w:pPr>
      <w:r w:rsidRPr="002A1A89">
        <w:rPr>
          <w:b/>
          <w:szCs w:val="24"/>
        </w:rPr>
        <w:t>Berend Hoftijzer</w:t>
      </w:r>
    </w:p>
    <w:p w:rsidR="00BB1D7F" w:rsidRDefault="00BB1D7F" w:rsidP="00D04FEE">
      <w:pPr>
        <w:pStyle w:val="NoSpacing"/>
        <w:rPr>
          <w:szCs w:val="24"/>
        </w:rPr>
      </w:pPr>
      <w:r w:rsidRPr="002A1A89">
        <w:rPr>
          <w:b/>
          <w:szCs w:val="24"/>
        </w:rPr>
        <w:t>Berendina Krajenbrink</w:t>
      </w:r>
      <w:r>
        <w:rPr>
          <w:szCs w:val="24"/>
        </w:rPr>
        <w:t xml:space="preserve">, </w:t>
      </w:r>
      <w:r w:rsidRPr="002A1A89">
        <w:rPr>
          <w:sz w:val="22"/>
        </w:rPr>
        <w:t>vertr: met attest n. Silvolde 5 Febr. 1849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8 April en bevestigd 10 April 1846:</w:t>
      </w:r>
    </w:p>
    <w:p w:rsidR="00BB1D7F" w:rsidRPr="002A1A89" w:rsidRDefault="00BB1D7F" w:rsidP="00D04FEE">
      <w:pPr>
        <w:pStyle w:val="NoSpacing"/>
        <w:rPr>
          <w:b/>
          <w:szCs w:val="24"/>
        </w:rPr>
      </w:pPr>
      <w:r w:rsidRPr="002A1A89">
        <w:rPr>
          <w:b/>
          <w:szCs w:val="24"/>
        </w:rPr>
        <w:t>Berendina te Linnert</w:t>
      </w:r>
    </w:p>
    <w:p w:rsidR="00BB1D7F" w:rsidRPr="002A1A89" w:rsidRDefault="00BB1D7F" w:rsidP="00D04FEE">
      <w:pPr>
        <w:pStyle w:val="NoSpacing"/>
        <w:rPr>
          <w:b/>
          <w:szCs w:val="24"/>
        </w:rPr>
      </w:pPr>
      <w:r w:rsidRPr="002A1A89">
        <w:rPr>
          <w:b/>
          <w:szCs w:val="24"/>
        </w:rPr>
        <w:t>Berendina Colenbrander</w:t>
      </w:r>
    </w:p>
    <w:p w:rsidR="00BB1D7F" w:rsidRDefault="00BB1D7F" w:rsidP="00D04FEE">
      <w:pPr>
        <w:pStyle w:val="NoSpacing"/>
        <w:rPr>
          <w:szCs w:val="24"/>
        </w:rPr>
      </w:pPr>
      <w:r w:rsidRPr="002A1A89">
        <w:rPr>
          <w:b/>
          <w:szCs w:val="24"/>
        </w:rPr>
        <w:t>Berendina Willemina ter Haar</w:t>
      </w:r>
      <w:r>
        <w:rPr>
          <w:szCs w:val="24"/>
        </w:rPr>
        <w:t xml:space="preserve">; </w:t>
      </w:r>
      <w:r w:rsidRPr="002A1A89">
        <w:rPr>
          <w:sz w:val="22"/>
        </w:rPr>
        <w:t>naar Gendringen 16 Julij 1863</w:t>
      </w:r>
    </w:p>
    <w:p w:rsidR="00BB1D7F" w:rsidRDefault="00BB1D7F" w:rsidP="00D04FEE">
      <w:pPr>
        <w:pStyle w:val="NoSpacing"/>
        <w:rPr>
          <w:szCs w:val="24"/>
        </w:rPr>
      </w:pPr>
      <w:r w:rsidRPr="002A1A89">
        <w:rPr>
          <w:b/>
          <w:szCs w:val="24"/>
        </w:rPr>
        <w:t>Berendina Johanna Oosterink</w:t>
      </w:r>
      <w:r>
        <w:rPr>
          <w:szCs w:val="24"/>
        </w:rPr>
        <w:t xml:space="preserve">, </w:t>
      </w:r>
      <w:r w:rsidRPr="002A1A89">
        <w:rPr>
          <w:sz w:val="22"/>
        </w:rPr>
        <w:t>met attest n. Zelhem 1 Oct. -52</w:t>
      </w:r>
    </w:p>
    <w:p w:rsidR="00BB1D7F" w:rsidRDefault="00BB1D7F" w:rsidP="00D04FEE">
      <w:pPr>
        <w:pStyle w:val="NoSpacing"/>
        <w:rPr>
          <w:szCs w:val="24"/>
        </w:rPr>
      </w:pPr>
      <w:r w:rsidRPr="002A1A89">
        <w:rPr>
          <w:b/>
          <w:szCs w:val="24"/>
        </w:rPr>
        <w:t>Berendina Zweerink</w:t>
      </w:r>
      <w:r>
        <w:rPr>
          <w:szCs w:val="24"/>
        </w:rPr>
        <w:t xml:space="preserve">, </w:t>
      </w:r>
      <w:r w:rsidRPr="002A1A89">
        <w:rPr>
          <w:sz w:val="22"/>
        </w:rPr>
        <w:t>vertrokken naar Zelhem 20 Oct. 1848</w:t>
      </w:r>
    </w:p>
    <w:p w:rsidR="00BB1D7F" w:rsidRPr="002A1A89" w:rsidRDefault="00BB1D7F" w:rsidP="00D04FEE">
      <w:pPr>
        <w:pStyle w:val="NoSpacing"/>
        <w:rPr>
          <w:b/>
          <w:szCs w:val="24"/>
        </w:rPr>
      </w:pPr>
      <w:r w:rsidRPr="002A1A89">
        <w:rPr>
          <w:b/>
          <w:szCs w:val="24"/>
        </w:rPr>
        <w:t>Berendjen ter Maat</w:t>
      </w:r>
    </w:p>
    <w:p w:rsidR="00BB1D7F" w:rsidRPr="002A1A89" w:rsidRDefault="00BB1D7F" w:rsidP="00D04FEE">
      <w:pPr>
        <w:pStyle w:val="NoSpacing"/>
        <w:rPr>
          <w:b/>
          <w:szCs w:val="24"/>
        </w:rPr>
      </w:pPr>
      <w:r w:rsidRPr="002A1A89">
        <w:rPr>
          <w:b/>
          <w:szCs w:val="24"/>
        </w:rPr>
        <w:t>Berend Koning</w:t>
      </w:r>
    </w:p>
    <w:p w:rsidR="00BB1D7F" w:rsidRPr="002A1A89" w:rsidRDefault="00BB1D7F" w:rsidP="00D04FEE">
      <w:pPr>
        <w:pStyle w:val="NoSpacing"/>
        <w:rPr>
          <w:b/>
          <w:szCs w:val="24"/>
        </w:rPr>
      </w:pPr>
      <w:r w:rsidRPr="002A1A89">
        <w:rPr>
          <w:b/>
          <w:szCs w:val="24"/>
        </w:rPr>
        <w:t>Berend Navis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2A1A89" w:rsidRDefault="00BB1D7F" w:rsidP="00D04FEE">
      <w:pPr>
        <w:pStyle w:val="NoSpacing"/>
        <w:rPr>
          <w:sz w:val="22"/>
        </w:rPr>
      </w:pPr>
      <w:r w:rsidRPr="002A1A89">
        <w:rPr>
          <w:b/>
          <w:szCs w:val="24"/>
        </w:rPr>
        <w:t>Berendina Doornink</w:t>
      </w:r>
      <w:r>
        <w:rPr>
          <w:szCs w:val="24"/>
        </w:rPr>
        <w:t xml:space="preserve">, </w:t>
      </w:r>
      <w:r w:rsidRPr="002A1A89">
        <w:rPr>
          <w:sz w:val="22"/>
        </w:rPr>
        <w:t>met attest van Dinxperlo 30 Junij 1846; vertr: naar N. America, april 184</w:t>
      </w:r>
      <w:r w:rsidRPr="002A1A89">
        <w:rPr>
          <w:color w:val="800000"/>
          <w:sz w:val="22"/>
        </w:rPr>
        <w:t>8</w:t>
      </w:r>
      <w:r w:rsidRPr="002A1A89">
        <w:rPr>
          <w:sz w:val="22"/>
        </w:rPr>
        <w:t>(?)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den 31 Maart 1847:</w:t>
      </w:r>
    </w:p>
    <w:p w:rsidR="00BB1D7F" w:rsidRDefault="00BB1D7F" w:rsidP="00D04FEE">
      <w:pPr>
        <w:pStyle w:val="NoSpacing"/>
        <w:rPr>
          <w:szCs w:val="24"/>
        </w:rPr>
      </w:pPr>
      <w:r w:rsidRPr="002A1A89">
        <w:rPr>
          <w:b/>
          <w:szCs w:val="24"/>
        </w:rPr>
        <w:t>Berend Hendrik Navis</w:t>
      </w:r>
      <w:r>
        <w:rPr>
          <w:szCs w:val="24"/>
        </w:rPr>
        <w:t xml:space="preserve">, </w:t>
      </w:r>
      <w:r w:rsidRPr="002A1A89">
        <w:rPr>
          <w:sz w:val="22"/>
        </w:rPr>
        <w:t>met attest n. Doetinchem 29 Nov. 1856</w:t>
      </w:r>
    </w:p>
    <w:p w:rsidR="00BB1D7F" w:rsidRPr="002A1A89" w:rsidRDefault="00BB1D7F" w:rsidP="00D04FEE">
      <w:pPr>
        <w:pStyle w:val="NoSpacing"/>
        <w:rPr>
          <w:b/>
          <w:szCs w:val="24"/>
        </w:rPr>
      </w:pPr>
      <w:r w:rsidRPr="002A1A89">
        <w:rPr>
          <w:b/>
          <w:szCs w:val="24"/>
        </w:rPr>
        <w:t>Berent Wossink</w:t>
      </w:r>
    </w:p>
    <w:p w:rsidR="00BB1D7F" w:rsidRPr="002A1A89" w:rsidRDefault="00BB1D7F" w:rsidP="00D04FEE">
      <w:pPr>
        <w:pStyle w:val="NoSpacing"/>
        <w:rPr>
          <w:b/>
          <w:szCs w:val="24"/>
        </w:rPr>
      </w:pPr>
      <w:r w:rsidRPr="002A1A89">
        <w:rPr>
          <w:b/>
          <w:szCs w:val="24"/>
        </w:rPr>
        <w:t xml:space="preserve">Berendina </w:t>
      </w:r>
      <w:r w:rsidRPr="00FC2FAF">
        <w:rPr>
          <w:b/>
          <w:color w:val="000000"/>
          <w:szCs w:val="24"/>
        </w:rPr>
        <w:t>R</w:t>
      </w:r>
      <w:r w:rsidRPr="002A1A89">
        <w:rPr>
          <w:b/>
          <w:szCs w:val="24"/>
        </w:rPr>
        <w:t>exwinkel</w:t>
      </w:r>
    </w:p>
    <w:p w:rsidR="00BB1D7F" w:rsidRDefault="00BB1D7F" w:rsidP="00D04FEE">
      <w:pPr>
        <w:pStyle w:val="NoSpacing"/>
        <w:rPr>
          <w:b/>
          <w:szCs w:val="24"/>
        </w:rPr>
      </w:pPr>
      <w:r w:rsidRPr="002A1A89">
        <w:rPr>
          <w:b/>
          <w:szCs w:val="24"/>
        </w:rPr>
        <w:t>Berendina Helmink</w:t>
      </w:r>
    </w:p>
    <w:p w:rsidR="00BB1D7F" w:rsidRDefault="00BB1D7F" w:rsidP="00D04FEE">
      <w:pPr>
        <w:pStyle w:val="NoSpacing"/>
        <w:rPr>
          <w:b/>
          <w:szCs w:val="24"/>
        </w:rPr>
      </w:pPr>
    </w:p>
    <w:p w:rsidR="00BB1D7F" w:rsidRDefault="00BB1D7F" w:rsidP="00D04FEE">
      <w:pPr>
        <w:pStyle w:val="NoSpacing"/>
        <w:rPr>
          <w:b/>
          <w:i/>
          <w:szCs w:val="24"/>
          <w:u w:val="single"/>
        </w:rPr>
      </w:pPr>
      <w:r w:rsidRPr="002A1A89">
        <w:rPr>
          <w:b/>
          <w:i/>
          <w:szCs w:val="24"/>
          <w:u w:val="single"/>
        </w:rPr>
        <w:t>SCAN 015-linkerpagina:</w:t>
      </w: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2A1A89" w:rsidRDefault="00BB1D7F" w:rsidP="00D04FEE">
      <w:pPr>
        <w:pStyle w:val="NoSpacing"/>
        <w:rPr>
          <w:b/>
          <w:i/>
          <w:szCs w:val="24"/>
          <w:u w:val="single"/>
        </w:rPr>
      </w:pPr>
      <w:r w:rsidRPr="002A1A89">
        <w:rPr>
          <w:b/>
          <w:i/>
          <w:szCs w:val="24"/>
          <w:u w:val="single"/>
        </w:rPr>
        <w:t>SCAN 015-rechterpagina:</w:t>
      </w:r>
    </w:p>
    <w:p w:rsidR="00BB1D7F" w:rsidRPr="00E81107" w:rsidRDefault="00BB1D7F" w:rsidP="00E81107">
      <w:pPr>
        <w:pStyle w:val="NoSpacing"/>
        <w:jc w:val="center"/>
        <w:rPr>
          <w:sz w:val="40"/>
          <w:szCs w:val="40"/>
        </w:rPr>
      </w:pPr>
      <w:r w:rsidRPr="00E81107">
        <w:rPr>
          <w:sz w:val="40"/>
          <w:szCs w:val="40"/>
        </w:rPr>
        <w:t>A</w:t>
      </w: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den 18 Jan: en bevestigd den 30 van het jaar 1833:</w:t>
      </w:r>
    </w:p>
    <w:p w:rsidR="00BB1D7F" w:rsidRPr="00E81107" w:rsidRDefault="00BB1D7F" w:rsidP="00D04FEE">
      <w:pPr>
        <w:pStyle w:val="NoSpacing"/>
        <w:rPr>
          <w:b/>
          <w:szCs w:val="24"/>
        </w:rPr>
      </w:pPr>
      <w:r w:rsidRPr="00E81107">
        <w:rPr>
          <w:b/>
          <w:szCs w:val="24"/>
        </w:rPr>
        <w:t>Adolf Geesink</w:t>
      </w:r>
    </w:p>
    <w:p w:rsidR="00BB1D7F" w:rsidRPr="00E81107" w:rsidRDefault="00BB1D7F" w:rsidP="00D04FEE">
      <w:pPr>
        <w:pStyle w:val="NoSpacing"/>
        <w:rPr>
          <w:b/>
          <w:szCs w:val="24"/>
        </w:rPr>
      </w:pPr>
      <w:r w:rsidRPr="00E81107">
        <w:rPr>
          <w:b/>
          <w:szCs w:val="24"/>
        </w:rPr>
        <w:t>Arend Jan Zwerink</w:t>
      </w:r>
    </w:p>
    <w:p w:rsidR="00BB1D7F" w:rsidRPr="00E81107" w:rsidRDefault="00BB1D7F" w:rsidP="00D04FEE">
      <w:pPr>
        <w:pStyle w:val="NoSpacing"/>
        <w:rPr>
          <w:b/>
          <w:szCs w:val="24"/>
        </w:rPr>
      </w:pPr>
      <w:r w:rsidRPr="00E81107">
        <w:rPr>
          <w:b/>
          <w:szCs w:val="24"/>
        </w:rPr>
        <w:t>Arend van Arragon</w:t>
      </w:r>
    </w:p>
    <w:p w:rsidR="00BB1D7F" w:rsidRPr="00E81107" w:rsidRDefault="00BB1D7F" w:rsidP="00D04FEE">
      <w:pPr>
        <w:pStyle w:val="NoSpacing"/>
        <w:rPr>
          <w:b/>
          <w:szCs w:val="24"/>
        </w:rPr>
      </w:pPr>
      <w:r w:rsidRPr="00E81107">
        <w:rPr>
          <w:b/>
          <w:szCs w:val="24"/>
        </w:rPr>
        <w:t>Adolf Keunen</w:t>
      </w:r>
    </w:p>
    <w:p w:rsidR="00BB1D7F" w:rsidRPr="00E81107" w:rsidRDefault="00BB1D7F" w:rsidP="00D04FEE">
      <w:pPr>
        <w:pStyle w:val="NoSpacing"/>
        <w:rPr>
          <w:b/>
          <w:szCs w:val="24"/>
        </w:rPr>
      </w:pPr>
      <w:r w:rsidRPr="00E81107">
        <w:rPr>
          <w:b/>
          <w:szCs w:val="24"/>
        </w:rPr>
        <w:t>Aalbert Stroet</w:t>
      </w:r>
    </w:p>
    <w:p w:rsidR="00BB1D7F" w:rsidRDefault="00BB1D7F" w:rsidP="00D04FEE">
      <w:pPr>
        <w:pStyle w:val="NoSpacing"/>
        <w:rPr>
          <w:szCs w:val="24"/>
        </w:rPr>
      </w:pPr>
      <w:r w:rsidRPr="00E81107">
        <w:rPr>
          <w:b/>
          <w:szCs w:val="24"/>
        </w:rPr>
        <w:t>Aaltjen Lieftink</w:t>
      </w:r>
      <w:r>
        <w:rPr>
          <w:szCs w:val="24"/>
        </w:rPr>
        <w:t xml:space="preserve">; </w:t>
      </w:r>
      <w:r w:rsidRPr="00E81107">
        <w:rPr>
          <w:sz w:val="22"/>
        </w:rPr>
        <w:t>vertrokken met attest naar Aalten 12 Maart 1837</w:t>
      </w:r>
    </w:p>
    <w:p w:rsidR="00BB1D7F" w:rsidRPr="00E81107" w:rsidRDefault="00BB1D7F" w:rsidP="00D04FEE">
      <w:pPr>
        <w:pStyle w:val="NoSpacing"/>
        <w:rPr>
          <w:b/>
          <w:szCs w:val="24"/>
        </w:rPr>
      </w:pPr>
      <w:r w:rsidRPr="00E81107">
        <w:rPr>
          <w:b/>
          <w:szCs w:val="24"/>
        </w:rPr>
        <w:t>Aleida Vriesen</w:t>
      </w:r>
    </w:p>
    <w:p w:rsidR="00BB1D7F" w:rsidRDefault="00BB1D7F" w:rsidP="00D04FEE">
      <w:pPr>
        <w:pStyle w:val="NoSpacing"/>
        <w:rPr>
          <w:b/>
          <w:szCs w:val="24"/>
        </w:rPr>
      </w:pPr>
      <w:r>
        <w:rPr>
          <w:b/>
          <w:szCs w:val="24"/>
        </w:rPr>
        <w:t>Aaltjen Klein N</w:t>
      </w:r>
      <w:r w:rsidRPr="00E81107">
        <w:rPr>
          <w:b/>
          <w:szCs w:val="24"/>
        </w:rPr>
        <w:t>ibbelink</w:t>
      </w:r>
    </w:p>
    <w:p w:rsidR="00BB1D7F" w:rsidRPr="00E81107" w:rsidRDefault="00BB1D7F" w:rsidP="00D04FEE">
      <w:pPr>
        <w:pStyle w:val="NoSpacing"/>
        <w:rPr>
          <w:b/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E81107">
        <w:rPr>
          <w:b/>
          <w:szCs w:val="24"/>
        </w:rPr>
        <w:t>Antonetta van Coeverden</w:t>
      </w:r>
      <w:r>
        <w:rPr>
          <w:szCs w:val="24"/>
        </w:rPr>
        <w:t xml:space="preserve">, </w:t>
      </w:r>
      <w:r w:rsidRPr="00E81107">
        <w:rPr>
          <w:sz w:val="22"/>
        </w:rPr>
        <w:t>aangekomen van Dinxper 21 Dec. 1833</w:t>
      </w:r>
    </w:p>
    <w:p w:rsidR="00BB1D7F" w:rsidRDefault="00BB1D7F" w:rsidP="00637926">
      <w:pPr>
        <w:pStyle w:val="NoSpacing"/>
        <w:rPr>
          <w:szCs w:val="24"/>
        </w:rPr>
      </w:pPr>
      <w:r w:rsidRPr="00E81107">
        <w:rPr>
          <w:b/>
          <w:szCs w:val="24"/>
        </w:rPr>
        <w:t>Arend Jan Seinhorst</w:t>
      </w:r>
      <w:r>
        <w:rPr>
          <w:szCs w:val="24"/>
        </w:rPr>
        <w:t xml:space="preserve">, </w:t>
      </w:r>
      <w:r w:rsidRPr="00E81107">
        <w:rPr>
          <w:sz w:val="22"/>
        </w:rPr>
        <w:t>ingekomen van Silvolde</w:t>
      </w:r>
      <w:r>
        <w:rPr>
          <w:sz w:val="22"/>
        </w:rPr>
        <w:t xml:space="preserve"> (1834)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26 Maart 1834:</w:t>
      </w:r>
    </w:p>
    <w:p w:rsidR="00BB1D7F" w:rsidRPr="00E81107" w:rsidRDefault="00BB1D7F" w:rsidP="00D04FEE">
      <w:pPr>
        <w:pStyle w:val="NoSpacing"/>
        <w:rPr>
          <w:b/>
          <w:szCs w:val="24"/>
        </w:rPr>
      </w:pPr>
      <w:r w:rsidRPr="00E81107">
        <w:rPr>
          <w:b/>
          <w:szCs w:val="24"/>
        </w:rPr>
        <w:t>Arent Duitschhoff</w:t>
      </w:r>
    </w:p>
    <w:p w:rsidR="00BB1D7F" w:rsidRPr="00E81107" w:rsidRDefault="00BB1D7F" w:rsidP="00D04FEE">
      <w:pPr>
        <w:pStyle w:val="NoSpacing"/>
        <w:rPr>
          <w:b/>
          <w:szCs w:val="24"/>
        </w:rPr>
      </w:pPr>
      <w:r w:rsidRPr="00E81107">
        <w:rPr>
          <w:b/>
          <w:szCs w:val="24"/>
        </w:rPr>
        <w:t>Arent Heusinkveld</w:t>
      </w:r>
    </w:p>
    <w:p w:rsidR="00BB1D7F" w:rsidRPr="00E81107" w:rsidRDefault="00BB1D7F" w:rsidP="00D04FEE">
      <w:pPr>
        <w:pStyle w:val="NoSpacing"/>
        <w:rPr>
          <w:b/>
          <w:szCs w:val="24"/>
        </w:rPr>
      </w:pPr>
      <w:r w:rsidRPr="00E81107">
        <w:rPr>
          <w:b/>
          <w:szCs w:val="24"/>
        </w:rPr>
        <w:t>Adolf Venderbosch</w:t>
      </w:r>
    </w:p>
    <w:p w:rsidR="00BB1D7F" w:rsidRPr="00E81107" w:rsidRDefault="00BB1D7F" w:rsidP="00D04FEE">
      <w:pPr>
        <w:pStyle w:val="NoSpacing"/>
        <w:rPr>
          <w:b/>
          <w:szCs w:val="24"/>
        </w:rPr>
      </w:pPr>
      <w:r w:rsidRPr="00E81107">
        <w:rPr>
          <w:b/>
          <w:szCs w:val="24"/>
        </w:rPr>
        <w:t>Arent Krajenbrink</w:t>
      </w:r>
    </w:p>
    <w:p w:rsidR="00BB1D7F" w:rsidRPr="00E81107" w:rsidRDefault="00BB1D7F" w:rsidP="00D04FEE">
      <w:pPr>
        <w:pStyle w:val="NoSpacing"/>
        <w:rPr>
          <w:b/>
          <w:szCs w:val="24"/>
        </w:rPr>
      </w:pPr>
      <w:r w:rsidRPr="00E81107">
        <w:rPr>
          <w:b/>
          <w:szCs w:val="24"/>
        </w:rPr>
        <w:t>Adriana Willemina Koning</w:t>
      </w:r>
    </w:p>
    <w:p w:rsidR="00BB1D7F" w:rsidRDefault="00BB1D7F" w:rsidP="00D04FEE">
      <w:pPr>
        <w:pStyle w:val="NoSpacing"/>
        <w:rPr>
          <w:szCs w:val="24"/>
        </w:rPr>
      </w:pPr>
      <w:r w:rsidRPr="00E81107">
        <w:rPr>
          <w:b/>
          <w:szCs w:val="24"/>
        </w:rPr>
        <w:t>Alof Rutgers</w:t>
      </w:r>
      <w:r>
        <w:rPr>
          <w:szCs w:val="24"/>
        </w:rPr>
        <w:t xml:space="preserve">, </w:t>
      </w:r>
      <w:r w:rsidRPr="00E81107">
        <w:rPr>
          <w:sz w:val="22"/>
        </w:rPr>
        <w:t>ingek: van Silv: 25 Maart 1834</w:t>
      </w:r>
    </w:p>
    <w:p w:rsidR="00BB1D7F" w:rsidRPr="00E81107" w:rsidRDefault="00BB1D7F" w:rsidP="00D04FEE">
      <w:pPr>
        <w:pStyle w:val="NoSpacing"/>
        <w:rPr>
          <w:sz w:val="22"/>
        </w:rPr>
      </w:pPr>
      <w:r w:rsidRPr="00E81107">
        <w:rPr>
          <w:b/>
          <w:szCs w:val="24"/>
        </w:rPr>
        <w:t>Aleida Willemina Bulsink</w:t>
      </w:r>
      <w:r>
        <w:rPr>
          <w:szCs w:val="24"/>
        </w:rPr>
        <w:t xml:space="preserve">, </w:t>
      </w:r>
      <w:r w:rsidRPr="00E81107">
        <w:rPr>
          <w:sz w:val="22"/>
        </w:rPr>
        <w:t>ingek: van Aalten 25 Maart 1834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den 31 Maart 1835:</w:t>
      </w:r>
    </w:p>
    <w:p w:rsidR="00BB1D7F" w:rsidRPr="00E81107" w:rsidRDefault="00BB1D7F" w:rsidP="00D04FEE">
      <w:pPr>
        <w:pStyle w:val="NoSpacing"/>
        <w:rPr>
          <w:b/>
          <w:szCs w:val="24"/>
        </w:rPr>
      </w:pPr>
      <w:r w:rsidRPr="00E81107">
        <w:rPr>
          <w:b/>
          <w:szCs w:val="24"/>
        </w:rPr>
        <w:t>Arent Schuurman</w:t>
      </w:r>
    </w:p>
    <w:p w:rsidR="00BB1D7F" w:rsidRPr="00E81107" w:rsidRDefault="00BB1D7F" w:rsidP="00D04FEE">
      <w:pPr>
        <w:pStyle w:val="NoSpacing"/>
        <w:rPr>
          <w:b/>
          <w:szCs w:val="24"/>
        </w:rPr>
      </w:pPr>
      <w:r w:rsidRPr="00E81107">
        <w:rPr>
          <w:b/>
          <w:szCs w:val="24"/>
        </w:rPr>
        <w:t>Alof Jan Hengeveld</w:t>
      </w:r>
    </w:p>
    <w:p w:rsidR="00BB1D7F" w:rsidRDefault="00BB1D7F" w:rsidP="00D04FEE">
      <w:pPr>
        <w:pStyle w:val="NoSpacing"/>
        <w:rPr>
          <w:szCs w:val="24"/>
        </w:rPr>
      </w:pPr>
      <w:r w:rsidRPr="00E81107">
        <w:rPr>
          <w:b/>
          <w:szCs w:val="24"/>
        </w:rPr>
        <w:t>Aleida Theodora Mellink</w:t>
      </w:r>
      <w:r>
        <w:rPr>
          <w:szCs w:val="24"/>
        </w:rPr>
        <w:t xml:space="preserve">, </w:t>
      </w:r>
      <w:r w:rsidRPr="00E81107">
        <w:rPr>
          <w:sz w:val="22"/>
        </w:rPr>
        <w:t>vertrokken naar Aalten 21 Sept. 1840</w:t>
      </w:r>
    </w:p>
    <w:p w:rsidR="00BB1D7F" w:rsidRPr="00E81107" w:rsidRDefault="00BB1D7F" w:rsidP="00D04FEE">
      <w:pPr>
        <w:pStyle w:val="NoSpacing"/>
        <w:rPr>
          <w:b/>
          <w:szCs w:val="24"/>
        </w:rPr>
      </w:pPr>
      <w:r w:rsidRPr="00E81107">
        <w:rPr>
          <w:b/>
          <w:szCs w:val="24"/>
        </w:rPr>
        <w:t>Aaltjen Te Pas</w:t>
      </w:r>
    </w:p>
    <w:p w:rsidR="00BB1D7F" w:rsidRDefault="00BB1D7F" w:rsidP="00D04FEE">
      <w:pPr>
        <w:pStyle w:val="NoSpacing"/>
        <w:rPr>
          <w:sz w:val="22"/>
        </w:rPr>
      </w:pPr>
      <w:r w:rsidRPr="00E81107">
        <w:rPr>
          <w:b/>
          <w:szCs w:val="24"/>
        </w:rPr>
        <w:t>Alof Jan Schuurman</w:t>
      </w:r>
      <w:r>
        <w:rPr>
          <w:szCs w:val="24"/>
        </w:rPr>
        <w:t xml:space="preserve">, </w:t>
      </w:r>
      <w:r w:rsidRPr="00E81107">
        <w:rPr>
          <w:sz w:val="22"/>
        </w:rPr>
        <w:t>van Silvolde 1 Mei 1835</w:t>
      </w:r>
    </w:p>
    <w:p w:rsidR="00BB1D7F" w:rsidRDefault="00BB1D7F" w:rsidP="00D04FEE">
      <w:pPr>
        <w:pStyle w:val="NoSpacing"/>
        <w:rPr>
          <w:sz w:val="22"/>
        </w:rPr>
      </w:pPr>
    </w:p>
    <w:p w:rsidR="00BB1D7F" w:rsidRPr="00192CA9" w:rsidRDefault="00BB1D7F" w:rsidP="00D04FEE">
      <w:pPr>
        <w:pStyle w:val="NoSpacing"/>
        <w:rPr>
          <w:b/>
          <w:i/>
          <w:szCs w:val="24"/>
          <w:u w:val="single"/>
        </w:rPr>
      </w:pPr>
      <w:r w:rsidRPr="00192CA9">
        <w:rPr>
          <w:b/>
          <w:i/>
          <w:szCs w:val="24"/>
          <w:u w:val="single"/>
        </w:rPr>
        <w:t>SCAN 016-linkerpagina:</w:t>
      </w: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den 27 Maart &amp; bevestigd den 3 April 1836:</w:t>
      </w:r>
    </w:p>
    <w:p w:rsidR="00BB1D7F" w:rsidRDefault="00BB1D7F" w:rsidP="00D04FEE">
      <w:pPr>
        <w:pStyle w:val="NoSpacing"/>
        <w:rPr>
          <w:szCs w:val="24"/>
        </w:rPr>
      </w:pPr>
      <w:r w:rsidRPr="00906A0B">
        <w:rPr>
          <w:b/>
          <w:szCs w:val="24"/>
        </w:rPr>
        <w:t>Arend Nibbelink</w:t>
      </w:r>
      <w:r>
        <w:rPr>
          <w:szCs w:val="24"/>
        </w:rPr>
        <w:t xml:space="preserve">; </w:t>
      </w:r>
      <w:r w:rsidRPr="00906A0B">
        <w:rPr>
          <w:sz w:val="22"/>
        </w:rPr>
        <w:t>vertrokken naar Amsterdam 26 Maart 1842</w:t>
      </w:r>
    </w:p>
    <w:p w:rsidR="00BB1D7F" w:rsidRDefault="00BB1D7F" w:rsidP="00D04FEE">
      <w:pPr>
        <w:pStyle w:val="NoSpacing"/>
        <w:rPr>
          <w:szCs w:val="24"/>
        </w:rPr>
      </w:pPr>
      <w:r w:rsidRPr="00906A0B">
        <w:rPr>
          <w:b/>
          <w:szCs w:val="24"/>
        </w:rPr>
        <w:t>Adolf van B</w:t>
      </w:r>
      <w:r>
        <w:rPr>
          <w:b/>
          <w:szCs w:val="24"/>
        </w:rPr>
        <w:t>raak</w:t>
      </w:r>
      <w:r>
        <w:rPr>
          <w:szCs w:val="24"/>
        </w:rPr>
        <w:t xml:space="preserve">; </w:t>
      </w:r>
      <w:r w:rsidRPr="00906A0B">
        <w:rPr>
          <w:sz w:val="22"/>
        </w:rPr>
        <w:t>vertr: naar N.America 9 Apr. 1841</w:t>
      </w:r>
    </w:p>
    <w:p w:rsidR="00BB1D7F" w:rsidRDefault="00BB1D7F" w:rsidP="00D04FEE">
      <w:pPr>
        <w:pStyle w:val="NoSpacing"/>
        <w:rPr>
          <w:szCs w:val="24"/>
        </w:rPr>
      </w:pPr>
      <w:r w:rsidRPr="00906A0B">
        <w:rPr>
          <w:b/>
          <w:szCs w:val="24"/>
        </w:rPr>
        <w:t>Arnolda Geesink</w:t>
      </w:r>
      <w:r>
        <w:rPr>
          <w:szCs w:val="24"/>
        </w:rPr>
        <w:t xml:space="preserve">, </w:t>
      </w:r>
      <w:r w:rsidRPr="00906A0B">
        <w:rPr>
          <w:sz w:val="22"/>
        </w:rPr>
        <w:t>met attest n. Nieuwendam 30 Julij 1851</w:t>
      </w:r>
    </w:p>
    <w:p w:rsidR="00BB1D7F" w:rsidRPr="00906A0B" w:rsidRDefault="00BB1D7F" w:rsidP="00D04FEE">
      <w:pPr>
        <w:pStyle w:val="NoSpacing"/>
        <w:rPr>
          <w:b/>
          <w:szCs w:val="24"/>
        </w:rPr>
      </w:pPr>
      <w:r w:rsidRPr="00906A0B">
        <w:rPr>
          <w:b/>
          <w:szCs w:val="24"/>
        </w:rPr>
        <w:t>Antjen Heusinkveld</w:t>
      </w:r>
    </w:p>
    <w:p w:rsidR="00BB1D7F" w:rsidRDefault="00BB1D7F" w:rsidP="00D04FEE">
      <w:pPr>
        <w:pStyle w:val="NoSpacing"/>
        <w:rPr>
          <w:sz w:val="22"/>
        </w:rPr>
      </w:pPr>
      <w:r w:rsidRPr="00906A0B">
        <w:rPr>
          <w:b/>
          <w:szCs w:val="24"/>
        </w:rPr>
        <w:t>Aaltjen Berkelder</w:t>
      </w:r>
      <w:r>
        <w:rPr>
          <w:szCs w:val="24"/>
        </w:rPr>
        <w:t xml:space="preserve">; </w:t>
      </w:r>
      <w:r w:rsidRPr="00906A0B">
        <w:rPr>
          <w:sz w:val="22"/>
        </w:rPr>
        <w:t>met attest naar Amsterdam 12 Junij 1847</w:t>
      </w:r>
    </w:p>
    <w:p w:rsidR="00BB1D7F" w:rsidRDefault="00BB1D7F" w:rsidP="00D04FEE">
      <w:pPr>
        <w:pStyle w:val="NoSpacing"/>
        <w:rPr>
          <w:b/>
          <w:szCs w:val="24"/>
        </w:rPr>
      </w:pPr>
      <w:r w:rsidRPr="00637926">
        <w:rPr>
          <w:b/>
          <w:szCs w:val="24"/>
        </w:rPr>
        <w:t>Aaltjen Nijhuis</w:t>
      </w:r>
    </w:p>
    <w:p w:rsidR="00BB1D7F" w:rsidRPr="00637926" w:rsidRDefault="00BB1D7F" w:rsidP="00D04FEE">
      <w:pPr>
        <w:pStyle w:val="NoSpacing"/>
        <w:rPr>
          <w:b/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906A0B">
        <w:rPr>
          <w:b/>
          <w:szCs w:val="24"/>
        </w:rPr>
        <w:t>Anthonia Meu</w:t>
      </w:r>
      <w:r w:rsidRPr="00BE4EC2">
        <w:rPr>
          <w:b/>
          <w:color w:val="000000"/>
          <w:szCs w:val="24"/>
        </w:rPr>
        <w:t>r</w:t>
      </w:r>
      <w:r w:rsidRPr="00906A0B">
        <w:rPr>
          <w:b/>
          <w:szCs w:val="24"/>
        </w:rPr>
        <w:t>s</w:t>
      </w:r>
      <w:r>
        <w:rPr>
          <w:szCs w:val="24"/>
        </w:rPr>
        <w:t xml:space="preserve">, </w:t>
      </w:r>
      <w:r w:rsidRPr="00906A0B">
        <w:rPr>
          <w:sz w:val="22"/>
        </w:rPr>
        <w:t>ingekomen van Gend</w:t>
      </w:r>
      <w:r>
        <w:rPr>
          <w:sz w:val="22"/>
        </w:rPr>
        <w:t>e</w:t>
      </w:r>
      <w:r w:rsidRPr="00906A0B">
        <w:rPr>
          <w:sz w:val="22"/>
        </w:rPr>
        <w:t>ringen 2 Oct. 1836</w:t>
      </w:r>
    </w:p>
    <w:p w:rsidR="00BB1D7F" w:rsidRDefault="00BB1D7F" w:rsidP="00D04FEE">
      <w:pPr>
        <w:pStyle w:val="NoSpacing"/>
        <w:rPr>
          <w:szCs w:val="24"/>
        </w:rPr>
      </w:pPr>
      <w:r w:rsidRPr="00906A0B">
        <w:rPr>
          <w:b/>
          <w:szCs w:val="24"/>
        </w:rPr>
        <w:t>Arend Hiddink</w:t>
      </w:r>
      <w:r>
        <w:rPr>
          <w:szCs w:val="24"/>
        </w:rPr>
        <w:t xml:space="preserve">, </w:t>
      </w:r>
      <w:r w:rsidRPr="00906A0B">
        <w:rPr>
          <w:sz w:val="22"/>
        </w:rPr>
        <w:t>ingekomen van Maastricht 9 Oct. 1836</w:t>
      </w:r>
    </w:p>
    <w:p w:rsidR="00BB1D7F" w:rsidRDefault="00BB1D7F" w:rsidP="00D04FEE">
      <w:pPr>
        <w:pStyle w:val="NoSpacing"/>
        <w:rPr>
          <w:szCs w:val="24"/>
        </w:rPr>
      </w:pPr>
      <w:r w:rsidRPr="00906A0B">
        <w:rPr>
          <w:b/>
          <w:szCs w:val="24"/>
        </w:rPr>
        <w:t>Arend Vriesen</w:t>
      </w:r>
      <w:r>
        <w:rPr>
          <w:szCs w:val="24"/>
        </w:rPr>
        <w:t xml:space="preserve">, </w:t>
      </w:r>
      <w:r w:rsidRPr="00906A0B">
        <w:rPr>
          <w:sz w:val="22"/>
        </w:rPr>
        <w:t>ingekomen van Zilvolde den 2 Oct. 1836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den 22 Maart 1837:</w:t>
      </w:r>
    </w:p>
    <w:p w:rsidR="00BB1D7F" w:rsidRPr="00906A0B" w:rsidRDefault="00BB1D7F" w:rsidP="00D04FEE">
      <w:pPr>
        <w:pStyle w:val="NoSpacing"/>
        <w:rPr>
          <w:b/>
          <w:szCs w:val="24"/>
        </w:rPr>
      </w:pPr>
      <w:r w:rsidRPr="00906A0B">
        <w:rPr>
          <w:b/>
          <w:szCs w:val="24"/>
        </w:rPr>
        <w:t>Adolf Haank</w:t>
      </w:r>
    </w:p>
    <w:p w:rsidR="00BB1D7F" w:rsidRPr="00906A0B" w:rsidRDefault="00BB1D7F" w:rsidP="00D04FEE">
      <w:pPr>
        <w:pStyle w:val="NoSpacing"/>
        <w:rPr>
          <w:b/>
          <w:szCs w:val="24"/>
        </w:rPr>
      </w:pPr>
      <w:r w:rsidRPr="00906A0B">
        <w:rPr>
          <w:b/>
          <w:szCs w:val="24"/>
        </w:rPr>
        <w:t>Aaltjen Geesink</w:t>
      </w:r>
    </w:p>
    <w:p w:rsidR="00BB1D7F" w:rsidRPr="00906A0B" w:rsidRDefault="00BB1D7F" w:rsidP="00D04FEE">
      <w:pPr>
        <w:pStyle w:val="NoSpacing"/>
        <w:rPr>
          <w:b/>
          <w:szCs w:val="24"/>
        </w:rPr>
      </w:pPr>
      <w:r w:rsidRPr="00906A0B">
        <w:rPr>
          <w:b/>
          <w:szCs w:val="24"/>
        </w:rPr>
        <w:t>Aaltjen Koning</w:t>
      </w:r>
    </w:p>
    <w:p w:rsidR="00BB1D7F" w:rsidRDefault="00BB1D7F" w:rsidP="00D04FEE">
      <w:pPr>
        <w:pStyle w:val="NoSpacing"/>
        <w:rPr>
          <w:szCs w:val="24"/>
        </w:rPr>
      </w:pPr>
      <w:r w:rsidRPr="00906A0B">
        <w:rPr>
          <w:b/>
          <w:szCs w:val="24"/>
        </w:rPr>
        <w:t>Aaltjen Brusse</w:t>
      </w:r>
      <w:r>
        <w:rPr>
          <w:szCs w:val="24"/>
        </w:rPr>
        <w:t xml:space="preserve">, </w:t>
      </w:r>
      <w:r w:rsidRPr="00906A0B">
        <w:rPr>
          <w:sz w:val="22"/>
        </w:rPr>
        <w:t>vertrokken naar Dinxperlo 20 Mei 1841</w:t>
      </w:r>
    </w:p>
    <w:p w:rsidR="00BB1D7F" w:rsidRPr="00906A0B" w:rsidRDefault="00BB1D7F" w:rsidP="00D04FEE">
      <w:pPr>
        <w:pStyle w:val="NoSpacing"/>
        <w:rPr>
          <w:b/>
          <w:szCs w:val="24"/>
        </w:rPr>
      </w:pPr>
      <w:r>
        <w:rPr>
          <w:b/>
          <w:szCs w:val="24"/>
        </w:rPr>
        <w:t xml:space="preserve">Aleida </w:t>
      </w:r>
      <w:r w:rsidRPr="00906A0B">
        <w:rPr>
          <w:b/>
          <w:szCs w:val="24"/>
        </w:rPr>
        <w:t>Bierman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24 Sept: 1837:</w:t>
      </w:r>
    </w:p>
    <w:p w:rsidR="00BB1D7F" w:rsidRPr="00906A0B" w:rsidRDefault="00BB1D7F" w:rsidP="00D04FEE">
      <w:pPr>
        <w:pStyle w:val="NoSpacing"/>
        <w:rPr>
          <w:b/>
          <w:szCs w:val="24"/>
        </w:rPr>
      </w:pPr>
      <w:r w:rsidRPr="00906A0B">
        <w:rPr>
          <w:b/>
          <w:szCs w:val="24"/>
        </w:rPr>
        <w:t>Arent Jan Geesink</w:t>
      </w:r>
    </w:p>
    <w:p w:rsidR="00BB1D7F" w:rsidRPr="00906A0B" w:rsidRDefault="00BB1D7F" w:rsidP="00D04FEE">
      <w:pPr>
        <w:pStyle w:val="NoSpacing"/>
        <w:rPr>
          <w:b/>
          <w:szCs w:val="24"/>
        </w:rPr>
      </w:pPr>
      <w:r w:rsidRPr="00906A0B">
        <w:rPr>
          <w:b/>
          <w:szCs w:val="24"/>
        </w:rPr>
        <w:t>Arent Bosboom</w:t>
      </w:r>
    </w:p>
    <w:p w:rsidR="00BB1D7F" w:rsidRPr="00906A0B" w:rsidRDefault="00BB1D7F" w:rsidP="00D04FEE">
      <w:pPr>
        <w:pStyle w:val="NoSpacing"/>
        <w:rPr>
          <w:b/>
          <w:szCs w:val="24"/>
        </w:rPr>
      </w:pPr>
      <w:r w:rsidRPr="00906A0B">
        <w:rPr>
          <w:b/>
          <w:szCs w:val="24"/>
        </w:rPr>
        <w:t>Alof Jan Schuurman</w:t>
      </w:r>
    </w:p>
    <w:p w:rsidR="00BB1D7F" w:rsidRDefault="00BB1D7F" w:rsidP="00D04FEE">
      <w:pPr>
        <w:pStyle w:val="NoSpacing"/>
        <w:rPr>
          <w:b/>
          <w:szCs w:val="24"/>
        </w:rPr>
      </w:pPr>
      <w:r w:rsidRPr="00906A0B">
        <w:rPr>
          <w:b/>
          <w:szCs w:val="24"/>
        </w:rPr>
        <w:t>Aleida Reimes</w:t>
      </w:r>
    </w:p>
    <w:p w:rsidR="00BB1D7F" w:rsidRPr="00906A0B" w:rsidRDefault="00BB1D7F" w:rsidP="00D04FEE">
      <w:pPr>
        <w:pStyle w:val="NoSpacing"/>
        <w:rPr>
          <w:b/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906A0B">
        <w:rPr>
          <w:b/>
          <w:szCs w:val="24"/>
        </w:rPr>
        <w:t>Aaltjen Ter Maat</w:t>
      </w:r>
      <w:r>
        <w:rPr>
          <w:szCs w:val="24"/>
        </w:rPr>
        <w:t xml:space="preserve">, </w:t>
      </w:r>
      <w:r w:rsidRPr="00906A0B">
        <w:rPr>
          <w:sz w:val="22"/>
        </w:rPr>
        <w:t>ingekomen van Zilvold den 1 Mei 1837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11 April 1838:</w:t>
      </w:r>
    </w:p>
    <w:p w:rsidR="00BB1D7F" w:rsidRPr="00906A0B" w:rsidRDefault="00BB1D7F" w:rsidP="00D04FEE">
      <w:pPr>
        <w:pStyle w:val="NoSpacing"/>
        <w:rPr>
          <w:b/>
          <w:szCs w:val="24"/>
        </w:rPr>
      </w:pPr>
      <w:r w:rsidRPr="00906A0B">
        <w:rPr>
          <w:b/>
          <w:szCs w:val="24"/>
        </w:rPr>
        <w:t>Arend Kemper</w:t>
      </w:r>
    </w:p>
    <w:p w:rsidR="00BB1D7F" w:rsidRDefault="00BB1D7F" w:rsidP="00D04FEE">
      <w:pPr>
        <w:pStyle w:val="NoSpacing"/>
        <w:rPr>
          <w:szCs w:val="24"/>
        </w:rPr>
      </w:pPr>
      <w:r w:rsidRPr="00906A0B">
        <w:rPr>
          <w:b/>
          <w:szCs w:val="24"/>
        </w:rPr>
        <w:t>Anna Elisabeth Berkelder</w:t>
      </w:r>
      <w:r>
        <w:rPr>
          <w:szCs w:val="24"/>
        </w:rPr>
        <w:t xml:space="preserve">; </w:t>
      </w:r>
      <w:r w:rsidRPr="00906A0B">
        <w:rPr>
          <w:sz w:val="22"/>
        </w:rPr>
        <w:t>met attest naar Gendringen 28 Jan 1853</w:t>
      </w:r>
    </w:p>
    <w:p w:rsidR="00BB1D7F" w:rsidRPr="00906A0B" w:rsidRDefault="00BB1D7F" w:rsidP="00D04FEE">
      <w:pPr>
        <w:pStyle w:val="NoSpacing"/>
        <w:rPr>
          <w:b/>
          <w:szCs w:val="24"/>
        </w:rPr>
      </w:pPr>
      <w:r w:rsidRPr="00906A0B">
        <w:rPr>
          <w:b/>
          <w:szCs w:val="24"/>
        </w:rPr>
        <w:t>Anthonia Hiddink</w:t>
      </w:r>
    </w:p>
    <w:p w:rsidR="00BB1D7F" w:rsidRPr="00906A0B" w:rsidRDefault="00BB1D7F" w:rsidP="00D04FEE">
      <w:pPr>
        <w:pStyle w:val="NoSpacing"/>
        <w:rPr>
          <w:b/>
          <w:szCs w:val="24"/>
        </w:rPr>
      </w:pPr>
      <w:r w:rsidRPr="00906A0B">
        <w:rPr>
          <w:b/>
          <w:szCs w:val="24"/>
        </w:rPr>
        <w:t>Aaltjen Luimes</w:t>
      </w:r>
    </w:p>
    <w:p w:rsidR="00BB1D7F" w:rsidRDefault="00BB1D7F" w:rsidP="00D04FEE">
      <w:pPr>
        <w:pStyle w:val="NoSpacing"/>
        <w:rPr>
          <w:b/>
          <w:szCs w:val="24"/>
        </w:rPr>
      </w:pPr>
      <w:r w:rsidRPr="00906A0B">
        <w:rPr>
          <w:b/>
          <w:szCs w:val="24"/>
        </w:rPr>
        <w:t>Aleida Janssen</w:t>
      </w:r>
    </w:p>
    <w:p w:rsidR="00BB1D7F" w:rsidRPr="00906A0B" w:rsidRDefault="00BB1D7F" w:rsidP="00D04FEE">
      <w:pPr>
        <w:pStyle w:val="NoSpacing"/>
        <w:rPr>
          <w:b/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906A0B">
        <w:rPr>
          <w:b/>
          <w:szCs w:val="24"/>
        </w:rPr>
        <w:t>Arend Jan Veldhorst</w:t>
      </w:r>
      <w:r>
        <w:rPr>
          <w:szCs w:val="24"/>
        </w:rPr>
        <w:t xml:space="preserve">, </w:t>
      </w:r>
      <w:r w:rsidRPr="00906A0B">
        <w:rPr>
          <w:sz w:val="22"/>
        </w:rPr>
        <w:t>ingekomen van Zilvolde d. 12 Feb: 1838</w:t>
      </w:r>
    </w:p>
    <w:p w:rsidR="00BB1D7F" w:rsidRDefault="00BB1D7F" w:rsidP="00D04FEE">
      <w:pPr>
        <w:pStyle w:val="NoSpacing"/>
        <w:rPr>
          <w:szCs w:val="24"/>
        </w:rPr>
      </w:pPr>
      <w:r w:rsidRPr="00906A0B">
        <w:rPr>
          <w:b/>
          <w:szCs w:val="24"/>
        </w:rPr>
        <w:t>Andrea Huschelradt van Prusen</w:t>
      </w:r>
      <w:r>
        <w:rPr>
          <w:szCs w:val="24"/>
        </w:rPr>
        <w:t xml:space="preserve">; </w:t>
      </w:r>
      <w:r w:rsidRPr="00906A0B">
        <w:rPr>
          <w:sz w:val="22"/>
        </w:rPr>
        <w:t>ingekomen van Zutphen 3 Mei 1840</w:t>
      </w:r>
    </w:p>
    <w:p w:rsidR="00BB1D7F" w:rsidRDefault="00BB1D7F" w:rsidP="00D04FEE">
      <w:pPr>
        <w:pStyle w:val="NoSpacing"/>
        <w:rPr>
          <w:szCs w:val="24"/>
        </w:rPr>
      </w:pPr>
      <w:r w:rsidRPr="00906A0B">
        <w:rPr>
          <w:b/>
          <w:szCs w:val="24"/>
        </w:rPr>
        <w:t>August Velsen &amp; Johanna Maria Croel</w:t>
      </w:r>
      <w:r>
        <w:rPr>
          <w:szCs w:val="24"/>
        </w:rPr>
        <w:t xml:space="preserve">, </w:t>
      </w:r>
      <w:r w:rsidRPr="00906A0B">
        <w:rPr>
          <w:sz w:val="22"/>
        </w:rPr>
        <w:t>vertrokken met attest naar Dinxperlo Jan 1845</w:t>
      </w:r>
    </w:p>
    <w:p w:rsidR="00BB1D7F" w:rsidRDefault="00BB1D7F" w:rsidP="00D04FEE">
      <w:pPr>
        <w:pStyle w:val="NoSpacing"/>
        <w:rPr>
          <w:szCs w:val="24"/>
        </w:rPr>
      </w:pPr>
      <w:r w:rsidRPr="00906A0B">
        <w:rPr>
          <w:b/>
          <w:szCs w:val="24"/>
        </w:rPr>
        <w:t>Aaltjen Bussink</w:t>
      </w:r>
      <w:r>
        <w:rPr>
          <w:szCs w:val="24"/>
        </w:rPr>
        <w:t xml:space="preserve">, </w:t>
      </w:r>
      <w:r w:rsidRPr="00906A0B">
        <w:rPr>
          <w:sz w:val="22"/>
        </w:rPr>
        <w:t>ingekomen van Silvolde 25 Maart 1839</w:t>
      </w:r>
    </w:p>
    <w:p w:rsidR="00BB1D7F" w:rsidRDefault="00BB1D7F" w:rsidP="00D04FEE">
      <w:pPr>
        <w:pStyle w:val="NoSpacing"/>
        <w:rPr>
          <w:szCs w:val="24"/>
        </w:rPr>
      </w:pPr>
      <w:r w:rsidRPr="00906A0B">
        <w:rPr>
          <w:b/>
          <w:szCs w:val="24"/>
        </w:rPr>
        <w:t>Aaltjen Rheehorst</w:t>
      </w:r>
      <w:r>
        <w:rPr>
          <w:szCs w:val="24"/>
        </w:rPr>
        <w:t xml:space="preserve">, </w:t>
      </w:r>
      <w:r w:rsidRPr="002D0BE7">
        <w:rPr>
          <w:sz w:val="22"/>
        </w:rPr>
        <w:t>ingekomen van Doetinchem 21 Aug: 1837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b/>
          <w:i/>
          <w:szCs w:val="24"/>
          <w:u w:val="single"/>
        </w:rPr>
      </w:pPr>
      <w:r w:rsidRPr="002D0BE7">
        <w:rPr>
          <w:b/>
          <w:i/>
          <w:szCs w:val="24"/>
          <w:u w:val="single"/>
        </w:rPr>
        <w:t>SCAN 016-rechterpagina:</w:t>
      </w:r>
    </w:p>
    <w:p w:rsidR="00BB1D7F" w:rsidRPr="002D0BE7" w:rsidRDefault="00BB1D7F" w:rsidP="00D04FEE">
      <w:pPr>
        <w:pStyle w:val="NoSpacing"/>
        <w:rPr>
          <w:b/>
          <w:i/>
          <w:szCs w:val="24"/>
          <w:u w:val="single"/>
        </w:rPr>
      </w:pPr>
    </w:p>
    <w:p w:rsidR="00BB1D7F" w:rsidRDefault="00BB1D7F" w:rsidP="00D04FEE">
      <w:pPr>
        <w:pStyle w:val="NoSpacing"/>
        <w:rPr>
          <w:szCs w:val="24"/>
        </w:rPr>
      </w:pPr>
      <w:r w:rsidRPr="00532197">
        <w:rPr>
          <w:b/>
          <w:szCs w:val="24"/>
        </w:rPr>
        <w:t>Adolf Janssen</w:t>
      </w:r>
      <w:r>
        <w:rPr>
          <w:szCs w:val="24"/>
        </w:rPr>
        <w:t>, aangenomen 26 &amp; 29 Maart 1839  bevestigd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14 Ap: 1840 en bevestigd 17 d.a.:</w:t>
      </w:r>
    </w:p>
    <w:p w:rsidR="00BB1D7F" w:rsidRPr="00532197" w:rsidRDefault="00BB1D7F" w:rsidP="00D04FEE">
      <w:pPr>
        <w:pStyle w:val="NoSpacing"/>
        <w:rPr>
          <w:b/>
          <w:szCs w:val="24"/>
        </w:rPr>
      </w:pPr>
      <w:r w:rsidRPr="00532197">
        <w:rPr>
          <w:b/>
          <w:szCs w:val="24"/>
        </w:rPr>
        <w:t>Arend Haank</w:t>
      </w:r>
    </w:p>
    <w:p w:rsidR="00BB1D7F" w:rsidRPr="00532197" w:rsidRDefault="00BB1D7F" w:rsidP="00D04FEE">
      <w:pPr>
        <w:pStyle w:val="NoSpacing"/>
        <w:rPr>
          <w:b/>
          <w:szCs w:val="24"/>
        </w:rPr>
      </w:pPr>
      <w:r w:rsidRPr="00532197">
        <w:rPr>
          <w:b/>
          <w:szCs w:val="24"/>
        </w:rPr>
        <w:t>Adora Geesink</w:t>
      </w:r>
    </w:p>
    <w:p w:rsidR="00BB1D7F" w:rsidRPr="00532197" w:rsidRDefault="00BB1D7F" w:rsidP="00D04FEE">
      <w:pPr>
        <w:pStyle w:val="NoSpacing"/>
        <w:rPr>
          <w:b/>
          <w:szCs w:val="24"/>
        </w:rPr>
      </w:pPr>
      <w:r w:rsidRPr="00532197">
        <w:rPr>
          <w:b/>
          <w:szCs w:val="24"/>
        </w:rPr>
        <w:t>Aaltjen Remmelink</w:t>
      </w:r>
    </w:p>
    <w:p w:rsidR="00BB1D7F" w:rsidRPr="00532197" w:rsidRDefault="00BB1D7F" w:rsidP="00D04FEE">
      <w:pPr>
        <w:pStyle w:val="NoSpacing"/>
        <w:rPr>
          <w:b/>
          <w:szCs w:val="24"/>
        </w:rPr>
      </w:pPr>
      <w:r w:rsidRPr="00532197">
        <w:rPr>
          <w:b/>
          <w:szCs w:val="24"/>
        </w:rPr>
        <w:t>Aaltjen Brusse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den 7 April 1841 en 9 d.a. bevestigd:</w:t>
      </w:r>
    </w:p>
    <w:p w:rsidR="00BB1D7F" w:rsidRPr="00900582" w:rsidRDefault="00BB1D7F" w:rsidP="00D04FEE">
      <w:pPr>
        <w:pStyle w:val="NoSpacing"/>
        <w:rPr>
          <w:b/>
          <w:szCs w:val="24"/>
        </w:rPr>
      </w:pPr>
      <w:r w:rsidRPr="00900582">
        <w:rPr>
          <w:b/>
          <w:szCs w:val="24"/>
        </w:rPr>
        <w:t>Arend Theunissen</w:t>
      </w:r>
    </w:p>
    <w:p w:rsidR="00BB1D7F" w:rsidRPr="00900582" w:rsidRDefault="00BB1D7F" w:rsidP="00D04FEE">
      <w:pPr>
        <w:pStyle w:val="NoSpacing"/>
        <w:rPr>
          <w:b/>
          <w:szCs w:val="24"/>
        </w:rPr>
      </w:pPr>
      <w:r w:rsidRPr="00900582">
        <w:rPr>
          <w:b/>
          <w:szCs w:val="24"/>
        </w:rPr>
        <w:t>Arend Vriesen</w:t>
      </w:r>
    </w:p>
    <w:p w:rsidR="00BB1D7F" w:rsidRPr="00900582" w:rsidRDefault="00BB1D7F" w:rsidP="00D04FEE">
      <w:pPr>
        <w:pStyle w:val="NoSpacing"/>
        <w:rPr>
          <w:b/>
          <w:szCs w:val="24"/>
        </w:rPr>
      </w:pPr>
      <w:r w:rsidRPr="00900582">
        <w:rPr>
          <w:b/>
          <w:szCs w:val="24"/>
        </w:rPr>
        <w:t>Anthonia Wevers</w:t>
      </w:r>
    </w:p>
    <w:p w:rsidR="00BB1D7F" w:rsidRPr="00900582" w:rsidRDefault="00BB1D7F" w:rsidP="00D04FEE">
      <w:pPr>
        <w:pStyle w:val="NoSpacing"/>
        <w:rPr>
          <w:sz w:val="22"/>
        </w:rPr>
      </w:pPr>
      <w:r w:rsidRPr="00900582">
        <w:rPr>
          <w:b/>
          <w:szCs w:val="24"/>
        </w:rPr>
        <w:t>Albertus Johannes Aberson</w:t>
      </w:r>
      <w:r>
        <w:rPr>
          <w:szCs w:val="24"/>
        </w:rPr>
        <w:t xml:space="preserve">, </w:t>
      </w:r>
      <w:r w:rsidRPr="00900582">
        <w:rPr>
          <w:sz w:val="22"/>
        </w:rPr>
        <w:t xml:space="preserve">vertrokken 22 Junij 1848 naar de </w:t>
      </w:r>
      <w:r w:rsidRPr="00900582">
        <w:rPr>
          <w:color w:val="800000"/>
          <w:sz w:val="22"/>
        </w:rPr>
        <w:t>Oost..</w:t>
      </w:r>
      <w:r>
        <w:rPr>
          <w:color w:val="800000"/>
          <w:sz w:val="22"/>
        </w:rPr>
        <w:t>(?)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den 23 en bevestigd den 25 maart 1842:</w:t>
      </w:r>
    </w:p>
    <w:p w:rsidR="00BB1D7F" w:rsidRPr="00900582" w:rsidRDefault="00BB1D7F" w:rsidP="00D04FEE">
      <w:pPr>
        <w:pStyle w:val="NoSpacing"/>
        <w:rPr>
          <w:b/>
          <w:szCs w:val="24"/>
        </w:rPr>
      </w:pPr>
      <w:r w:rsidRPr="00900582">
        <w:rPr>
          <w:b/>
          <w:szCs w:val="24"/>
        </w:rPr>
        <w:t>Arend Jan Vriesen</w:t>
      </w:r>
    </w:p>
    <w:p w:rsidR="00BB1D7F" w:rsidRPr="00900582" w:rsidRDefault="00BB1D7F" w:rsidP="00D04FEE">
      <w:pPr>
        <w:pStyle w:val="NoSpacing"/>
        <w:rPr>
          <w:b/>
          <w:szCs w:val="24"/>
        </w:rPr>
      </w:pPr>
      <w:r w:rsidRPr="00900582">
        <w:rPr>
          <w:b/>
          <w:szCs w:val="24"/>
        </w:rPr>
        <w:t>Arend Westerveld</w:t>
      </w:r>
    </w:p>
    <w:p w:rsidR="00BB1D7F" w:rsidRDefault="00BB1D7F" w:rsidP="00D04FEE">
      <w:pPr>
        <w:pStyle w:val="NoSpacing"/>
        <w:rPr>
          <w:szCs w:val="24"/>
        </w:rPr>
      </w:pPr>
      <w:r w:rsidRPr="00900582">
        <w:rPr>
          <w:b/>
          <w:szCs w:val="24"/>
        </w:rPr>
        <w:t>Adolf Zeevalk</w:t>
      </w:r>
      <w:r>
        <w:rPr>
          <w:szCs w:val="24"/>
        </w:rPr>
        <w:t xml:space="preserve">, </w:t>
      </w:r>
      <w:r w:rsidRPr="00900582">
        <w:rPr>
          <w:sz w:val="22"/>
        </w:rPr>
        <w:t>vertr: naar Amerika Sept 1846</w:t>
      </w:r>
    </w:p>
    <w:p w:rsidR="00BB1D7F" w:rsidRPr="00900582" w:rsidRDefault="00BB1D7F" w:rsidP="00D04FEE">
      <w:pPr>
        <w:pStyle w:val="NoSpacing"/>
        <w:rPr>
          <w:b/>
          <w:szCs w:val="24"/>
        </w:rPr>
      </w:pPr>
      <w:r w:rsidRPr="00900582">
        <w:rPr>
          <w:b/>
          <w:szCs w:val="24"/>
        </w:rPr>
        <w:t>Arend Schuurman</w:t>
      </w:r>
    </w:p>
    <w:p w:rsidR="00BB1D7F" w:rsidRPr="00900582" w:rsidRDefault="00BB1D7F" w:rsidP="00D04FEE">
      <w:pPr>
        <w:pStyle w:val="NoSpacing"/>
        <w:rPr>
          <w:b/>
          <w:szCs w:val="24"/>
        </w:rPr>
      </w:pPr>
      <w:r w:rsidRPr="00900582">
        <w:rPr>
          <w:b/>
          <w:szCs w:val="24"/>
        </w:rPr>
        <w:t>Anthonia Rutgers</w:t>
      </w:r>
    </w:p>
    <w:p w:rsidR="00BB1D7F" w:rsidRPr="00900582" w:rsidRDefault="00BB1D7F" w:rsidP="00D04FEE">
      <w:pPr>
        <w:pStyle w:val="NoSpacing"/>
        <w:rPr>
          <w:b/>
          <w:szCs w:val="24"/>
        </w:rPr>
      </w:pPr>
      <w:r w:rsidRPr="00900582">
        <w:rPr>
          <w:b/>
          <w:szCs w:val="24"/>
        </w:rPr>
        <w:t>Aleida Klein Nibbelink</w:t>
      </w:r>
    </w:p>
    <w:p w:rsidR="00BB1D7F" w:rsidRPr="00900582" w:rsidRDefault="00BB1D7F" w:rsidP="00D04FEE">
      <w:pPr>
        <w:pStyle w:val="NoSpacing"/>
        <w:rPr>
          <w:b/>
          <w:szCs w:val="24"/>
        </w:rPr>
      </w:pPr>
      <w:r w:rsidRPr="00900582">
        <w:rPr>
          <w:b/>
          <w:szCs w:val="24"/>
        </w:rPr>
        <w:t>Aleida Grada Mellendijk</w:t>
      </w:r>
    </w:p>
    <w:p w:rsidR="00BB1D7F" w:rsidRPr="00900582" w:rsidRDefault="00BB1D7F" w:rsidP="00D04FEE">
      <w:pPr>
        <w:pStyle w:val="NoSpacing"/>
        <w:rPr>
          <w:b/>
          <w:szCs w:val="24"/>
        </w:rPr>
      </w:pPr>
      <w:r w:rsidRPr="00900582">
        <w:rPr>
          <w:b/>
          <w:szCs w:val="24"/>
        </w:rPr>
        <w:t>Aleida Schuurman</w:t>
      </w:r>
    </w:p>
    <w:p w:rsidR="00BB1D7F" w:rsidRPr="00900582" w:rsidRDefault="00BB1D7F" w:rsidP="00D04FEE">
      <w:pPr>
        <w:pStyle w:val="NoSpacing"/>
        <w:rPr>
          <w:b/>
          <w:szCs w:val="24"/>
        </w:rPr>
      </w:pPr>
      <w:r w:rsidRPr="00900582">
        <w:rPr>
          <w:b/>
          <w:szCs w:val="24"/>
        </w:rPr>
        <w:t>Arend Schuurman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900582" w:rsidRDefault="00BB1D7F" w:rsidP="00D04FEE">
      <w:pPr>
        <w:pStyle w:val="NoSpacing"/>
        <w:rPr>
          <w:sz w:val="22"/>
        </w:rPr>
      </w:pPr>
      <w:r w:rsidRPr="00900582">
        <w:rPr>
          <w:b/>
          <w:szCs w:val="24"/>
        </w:rPr>
        <w:t>Aaltjen Vriesen</w:t>
      </w:r>
      <w:r>
        <w:rPr>
          <w:szCs w:val="24"/>
        </w:rPr>
        <w:t xml:space="preserve">, </w:t>
      </w:r>
      <w:r w:rsidRPr="00900582">
        <w:rPr>
          <w:sz w:val="22"/>
        </w:rPr>
        <w:t>ingekomen van Silvold d. 12 Feb: 1842</w:t>
      </w:r>
    </w:p>
    <w:p w:rsidR="00BB1D7F" w:rsidRDefault="00BB1D7F" w:rsidP="00D04FEE">
      <w:pPr>
        <w:pStyle w:val="NoSpacing"/>
        <w:rPr>
          <w:szCs w:val="24"/>
        </w:rPr>
      </w:pPr>
      <w:r w:rsidRPr="00900582">
        <w:rPr>
          <w:b/>
          <w:szCs w:val="24"/>
        </w:rPr>
        <w:t>Antonia Aleida Hallerdijk</w:t>
      </w:r>
      <w:r>
        <w:rPr>
          <w:szCs w:val="24"/>
        </w:rPr>
        <w:t xml:space="preserve">, </w:t>
      </w:r>
      <w:r w:rsidRPr="00900582">
        <w:rPr>
          <w:sz w:val="22"/>
        </w:rPr>
        <w:t>ingekomen van Zelhem 9 Maart 1842</w:t>
      </w:r>
    </w:p>
    <w:p w:rsidR="00BB1D7F" w:rsidRDefault="00BB1D7F" w:rsidP="00D04FEE">
      <w:pPr>
        <w:pStyle w:val="NoSpacing"/>
        <w:rPr>
          <w:szCs w:val="24"/>
        </w:rPr>
      </w:pPr>
      <w:r w:rsidRPr="00900582">
        <w:rPr>
          <w:b/>
          <w:szCs w:val="24"/>
        </w:rPr>
        <w:t>Antje Stoltenburg</w:t>
      </w:r>
      <w:r>
        <w:rPr>
          <w:szCs w:val="24"/>
        </w:rPr>
        <w:t xml:space="preserve">, </w:t>
      </w:r>
      <w:r w:rsidRPr="00900582">
        <w:rPr>
          <w:sz w:val="22"/>
        </w:rPr>
        <w:t>ingekomen van Doetinchem d. 2 Mei 1842</w:t>
      </w:r>
    </w:p>
    <w:p w:rsidR="00BB1D7F" w:rsidRPr="00900582" w:rsidRDefault="00BB1D7F" w:rsidP="00D04FEE">
      <w:pPr>
        <w:pStyle w:val="NoSpacing"/>
        <w:rPr>
          <w:sz w:val="22"/>
        </w:rPr>
      </w:pPr>
      <w:r w:rsidRPr="00900582">
        <w:rPr>
          <w:b/>
          <w:szCs w:val="24"/>
        </w:rPr>
        <w:t>Anton Michael van Kessel</w:t>
      </w:r>
      <w:r>
        <w:rPr>
          <w:szCs w:val="24"/>
        </w:rPr>
        <w:t xml:space="preserve">, </w:t>
      </w:r>
      <w:r w:rsidRPr="00900582">
        <w:rPr>
          <w:sz w:val="22"/>
        </w:rPr>
        <w:t>ingekomen van Rum(p)t den 3 Juli 1843; vertrokken naar Rumt den 16 Febr: 1844</w:t>
      </w:r>
    </w:p>
    <w:p w:rsidR="00BB1D7F" w:rsidRPr="00900582" w:rsidRDefault="00BB1D7F" w:rsidP="00D04FEE">
      <w:pPr>
        <w:pStyle w:val="NoSpacing"/>
        <w:rPr>
          <w:sz w:val="22"/>
        </w:rPr>
      </w:pPr>
      <w:r w:rsidRPr="00900582">
        <w:rPr>
          <w:b/>
          <w:szCs w:val="24"/>
        </w:rPr>
        <w:t>Aalbert Ge</w:t>
      </w:r>
      <w:r w:rsidRPr="00B72DA7">
        <w:rPr>
          <w:b/>
          <w:color w:val="000000"/>
          <w:szCs w:val="24"/>
        </w:rPr>
        <w:t xml:space="preserve">rrit </w:t>
      </w:r>
      <w:r w:rsidRPr="00900582">
        <w:rPr>
          <w:b/>
          <w:szCs w:val="24"/>
        </w:rPr>
        <w:t>Lens</w:t>
      </w:r>
      <w:r w:rsidRPr="00BE4EC2">
        <w:rPr>
          <w:b/>
          <w:color w:val="000000"/>
          <w:szCs w:val="24"/>
        </w:rPr>
        <w:t>elin</w:t>
      </w:r>
      <w:r w:rsidRPr="00BE4EC2">
        <w:rPr>
          <w:b/>
          <w:color w:val="FF0000"/>
          <w:szCs w:val="24"/>
        </w:rPr>
        <w:t>k</w:t>
      </w:r>
      <w:r>
        <w:rPr>
          <w:szCs w:val="24"/>
        </w:rPr>
        <w:t xml:space="preserve">, </w:t>
      </w:r>
      <w:r w:rsidRPr="00900582">
        <w:rPr>
          <w:sz w:val="22"/>
        </w:rPr>
        <w:t>ingekomen van Doetinchem….; vertrokken naar Groot Ammers den 13 Julii 1843</w:t>
      </w:r>
    </w:p>
    <w:p w:rsidR="00BB1D7F" w:rsidRDefault="00BB1D7F" w:rsidP="00D04FEE">
      <w:pPr>
        <w:pStyle w:val="NoSpacing"/>
        <w:rPr>
          <w:szCs w:val="24"/>
        </w:rPr>
      </w:pPr>
      <w:r w:rsidRPr="00900582">
        <w:rPr>
          <w:b/>
          <w:szCs w:val="24"/>
        </w:rPr>
        <w:t>Aleida Freriks</w:t>
      </w:r>
      <w:r>
        <w:rPr>
          <w:szCs w:val="24"/>
        </w:rPr>
        <w:t xml:space="preserve">, </w:t>
      </w:r>
      <w:r w:rsidRPr="00900582">
        <w:rPr>
          <w:sz w:val="22"/>
        </w:rPr>
        <w:t>ingekomen met attest van Dinxperlo 15 Aug. 184</w:t>
      </w:r>
      <w:r w:rsidRPr="00900582">
        <w:rPr>
          <w:color w:val="800000"/>
          <w:sz w:val="22"/>
        </w:rPr>
        <w:t>4(?)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900582" w:rsidRDefault="00BB1D7F" w:rsidP="00D04FEE">
      <w:pPr>
        <w:pStyle w:val="NoSpacing"/>
        <w:rPr>
          <w:b/>
          <w:i/>
          <w:szCs w:val="24"/>
          <w:u w:val="single"/>
        </w:rPr>
      </w:pPr>
      <w:r w:rsidRPr="00900582">
        <w:rPr>
          <w:b/>
          <w:i/>
          <w:szCs w:val="24"/>
          <w:u w:val="single"/>
        </w:rPr>
        <w:t>SCAN 017-linkerpagina: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den 11 en bevestigd den 14 April 1843:</w:t>
      </w:r>
    </w:p>
    <w:p w:rsidR="00BB1D7F" w:rsidRPr="00F8671F" w:rsidRDefault="00BB1D7F" w:rsidP="00D04FEE">
      <w:pPr>
        <w:pStyle w:val="NoSpacing"/>
        <w:rPr>
          <w:b/>
          <w:szCs w:val="24"/>
        </w:rPr>
      </w:pPr>
      <w:r w:rsidRPr="00F8671F">
        <w:rPr>
          <w:b/>
          <w:szCs w:val="24"/>
        </w:rPr>
        <w:t>Alof Jan Munsterman</w:t>
      </w:r>
    </w:p>
    <w:p w:rsidR="00BB1D7F" w:rsidRPr="00F8671F" w:rsidRDefault="00BB1D7F" w:rsidP="00D04FEE">
      <w:pPr>
        <w:pStyle w:val="NoSpacing"/>
        <w:rPr>
          <w:sz w:val="22"/>
        </w:rPr>
      </w:pPr>
      <w:r w:rsidRPr="00F8671F">
        <w:rPr>
          <w:b/>
          <w:szCs w:val="24"/>
        </w:rPr>
        <w:t>Alof Jan Wolsink</w:t>
      </w:r>
      <w:r>
        <w:rPr>
          <w:szCs w:val="24"/>
        </w:rPr>
        <w:t xml:space="preserve">, </w:t>
      </w:r>
      <w:r w:rsidRPr="00F8671F">
        <w:rPr>
          <w:sz w:val="22"/>
        </w:rPr>
        <w:t>met attest vertrokken naar Arnhem of elders 28 sept 1848</w:t>
      </w:r>
    </w:p>
    <w:p w:rsidR="00BB1D7F" w:rsidRPr="00F8671F" w:rsidRDefault="00BB1D7F" w:rsidP="00D04FEE">
      <w:pPr>
        <w:pStyle w:val="NoSpacing"/>
        <w:rPr>
          <w:b/>
          <w:szCs w:val="24"/>
        </w:rPr>
      </w:pPr>
      <w:r w:rsidRPr="00F8671F">
        <w:rPr>
          <w:b/>
          <w:szCs w:val="24"/>
        </w:rPr>
        <w:t>Antjen Haak</w:t>
      </w:r>
    </w:p>
    <w:p w:rsidR="00BB1D7F" w:rsidRPr="00F8671F" w:rsidRDefault="00BB1D7F" w:rsidP="00D04FEE">
      <w:pPr>
        <w:pStyle w:val="NoSpacing"/>
        <w:rPr>
          <w:b/>
          <w:szCs w:val="24"/>
        </w:rPr>
      </w:pPr>
      <w:r w:rsidRPr="00F8671F">
        <w:rPr>
          <w:b/>
          <w:szCs w:val="24"/>
        </w:rPr>
        <w:t>Aleida Hendrika Colenbrander</w:t>
      </w:r>
    </w:p>
    <w:p w:rsidR="00BB1D7F" w:rsidRDefault="00BB1D7F" w:rsidP="00D04FEE">
      <w:pPr>
        <w:pStyle w:val="NoSpacing"/>
        <w:rPr>
          <w:szCs w:val="24"/>
        </w:rPr>
      </w:pPr>
      <w:r w:rsidRPr="00F8671F">
        <w:rPr>
          <w:b/>
          <w:szCs w:val="24"/>
        </w:rPr>
        <w:t>Aleida Grada Klanderman</w:t>
      </w:r>
      <w:r>
        <w:rPr>
          <w:szCs w:val="24"/>
        </w:rPr>
        <w:t xml:space="preserve">, </w:t>
      </w:r>
      <w:r w:rsidRPr="00F8671F">
        <w:rPr>
          <w:sz w:val="22"/>
        </w:rPr>
        <w:t>vertrok: naar Wenterswijk d. 17 Sept. 1843</w:t>
      </w:r>
    </w:p>
    <w:p w:rsidR="00BB1D7F" w:rsidRDefault="00BB1D7F" w:rsidP="00D04FEE">
      <w:pPr>
        <w:pStyle w:val="NoSpacing"/>
        <w:rPr>
          <w:b/>
          <w:szCs w:val="24"/>
        </w:rPr>
      </w:pPr>
      <w:r w:rsidRPr="00F8671F">
        <w:rPr>
          <w:b/>
          <w:szCs w:val="24"/>
        </w:rPr>
        <w:t>Aaltjen B</w:t>
      </w:r>
      <w:r w:rsidRPr="00F8671F">
        <w:rPr>
          <w:b/>
          <w:color w:val="800000"/>
          <w:szCs w:val="24"/>
        </w:rPr>
        <w:t>ier</w:t>
      </w:r>
      <w:r w:rsidRPr="00F8671F">
        <w:rPr>
          <w:b/>
          <w:szCs w:val="24"/>
        </w:rPr>
        <w:t>man</w:t>
      </w:r>
    </w:p>
    <w:p w:rsidR="00BB1D7F" w:rsidRPr="00F8671F" w:rsidRDefault="00BB1D7F" w:rsidP="00D04FEE">
      <w:pPr>
        <w:pStyle w:val="NoSpacing"/>
        <w:rPr>
          <w:b/>
          <w:szCs w:val="24"/>
        </w:rPr>
      </w:pPr>
    </w:p>
    <w:p w:rsidR="00BB1D7F" w:rsidRPr="00F8671F" w:rsidRDefault="00BB1D7F" w:rsidP="00D04FEE">
      <w:pPr>
        <w:pStyle w:val="NoSpacing"/>
        <w:rPr>
          <w:sz w:val="22"/>
        </w:rPr>
      </w:pPr>
      <w:r w:rsidRPr="00F8671F">
        <w:rPr>
          <w:b/>
          <w:szCs w:val="24"/>
        </w:rPr>
        <w:t>Adriaan van Beek</w:t>
      </w:r>
      <w:r>
        <w:rPr>
          <w:szCs w:val="24"/>
        </w:rPr>
        <w:t xml:space="preserve">, </w:t>
      </w:r>
      <w:r w:rsidRPr="00F8671F">
        <w:rPr>
          <w:sz w:val="22"/>
        </w:rPr>
        <w:t>ingekomen met attest van ;s Hertogenbosch d. 22 Julii 1843; met attest vertrokken naar ’s Hertogenbosch 27 April 1845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den 1 &amp; 2 April en bevestigd den 5 d.a. 1844:</w:t>
      </w:r>
    </w:p>
    <w:p w:rsidR="00BB1D7F" w:rsidRPr="00F8671F" w:rsidRDefault="00BB1D7F" w:rsidP="00D04FEE">
      <w:pPr>
        <w:pStyle w:val="NoSpacing"/>
        <w:rPr>
          <w:b/>
          <w:szCs w:val="24"/>
        </w:rPr>
      </w:pPr>
      <w:r w:rsidRPr="00F8671F">
        <w:rPr>
          <w:b/>
          <w:szCs w:val="24"/>
        </w:rPr>
        <w:t>Alof Jan Tuunter</w:t>
      </w:r>
    </w:p>
    <w:p w:rsidR="00BB1D7F" w:rsidRPr="00F8671F" w:rsidRDefault="00BB1D7F" w:rsidP="00D04FEE">
      <w:pPr>
        <w:pStyle w:val="NoSpacing"/>
        <w:rPr>
          <w:b/>
          <w:szCs w:val="24"/>
        </w:rPr>
      </w:pPr>
      <w:r w:rsidRPr="00F8671F">
        <w:rPr>
          <w:b/>
          <w:szCs w:val="24"/>
        </w:rPr>
        <w:t>Arnoldus Te Grotenhuis</w:t>
      </w:r>
    </w:p>
    <w:p w:rsidR="00BB1D7F" w:rsidRPr="00F8671F" w:rsidRDefault="00BB1D7F" w:rsidP="00D04FEE">
      <w:pPr>
        <w:pStyle w:val="NoSpacing"/>
        <w:rPr>
          <w:b/>
          <w:szCs w:val="24"/>
        </w:rPr>
      </w:pPr>
      <w:r w:rsidRPr="00F8671F">
        <w:rPr>
          <w:b/>
          <w:szCs w:val="24"/>
        </w:rPr>
        <w:t>Arend Jan Freers</w:t>
      </w:r>
    </w:p>
    <w:p w:rsidR="00BB1D7F" w:rsidRPr="00F8671F" w:rsidRDefault="00BB1D7F" w:rsidP="00D04FEE">
      <w:pPr>
        <w:pStyle w:val="NoSpacing"/>
        <w:rPr>
          <w:b/>
          <w:szCs w:val="24"/>
        </w:rPr>
      </w:pPr>
      <w:r w:rsidRPr="00F8671F">
        <w:rPr>
          <w:b/>
          <w:szCs w:val="24"/>
        </w:rPr>
        <w:t>Aaltjen Vriesen</w:t>
      </w:r>
    </w:p>
    <w:p w:rsidR="00BB1D7F" w:rsidRPr="00F8671F" w:rsidRDefault="00BB1D7F" w:rsidP="00D04FEE">
      <w:pPr>
        <w:pStyle w:val="NoSpacing"/>
        <w:rPr>
          <w:b/>
          <w:szCs w:val="24"/>
        </w:rPr>
      </w:pPr>
      <w:r w:rsidRPr="00F8671F">
        <w:rPr>
          <w:b/>
          <w:szCs w:val="24"/>
        </w:rPr>
        <w:t>Adriana Rougoor</w:t>
      </w:r>
    </w:p>
    <w:p w:rsidR="00BB1D7F" w:rsidRPr="00F8671F" w:rsidRDefault="00BB1D7F" w:rsidP="00D04FEE">
      <w:pPr>
        <w:pStyle w:val="NoSpacing"/>
        <w:rPr>
          <w:b/>
          <w:szCs w:val="24"/>
        </w:rPr>
      </w:pPr>
      <w:r w:rsidRPr="00F8671F">
        <w:rPr>
          <w:b/>
          <w:szCs w:val="24"/>
        </w:rPr>
        <w:t>Aaltjen Helmink</w:t>
      </w:r>
    </w:p>
    <w:p w:rsidR="00BB1D7F" w:rsidRDefault="00BB1D7F" w:rsidP="00D04FEE">
      <w:pPr>
        <w:pStyle w:val="NoSpacing"/>
        <w:rPr>
          <w:sz w:val="22"/>
        </w:rPr>
      </w:pPr>
      <w:r w:rsidRPr="00F8671F">
        <w:rPr>
          <w:b/>
          <w:szCs w:val="24"/>
        </w:rPr>
        <w:t>Aaltjen Heusinkveld</w:t>
      </w:r>
      <w:r>
        <w:rPr>
          <w:szCs w:val="24"/>
        </w:rPr>
        <w:t xml:space="preserve">; </w:t>
      </w:r>
      <w:r w:rsidRPr="00F8671F">
        <w:rPr>
          <w:sz w:val="22"/>
        </w:rPr>
        <w:t>vertrokken met attest naar Zelhem 29 Junii 1846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F8671F">
        <w:rPr>
          <w:b/>
          <w:szCs w:val="24"/>
        </w:rPr>
        <w:t>Aaltjen Rutgers</w:t>
      </w:r>
      <w:r>
        <w:rPr>
          <w:szCs w:val="24"/>
        </w:rPr>
        <w:t xml:space="preserve">, </w:t>
      </w:r>
      <w:r w:rsidRPr="00F8671F">
        <w:rPr>
          <w:sz w:val="22"/>
        </w:rPr>
        <w:t>aangenomen 5 Jul: 1844; naar Doetinchem met attest 30 Mrt 1859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19 Maart en bevestigd 21 Maart 1845:</w:t>
      </w:r>
    </w:p>
    <w:p w:rsidR="00BB1D7F" w:rsidRDefault="00BB1D7F" w:rsidP="00D04FEE">
      <w:pPr>
        <w:pStyle w:val="NoSpacing"/>
        <w:rPr>
          <w:szCs w:val="24"/>
        </w:rPr>
      </w:pPr>
      <w:r w:rsidRPr="00F8671F">
        <w:rPr>
          <w:b/>
          <w:szCs w:val="24"/>
        </w:rPr>
        <w:t>Adolf Rietstap</w:t>
      </w:r>
      <w:r>
        <w:rPr>
          <w:szCs w:val="24"/>
        </w:rPr>
        <w:t xml:space="preserve">, </w:t>
      </w:r>
      <w:r w:rsidRPr="00F8671F">
        <w:rPr>
          <w:sz w:val="22"/>
        </w:rPr>
        <w:t>met attest naar Dinxperlo 8 Sept. 1855</w:t>
      </w:r>
    </w:p>
    <w:p w:rsidR="00BB1D7F" w:rsidRPr="00F8671F" w:rsidRDefault="00BB1D7F" w:rsidP="00D04FEE">
      <w:pPr>
        <w:pStyle w:val="NoSpacing"/>
        <w:rPr>
          <w:b/>
          <w:szCs w:val="24"/>
        </w:rPr>
      </w:pPr>
      <w:r w:rsidRPr="00F8671F">
        <w:rPr>
          <w:b/>
          <w:szCs w:val="24"/>
        </w:rPr>
        <w:t>Alof Jan Schuurman</w:t>
      </w:r>
    </w:p>
    <w:p w:rsidR="00BB1D7F" w:rsidRPr="00F8671F" w:rsidRDefault="00BB1D7F" w:rsidP="00D04FEE">
      <w:pPr>
        <w:pStyle w:val="NoSpacing"/>
        <w:rPr>
          <w:b/>
          <w:szCs w:val="24"/>
        </w:rPr>
      </w:pPr>
      <w:r w:rsidRPr="00F8671F">
        <w:rPr>
          <w:b/>
          <w:szCs w:val="24"/>
        </w:rPr>
        <w:t>Alof Jan Wentink</w:t>
      </w:r>
    </w:p>
    <w:p w:rsidR="00BB1D7F" w:rsidRPr="00F8671F" w:rsidRDefault="00BB1D7F" w:rsidP="00D04FEE">
      <w:pPr>
        <w:pStyle w:val="NoSpacing"/>
        <w:rPr>
          <w:b/>
          <w:szCs w:val="24"/>
        </w:rPr>
      </w:pPr>
      <w:r w:rsidRPr="00F8671F">
        <w:rPr>
          <w:b/>
          <w:szCs w:val="24"/>
        </w:rPr>
        <w:t>Andries Koning</w:t>
      </w:r>
    </w:p>
    <w:p w:rsidR="00BB1D7F" w:rsidRPr="00F8671F" w:rsidRDefault="00BB1D7F" w:rsidP="00D04FEE">
      <w:pPr>
        <w:pStyle w:val="NoSpacing"/>
        <w:rPr>
          <w:b/>
          <w:szCs w:val="24"/>
        </w:rPr>
      </w:pPr>
      <w:r w:rsidRPr="00F8671F">
        <w:rPr>
          <w:b/>
          <w:szCs w:val="24"/>
        </w:rPr>
        <w:t>Arent Messink</w:t>
      </w:r>
    </w:p>
    <w:p w:rsidR="00BB1D7F" w:rsidRDefault="00BB1D7F" w:rsidP="00D04FEE">
      <w:pPr>
        <w:pStyle w:val="NoSpacing"/>
        <w:rPr>
          <w:szCs w:val="24"/>
        </w:rPr>
      </w:pPr>
      <w:r w:rsidRPr="00F8671F">
        <w:rPr>
          <w:b/>
          <w:szCs w:val="24"/>
        </w:rPr>
        <w:t>Arent Jan Olthuis</w:t>
      </w:r>
      <w:r>
        <w:rPr>
          <w:szCs w:val="24"/>
        </w:rPr>
        <w:t xml:space="preserve">; </w:t>
      </w:r>
      <w:r w:rsidRPr="00F8671F">
        <w:rPr>
          <w:sz w:val="22"/>
        </w:rPr>
        <w:t>met attest naar Aalten 31 Maart 1854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F8671F" w:rsidRDefault="00BB1D7F" w:rsidP="00D04FEE">
      <w:pPr>
        <w:pStyle w:val="NoSpacing"/>
        <w:rPr>
          <w:b/>
          <w:i/>
          <w:szCs w:val="24"/>
          <w:u w:val="single"/>
        </w:rPr>
      </w:pPr>
      <w:r w:rsidRPr="00F8671F">
        <w:rPr>
          <w:b/>
          <w:i/>
          <w:szCs w:val="24"/>
          <w:u w:val="single"/>
        </w:rPr>
        <w:t>SCAN 017-rechterpagina:</w:t>
      </w: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19 Maart en bevestigd 21 Maart 1845:</w:t>
      </w:r>
    </w:p>
    <w:p w:rsidR="00BB1D7F" w:rsidRPr="00044604" w:rsidRDefault="00BB1D7F" w:rsidP="00D04FEE">
      <w:pPr>
        <w:pStyle w:val="NoSpacing"/>
        <w:rPr>
          <w:b/>
          <w:szCs w:val="24"/>
        </w:rPr>
      </w:pPr>
      <w:r w:rsidRPr="00044604">
        <w:rPr>
          <w:b/>
          <w:szCs w:val="24"/>
        </w:rPr>
        <w:t>Aleida Johanna Weggelaar</w:t>
      </w:r>
    </w:p>
    <w:p w:rsidR="00BB1D7F" w:rsidRDefault="00BB1D7F" w:rsidP="00D04FEE">
      <w:pPr>
        <w:pStyle w:val="NoSpacing"/>
        <w:rPr>
          <w:b/>
          <w:szCs w:val="24"/>
        </w:rPr>
      </w:pPr>
      <w:r w:rsidRPr="00044604">
        <w:rPr>
          <w:b/>
          <w:szCs w:val="24"/>
        </w:rPr>
        <w:t>Anna Berendina Bosboom</w:t>
      </w:r>
    </w:p>
    <w:p w:rsidR="00BB1D7F" w:rsidRPr="00044604" w:rsidRDefault="00BB1D7F" w:rsidP="00D04FEE">
      <w:pPr>
        <w:pStyle w:val="NoSpacing"/>
        <w:rPr>
          <w:b/>
          <w:szCs w:val="24"/>
        </w:rPr>
      </w:pPr>
    </w:p>
    <w:p w:rsidR="00BB1D7F" w:rsidRPr="00044604" w:rsidRDefault="00BB1D7F" w:rsidP="00D04FEE">
      <w:pPr>
        <w:pStyle w:val="NoSpacing"/>
        <w:rPr>
          <w:sz w:val="22"/>
        </w:rPr>
      </w:pPr>
      <w:r w:rsidRPr="00044604">
        <w:rPr>
          <w:b/>
          <w:szCs w:val="24"/>
        </w:rPr>
        <w:t>Adriana Arnolda Helena van Logchem</w:t>
      </w:r>
      <w:r>
        <w:rPr>
          <w:szCs w:val="24"/>
        </w:rPr>
        <w:t xml:space="preserve">; </w:t>
      </w:r>
      <w:r w:rsidRPr="00044604">
        <w:rPr>
          <w:sz w:val="22"/>
        </w:rPr>
        <w:t>met attest van Keppel 15 Nov. 1845; met attest naar Winterswijk 28 Dec. 1853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8 April en bevestigd 10 April 1846:</w:t>
      </w:r>
    </w:p>
    <w:p w:rsidR="00BB1D7F" w:rsidRPr="00044604" w:rsidRDefault="00BB1D7F" w:rsidP="00D04FEE">
      <w:pPr>
        <w:pStyle w:val="NoSpacing"/>
        <w:rPr>
          <w:b/>
          <w:szCs w:val="24"/>
        </w:rPr>
      </w:pPr>
      <w:r w:rsidRPr="00044604">
        <w:rPr>
          <w:b/>
          <w:szCs w:val="24"/>
        </w:rPr>
        <w:t>Aaltjen Heinen</w:t>
      </w:r>
    </w:p>
    <w:p w:rsidR="00BB1D7F" w:rsidRPr="00044604" w:rsidRDefault="00BB1D7F" w:rsidP="00D04FEE">
      <w:pPr>
        <w:pStyle w:val="NoSpacing"/>
        <w:rPr>
          <w:b/>
          <w:szCs w:val="24"/>
        </w:rPr>
      </w:pPr>
      <w:r w:rsidRPr="00044604">
        <w:rPr>
          <w:b/>
          <w:szCs w:val="24"/>
        </w:rPr>
        <w:t>Aleida Grada Rutgers</w:t>
      </w:r>
    </w:p>
    <w:p w:rsidR="00BB1D7F" w:rsidRPr="00044604" w:rsidRDefault="00BB1D7F" w:rsidP="00D04FEE">
      <w:pPr>
        <w:pStyle w:val="NoSpacing"/>
        <w:rPr>
          <w:b/>
          <w:szCs w:val="24"/>
        </w:rPr>
      </w:pPr>
      <w:r w:rsidRPr="00044604">
        <w:rPr>
          <w:b/>
          <w:szCs w:val="24"/>
        </w:rPr>
        <w:t>Aleida Koskamp</w:t>
      </w:r>
    </w:p>
    <w:p w:rsidR="00BB1D7F" w:rsidRPr="00044604" w:rsidRDefault="00BB1D7F" w:rsidP="00D04FEE">
      <w:pPr>
        <w:pStyle w:val="NoSpacing"/>
        <w:rPr>
          <w:b/>
          <w:szCs w:val="24"/>
        </w:rPr>
      </w:pPr>
      <w:r w:rsidRPr="00044604">
        <w:rPr>
          <w:b/>
          <w:szCs w:val="24"/>
        </w:rPr>
        <w:t>Amalia Louisa Frowein</w:t>
      </w:r>
    </w:p>
    <w:p w:rsidR="00BB1D7F" w:rsidRDefault="00BB1D7F" w:rsidP="00D04FEE">
      <w:pPr>
        <w:pStyle w:val="NoSpacing"/>
        <w:rPr>
          <w:szCs w:val="24"/>
        </w:rPr>
      </w:pPr>
      <w:r w:rsidRPr="00044604">
        <w:rPr>
          <w:b/>
          <w:szCs w:val="24"/>
        </w:rPr>
        <w:t>Adolf Jan Hiddink</w:t>
      </w:r>
      <w:r>
        <w:rPr>
          <w:szCs w:val="24"/>
        </w:rPr>
        <w:t xml:space="preserve">; </w:t>
      </w:r>
      <w:r w:rsidRPr="00044604">
        <w:rPr>
          <w:sz w:val="22"/>
        </w:rPr>
        <w:t>vertrokken met zijne ouders naar Doesborgh 14 Junii 1846</w:t>
      </w:r>
    </w:p>
    <w:p w:rsidR="00BB1D7F" w:rsidRPr="00044604" w:rsidRDefault="00BB1D7F" w:rsidP="00D04FEE">
      <w:pPr>
        <w:pStyle w:val="NoSpacing"/>
        <w:rPr>
          <w:b/>
          <w:szCs w:val="24"/>
        </w:rPr>
      </w:pPr>
      <w:r w:rsidRPr="00044604">
        <w:rPr>
          <w:b/>
          <w:szCs w:val="24"/>
        </w:rPr>
        <w:t>Adolf Mateman</w:t>
      </w:r>
    </w:p>
    <w:p w:rsidR="00BB1D7F" w:rsidRPr="00044604" w:rsidRDefault="00BB1D7F" w:rsidP="00D04FEE">
      <w:pPr>
        <w:pStyle w:val="NoSpacing"/>
        <w:rPr>
          <w:b/>
          <w:szCs w:val="24"/>
        </w:rPr>
      </w:pPr>
      <w:r w:rsidRPr="00044604">
        <w:rPr>
          <w:b/>
          <w:szCs w:val="24"/>
        </w:rPr>
        <w:t>Alof Jan Bruil</w:t>
      </w:r>
    </w:p>
    <w:p w:rsidR="00BB1D7F" w:rsidRPr="00044604" w:rsidRDefault="00BB1D7F" w:rsidP="00D04FEE">
      <w:pPr>
        <w:pStyle w:val="NoSpacing"/>
        <w:rPr>
          <w:b/>
          <w:szCs w:val="24"/>
        </w:rPr>
      </w:pPr>
      <w:r w:rsidRPr="00044604">
        <w:rPr>
          <w:b/>
          <w:szCs w:val="24"/>
        </w:rPr>
        <w:t>Arent Boesveld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den 31 Maart 1847:</w:t>
      </w:r>
    </w:p>
    <w:p w:rsidR="00BB1D7F" w:rsidRPr="00044604" w:rsidRDefault="00BB1D7F" w:rsidP="00D04FEE">
      <w:pPr>
        <w:pStyle w:val="NoSpacing"/>
        <w:rPr>
          <w:b/>
          <w:szCs w:val="24"/>
        </w:rPr>
      </w:pPr>
      <w:r w:rsidRPr="00044604">
        <w:rPr>
          <w:b/>
          <w:szCs w:val="24"/>
        </w:rPr>
        <w:t>Alof Jan Hoftijzer</w:t>
      </w:r>
    </w:p>
    <w:p w:rsidR="00BB1D7F" w:rsidRPr="00044604" w:rsidRDefault="00BB1D7F" w:rsidP="00D04FEE">
      <w:pPr>
        <w:pStyle w:val="NoSpacing"/>
        <w:rPr>
          <w:b/>
          <w:szCs w:val="24"/>
        </w:rPr>
      </w:pPr>
      <w:r w:rsidRPr="00044604">
        <w:rPr>
          <w:b/>
          <w:szCs w:val="24"/>
        </w:rPr>
        <w:t>Alof Jan Veldhorst</w:t>
      </w:r>
    </w:p>
    <w:p w:rsidR="00BB1D7F" w:rsidRDefault="00BB1D7F" w:rsidP="00D04FEE">
      <w:pPr>
        <w:pStyle w:val="NoSpacing"/>
        <w:rPr>
          <w:b/>
          <w:szCs w:val="24"/>
        </w:rPr>
      </w:pPr>
      <w:r w:rsidRPr="00044604">
        <w:rPr>
          <w:b/>
          <w:szCs w:val="24"/>
        </w:rPr>
        <w:t>Aleida Hallerdijk</w:t>
      </w:r>
    </w:p>
    <w:p w:rsidR="00BB1D7F" w:rsidRDefault="00BB1D7F" w:rsidP="00D04FEE">
      <w:pPr>
        <w:pStyle w:val="NoSpacing"/>
        <w:rPr>
          <w:szCs w:val="24"/>
        </w:rPr>
      </w:pPr>
      <w:r w:rsidRPr="00044604">
        <w:rPr>
          <w:b/>
          <w:szCs w:val="24"/>
        </w:rPr>
        <w:t>Aaltjen Berkelaar</w:t>
      </w:r>
      <w:r>
        <w:rPr>
          <w:szCs w:val="24"/>
        </w:rPr>
        <w:t xml:space="preserve">, </w:t>
      </w:r>
      <w:r w:rsidRPr="00B72DA7">
        <w:rPr>
          <w:b/>
          <w:szCs w:val="24"/>
        </w:rPr>
        <w:t>A.J.</w:t>
      </w:r>
      <w:r>
        <w:rPr>
          <w:b/>
          <w:szCs w:val="24"/>
        </w:rPr>
        <w:t>d</w:t>
      </w:r>
      <w:r>
        <w:rPr>
          <w:szCs w:val="24"/>
        </w:rPr>
        <w:t>.</w:t>
      </w:r>
    </w:p>
    <w:p w:rsidR="00BB1D7F" w:rsidRDefault="00BB1D7F" w:rsidP="00D04FEE">
      <w:pPr>
        <w:pStyle w:val="NoSpacing"/>
        <w:rPr>
          <w:sz w:val="22"/>
        </w:rPr>
      </w:pPr>
      <w:r w:rsidRPr="00044604">
        <w:rPr>
          <w:b/>
          <w:szCs w:val="24"/>
        </w:rPr>
        <w:t>Aaltjen Ter Maat</w:t>
      </w:r>
      <w:r>
        <w:rPr>
          <w:szCs w:val="24"/>
        </w:rPr>
        <w:t xml:space="preserve">, </w:t>
      </w:r>
      <w:r w:rsidRPr="00044604">
        <w:rPr>
          <w:sz w:val="22"/>
        </w:rPr>
        <w:t>met attest vertr: naar Zelhem 21 Jan. 1854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044604">
        <w:rPr>
          <w:b/>
          <w:szCs w:val="24"/>
        </w:rPr>
        <w:t>Arend Jan Zwienink</w:t>
      </w:r>
      <w:r>
        <w:rPr>
          <w:szCs w:val="24"/>
        </w:rPr>
        <w:t xml:space="preserve">, </w:t>
      </w:r>
      <w:r w:rsidRPr="00044604">
        <w:rPr>
          <w:sz w:val="22"/>
        </w:rPr>
        <w:t>ingekomen met attestatie van Dinxperlo d.d. 1 April 1847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044604" w:rsidRDefault="00BB1D7F" w:rsidP="00D04FEE">
      <w:pPr>
        <w:pStyle w:val="NoSpacing"/>
        <w:rPr>
          <w:b/>
          <w:i/>
          <w:szCs w:val="24"/>
          <w:u w:val="single"/>
        </w:rPr>
      </w:pPr>
      <w:r w:rsidRPr="00044604">
        <w:rPr>
          <w:b/>
          <w:i/>
          <w:szCs w:val="24"/>
          <w:u w:val="single"/>
        </w:rPr>
        <w:t>SCAN 018-linkerpagina:</w:t>
      </w: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044604" w:rsidRDefault="00BB1D7F" w:rsidP="00D04FEE">
      <w:pPr>
        <w:pStyle w:val="NoSpacing"/>
        <w:rPr>
          <w:b/>
          <w:i/>
          <w:szCs w:val="24"/>
          <w:u w:val="single"/>
        </w:rPr>
      </w:pPr>
      <w:r w:rsidRPr="00044604">
        <w:rPr>
          <w:b/>
          <w:i/>
          <w:szCs w:val="24"/>
          <w:u w:val="single"/>
        </w:rPr>
        <w:t>SCAN 018-rechterpagina:</w:t>
      </w:r>
    </w:p>
    <w:p w:rsidR="00BB1D7F" w:rsidRDefault="00BB1D7F" w:rsidP="00044604">
      <w:pPr>
        <w:pStyle w:val="NoSpacing"/>
        <w:jc w:val="center"/>
        <w:rPr>
          <w:sz w:val="40"/>
          <w:szCs w:val="40"/>
        </w:rPr>
      </w:pPr>
      <w:r w:rsidRPr="00044604">
        <w:rPr>
          <w:sz w:val="40"/>
          <w:szCs w:val="40"/>
        </w:rPr>
        <w:t>D</w:t>
      </w:r>
    </w:p>
    <w:p w:rsidR="00BB1D7F" w:rsidRDefault="00BB1D7F" w:rsidP="00552826">
      <w:pPr>
        <w:pStyle w:val="NoSpacing"/>
        <w:rPr>
          <w:szCs w:val="24"/>
        </w:rPr>
      </w:pPr>
      <w:r w:rsidRPr="00B716BB">
        <w:rPr>
          <w:b/>
          <w:szCs w:val="24"/>
        </w:rPr>
        <w:t>Derk Adolph Becking</w:t>
      </w:r>
      <w:r>
        <w:rPr>
          <w:szCs w:val="24"/>
        </w:rPr>
        <w:t>, aangen: den 20 April 1772</w:t>
      </w:r>
    </w:p>
    <w:p w:rsidR="00BB1D7F" w:rsidRDefault="00BB1D7F" w:rsidP="00552826">
      <w:pPr>
        <w:pStyle w:val="NoSpacing"/>
        <w:rPr>
          <w:szCs w:val="24"/>
        </w:rPr>
      </w:pPr>
      <w:r w:rsidRPr="00B716BB">
        <w:rPr>
          <w:b/>
          <w:szCs w:val="24"/>
        </w:rPr>
        <w:t>Dersken Vrieze</w:t>
      </w:r>
      <w:r>
        <w:rPr>
          <w:szCs w:val="24"/>
        </w:rPr>
        <w:t>, aangen: den 20 Ap: 1772</w:t>
      </w:r>
    </w:p>
    <w:p w:rsidR="00BB1D7F" w:rsidRPr="00B716BB" w:rsidRDefault="00BB1D7F" w:rsidP="00552826">
      <w:pPr>
        <w:pStyle w:val="NoSpacing"/>
        <w:rPr>
          <w:sz w:val="22"/>
        </w:rPr>
      </w:pPr>
      <w:r w:rsidRPr="00B716BB">
        <w:rPr>
          <w:b/>
          <w:szCs w:val="24"/>
        </w:rPr>
        <w:t>Dersken Colenbrander</w:t>
      </w:r>
      <w:r>
        <w:rPr>
          <w:szCs w:val="24"/>
        </w:rPr>
        <w:t xml:space="preserve">, aangen: den 20 Ap: 1772; </w:t>
      </w:r>
      <w:r w:rsidRPr="00B716BB">
        <w:rPr>
          <w:sz w:val="22"/>
        </w:rPr>
        <w:t>attest gegeven op Zutphen den 5 Junii 1773; rediit van Amsterdam d. 23 Maart 1809</w:t>
      </w:r>
    </w:p>
    <w:p w:rsidR="00BB1D7F" w:rsidRDefault="00BB1D7F" w:rsidP="00552826">
      <w:pPr>
        <w:pStyle w:val="NoSpacing"/>
        <w:rPr>
          <w:szCs w:val="24"/>
        </w:rPr>
      </w:pPr>
      <w:r w:rsidRPr="00B716BB">
        <w:rPr>
          <w:b/>
          <w:szCs w:val="24"/>
        </w:rPr>
        <w:t>Derk Ruusink</w:t>
      </w:r>
      <w:r>
        <w:rPr>
          <w:szCs w:val="24"/>
        </w:rPr>
        <w:t xml:space="preserve">, aangen: den 8 Ap: 1773; </w:t>
      </w:r>
      <w:r w:rsidRPr="00B716BB">
        <w:rPr>
          <w:sz w:val="22"/>
        </w:rPr>
        <w:t>hierv. Attest gegeven op Hengelo d. 4 Maj 1779</w:t>
      </w:r>
    </w:p>
    <w:p w:rsidR="00BB1D7F" w:rsidRPr="00552826" w:rsidRDefault="00BB1D7F" w:rsidP="00552826">
      <w:pPr>
        <w:pStyle w:val="NoSpacing"/>
        <w:rPr>
          <w:szCs w:val="24"/>
        </w:rPr>
      </w:pPr>
      <w:r w:rsidRPr="00B716BB">
        <w:rPr>
          <w:b/>
          <w:szCs w:val="24"/>
        </w:rPr>
        <w:t>Derk Weggelder</w:t>
      </w:r>
      <w:r>
        <w:rPr>
          <w:szCs w:val="24"/>
        </w:rPr>
        <w:t xml:space="preserve">, aangen: den 8 Ap: 1773; </w:t>
      </w:r>
      <w:r w:rsidRPr="00B716BB">
        <w:rPr>
          <w:sz w:val="22"/>
        </w:rPr>
        <w:t>met attest naar Zelhem vertrokken en van daar met attest weergekeerd d.3 Oct 1778; wederom vertrokken naar Silvolde d. 3 Jan: 1780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Derk Rexwinkel</w:t>
      </w:r>
      <w:r>
        <w:rPr>
          <w:szCs w:val="24"/>
        </w:rPr>
        <w:t xml:space="preserve">, aangen: den 8 Ap: 1773; </w:t>
      </w:r>
      <w:r w:rsidRPr="00B716BB">
        <w:rPr>
          <w:sz w:val="22"/>
        </w:rPr>
        <w:t>attest gegeeven op Doesburg 23 Mei 1774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Derk Jan Le</w:t>
      </w:r>
      <w:r>
        <w:rPr>
          <w:b/>
          <w:szCs w:val="24"/>
        </w:rPr>
        <w:t>e</w:t>
      </w:r>
      <w:r w:rsidRPr="00B716BB">
        <w:rPr>
          <w:b/>
          <w:szCs w:val="24"/>
        </w:rPr>
        <w:t>neman</w:t>
      </w:r>
      <w:r>
        <w:rPr>
          <w:szCs w:val="24"/>
        </w:rPr>
        <w:t>, aangen: den 3 Junij 1773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Derk Janzen</w:t>
      </w:r>
      <w:r>
        <w:rPr>
          <w:szCs w:val="24"/>
        </w:rPr>
        <w:t>, aangen: den 3 Junij 1773</w:t>
      </w:r>
    </w:p>
    <w:p w:rsidR="00BB1D7F" w:rsidRPr="00B716BB" w:rsidRDefault="00BB1D7F" w:rsidP="00D04FEE">
      <w:pPr>
        <w:pStyle w:val="NoSpacing"/>
        <w:rPr>
          <w:sz w:val="22"/>
        </w:rPr>
      </w:pPr>
      <w:r w:rsidRPr="00B716BB">
        <w:rPr>
          <w:b/>
          <w:szCs w:val="24"/>
        </w:rPr>
        <w:t>Derk Boesveld</w:t>
      </w:r>
      <w:r>
        <w:rPr>
          <w:szCs w:val="24"/>
        </w:rPr>
        <w:t xml:space="preserve">, aangen. den 3 Junij 1773; </w:t>
      </w:r>
      <w:r w:rsidRPr="00B716BB">
        <w:rPr>
          <w:sz w:val="22"/>
        </w:rPr>
        <w:t>attest gegev: op Zelhem d. 27 Maert 1777; weder ingekomen d. 1 Maert 1782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Derk Jan Klein</w:t>
      </w:r>
      <w:r>
        <w:rPr>
          <w:b/>
          <w:szCs w:val="24"/>
        </w:rPr>
        <w:t xml:space="preserve"> </w:t>
      </w:r>
      <w:r w:rsidRPr="00B716BB">
        <w:rPr>
          <w:b/>
          <w:szCs w:val="24"/>
        </w:rPr>
        <w:t>Marseling</w:t>
      </w:r>
      <w:r>
        <w:rPr>
          <w:szCs w:val="24"/>
        </w:rPr>
        <w:t>, aangen: d. 8 Ap: 1774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Derk Mateman</w:t>
      </w:r>
      <w:r>
        <w:rPr>
          <w:szCs w:val="24"/>
        </w:rPr>
        <w:t>, aangen: den 8 Apr: 1774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Derk Jan Gusseclo(=Gussinklo)</w:t>
      </w:r>
      <w:r>
        <w:rPr>
          <w:szCs w:val="24"/>
        </w:rPr>
        <w:t xml:space="preserve">, </w:t>
      </w:r>
      <w:r w:rsidRPr="00B716BB">
        <w:rPr>
          <w:sz w:val="22"/>
        </w:rPr>
        <w:t>ingekoomen met attest van Aalten 13 mei 1774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Derk Ter Maat</w:t>
      </w:r>
      <w:r>
        <w:rPr>
          <w:szCs w:val="24"/>
        </w:rPr>
        <w:t>, aangen: 8 Meert 1775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Dersken Beerling</w:t>
      </w:r>
      <w:r>
        <w:rPr>
          <w:szCs w:val="24"/>
        </w:rPr>
        <w:t>, aangen: 7 Junij 1775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Dersken Vlaswinkel</w:t>
      </w:r>
      <w:r>
        <w:rPr>
          <w:szCs w:val="24"/>
        </w:rPr>
        <w:t xml:space="preserve">, aangen; d. 7 Junij 1775; </w:t>
      </w:r>
      <w:r w:rsidRPr="00B716BB">
        <w:rPr>
          <w:sz w:val="22"/>
        </w:rPr>
        <w:t>abiit naar Deutich: d. 24 Sept 1787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Derk Ten Grootenhuis</w:t>
      </w:r>
      <w:r>
        <w:rPr>
          <w:szCs w:val="24"/>
        </w:rPr>
        <w:t xml:space="preserve">, aangen: 9 Junij 1775; </w:t>
      </w:r>
      <w:r w:rsidRPr="00B716BB">
        <w:rPr>
          <w:sz w:val="22"/>
        </w:rPr>
        <w:t>hierv. attest gegev. op Zutphen d. 3 Juni 1779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Derk Jan Koolwaije</w:t>
      </w:r>
      <w:r>
        <w:rPr>
          <w:szCs w:val="24"/>
        </w:rPr>
        <w:t xml:space="preserve">, aangen: 9 Junij 1775; </w:t>
      </w:r>
      <w:r w:rsidRPr="00B716BB">
        <w:rPr>
          <w:sz w:val="22"/>
        </w:rPr>
        <w:t>attest gegeeven op Utrecht den 29 Ap: 1776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Dersken Melling</w:t>
      </w:r>
      <w:r>
        <w:rPr>
          <w:szCs w:val="24"/>
        </w:rPr>
        <w:t>, aangen: 26 Ap: 1776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Dersken Wisseling</w:t>
      </w:r>
      <w:r>
        <w:rPr>
          <w:szCs w:val="24"/>
        </w:rPr>
        <w:t>, aang: 30 Sept. 1776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Derk Arentz</w:t>
      </w:r>
      <w:r>
        <w:rPr>
          <w:szCs w:val="24"/>
        </w:rPr>
        <w:t>, aangen: 30 Sept 1776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Derk Ter Maat</w:t>
      </w:r>
      <w:r>
        <w:rPr>
          <w:szCs w:val="24"/>
        </w:rPr>
        <w:t>, aangen: 30 Sept 1776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Dersken Geezink</w:t>
      </w:r>
      <w:r>
        <w:rPr>
          <w:szCs w:val="24"/>
        </w:rPr>
        <w:t xml:space="preserve">, aangen: 1 Oct. 1776; </w:t>
      </w:r>
      <w:r w:rsidRPr="00B716BB">
        <w:rPr>
          <w:sz w:val="22"/>
        </w:rPr>
        <w:t>attest op Zilvold d. 1 Apr: 1778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Derk Jan Remmeling</w:t>
      </w:r>
      <w:r>
        <w:rPr>
          <w:szCs w:val="24"/>
        </w:rPr>
        <w:t xml:space="preserve">, aangen: 1 Oct. 1776; </w:t>
      </w:r>
      <w:r w:rsidRPr="00B716BB">
        <w:rPr>
          <w:sz w:val="22"/>
        </w:rPr>
        <w:t>abiit n. Borg d. 2 Julij 1786</w:t>
      </w:r>
    </w:p>
    <w:p w:rsidR="00BB1D7F" w:rsidRDefault="00BB1D7F" w:rsidP="00D04FEE">
      <w:pPr>
        <w:pStyle w:val="NoSpacing"/>
        <w:rPr>
          <w:szCs w:val="24"/>
        </w:rPr>
      </w:pPr>
      <w:r w:rsidRPr="00B716BB">
        <w:rPr>
          <w:b/>
          <w:szCs w:val="24"/>
        </w:rPr>
        <w:t>Derk Hatemink</w:t>
      </w:r>
      <w:r>
        <w:rPr>
          <w:szCs w:val="24"/>
        </w:rPr>
        <w:t xml:space="preserve">, </w:t>
      </w:r>
      <w:r w:rsidRPr="00B716BB">
        <w:rPr>
          <w:sz w:val="22"/>
        </w:rPr>
        <w:t>ingekom. met attest v. Deutichem d. 23 Maart 1776; attest gegev. naar Amsterdam 27 Feb: 1778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B716BB" w:rsidRDefault="00BB1D7F" w:rsidP="00D04FEE">
      <w:pPr>
        <w:pStyle w:val="NoSpacing"/>
        <w:rPr>
          <w:b/>
          <w:i/>
          <w:szCs w:val="24"/>
          <w:u w:val="single"/>
        </w:rPr>
      </w:pPr>
      <w:r w:rsidRPr="00B716BB">
        <w:rPr>
          <w:b/>
          <w:i/>
          <w:szCs w:val="24"/>
          <w:u w:val="single"/>
        </w:rPr>
        <w:t>SCAN 019-linkerpagina:</w:t>
      </w:r>
    </w:p>
    <w:p w:rsidR="00BB1D7F" w:rsidRPr="00B47E48" w:rsidRDefault="00BB1D7F" w:rsidP="00D04FEE">
      <w:pPr>
        <w:pStyle w:val="NoSpacing"/>
        <w:rPr>
          <w:sz w:val="22"/>
        </w:rPr>
      </w:pPr>
      <w:r w:rsidRPr="00B47E48">
        <w:rPr>
          <w:b/>
          <w:szCs w:val="24"/>
        </w:rPr>
        <w:t>Derk Naavs</w:t>
      </w:r>
      <w:r>
        <w:rPr>
          <w:szCs w:val="24"/>
        </w:rPr>
        <w:t xml:space="preserve">, aang: 15 Maart 1778; </w:t>
      </w:r>
      <w:r w:rsidRPr="00B47E48">
        <w:rPr>
          <w:sz w:val="22"/>
        </w:rPr>
        <w:t>hierv. attest op Zwoll: eod die</w:t>
      </w:r>
    </w:p>
    <w:p w:rsidR="00BB1D7F" w:rsidRDefault="00BB1D7F" w:rsidP="00D04FEE">
      <w:pPr>
        <w:pStyle w:val="NoSpacing"/>
        <w:rPr>
          <w:szCs w:val="24"/>
        </w:rPr>
      </w:pPr>
      <w:r w:rsidRPr="00B47E48">
        <w:rPr>
          <w:b/>
          <w:szCs w:val="24"/>
        </w:rPr>
        <w:t>Derk Ten Brinke</w:t>
      </w:r>
      <w:r>
        <w:rPr>
          <w:szCs w:val="24"/>
        </w:rPr>
        <w:t>, aang: d. 21 Ap: 1778</w:t>
      </w:r>
    </w:p>
    <w:p w:rsidR="00BB1D7F" w:rsidRDefault="00BB1D7F" w:rsidP="00D04FEE">
      <w:pPr>
        <w:pStyle w:val="NoSpacing"/>
        <w:rPr>
          <w:szCs w:val="24"/>
        </w:rPr>
      </w:pPr>
      <w:r w:rsidRPr="00B47E48">
        <w:rPr>
          <w:b/>
          <w:szCs w:val="24"/>
        </w:rPr>
        <w:t>Derk Rikkers</w:t>
      </w:r>
      <w:r>
        <w:rPr>
          <w:szCs w:val="24"/>
        </w:rPr>
        <w:t>, aang: d. 21 Apr: 1778</w:t>
      </w:r>
    </w:p>
    <w:p w:rsidR="00BB1D7F" w:rsidRDefault="00BB1D7F" w:rsidP="00D04FEE">
      <w:pPr>
        <w:pStyle w:val="NoSpacing"/>
        <w:rPr>
          <w:szCs w:val="24"/>
        </w:rPr>
      </w:pPr>
      <w:r w:rsidRPr="00B47E48">
        <w:rPr>
          <w:b/>
          <w:szCs w:val="24"/>
        </w:rPr>
        <w:t>Dersken Rexwinkel</w:t>
      </w:r>
      <w:r>
        <w:rPr>
          <w:szCs w:val="24"/>
        </w:rPr>
        <w:t xml:space="preserve"> d. 21 Ap: 1778; </w:t>
      </w:r>
      <w:r w:rsidRPr="00B47E48">
        <w:rPr>
          <w:sz w:val="22"/>
        </w:rPr>
        <w:t>naar Dinxplo d. 28 Aug. 1800</w:t>
      </w:r>
    </w:p>
    <w:p w:rsidR="00BB1D7F" w:rsidRDefault="00BB1D7F" w:rsidP="00D04FEE">
      <w:pPr>
        <w:pStyle w:val="NoSpacing"/>
        <w:rPr>
          <w:szCs w:val="24"/>
        </w:rPr>
      </w:pPr>
      <w:r w:rsidRPr="00B47E48">
        <w:rPr>
          <w:b/>
          <w:szCs w:val="24"/>
        </w:rPr>
        <w:t>Dersken Koe</w:t>
      </w:r>
      <w:r w:rsidRPr="00427C13">
        <w:rPr>
          <w:b/>
          <w:color w:val="FF0000"/>
          <w:szCs w:val="24"/>
        </w:rPr>
        <w:t>m</w:t>
      </w:r>
      <w:r w:rsidRPr="00B47E48">
        <w:rPr>
          <w:b/>
          <w:szCs w:val="24"/>
        </w:rPr>
        <w:t>ers</w:t>
      </w:r>
      <w:r>
        <w:rPr>
          <w:szCs w:val="24"/>
        </w:rPr>
        <w:t xml:space="preserve">,aang: d. 21 Apr: 1778; </w:t>
      </w:r>
      <w:r w:rsidRPr="00B47E48">
        <w:rPr>
          <w:sz w:val="22"/>
        </w:rPr>
        <w:t>met attest naar Zutph: vertrokken d. 22 Feb. 1779</w:t>
      </w:r>
    </w:p>
    <w:p w:rsidR="00BB1D7F" w:rsidRDefault="00BB1D7F" w:rsidP="00D04FEE">
      <w:pPr>
        <w:pStyle w:val="NoSpacing"/>
        <w:rPr>
          <w:sz w:val="22"/>
        </w:rPr>
      </w:pPr>
      <w:r w:rsidRPr="00B47E48">
        <w:rPr>
          <w:b/>
          <w:szCs w:val="24"/>
        </w:rPr>
        <w:t>Dersken Marsselink</w:t>
      </w:r>
      <w:r>
        <w:rPr>
          <w:szCs w:val="24"/>
        </w:rPr>
        <w:t xml:space="preserve">, aang: d. 21 Ap: 1778; </w:t>
      </w:r>
      <w:r w:rsidRPr="00B47E48">
        <w:rPr>
          <w:sz w:val="22"/>
        </w:rPr>
        <w:t>met attest naar Silvold d. 18 Junij 1800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B47E48">
        <w:rPr>
          <w:b/>
          <w:szCs w:val="24"/>
        </w:rPr>
        <w:t>Dorothea Westervelt</w:t>
      </w:r>
      <w:r>
        <w:rPr>
          <w:szCs w:val="24"/>
        </w:rPr>
        <w:t xml:space="preserve">, </w:t>
      </w:r>
      <w:r w:rsidRPr="00B47E48">
        <w:rPr>
          <w:sz w:val="22"/>
        </w:rPr>
        <w:t>ingekomen met attest v. Dinxperlo gedateerd d. 21 Maert 1779</w:t>
      </w:r>
    </w:p>
    <w:p w:rsidR="00BB1D7F" w:rsidRPr="00B47E48" w:rsidRDefault="00BB1D7F" w:rsidP="00D04FEE">
      <w:pPr>
        <w:pStyle w:val="NoSpacing"/>
        <w:rPr>
          <w:sz w:val="22"/>
        </w:rPr>
      </w:pPr>
      <w:r w:rsidRPr="00B47E48">
        <w:rPr>
          <w:b/>
          <w:szCs w:val="24"/>
        </w:rPr>
        <w:t>Derk Jan Berkelder</w:t>
      </w:r>
      <w:r>
        <w:rPr>
          <w:szCs w:val="24"/>
        </w:rPr>
        <w:t xml:space="preserve">, aang: d. 28 Apr: 1779; </w:t>
      </w:r>
      <w:r w:rsidRPr="00B47E48">
        <w:rPr>
          <w:sz w:val="22"/>
        </w:rPr>
        <w:t>met attest vertrokken naar Aalten d. 29 Ap: 1790</w:t>
      </w:r>
    </w:p>
    <w:p w:rsidR="00BB1D7F" w:rsidRPr="00B47E48" w:rsidRDefault="00BB1D7F" w:rsidP="00D04FEE">
      <w:pPr>
        <w:pStyle w:val="NoSpacing"/>
        <w:rPr>
          <w:sz w:val="22"/>
        </w:rPr>
      </w:pPr>
      <w:r w:rsidRPr="00B47E48">
        <w:rPr>
          <w:b/>
          <w:szCs w:val="24"/>
        </w:rPr>
        <w:t>Derk Jan Geurink</w:t>
      </w:r>
      <w:r>
        <w:rPr>
          <w:szCs w:val="24"/>
        </w:rPr>
        <w:t xml:space="preserve">, aangen: d. 28 Apr: 1779; </w:t>
      </w:r>
      <w:r w:rsidRPr="00B47E48">
        <w:rPr>
          <w:sz w:val="22"/>
        </w:rPr>
        <w:t>met attest vertrokken naar Voorburg d. 8 Febr. 1782</w:t>
      </w:r>
    </w:p>
    <w:p w:rsidR="00BB1D7F" w:rsidRDefault="00BB1D7F" w:rsidP="00D04FEE">
      <w:pPr>
        <w:pStyle w:val="NoSpacing"/>
        <w:rPr>
          <w:szCs w:val="24"/>
        </w:rPr>
      </w:pPr>
      <w:r w:rsidRPr="00B47E48">
        <w:rPr>
          <w:b/>
          <w:szCs w:val="24"/>
        </w:rPr>
        <w:t>Derk Jan Zejnhorst</w:t>
      </w:r>
      <w:r>
        <w:rPr>
          <w:szCs w:val="24"/>
        </w:rPr>
        <w:t xml:space="preserve"> aang: d. 27 Apr: 1780</w:t>
      </w:r>
    </w:p>
    <w:p w:rsidR="00BB1D7F" w:rsidRDefault="00BB1D7F" w:rsidP="00D04FEE">
      <w:pPr>
        <w:pStyle w:val="NoSpacing"/>
        <w:rPr>
          <w:szCs w:val="24"/>
        </w:rPr>
      </w:pPr>
      <w:r w:rsidRPr="00B47E48">
        <w:rPr>
          <w:b/>
          <w:szCs w:val="24"/>
        </w:rPr>
        <w:t>Derk Jan Janssen</w:t>
      </w:r>
      <w:r>
        <w:rPr>
          <w:szCs w:val="24"/>
        </w:rPr>
        <w:t>, aang: d. 27 Apr: 1780</w:t>
      </w:r>
    </w:p>
    <w:p w:rsidR="00BB1D7F" w:rsidRDefault="00BB1D7F" w:rsidP="00D04FEE">
      <w:pPr>
        <w:pStyle w:val="NoSpacing"/>
        <w:rPr>
          <w:szCs w:val="24"/>
        </w:rPr>
      </w:pPr>
      <w:r w:rsidRPr="00B47E48">
        <w:rPr>
          <w:b/>
          <w:szCs w:val="24"/>
        </w:rPr>
        <w:t>Derk Geesink</w:t>
      </w:r>
      <w:r>
        <w:rPr>
          <w:szCs w:val="24"/>
        </w:rPr>
        <w:t xml:space="preserve">, aang: d. 27 Apr: 1780; </w:t>
      </w:r>
      <w:r w:rsidRPr="00B47E48">
        <w:rPr>
          <w:sz w:val="22"/>
        </w:rPr>
        <w:t>met attest vertrokken naar Borg d. 2 Maart 1787</w:t>
      </w:r>
    </w:p>
    <w:p w:rsidR="00BB1D7F" w:rsidRDefault="00BB1D7F" w:rsidP="00D04FEE">
      <w:pPr>
        <w:pStyle w:val="NoSpacing"/>
        <w:rPr>
          <w:sz w:val="22"/>
        </w:rPr>
      </w:pPr>
      <w:r w:rsidRPr="00B47E48">
        <w:rPr>
          <w:b/>
          <w:szCs w:val="24"/>
        </w:rPr>
        <w:t>Dersken Haaks</w:t>
      </w:r>
      <w:r>
        <w:rPr>
          <w:szCs w:val="24"/>
        </w:rPr>
        <w:t xml:space="preserve">, aang: d. 27 Apr: 1780; </w:t>
      </w:r>
      <w:r w:rsidRPr="00B47E48">
        <w:rPr>
          <w:sz w:val="22"/>
        </w:rPr>
        <w:t>hierv. attest gegev: op Angerlo d. 20 Ap: 1781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B47E48" w:rsidRDefault="00BB1D7F" w:rsidP="00D04FEE">
      <w:pPr>
        <w:pStyle w:val="NoSpacing"/>
        <w:rPr>
          <w:sz w:val="22"/>
        </w:rPr>
      </w:pPr>
      <w:r w:rsidRPr="00B47E48">
        <w:rPr>
          <w:b/>
          <w:szCs w:val="24"/>
        </w:rPr>
        <w:t>Derk Jan Boesvelt</w:t>
      </w:r>
      <w:r>
        <w:rPr>
          <w:szCs w:val="24"/>
        </w:rPr>
        <w:t xml:space="preserve">, </w:t>
      </w:r>
      <w:r w:rsidRPr="00B47E48">
        <w:rPr>
          <w:sz w:val="22"/>
        </w:rPr>
        <w:t>ingekomen met attest v. Zelh: gedateerd d. 8 Sept.1779</w:t>
      </w:r>
    </w:p>
    <w:p w:rsidR="00BB1D7F" w:rsidRDefault="00BB1D7F" w:rsidP="00D04FEE">
      <w:pPr>
        <w:pStyle w:val="NoSpacing"/>
        <w:rPr>
          <w:szCs w:val="24"/>
        </w:rPr>
      </w:pPr>
      <w:r w:rsidRPr="00B47E48">
        <w:rPr>
          <w:b/>
          <w:szCs w:val="24"/>
        </w:rPr>
        <w:t>Derk Mellendijk</w:t>
      </w:r>
      <w:r>
        <w:rPr>
          <w:szCs w:val="24"/>
        </w:rPr>
        <w:t>, aang; den 10 Maj 1781</w:t>
      </w:r>
    </w:p>
    <w:p w:rsidR="00BB1D7F" w:rsidRDefault="00BB1D7F" w:rsidP="00D04FEE">
      <w:pPr>
        <w:pStyle w:val="NoSpacing"/>
        <w:rPr>
          <w:szCs w:val="24"/>
        </w:rPr>
      </w:pPr>
      <w:r w:rsidRPr="00B47E48">
        <w:rPr>
          <w:b/>
          <w:szCs w:val="24"/>
        </w:rPr>
        <w:t>Derk Hofs</w:t>
      </w:r>
      <w:r>
        <w:rPr>
          <w:szCs w:val="24"/>
        </w:rPr>
        <w:t>, aang: d. 10 Maj 1781</w:t>
      </w:r>
    </w:p>
    <w:p w:rsidR="00BB1D7F" w:rsidRDefault="00BB1D7F" w:rsidP="00D04FEE">
      <w:pPr>
        <w:pStyle w:val="NoSpacing"/>
        <w:rPr>
          <w:szCs w:val="24"/>
        </w:rPr>
      </w:pPr>
      <w:r w:rsidRPr="00B47E48">
        <w:rPr>
          <w:b/>
          <w:szCs w:val="24"/>
        </w:rPr>
        <w:t>Derk Krajenbrink</w:t>
      </w:r>
      <w:r>
        <w:rPr>
          <w:szCs w:val="24"/>
        </w:rPr>
        <w:t>, aang: d. 10 Maj 1781</w:t>
      </w:r>
    </w:p>
    <w:p w:rsidR="00BB1D7F" w:rsidRDefault="00BB1D7F" w:rsidP="00D04FEE">
      <w:pPr>
        <w:pStyle w:val="NoSpacing"/>
        <w:rPr>
          <w:sz w:val="22"/>
        </w:rPr>
      </w:pPr>
      <w:r w:rsidRPr="00B47E48">
        <w:rPr>
          <w:b/>
          <w:szCs w:val="24"/>
        </w:rPr>
        <w:t>Derk Boesvelt</w:t>
      </w:r>
      <w:r>
        <w:rPr>
          <w:szCs w:val="24"/>
        </w:rPr>
        <w:t xml:space="preserve">, aang: d. 10 Maj 1781; </w:t>
      </w:r>
      <w:r w:rsidRPr="00B47E48">
        <w:rPr>
          <w:sz w:val="22"/>
        </w:rPr>
        <w:t>hierv. attest gegev: op Aalten d. 28 Febr. 1784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B47E48">
        <w:rPr>
          <w:b/>
          <w:szCs w:val="24"/>
        </w:rPr>
        <w:t>Dersken te Kiefte</w:t>
      </w:r>
      <w:r>
        <w:rPr>
          <w:szCs w:val="24"/>
        </w:rPr>
        <w:t xml:space="preserve">, </w:t>
      </w:r>
      <w:r w:rsidRPr="00B47E48">
        <w:rPr>
          <w:sz w:val="22"/>
        </w:rPr>
        <w:t>ingekomen v. Aalt: d. 26 Maj 1782</w:t>
      </w:r>
    </w:p>
    <w:p w:rsidR="00BB1D7F" w:rsidRPr="00B47E48" w:rsidRDefault="00BB1D7F" w:rsidP="00D04FEE">
      <w:pPr>
        <w:pStyle w:val="NoSpacing"/>
        <w:rPr>
          <w:sz w:val="22"/>
        </w:rPr>
      </w:pPr>
      <w:r w:rsidRPr="00B47E48">
        <w:rPr>
          <w:b/>
          <w:szCs w:val="24"/>
        </w:rPr>
        <w:t>Derk van Arragon</w:t>
      </w:r>
      <w:r>
        <w:rPr>
          <w:szCs w:val="24"/>
        </w:rPr>
        <w:t xml:space="preserve">, aang: d. 25 Apr: 1782; </w:t>
      </w:r>
      <w:r w:rsidRPr="00B47E48">
        <w:rPr>
          <w:sz w:val="22"/>
        </w:rPr>
        <w:t>met attest vertrokken naar Velp d. 10 Junij 1783; rediit d. 3 Maj 1784</w:t>
      </w:r>
    </w:p>
    <w:p w:rsidR="00BB1D7F" w:rsidRDefault="00BB1D7F" w:rsidP="00D04FEE">
      <w:pPr>
        <w:pStyle w:val="NoSpacing"/>
        <w:rPr>
          <w:szCs w:val="24"/>
        </w:rPr>
      </w:pPr>
      <w:r w:rsidRPr="00B47E48">
        <w:rPr>
          <w:b/>
          <w:szCs w:val="24"/>
        </w:rPr>
        <w:t>Derk Geesink</w:t>
      </w:r>
      <w:r>
        <w:rPr>
          <w:szCs w:val="24"/>
        </w:rPr>
        <w:t>, aang: d. 25 Apr. 1782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B47E48" w:rsidRDefault="00BB1D7F" w:rsidP="00D04FEE">
      <w:pPr>
        <w:pStyle w:val="NoSpacing"/>
        <w:rPr>
          <w:b/>
          <w:i/>
          <w:szCs w:val="24"/>
          <w:u w:val="single"/>
        </w:rPr>
      </w:pPr>
      <w:r w:rsidRPr="00B47E48">
        <w:rPr>
          <w:b/>
          <w:i/>
          <w:szCs w:val="24"/>
          <w:u w:val="single"/>
        </w:rPr>
        <w:t>SCAN 019-rechterpagina: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Derk Colenbrander</w:t>
      </w:r>
      <w:r>
        <w:rPr>
          <w:szCs w:val="24"/>
        </w:rPr>
        <w:t>, aang: d. 23 Apr: 1783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Derk ter Beest</w:t>
      </w:r>
      <w:r>
        <w:rPr>
          <w:szCs w:val="24"/>
        </w:rPr>
        <w:t>, aangen: d. 23 Apr: 1783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Derk Wijnvelt</w:t>
      </w:r>
      <w:r>
        <w:rPr>
          <w:szCs w:val="24"/>
        </w:rPr>
        <w:t xml:space="preserve">, aang: d. 23 Apr: 1783; </w:t>
      </w:r>
      <w:r w:rsidRPr="0075304D">
        <w:rPr>
          <w:sz w:val="22"/>
        </w:rPr>
        <w:t>met attest vertrokken naar Aalten den 1 Julij 1797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Dersken Looverink</w:t>
      </w:r>
      <w:r>
        <w:rPr>
          <w:szCs w:val="24"/>
        </w:rPr>
        <w:t xml:space="preserve">, aang: d. 23 Apr: 1783; </w:t>
      </w:r>
      <w:r w:rsidRPr="0075304D">
        <w:rPr>
          <w:sz w:val="22"/>
        </w:rPr>
        <w:t>vertrokken naar Silvold d. 25 Maert 1784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Derk Jan Tuenter</w:t>
      </w:r>
      <w:r>
        <w:rPr>
          <w:szCs w:val="24"/>
        </w:rPr>
        <w:t xml:space="preserve">, </w:t>
      </w:r>
      <w:r w:rsidRPr="0075304D">
        <w:rPr>
          <w:sz w:val="22"/>
        </w:rPr>
        <w:t>ingekomen met attest v. Steenderen d. 22 Jan: 1784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Dersen Buevink</w:t>
      </w:r>
      <w:r>
        <w:rPr>
          <w:szCs w:val="24"/>
        </w:rPr>
        <w:t>, aang: d. 25 Apr: 1784</w:t>
      </w:r>
    </w:p>
    <w:p w:rsidR="00BB1D7F" w:rsidRPr="0075304D" w:rsidRDefault="00BB1D7F" w:rsidP="00D04FEE">
      <w:pPr>
        <w:pStyle w:val="NoSpacing"/>
        <w:rPr>
          <w:sz w:val="22"/>
        </w:rPr>
      </w:pPr>
      <w:r w:rsidRPr="0075304D">
        <w:rPr>
          <w:b/>
          <w:szCs w:val="24"/>
        </w:rPr>
        <w:t>Derk Jan Ovink</w:t>
      </w:r>
      <w:r>
        <w:rPr>
          <w:szCs w:val="24"/>
        </w:rPr>
        <w:t xml:space="preserve">, aang: d. 25 Apr: 1784; </w:t>
      </w:r>
      <w:r w:rsidRPr="0075304D">
        <w:rPr>
          <w:sz w:val="22"/>
        </w:rPr>
        <w:t xml:space="preserve">met attest vertrokken naar Durgerdam d. 3 Junij 1785; rediit d. 3 April 1788 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Derk Jan Nagel</w:t>
      </w:r>
      <w:r>
        <w:rPr>
          <w:szCs w:val="24"/>
        </w:rPr>
        <w:t>, aang: d. 25 Apr: 1784</w:t>
      </w:r>
    </w:p>
    <w:p w:rsidR="00BB1D7F" w:rsidRPr="0075304D" w:rsidRDefault="00BB1D7F" w:rsidP="00D04FEE">
      <w:pPr>
        <w:pStyle w:val="NoSpacing"/>
        <w:rPr>
          <w:sz w:val="22"/>
        </w:rPr>
      </w:pPr>
      <w:r w:rsidRPr="0075304D">
        <w:rPr>
          <w:b/>
          <w:szCs w:val="24"/>
        </w:rPr>
        <w:t>Derk Jan Rehorst</w:t>
      </w:r>
      <w:r>
        <w:rPr>
          <w:szCs w:val="24"/>
        </w:rPr>
        <w:t xml:space="preserve">(?), aang: d. 25 Apr: 1784; </w:t>
      </w:r>
      <w:r w:rsidRPr="0075304D">
        <w:rPr>
          <w:sz w:val="22"/>
        </w:rPr>
        <w:t>met attest vertrokken naar Zelhem d. 22 Jan. 1787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Dersken Gesink</w:t>
      </w:r>
      <w:r>
        <w:rPr>
          <w:szCs w:val="24"/>
        </w:rPr>
        <w:t xml:space="preserve">, aang: d. 25 Apr: 1784; </w:t>
      </w:r>
      <w:r w:rsidRPr="0075304D">
        <w:rPr>
          <w:sz w:val="22"/>
        </w:rPr>
        <w:t>met attest naar Deutich: d. 18 Jan. 1788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Dersken Vossers</w:t>
      </w:r>
      <w:r>
        <w:rPr>
          <w:szCs w:val="24"/>
        </w:rPr>
        <w:t>, aang: d. 18 Ap: 1785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Dersken Klejn Rensink</w:t>
      </w:r>
      <w:r>
        <w:rPr>
          <w:szCs w:val="24"/>
        </w:rPr>
        <w:t xml:space="preserve">, aang: d. 18 Ap: 1786; </w:t>
      </w:r>
      <w:r w:rsidRPr="0075304D">
        <w:rPr>
          <w:sz w:val="22"/>
        </w:rPr>
        <w:t>naar Aalten d. 23 Maji 1804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Dersken Doornink</w:t>
      </w:r>
      <w:r>
        <w:rPr>
          <w:szCs w:val="24"/>
        </w:rPr>
        <w:t xml:space="preserve">, aang: eod die; </w:t>
      </w:r>
      <w:r w:rsidRPr="0075304D">
        <w:rPr>
          <w:sz w:val="22"/>
        </w:rPr>
        <w:t>met attest vertrokken naar Silvold d. 25 Sept. 1796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Dersken Perebolte</w:t>
      </w:r>
      <w:r>
        <w:rPr>
          <w:szCs w:val="24"/>
        </w:rPr>
        <w:t xml:space="preserve">, eod die; </w:t>
      </w:r>
      <w:r w:rsidRPr="0075304D">
        <w:rPr>
          <w:sz w:val="22"/>
        </w:rPr>
        <w:t>met attest vertrokken naar Deutich: 20 Jun: 1820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Dora Lujmes</w:t>
      </w:r>
      <w:r>
        <w:rPr>
          <w:szCs w:val="24"/>
        </w:rPr>
        <w:t xml:space="preserve">, aang: eod die; </w:t>
      </w:r>
      <w:r w:rsidRPr="0075304D">
        <w:rPr>
          <w:sz w:val="22"/>
        </w:rPr>
        <w:t>met attest op Aalten d. 20 Maji 1788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Derk Jan Tuunter</w:t>
      </w:r>
      <w:r>
        <w:rPr>
          <w:szCs w:val="24"/>
        </w:rPr>
        <w:t>, eod die</w:t>
      </w:r>
    </w:p>
    <w:p w:rsidR="00BB1D7F" w:rsidRPr="0075304D" w:rsidRDefault="00BB1D7F" w:rsidP="00D04FEE">
      <w:pPr>
        <w:pStyle w:val="NoSpacing"/>
        <w:rPr>
          <w:sz w:val="22"/>
        </w:rPr>
      </w:pPr>
      <w:r w:rsidRPr="0075304D">
        <w:rPr>
          <w:b/>
          <w:szCs w:val="24"/>
        </w:rPr>
        <w:t>Derk Willem Klejn Nibbelink</w:t>
      </w:r>
      <w:r>
        <w:rPr>
          <w:szCs w:val="24"/>
        </w:rPr>
        <w:t xml:space="preserve">, aang: eod die; </w:t>
      </w:r>
      <w:r w:rsidRPr="0075304D">
        <w:rPr>
          <w:sz w:val="22"/>
        </w:rPr>
        <w:t>met attest vertrokken naar Amsterd: d. 27 Junij 1787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Derk Brusse</w:t>
      </w:r>
      <w:r>
        <w:rPr>
          <w:szCs w:val="24"/>
        </w:rPr>
        <w:t>, aang: d. 26 Feb. 1787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Derk Jan Schuurman</w:t>
      </w:r>
      <w:r>
        <w:rPr>
          <w:szCs w:val="24"/>
        </w:rPr>
        <w:t>, aang: d. 5 April 1787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Derk Jan Reimes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Derk Rougoor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Derk Rutgers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Dersken Semelink</w:t>
      </w:r>
      <w:r>
        <w:rPr>
          <w:szCs w:val="24"/>
        </w:rPr>
        <w:t>, aangen: d. 10 Maert 1788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Dersken Koolstede,</w:t>
      </w:r>
      <w:r>
        <w:rPr>
          <w:szCs w:val="24"/>
        </w:rPr>
        <w:t xml:space="preserve"> eod die; </w:t>
      </w:r>
      <w:r w:rsidRPr="0075304D">
        <w:rPr>
          <w:sz w:val="22"/>
        </w:rPr>
        <w:t>met attest vertrokken naar Aalten d. 9 Julij 1788</w:t>
      </w:r>
    </w:p>
    <w:p w:rsidR="00BB1D7F" w:rsidRDefault="00BB1D7F" w:rsidP="00D04FEE">
      <w:pPr>
        <w:pStyle w:val="NoSpacing"/>
        <w:rPr>
          <w:szCs w:val="24"/>
        </w:rPr>
      </w:pPr>
      <w:r w:rsidRPr="0075304D">
        <w:rPr>
          <w:b/>
          <w:szCs w:val="24"/>
        </w:rPr>
        <w:t>Derk Willem Mellink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75304D" w:rsidRDefault="00BB1D7F" w:rsidP="00D04FEE">
      <w:pPr>
        <w:pStyle w:val="NoSpacing"/>
        <w:rPr>
          <w:b/>
          <w:i/>
          <w:szCs w:val="24"/>
          <w:u w:val="single"/>
        </w:rPr>
      </w:pPr>
      <w:r w:rsidRPr="0075304D">
        <w:rPr>
          <w:b/>
          <w:i/>
          <w:szCs w:val="24"/>
          <w:u w:val="single"/>
        </w:rPr>
        <w:t>SCAN 020-linkerpagina: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Dersken Berkelder</w:t>
      </w:r>
      <w:r>
        <w:rPr>
          <w:szCs w:val="24"/>
        </w:rPr>
        <w:t>, aang: d. 9 Apr: 1789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Dersken Doornink</w:t>
      </w:r>
      <w:r>
        <w:rPr>
          <w:szCs w:val="24"/>
        </w:rPr>
        <w:t xml:space="preserve"> </w:t>
      </w:r>
      <w:r w:rsidRPr="00F34056">
        <w:rPr>
          <w:b/>
          <w:szCs w:val="24"/>
        </w:rPr>
        <w:t>D:dogter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Dersken Doornink</w:t>
      </w:r>
      <w:r>
        <w:rPr>
          <w:szCs w:val="24"/>
        </w:rPr>
        <w:t xml:space="preserve">, </w:t>
      </w:r>
      <w:r w:rsidRPr="00F34056">
        <w:rPr>
          <w:b/>
          <w:szCs w:val="24"/>
        </w:rPr>
        <w:t>H.J: dogter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Derk Jan Wildenbeest</w:t>
      </w:r>
      <w:r>
        <w:rPr>
          <w:szCs w:val="24"/>
        </w:rPr>
        <w:t>, aang: d. 25 Maert 1790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Derk Naavs</w:t>
      </w:r>
      <w:r>
        <w:rPr>
          <w:szCs w:val="24"/>
        </w:rPr>
        <w:t>, aang: d. 30 Maert 1792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Dersken Tuunter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Dersken Rexwinkel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Derk Lammers</w:t>
      </w:r>
      <w:r>
        <w:rPr>
          <w:szCs w:val="24"/>
        </w:rPr>
        <w:t>, aang: d. 22 Maert 1793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Derk Vriezen</w:t>
      </w:r>
      <w:r>
        <w:rPr>
          <w:szCs w:val="24"/>
        </w:rPr>
        <w:t xml:space="preserve">, </w:t>
      </w:r>
      <w:r w:rsidRPr="00F34056">
        <w:rPr>
          <w:b/>
          <w:szCs w:val="24"/>
        </w:rPr>
        <w:t>J:z</w:t>
      </w:r>
      <w:r>
        <w:rPr>
          <w:szCs w:val="24"/>
        </w:rPr>
        <w:t>:, eod die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Derk Jan Rosier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Dela Hendrica Vink</w:t>
      </w:r>
      <w:r>
        <w:rPr>
          <w:szCs w:val="24"/>
        </w:rPr>
        <w:t xml:space="preserve">, eod die; </w:t>
      </w:r>
      <w:r w:rsidRPr="00921D22">
        <w:rPr>
          <w:sz w:val="22"/>
        </w:rPr>
        <w:t>hiervan attest gegeven op Ligtenvoorde d. 17 Maert 1799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Dersken Hofstee</w:t>
      </w:r>
      <w:r w:rsidRPr="00921D22">
        <w:rPr>
          <w:sz w:val="22"/>
        </w:rPr>
        <w:t>, ingekomen met attest v. Aalten d. 19 Dec. 1793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Derk Hendrik Kreeftenberg</w:t>
      </w:r>
      <w:r>
        <w:rPr>
          <w:szCs w:val="24"/>
        </w:rPr>
        <w:t>, aang: d. 10 Apr: 1794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Derk Jan Lammers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Dersken Gesink</w:t>
      </w:r>
      <w:r>
        <w:rPr>
          <w:szCs w:val="24"/>
        </w:rPr>
        <w:t>, eod die</w:t>
      </w:r>
    </w:p>
    <w:p w:rsidR="00BB1D7F" w:rsidRPr="00921D22" w:rsidRDefault="00BB1D7F" w:rsidP="00D04FEE">
      <w:pPr>
        <w:pStyle w:val="NoSpacing"/>
        <w:rPr>
          <w:sz w:val="22"/>
        </w:rPr>
      </w:pPr>
      <w:r w:rsidRPr="00921D22">
        <w:rPr>
          <w:b/>
          <w:szCs w:val="24"/>
        </w:rPr>
        <w:t>Dersken Radstaak</w:t>
      </w:r>
      <w:r>
        <w:rPr>
          <w:szCs w:val="24"/>
        </w:rPr>
        <w:t xml:space="preserve">, eod die; </w:t>
      </w:r>
      <w:r w:rsidRPr="00921D22">
        <w:rPr>
          <w:sz w:val="22"/>
        </w:rPr>
        <w:t>met attest naar Zelhem d. 26 Apr: 1796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Dersken Schuurman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Derk Nibbelink</w:t>
      </w:r>
      <w:r>
        <w:rPr>
          <w:szCs w:val="24"/>
        </w:rPr>
        <w:t>, aangen: d. 1 Julij 1795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Dersken Tuenter</w:t>
      </w:r>
      <w:r>
        <w:rPr>
          <w:szCs w:val="24"/>
        </w:rPr>
        <w:t xml:space="preserve"> , aangen: d. 1 Julij 1795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Derk Willem Johannis Heezen</w:t>
      </w:r>
      <w:r>
        <w:rPr>
          <w:szCs w:val="24"/>
        </w:rPr>
        <w:t>, aangen: d. 16 Maert 1796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Derk Hendrik te Mebel,</w:t>
      </w:r>
      <w:r>
        <w:rPr>
          <w:szCs w:val="24"/>
        </w:rPr>
        <w:t xml:space="preserve"> eod die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Derk Hofs</w:t>
      </w:r>
      <w:r>
        <w:rPr>
          <w:szCs w:val="24"/>
        </w:rPr>
        <w:t xml:space="preserve">, eod die; </w:t>
      </w:r>
      <w:r w:rsidRPr="00921D22">
        <w:rPr>
          <w:sz w:val="22"/>
        </w:rPr>
        <w:t>met attest naar Dinxplo d. 17 Maart 1802</w:t>
      </w:r>
    </w:p>
    <w:p w:rsidR="00BB1D7F" w:rsidRDefault="00BB1D7F" w:rsidP="00D04FEE">
      <w:pPr>
        <w:pStyle w:val="NoSpacing"/>
        <w:rPr>
          <w:szCs w:val="24"/>
        </w:rPr>
      </w:pPr>
      <w:r w:rsidRPr="00921D22">
        <w:rPr>
          <w:b/>
          <w:szCs w:val="24"/>
        </w:rPr>
        <w:t>Dersken Klejn Nibbelink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921D22" w:rsidRDefault="00BB1D7F" w:rsidP="00D04FEE">
      <w:pPr>
        <w:pStyle w:val="NoSpacing"/>
        <w:rPr>
          <w:b/>
          <w:i/>
          <w:szCs w:val="24"/>
          <w:u w:val="single"/>
        </w:rPr>
      </w:pPr>
      <w:r w:rsidRPr="00921D22">
        <w:rPr>
          <w:b/>
          <w:i/>
          <w:szCs w:val="24"/>
          <w:u w:val="single"/>
        </w:rPr>
        <w:t>SCAN 020-rechterpagina: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Dersken te Lindert</w:t>
      </w:r>
      <w:r>
        <w:rPr>
          <w:szCs w:val="24"/>
        </w:rPr>
        <w:t xml:space="preserve">, eod die; </w:t>
      </w:r>
      <w:r w:rsidRPr="00665224">
        <w:rPr>
          <w:sz w:val="22"/>
        </w:rPr>
        <w:t>met attest naar Genderingen d. 26 Maert 1809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Derk Jan Jansen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Dersken Weggelaar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Dersken Brokken</w:t>
      </w:r>
      <w:r>
        <w:rPr>
          <w:szCs w:val="24"/>
        </w:rPr>
        <w:t>, aangen: d. 20 Junij 1796</w:t>
      </w:r>
    </w:p>
    <w:p w:rsidR="00BB1D7F" w:rsidRPr="008E005B" w:rsidRDefault="00BB1D7F" w:rsidP="00D04FEE">
      <w:pPr>
        <w:pStyle w:val="NoSpacing"/>
        <w:rPr>
          <w:color w:val="800000"/>
          <w:szCs w:val="24"/>
        </w:rPr>
      </w:pPr>
      <w:r w:rsidRPr="00665224">
        <w:rPr>
          <w:b/>
          <w:szCs w:val="24"/>
        </w:rPr>
        <w:t>Derk Hendrik Westervelt</w:t>
      </w:r>
      <w:r>
        <w:rPr>
          <w:szCs w:val="24"/>
        </w:rPr>
        <w:t xml:space="preserve">, aang: d. 28 Januari 1797; </w:t>
      </w:r>
      <w:r w:rsidRPr="00665224">
        <w:rPr>
          <w:sz w:val="22"/>
        </w:rPr>
        <w:t xml:space="preserve">met attest vertrokken naar Spiekenes d. 18 Febr: 1798; rediit d. 22 Nov. 1800; abiit naar Genderingen d. 25 Nov. </w:t>
      </w:r>
      <w:r w:rsidRPr="00665224">
        <w:rPr>
          <w:color w:val="800000"/>
          <w:sz w:val="22"/>
        </w:rPr>
        <w:t>1804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Derk Leneman</w:t>
      </w:r>
      <w:r>
        <w:rPr>
          <w:szCs w:val="24"/>
        </w:rPr>
        <w:t>, aang: d. 6 Apr. 1797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Derk Wassink</w:t>
      </w:r>
      <w:r>
        <w:rPr>
          <w:szCs w:val="24"/>
        </w:rPr>
        <w:t>, eod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Derk Bussink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Derse Nijman</w:t>
      </w:r>
      <w:r>
        <w:rPr>
          <w:szCs w:val="24"/>
        </w:rPr>
        <w:t xml:space="preserve">; </w:t>
      </w:r>
      <w:r w:rsidRPr="00665224">
        <w:rPr>
          <w:sz w:val="22"/>
        </w:rPr>
        <w:t>ingekomen met attest van Isselborg gedateerd d. 14 Maji 1797; rediit  m attestaioe  d. 3 Apr. 1801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Dersken Berkelder</w:t>
      </w:r>
      <w:r>
        <w:rPr>
          <w:szCs w:val="24"/>
        </w:rPr>
        <w:t xml:space="preserve">, aang: d. 4 Apr. 1798; </w:t>
      </w:r>
      <w:r w:rsidRPr="00665224">
        <w:rPr>
          <w:sz w:val="22"/>
        </w:rPr>
        <w:t>met attest naar Zelhem d. 21 Dec. 1798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Dina Hebinks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Dersken Bussink</w:t>
      </w:r>
      <w:r>
        <w:rPr>
          <w:szCs w:val="24"/>
        </w:rPr>
        <w:t>, eod die</w:t>
      </w:r>
    </w:p>
    <w:p w:rsidR="00BB1D7F" w:rsidRPr="00665224" w:rsidRDefault="00BB1D7F" w:rsidP="00D04FEE">
      <w:pPr>
        <w:pStyle w:val="NoSpacing"/>
        <w:rPr>
          <w:sz w:val="22"/>
        </w:rPr>
      </w:pPr>
      <w:r w:rsidRPr="00665224">
        <w:rPr>
          <w:b/>
          <w:szCs w:val="24"/>
        </w:rPr>
        <w:t>Dersken Hijink</w:t>
      </w:r>
      <w:r w:rsidRPr="00665224">
        <w:rPr>
          <w:sz w:val="22"/>
        </w:rPr>
        <w:t>, ingekomen met attest van Ligtenvoorde d. 10 Febr. 1799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Derk Jan Pekkelman</w:t>
      </w:r>
      <w:r>
        <w:rPr>
          <w:szCs w:val="24"/>
        </w:rPr>
        <w:t>, aang: d. 26 Apr. 1799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Derk Perebolte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Derk Hiddink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Derk Jan Rademaker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Dores Freriks</w:t>
      </w:r>
      <w:r>
        <w:rPr>
          <w:szCs w:val="24"/>
        </w:rPr>
        <w:t>, eod die</w:t>
      </w:r>
    </w:p>
    <w:p w:rsidR="00BB1D7F" w:rsidRPr="00665224" w:rsidRDefault="00BB1D7F" w:rsidP="00D04FEE">
      <w:pPr>
        <w:pStyle w:val="NoSpacing"/>
        <w:rPr>
          <w:sz w:val="22"/>
        </w:rPr>
      </w:pPr>
      <w:r w:rsidRPr="00665224">
        <w:rPr>
          <w:b/>
          <w:szCs w:val="24"/>
        </w:rPr>
        <w:t>Derk Wentink</w:t>
      </w:r>
      <w:r>
        <w:rPr>
          <w:szCs w:val="24"/>
        </w:rPr>
        <w:t xml:space="preserve">, </w:t>
      </w:r>
      <w:r w:rsidRPr="00665224">
        <w:rPr>
          <w:sz w:val="22"/>
        </w:rPr>
        <w:t>ingekomen met attest van Zelhem d. 24 Maji 1799; vertrokken d. 9 Meij 182</w:t>
      </w:r>
      <w:r w:rsidRPr="00665224">
        <w:rPr>
          <w:color w:val="800000"/>
          <w:sz w:val="22"/>
        </w:rPr>
        <w:t>4</w:t>
      </w:r>
      <w:r w:rsidRPr="00665224">
        <w:rPr>
          <w:sz w:val="22"/>
        </w:rPr>
        <w:t xml:space="preserve"> naar Gendringen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Dersken Kip</w:t>
      </w:r>
      <w:r>
        <w:rPr>
          <w:szCs w:val="24"/>
        </w:rPr>
        <w:t>, aang: d. 27 Apr. 1801</w:t>
      </w:r>
    </w:p>
    <w:p w:rsidR="00BB1D7F" w:rsidRPr="00665224" w:rsidRDefault="00BB1D7F" w:rsidP="00D04FEE">
      <w:pPr>
        <w:pStyle w:val="NoSpacing"/>
        <w:rPr>
          <w:sz w:val="22"/>
        </w:rPr>
      </w:pPr>
      <w:r w:rsidRPr="00665224">
        <w:rPr>
          <w:b/>
          <w:szCs w:val="24"/>
        </w:rPr>
        <w:t>Derk Jan Maatkamp</w:t>
      </w:r>
      <w:r>
        <w:rPr>
          <w:szCs w:val="24"/>
        </w:rPr>
        <w:t xml:space="preserve">, eod die; </w:t>
      </w:r>
      <w:r w:rsidRPr="00665224">
        <w:rPr>
          <w:sz w:val="22"/>
        </w:rPr>
        <w:t>abiit &amp; rediit d. 9 Junij 1805; vertrokken d. 4 Ap: 1838 naar Lichtenvoorde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Derk Jan Mellink</w:t>
      </w:r>
      <w:r>
        <w:rPr>
          <w:szCs w:val="24"/>
        </w:rPr>
        <w:t>, aangen: d. 15 Apr. 1802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Dore Vreriks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665224">
        <w:rPr>
          <w:b/>
          <w:szCs w:val="24"/>
        </w:rPr>
        <w:t>Dora Ringelink</w:t>
      </w:r>
      <w:r w:rsidRPr="00665224">
        <w:rPr>
          <w:sz w:val="22"/>
        </w:rPr>
        <w:t>, ingekomen met attest van ter Borg d. 29 Maart 1804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665224" w:rsidRDefault="00BB1D7F" w:rsidP="00D04FEE">
      <w:pPr>
        <w:pStyle w:val="NoSpacing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SCAN 021</w:t>
      </w:r>
      <w:r w:rsidRPr="00665224">
        <w:rPr>
          <w:b/>
          <w:i/>
          <w:szCs w:val="24"/>
          <w:u w:val="single"/>
        </w:rPr>
        <w:t>-linkerpagina:</w:t>
      </w:r>
    </w:p>
    <w:p w:rsidR="00BB1D7F" w:rsidRDefault="00BB1D7F" w:rsidP="00D04FEE">
      <w:pPr>
        <w:pStyle w:val="NoSpacing"/>
        <w:rPr>
          <w:szCs w:val="24"/>
        </w:rPr>
      </w:pPr>
      <w:r w:rsidRPr="00A55634">
        <w:rPr>
          <w:b/>
          <w:szCs w:val="24"/>
        </w:rPr>
        <w:t>Derk Jan Wildenbeest</w:t>
      </w:r>
      <w:r>
        <w:rPr>
          <w:szCs w:val="24"/>
        </w:rPr>
        <w:t>, aangen: d. 28 Junij 1803</w:t>
      </w:r>
    </w:p>
    <w:p w:rsidR="00BB1D7F" w:rsidRDefault="00BB1D7F" w:rsidP="00D04FEE">
      <w:pPr>
        <w:pStyle w:val="NoSpacing"/>
        <w:rPr>
          <w:szCs w:val="24"/>
        </w:rPr>
      </w:pPr>
      <w:r w:rsidRPr="00A55634">
        <w:rPr>
          <w:b/>
          <w:szCs w:val="24"/>
        </w:rPr>
        <w:t>Dersken Vriezen</w:t>
      </w:r>
      <w:r>
        <w:rPr>
          <w:szCs w:val="24"/>
        </w:rPr>
        <w:t>, aang: d. 21 Junij 1804</w:t>
      </w:r>
    </w:p>
    <w:p w:rsidR="00BB1D7F" w:rsidRDefault="00BB1D7F" w:rsidP="00D04FEE">
      <w:pPr>
        <w:pStyle w:val="NoSpacing"/>
        <w:rPr>
          <w:szCs w:val="24"/>
        </w:rPr>
      </w:pPr>
      <w:r w:rsidRPr="00A55634">
        <w:rPr>
          <w:b/>
          <w:szCs w:val="24"/>
        </w:rPr>
        <w:t>Dores Jan Bulten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A55634">
        <w:rPr>
          <w:b/>
          <w:szCs w:val="24"/>
        </w:rPr>
        <w:t>Derk Lammers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A55634">
        <w:rPr>
          <w:b/>
          <w:szCs w:val="24"/>
        </w:rPr>
        <w:t>Dersken ter Maat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A55634">
        <w:rPr>
          <w:b/>
          <w:szCs w:val="24"/>
        </w:rPr>
        <w:t>Derk Jan Dumelaar</w:t>
      </w:r>
      <w:r>
        <w:rPr>
          <w:szCs w:val="24"/>
        </w:rPr>
        <w:t>, aang: d. 14 Apr. 1805</w:t>
      </w:r>
    </w:p>
    <w:p w:rsidR="00BB1D7F" w:rsidRPr="00A55634" w:rsidRDefault="00BB1D7F" w:rsidP="00D04FEE">
      <w:pPr>
        <w:pStyle w:val="NoSpacing"/>
        <w:rPr>
          <w:sz w:val="22"/>
        </w:rPr>
      </w:pPr>
      <w:r w:rsidRPr="00A55634">
        <w:rPr>
          <w:b/>
          <w:szCs w:val="24"/>
        </w:rPr>
        <w:t>Derk Jan Bussink</w:t>
      </w:r>
      <w:r>
        <w:rPr>
          <w:szCs w:val="24"/>
        </w:rPr>
        <w:t xml:space="preserve">, </w:t>
      </w:r>
      <w:r w:rsidRPr="00A55634">
        <w:rPr>
          <w:sz w:val="22"/>
        </w:rPr>
        <w:t>ingekomen met attest van Zelhem den 12 Maji 1805</w:t>
      </w:r>
    </w:p>
    <w:p w:rsidR="00BB1D7F" w:rsidRDefault="00BB1D7F" w:rsidP="00D04FEE">
      <w:pPr>
        <w:pStyle w:val="NoSpacing"/>
        <w:rPr>
          <w:szCs w:val="24"/>
        </w:rPr>
      </w:pPr>
      <w:r w:rsidRPr="00A55634">
        <w:rPr>
          <w:b/>
          <w:szCs w:val="24"/>
        </w:rPr>
        <w:t>Derk Luijmes</w:t>
      </w:r>
      <w:r>
        <w:rPr>
          <w:szCs w:val="24"/>
        </w:rPr>
        <w:t>, aang: d. 3 Julij 1805</w:t>
      </w:r>
    </w:p>
    <w:p w:rsidR="00BB1D7F" w:rsidRDefault="00BB1D7F" w:rsidP="00D04FEE">
      <w:pPr>
        <w:pStyle w:val="NoSpacing"/>
        <w:rPr>
          <w:szCs w:val="24"/>
        </w:rPr>
      </w:pPr>
      <w:r w:rsidRPr="00A55634">
        <w:rPr>
          <w:b/>
          <w:szCs w:val="24"/>
        </w:rPr>
        <w:t>Derk Willem Wensink</w:t>
      </w:r>
      <w:r>
        <w:rPr>
          <w:szCs w:val="24"/>
        </w:rPr>
        <w:t xml:space="preserve">, </w:t>
      </w:r>
      <w:r w:rsidRPr="00A55634">
        <w:rPr>
          <w:sz w:val="22"/>
        </w:rPr>
        <w:t>ingekomen met attest van Silvold d. 20 Decem. 1805</w:t>
      </w:r>
    </w:p>
    <w:p w:rsidR="00BB1D7F" w:rsidRDefault="00BB1D7F" w:rsidP="00D04FEE">
      <w:pPr>
        <w:pStyle w:val="NoSpacing"/>
        <w:rPr>
          <w:szCs w:val="24"/>
        </w:rPr>
      </w:pPr>
      <w:r w:rsidRPr="00A55634">
        <w:rPr>
          <w:b/>
          <w:szCs w:val="24"/>
        </w:rPr>
        <w:t>Derk Groot Nibbelink</w:t>
      </w:r>
      <w:r>
        <w:rPr>
          <w:szCs w:val="24"/>
        </w:rPr>
        <w:t>, aangen: d. 22 Maji 1806</w:t>
      </w:r>
    </w:p>
    <w:p w:rsidR="00BB1D7F" w:rsidRDefault="00BB1D7F" w:rsidP="00D04FEE">
      <w:pPr>
        <w:pStyle w:val="NoSpacing"/>
        <w:rPr>
          <w:szCs w:val="24"/>
        </w:rPr>
      </w:pPr>
      <w:r w:rsidRPr="00A55634">
        <w:rPr>
          <w:b/>
          <w:szCs w:val="24"/>
        </w:rPr>
        <w:t>Derk Rexwinkel</w:t>
      </w:r>
      <w:r>
        <w:rPr>
          <w:szCs w:val="24"/>
        </w:rPr>
        <w:t xml:space="preserve">, eod die; </w:t>
      </w:r>
      <w:r w:rsidRPr="00A55634">
        <w:rPr>
          <w:sz w:val="22"/>
        </w:rPr>
        <w:t>vertrok: naar Steenderen 7 Meij 1833</w:t>
      </w:r>
    </w:p>
    <w:p w:rsidR="00BB1D7F" w:rsidRDefault="00BB1D7F" w:rsidP="00D04FEE">
      <w:pPr>
        <w:pStyle w:val="NoSpacing"/>
        <w:rPr>
          <w:szCs w:val="24"/>
        </w:rPr>
      </w:pPr>
      <w:r w:rsidRPr="00A55634">
        <w:rPr>
          <w:b/>
          <w:szCs w:val="24"/>
        </w:rPr>
        <w:t>Dersken Colenbrander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A55634">
        <w:rPr>
          <w:b/>
          <w:szCs w:val="24"/>
        </w:rPr>
        <w:t>Derk Rexwinkel G: z:</w:t>
      </w:r>
      <w:r>
        <w:rPr>
          <w:szCs w:val="24"/>
        </w:rPr>
        <w:t xml:space="preserve"> , aang: d. 28 Maji 1807</w:t>
      </w:r>
    </w:p>
    <w:p w:rsidR="00BB1D7F" w:rsidRDefault="00BB1D7F" w:rsidP="00D04FEE">
      <w:pPr>
        <w:pStyle w:val="NoSpacing"/>
        <w:rPr>
          <w:szCs w:val="24"/>
        </w:rPr>
      </w:pPr>
      <w:r w:rsidRPr="00A55634">
        <w:rPr>
          <w:b/>
          <w:szCs w:val="24"/>
        </w:rPr>
        <w:t>Derse Weggelaar</w:t>
      </w:r>
      <w:r>
        <w:rPr>
          <w:szCs w:val="24"/>
        </w:rPr>
        <w:t>, aangen: d. 16 Junij 1808</w:t>
      </w:r>
      <w:r w:rsidRPr="00A55634">
        <w:rPr>
          <w:sz w:val="22"/>
        </w:rPr>
        <w:t>; met attest naar Wenterswijk d. 26 Maji 1817</w:t>
      </w:r>
    </w:p>
    <w:p w:rsidR="00BB1D7F" w:rsidRDefault="00BB1D7F" w:rsidP="00D04FEE">
      <w:pPr>
        <w:pStyle w:val="NoSpacing"/>
        <w:rPr>
          <w:szCs w:val="24"/>
        </w:rPr>
      </w:pPr>
      <w:r w:rsidRPr="00A55634">
        <w:rPr>
          <w:b/>
          <w:szCs w:val="24"/>
        </w:rPr>
        <w:t>Derse Aalbers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A55634">
        <w:rPr>
          <w:b/>
          <w:szCs w:val="24"/>
        </w:rPr>
        <w:t>Dersken Schilderink</w:t>
      </w:r>
      <w:r>
        <w:rPr>
          <w:szCs w:val="24"/>
        </w:rPr>
        <w:t xml:space="preserve">, </w:t>
      </w:r>
      <w:r w:rsidRPr="00A55634">
        <w:rPr>
          <w:sz w:val="22"/>
        </w:rPr>
        <w:t>ingekom: met attest van Silvold d. 14 Maji 1809</w:t>
      </w:r>
    </w:p>
    <w:p w:rsidR="00BB1D7F" w:rsidRDefault="00BB1D7F" w:rsidP="00D04FEE">
      <w:pPr>
        <w:pStyle w:val="NoSpacing"/>
        <w:rPr>
          <w:szCs w:val="24"/>
        </w:rPr>
      </w:pPr>
      <w:r w:rsidRPr="00A55634">
        <w:rPr>
          <w:b/>
          <w:szCs w:val="24"/>
        </w:rPr>
        <w:t>Derk Jan Krajenbrink</w:t>
      </w:r>
      <w:r>
        <w:rPr>
          <w:szCs w:val="24"/>
        </w:rPr>
        <w:t>, aang: d. 15 Junij 1809</w:t>
      </w:r>
    </w:p>
    <w:p w:rsidR="00BB1D7F" w:rsidRDefault="00BB1D7F" w:rsidP="00D04FEE">
      <w:pPr>
        <w:pStyle w:val="NoSpacing"/>
        <w:rPr>
          <w:szCs w:val="24"/>
        </w:rPr>
      </w:pPr>
      <w:r w:rsidRPr="00A55634">
        <w:rPr>
          <w:b/>
          <w:szCs w:val="24"/>
        </w:rPr>
        <w:t>Dina Johanna Heezen,</w:t>
      </w:r>
      <w:r>
        <w:rPr>
          <w:szCs w:val="24"/>
        </w:rPr>
        <w:t xml:space="preserve"> eod die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A55634" w:rsidRDefault="00BB1D7F" w:rsidP="00D04FEE">
      <w:pPr>
        <w:pStyle w:val="NoSpacing"/>
        <w:rPr>
          <w:b/>
          <w:i/>
          <w:szCs w:val="24"/>
          <w:u w:val="single"/>
        </w:rPr>
      </w:pPr>
      <w:r>
        <w:rPr>
          <w:b/>
          <w:i/>
          <w:szCs w:val="24"/>
          <w:u w:val="single"/>
        </w:rPr>
        <w:t>SCAN 021</w:t>
      </w:r>
      <w:r w:rsidRPr="00A55634">
        <w:rPr>
          <w:b/>
          <w:i/>
          <w:szCs w:val="24"/>
          <w:u w:val="single"/>
        </w:rPr>
        <w:t>-rechterpagina:</w:t>
      </w:r>
    </w:p>
    <w:p w:rsidR="00BB1D7F" w:rsidRPr="006939A2" w:rsidRDefault="00BB1D7F" w:rsidP="00D04FEE">
      <w:pPr>
        <w:pStyle w:val="NoSpacing"/>
        <w:rPr>
          <w:sz w:val="22"/>
        </w:rPr>
      </w:pPr>
      <w:r w:rsidRPr="006939A2">
        <w:rPr>
          <w:b/>
          <w:szCs w:val="24"/>
        </w:rPr>
        <w:t>Dora Willemina Lieftink</w:t>
      </w:r>
      <w:r>
        <w:rPr>
          <w:szCs w:val="24"/>
        </w:rPr>
        <w:t xml:space="preserve">, </w:t>
      </w:r>
      <w:r w:rsidRPr="006939A2">
        <w:rPr>
          <w:sz w:val="22"/>
        </w:rPr>
        <w:t>ingekomen met attest van Silvold d. 1 Junij 1810; vertrokken d. 7 Maart 1834 naar Silvolde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Derk ter Maat</w:t>
      </w:r>
      <w:r>
        <w:rPr>
          <w:szCs w:val="24"/>
        </w:rPr>
        <w:t>, aang: d. 15 Apr. 1812</w:t>
      </w:r>
    </w:p>
    <w:p w:rsidR="00BB1D7F" w:rsidRPr="006939A2" w:rsidRDefault="00BB1D7F" w:rsidP="00D04FEE">
      <w:pPr>
        <w:pStyle w:val="NoSpacing"/>
        <w:rPr>
          <w:sz w:val="22"/>
        </w:rPr>
      </w:pPr>
      <w:r w:rsidRPr="006939A2">
        <w:rPr>
          <w:b/>
          <w:szCs w:val="24"/>
        </w:rPr>
        <w:t>Derk Jan Gesink</w:t>
      </w:r>
      <w:r>
        <w:rPr>
          <w:szCs w:val="24"/>
        </w:rPr>
        <w:t xml:space="preserve">, aang: d. 10 Junij 1812; </w:t>
      </w:r>
      <w:r w:rsidRPr="006939A2">
        <w:rPr>
          <w:sz w:val="22"/>
        </w:rPr>
        <w:t>vertrokken naar Aalten d. 21 Maart 1820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Derk Rutgers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Dora Willemina Lieftink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Derk Jan Krajenbrink</w:t>
      </w:r>
      <w:r>
        <w:rPr>
          <w:szCs w:val="24"/>
        </w:rPr>
        <w:t>, aang: d. 15 Nov. 1812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Derk Rensink</w:t>
      </w:r>
      <w:r>
        <w:rPr>
          <w:szCs w:val="24"/>
        </w:rPr>
        <w:t>, aang: den 3. Apr. 1813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Derk Jan Hallerdijk</w:t>
      </w:r>
      <w:r>
        <w:rPr>
          <w:szCs w:val="24"/>
        </w:rPr>
        <w:t>, aang: d. 29 Junij 1813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Dina Hallerdijk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Derk Jan Hiddink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Derse Doornink</w:t>
      </w:r>
      <w:r>
        <w:rPr>
          <w:szCs w:val="24"/>
        </w:rPr>
        <w:t xml:space="preserve">, aang: den 28 Junij 1815; </w:t>
      </w:r>
      <w:r w:rsidRPr="006939A2">
        <w:rPr>
          <w:sz w:val="22"/>
        </w:rPr>
        <w:t>vertrokken naar Gendringen 19 Meij 1827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Derse Hovs</w:t>
      </w:r>
      <w:r>
        <w:rPr>
          <w:szCs w:val="24"/>
        </w:rPr>
        <w:t xml:space="preserve">; </w:t>
      </w:r>
      <w:r w:rsidRPr="006939A2">
        <w:rPr>
          <w:sz w:val="22"/>
        </w:rPr>
        <w:t>met attest naar Dinxperlo d. ………..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Derse Geurink</w:t>
      </w:r>
      <w:r>
        <w:rPr>
          <w:szCs w:val="24"/>
        </w:rPr>
        <w:t xml:space="preserve">, eod die, </w:t>
      </w:r>
      <w:r w:rsidRPr="006939A2">
        <w:rPr>
          <w:sz w:val="22"/>
        </w:rPr>
        <w:t>vertrokken naar den B</w:t>
      </w:r>
      <w:r w:rsidRPr="006939A2">
        <w:rPr>
          <w:color w:val="800000"/>
          <w:sz w:val="22"/>
        </w:rPr>
        <w:t xml:space="preserve">ommel(?)  </w:t>
      </w:r>
      <w:r w:rsidRPr="006939A2">
        <w:rPr>
          <w:sz w:val="22"/>
        </w:rPr>
        <w:t xml:space="preserve">  8 Nov. 1820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Dela Gussinklo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Derse Damkot</w:t>
      </w:r>
      <w:r>
        <w:rPr>
          <w:szCs w:val="24"/>
        </w:rPr>
        <w:t>, eod die</w:t>
      </w:r>
    </w:p>
    <w:p w:rsidR="00BB1D7F" w:rsidRPr="006939A2" w:rsidRDefault="00BB1D7F" w:rsidP="00D04FEE">
      <w:pPr>
        <w:pStyle w:val="NoSpacing"/>
        <w:rPr>
          <w:sz w:val="22"/>
        </w:rPr>
      </w:pPr>
      <w:r w:rsidRPr="006939A2">
        <w:rPr>
          <w:b/>
          <w:szCs w:val="24"/>
        </w:rPr>
        <w:t>Derk Jan Wentink</w:t>
      </w:r>
      <w:r w:rsidRPr="006939A2">
        <w:rPr>
          <w:sz w:val="22"/>
        </w:rPr>
        <w:t>, ingekomen met attest van Zelhem d. 7 Dec. 1815; vertrokken naar Doetinchem 1833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Dersken Rougoor</w:t>
      </w:r>
      <w:r>
        <w:rPr>
          <w:szCs w:val="24"/>
        </w:rPr>
        <w:t>, aang: d. 28 Apr: 1816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Derk Rutgers</w:t>
      </w:r>
      <w:r>
        <w:rPr>
          <w:szCs w:val="24"/>
        </w:rPr>
        <w:t>, aang: d. 24 Junij 1816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Derk Jan Oberink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Derse Rutgers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6939A2">
        <w:rPr>
          <w:b/>
          <w:szCs w:val="24"/>
        </w:rPr>
        <w:t>Dersken Aalbers</w:t>
      </w:r>
      <w:r>
        <w:rPr>
          <w:szCs w:val="24"/>
        </w:rPr>
        <w:t>, eod die</w:t>
      </w:r>
    </w:p>
    <w:p w:rsidR="00BB1D7F" w:rsidRPr="006939A2" w:rsidRDefault="00BB1D7F" w:rsidP="00D04FEE">
      <w:pPr>
        <w:pStyle w:val="NoSpacing"/>
        <w:rPr>
          <w:sz w:val="22"/>
        </w:rPr>
      </w:pPr>
      <w:r w:rsidRPr="006939A2">
        <w:rPr>
          <w:b/>
          <w:szCs w:val="24"/>
        </w:rPr>
        <w:t>Dersken Kolenbrander</w:t>
      </w:r>
      <w:r>
        <w:rPr>
          <w:szCs w:val="24"/>
        </w:rPr>
        <w:t xml:space="preserve">, </w:t>
      </w:r>
      <w:r w:rsidRPr="006939A2">
        <w:rPr>
          <w:sz w:val="22"/>
        </w:rPr>
        <w:t>ingekomen met attest van Silvold d. 18 Dec. 1816; vertrokken naar Doet: 15 Aug. 1826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6939A2" w:rsidRDefault="00BB1D7F" w:rsidP="00D04FEE">
      <w:pPr>
        <w:pStyle w:val="NoSpacing"/>
        <w:rPr>
          <w:b/>
          <w:i/>
          <w:szCs w:val="24"/>
          <w:u w:val="single"/>
        </w:rPr>
      </w:pPr>
      <w:r w:rsidRPr="006939A2">
        <w:rPr>
          <w:b/>
          <w:i/>
          <w:szCs w:val="24"/>
          <w:u w:val="single"/>
        </w:rPr>
        <w:t>SCAN 022-linkerpagina:</w:t>
      </w:r>
    </w:p>
    <w:p w:rsidR="00BB1D7F" w:rsidRDefault="00BB1D7F" w:rsidP="00D04FEE">
      <w:pPr>
        <w:pStyle w:val="NoSpacing"/>
        <w:rPr>
          <w:sz w:val="22"/>
        </w:rPr>
      </w:pPr>
      <w:r w:rsidRPr="001C56EF">
        <w:rPr>
          <w:b/>
          <w:szCs w:val="24"/>
        </w:rPr>
        <w:t>Derk Willem Lammers</w:t>
      </w:r>
      <w:r>
        <w:rPr>
          <w:szCs w:val="24"/>
        </w:rPr>
        <w:t xml:space="preserve">, </w:t>
      </w:r>
      <w:r w:rsidRPr="001C56EF">
        <w:rPr>
          <w:sz w:val="22"/>
        </w:rPr>
        <w:t>ingekomen met attest van Silvold d. 14 Junij 1817</w:t>
      </w:r>
    </w:p>
    <w:p w:rsidR="00BB1D7F" w:rsidRPr="001C56EF" w:rsidRDefault="00BB1D7F" w:rsidP="00D04FEE">
      <w:pPr>
        <w:pStyle w:val="NoSpacing"/>
        <w:rPr>
          <w:sz w:val="22"/>
        </w:rPr>
      </w:pP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Derk Willem Wisselink</w:t>
      </w:r>
      <w:r>
        <w:rPr>
          <w:szCs w:val="24"/>
        </w:rPr>
        <w:t>, aang: d. 25 Junij 1817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Derk Jan Rexwinkel</w:t>
      </w:r>
      <w:r>
        <w:rPr>
          <w:szCs w:val="24"/>
        </w:rPr>
        <w:t xml:space="preserve">, eod die; </w:t>
      </w:r>
      <w:r w:rsidRPr="001C56EF">
        <w:rPr>
          <w:sz w:val="22"/>
        </w:rPr>
        <w:t>met attest naar Ter Borg d. 23 Maart 1818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Derk Willem Wisselink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Dora Willemina Doornink</w:t>
      </w:r>
      <w:r>
        <w:rPr>
          <w:szCs w:val="24"/>
        </w:rPr>
        <w:t xml:space="preserve">, </w:t>
      </w:r>
      <w:r w:rsidRPr="001C56EF">
        <w:rPr>
          <w:sz w:val="22"/>
        </w:rPr>
        <w:t>ingekomen met attest van Aalten d. 17 Nov. 1817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Derk ter Maat</w:t>
      </w:r>
      <w:r>
        <w:rPr>
          <w:szCs w:val="24"/>
        </w:rPr>
        <w:t>, aang: d. 4 Junij 1818</w:t>
      </w:r>
    </w:p>
    <w:p w:rsidR="00BB1D7F" w:rsidRDefault="00BB1D7F" w:rsidP="00D04FEE">
      <w:pPr>
        <w:pStyle w:val="NoSpacing"/>
        <w:rPr>
          <w:szCs w:val="24"/>
        </w:rPr>
      </w:pPr>
      <w:r>
        <w:rPr>
          <w:b/>
          <w:szCs w:val="24"/>
        </w:rPr>
        <w:t>Dersken We</w:t>
      </w:r>
      <w:r w:rsidRPr="001C56EF">
        <w:rPr>
          <w:b/>
          <w:szCs w:val="24"/>
        </w:rPr>
        <w:t>jkamp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Dersken Buenk</w:t>
      </w:r>
      <w:r>
        <w:rPr>
          <w:szCs w:val="24"/>
        </w:rPr>
        <w:t xml:space="preserve">, eod die; </w:t>
      </w:r>
      <w:r w:rsidRPr="001C56EF">
        <w:rPr>
          <w:sz w:val="22"/>
        </w:rPr>
        <w:t>vertrokken d. 14 Sept 1823 naar Hummelo</w:t>
      </w:r>
    </w:p>
    <w:p w:rsidR="00BB1D7F" w:rsidRDefault="00BB1D7F" w:rsidP="00D04FEE">
      <w:pPr>
        <w:pStyle w:val="NoSpacing"/>
        <w:rPr>
          <w:szCs w:val="24"/>
        </w:rPr>
      </w:pPr>
      <w:r>
        <w:rPr>
          <w:b/>
          <w:szCs w:val="24"/>
        </w:rPr>
        <w:t>Derk Jan We</w:t>
      </w:r>
      <w:r w:rsidRPr="001C56EF">
        <w:rPr>
          <w:b/>
          <w:szCs w:val="24"/>
        </w:rPr>
        <w:t>jkamp</w:t>
      </w:r>
      <w:r>
        <w:rPr>
          <w:szCs w:val="24"/>
        </w:rPr>
        <w:t xml:space="preserve">, aang: d. 14 Dec. 1818; </w:t>
      </w:r>
      <w:r w:rsidRPr="001C56EF">
        <w:rPr>
          <w:sz w:val="22"/>
        </w:rPr>
        <w:t>vertr: d. 29 Ap: 1827 naar Ligtenvoorde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Derk Jan Rexwinkel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Derk Jan Rougoor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Derk Colenbrander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Dersken Schuurman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Derse Colenbrander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Derse Tuenter</w:t>
      </w:r>
      <w:r>
        <w:rPr>
          <w:szCs w:val="24"/>
        </w:rPr>
        <w:t>, eod die</w:t>
      </w:r>
    </w:p>
    <w:p w:rsidR="00BB1D7F" w:rsidRPr="001C56EF" w:rsidRDefault="00BB1D7F" w:rsidP="00D04FEE">
      <w:pPr>
        <w:pStyle w:val="NoSpacing"/>
        <w:rPr>
          <w:sz w:val="22"/>
        </w:rPr>
      </w:pPr>
      <w:r w:rsidRPr="001C56EF">
        <w:rPr>
          <w:b/>
          <w:szCs w:val="24"/>
        </w:rPr>
        <w:t>Dora Ruesink</w:t>
      </w:r>
      <w:r>
        <w:rPr>
          <w:szCs w:val="24"/>
        </w:rPr>
        <w:t xml:space="preserve">, eod die; </w:t>
      </w:r>
      <w:r w:rsidRPr="001C56EF">
        <w:rPr>
          <w:sz w:val="22"/>
        </w:rPr>
        <w:t>vertrokken naar Dinxperlo 24 Julij 1824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Derse Bosboom</w:t>
      </w:r>
      <w:r>
        <w:rPr>
          <w:szCs w:val="24"/>
        </w:rPr>
        <w:t>, eod die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D378C3" w:rsidRDefault="00BB1D7F" w:rsidP="00D04FEE">
      <w:pPr>
        <w:pStyle w:val="NoSpacing"/>
        <w:rPr>
          <w:sz w:val="22"/>
        </w:rPr>
      </w:pPr>
      <w:r w:rsidRPr="001C56EF">
        <w:rPr>
          <w:b/>
          <w:szCs w:val="24"/>
        </w:rPr>
        <w:t xml:space="preserve">Derk Willem </w:t>
      </w:r>
      <w:r w:rsidRPr="00D378C3">
        <w:rPr>
          <w:b/>
          <w:color w:val="000000"/>
          <w:szCs w:val="24"/>
        </w:rPr>
        <w:t>Ge</w:t>
      </w:r>
      <w:r w:rsidRPr="00427C13">
        <w:rPr>
          <w:b/>
          <w:color w:val="FF0000"/>
          <w:szCs w:val="24"/>
        </w:rPr>
        <w:t>l</w:t>
      </w:r>
      <w:r w:rsidRPr="007D48E5">
        <w:rPr>
          <w:b/>
          <w:color w:val="000000"/>
          <w:szCs w:val="24"/>
        </w:rPr>
        <w:t>i</w:t>
      </w:r>
      <w:r w:rsidRPr="00D378C3">
        <w:rPr>
          <w:b/>
          <w:color w:val="000000"/>
          <w:szCs w:val="24"/>
        </w:rPr>
        <w:t>nk</w:t>
      </w:r>
      <w:r>
        <w:rPr>
          <w:b/>
          <w:color w:val="000000"/>
          <w:szCs w:val="24"/>
        </w:rPr>
        <w:t xml:space="preserve">; </w:t>
      </w:r>
      <w:r w:rsidRPr="00D378C3">
        <w:rPr>
          <w:color w:val="000000"/>
          <w:sz w:val="22"/>
        </w:rPr>
        <w:t>ingekomen</w:t>
      </w:r>
      <w:r w:rsidRPr="00D378C3">
        <w:rPr>
          <w:color w:val="800000"/>
          <w:sz w:val="22"/>
        </w:rPr>
        <w:t xml:space="preserve"> </w:t>
      </w:r>
      <w:r w:rsidRPr="00D378C3">
        <w:rPr>
          <w:sz w:val="22"/>
        </w:rPr>
        <w:t>met attest van Devent: 10 Feb 1819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Derk Jan Brugging</w:t>
      </w:r>
      <w:r>
        <w:rPr>
          <w:szCs w:val="24"/>
        </w:rPr>
        <w:t>, aangenomen den 23 Dec. 1819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1C56EF" w:rsidRDefault="00BB1D7F" w:rsidP="00D04FEE">
      <w:pPr>
        <w:pStyle w:val="NoSpacing"/>
        <w:rPr>
          <w:sz w:val="22"/>
        </w:rPr>
      </w:pPr>
      <w:r w:rsidRPr="001C56EF">
        <w:rPr>
          <w:b/>
          <w:szCs w:val="24"/>
        </w:rPr>
        <w:t>Derk Jan Bosman</w:t>
      </w:r>
      <w:r>
        <w:rPr>
          <w:szCs w:val="24"/>
        </w:rPr>
        <w:t xml:space="preserve">, </w:t>
      </w:r>
      <w:r w:rsidRPr="001C56EF">
        <w:rPr>
          <w:sz w:val="22"/>
        </w:rPr>
        <w:t>ingekomen van Dinksperlo ….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Derkse Brinke</w:t>
      </w:r>
      <w:r>
        <w:rPr>
          <w:szCs w:val="24"/>
        </w:rPr>
        <w:t>, overleden voor de bev: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Derkse Vosters</w:t>
      </w:r>
      <w:r>
        <w:rPr>
          <w:szCs w:val="24"/>
        </w:rPr>
        <w:t xml:space="preserve">, </w:t>
      </w:r>
      <w:r w:rsidRPr="001C56EF">
        <w:rPr>
          <w:sz w:val="22"/>
        </w:rPr>
        <w:t>ingekomen van Silvold ……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d. 21 Maart 1820:</w:t>
      </w:r>
    </w:p>
    <w:p w:rsidR="00BB1D7F" w:rsidRPr="001C56EF" w:rsidRDefault="00BB1D7F" w:rsidP="00D04FEE">
      <w:pPr>
        <w:pStyle w:val="NoSpacing"/>
        <w:rPr>
          <w:b/>
          <w:szCs w:val="24"/>
        </w:rPr>
      </w:pPr>
      <w:r w:rsidRPr="001C56EF">
        <w:rPr>
          <w:b/>
          <w:szCs w:val="24"/>
        </w:rPr>
        <w:t>Derk Jan Rutgers</w:t>
      </w:r>
    </w:p>
    <w:p w:rsidR="00BB1D7F" w:rsidRPr="001C56EF" w:rsidRDefault="00BB1D7F" w:rsidP="00D04FEE">
      <w:pPr>
        <w:pStyle w:val="NoSpacing"/>
        <w:rPr>
          <w:b/>
          <w:szCs w:val="24"/>
        </w:rPr>
      </w:pPr>
      <w:r w:rsidRPr="001C56EF">
        <w:rPr>
          <w:b/>
          <w:szCs w:val="24"/>
        </w:rPr>
        <w:t>Derk Willem Aalbers</w:t>
      </w:r>
    </w:p>
    <w:p w:rsidR="00BB1D7F" w:rsidRPr="001C56EF" w:rsidRDefault="00BB1D7F" w:rsidP="00D04FEE">
      <w:pPr>
        <w:pStyle w:val="NoSpacing"/>
        <w:rPr>
          <w:b/>
          <w:szCs w:val="24"/>
        </w:rPr>
      </w:pPr>
      <w:r w:rsidRPr="001C56EF">
        <w:rPr>
          <w:b/>
          <w:szCs w:val="24"/>
        </w:rPr>
        <w:t>Derk Jan Ter Maat</w:t>
      </w:r>
    </w:p>
    <w:p w:rsidR="00BB1D7F" w:rsidRPr="001C56EF" w:rsidRDefault="00BB1D7F" w:rsidP="00D04FEE">
      <w:pPr>
        <w:pStyle w:val="NoSpacing"/>
        <w:rPr>
          <w:b/>
          <w:szCs w:val="24"/>
        </w:rPr>
      </w:pPr>
      <w:r w:rsidRPr="001C56EF">
        <w:rPr>
          <w:b/>
          <w:szCs w:val="24"/>
        </w:rPr>
        <w:t>Derkse Bussink</w:t>
      </w:r>
    </w:p>
    <w:p w:rsidR="00BB1D7F" w:rsidRPr="001C56EF" w:rsidRDefault="00BB1D7F" w:rsidP="00D04FEE">
      <w:pPr>
        <w:pStyle w:val="NoSpacing"/>
        <w:rPr>
          <w:b/>
          <w:szCs w:val="24"/>
        </w:rPr>
      </w:pPr>
      <w:r w:rsidRPr="001C56EF">
        <w:rPr>
          <w:b/>
          <w:szCs w:val="24"/>
        </w:rPr>
        <w:t>Derkse Wolsink</w:t>
      </w:r>
    </w:p>
    <w:p w:rsidR="00BB1D7F" w:rsidRPr="001C56EF" w:rsidRDefault="00BB1D7F" w:rsidP="00D04FEE">
      <w:pPr>
        <w:pStyle w:val="NoSpacing"/>
        <w:rPr>
          <w:b/>
          <w:szCs w:val="24"/>
        </w:rPr>
      </w:pPr>
      <w:r w:rsidRPr="001C56EF">
        <w:rPr>
          <w:b/>
          <w:szCs w:val="24"/>
        </w:rPr>
        <w:t>Derkse Otten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Derk Jan ter Maat</w:t>
      </w:r>
      <w:r>
        <w:rPr>
          <w:szCs w:val="24"/>
        </w:rPr>
        <w:t>(?)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d. 22 Sept. 1820: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Derk Jan ter Maat</w:t>
      </w:r>
      <w:r>
        <w:rPr>
          <w:szCs w:val="24"/>
        </w:rPr>
        <w:t>(?)</w:t>
      </w:r>
    </w:p>
    <w:p w:rsidR="00BB1D7F" w:rsidRPr="001C56EF" w:rsidRDefault="00BB1D7F" w:rsidP="00D04FEE">
      <w:pPr>
        <w:pStyle w:val="NoSpacing"/>
        <w:rPr>
          <w:b/>
          <w:szCs w:val="24"/>
        </w:rPr>
      </w:pPr>
      <w:r w:rsidRPr="001C56EF">
        <w:rPr>
          <w:b/>
          <w:szCs w:val="24"/>
        </w:rPr>
        <w:t>Derkse Veldkamp</w:t>
      </w:r>
    </w:p>
    <w:p w:rsidR="00BB1D7F" w:rsidRPr="001C56EF" w:rsidRDefault="00BB1D7F" w:rsidP="00D04FEE">
      <w:pPr>
        <w:pStyle w:val="NoSpacing"/>
        <w:rPr>
          <w:b/>
          <w:szCs w:val="24"/>
        </w:rPr>
      </w:pPr>
      <w:r w:rsidRPr="001C56EF">
        <w:rPr>
          <w:b/>
          <w:szCs w:val="24"/>
        </w:rPr>
        <w:t>Derkse Hofs</w:t>
      </w:r>
    </w:p>
    <w:p w:rsidR="00BB1D7F" w:rsidRDefault="00BB1D7F" w:rsidP="00D04FEE">
      <w:pPr>
        <w:pStyle w:val="NoSpacing"/>
        <w:rPr>
          <w:szCs w:val="24"/>
        </w:rPr>
      </w:pPr>
      <w:r w:rsidRPr="001C56EF">
        <w:rPr>
          <w:b/>
          <w:szCs w:val="24"/>
        </w:rPr>
        <w:t>Derkse Vriesen</w:t>
      </w:r>
      <w:r>
        <w:rPr>
          <w:szCs w:val="24"/>
        </w:rPr>
        <w:t xml:space="preserve">; </w:t>
      </w:r>
      <w:r w:rsidRPr="001C56EF">
        <w:rPr>
          <w:sz w:val="22"/>
        </w:rPr>
        <w:t>vertrokken naar Doetinchem d. 4 April 1824; vertrokken naar Doetinchem(doorgestreept) en 28 Xber 1829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1C56EF" w:rsidRDefault="00BB1D7F" w:rsidP="00D04FEE">
      <w:pPr>
        <w:pStyle w:val="NoSpacing"/>
        <w:rPr>
          <w:b/>
          <w:i/>
          <w:szCs w:val="24"/>
          <w:u w:val="single"/>
        </w:rPr>
      </w:pPr>
      <w:r w:rsidRPr="001C56EF">
        <w:rPr>
          <w:b/>
          <w:i/>
          <w:szCs w:val="24"/>
          <w:u w:val="single"/>
        </w:rPr>
        <w:t>SCAN 022-rechterpagina:</w:t>
      </w:r>
    </w:p>
    <w:p w:rsidR="00BB1D7F" w:rsidRDefault="00BB1D7F" w:rsidP="00D04FEE">
      <w:pPr>
        <w:pStyle w:val="NoSpacing"/>
        <w:rPr>
          <w:szCs w:val="24"/>
        </w:rPr>
      </w:pPr>
      <w:r w:rsidRPr="00A9554C">
        <w:rPr>
          <w:b/>
          <w:szCs w:val="24"/>
        </w:rPr>
        <w:t>Derk Rosier</w:t>
      </w:r>
      <w:r>
        <w:rPr>
          <w:szCs w:val="24"/>
        </w:rPr>
        <w:t>, aangenomen ……1821</w:t>
      </w:r>
    </w:p>
    <w:p w:rsidR="00BB1D7F" w:rsidRDefault="00BB1D7F" w:rsidP="00D04FEE">
      <w:pPr>
        <w:pStyle w:val="NoSpacing"/>
        <w:rPr>
          <w:szCs w:val="24"/>
        </w:rPr>
      </w:pPr>
      <w:r w:rsidRPr="00A9554C">
        <w:rPr>
          <w:b/>
          <w:szCs w:val="24"/>
        </w:rPr>
        <w:t>Derk Willem Grond</w:t>
      </w:r>
      <w:r>
        <w:rPr>
          <w:szCs w:val="24"/>
        </w:rPr>
        <w:t>, aang: d. 21 Maart 1821</w:t>
      </w:r>
    </w:p>
    <w:p w:rsidR="00BB1D7F" w:rsidRDefault="00BB1D7F" w:rsidP="00D04FEE">
      <w:pPr>
        <w:pStyle w:val="NoSpacing"/>
        <w:rPr>
          <w:szCs w:val="24"/>
        </w:rPr>
      </w:pPr>
      <w:r w:rsidRPr="00A9554C">
        <w:rPr>
          <w:b/>
          <w:szCs w:val="24"/>
        </w:rPr>
        <w:t>Derk Jan Hesen</w:t>
      </w:r>
      <w:r>
        <w:rPr>
          <w:szCs w:val="24"/>
        </w:rPr>
        <w:t>, aang: d. 21 Maart 1821</w:t>
      </w:r>
    </w:p>
    <w:p w:rsidR="00BB1D7F" w:rsidRDefault="00BB1D7F" w:rsidP="00D04FEE">
      <w:pPr>
        <w:pStyle w:val="NoSpacing"/>
        <w:rPr>
          <w:szCs w:val="24"/>
        </w:rPr>
      </w:pPr>
      <w:r w:rsidRPr="00A9554C">
        <w:rPr>
          <w:b/>
          <w:szCs w:val="24"/>
        </w:rPr>
        <w:t>Derk Willem te Mebel</w:t>
      </w:r>
      <w:r>
        <w:rPr>
          <w:szCs w:val="24"/>
        </w:rPr>
        <w:t>, aang: d. 2 April 1822</w:t>
      </w:r>
    </w:p>
    <w:p w:rsidR="00BB1D7F" w:rsidRDefault="00BB1D7F" w:rsidP="00D04FEE">
      <w:pPr>
        <w:pStyle w:val="NoSpacing"/>
        <w:rPr>
          <w:szCs w:val="24"/>
        </w:rPr>
      </w:pPr>
      <w:r w:rsidRPr="00A9554C">
        <w:rPr>
          <w:b/>
          <w:szCs w:val="24"/>
        </w:rPr>
        <w:t>Derkse Jolink</w:t>
      </w:r>
      <w:r>
        <w:rPr>
          <w:szCs w:val="24"/>
        </w:rPr>
        <w:t>, aang: d. 2 April 1822</w:t>
      </w:r>
    </w:p>
    <w:p w:rsidR="00BB1D7F" w:rsidRDefault="00BB1D7F" w:rsidP="00D04FEE">
      <w:pPr>
        <w:pStyle w:val="NoSpacing"/>
        <w:rPr>
          <w:szCs w:val="24"/>
        </w:rPr>
      </w:pPr>
      <w:r w:rsidRPr="00A9554C">
        <w:rPr>
          <w:b/>
          <w:szCs w:val="24"/>
        </w:rPr>
        <w:t>Derkse Schuurman</w:t>
      </w:r>
      <w:r>
        <w:rPr>
          <w:szCs w:val="24"/>
        </w:rPr>
        <w:t>, aang: d. 2 April 1822</w:t>
      </w:r>
    </w:p>
    <w:p w:rsidR="00BB1D7F" w:rsidRDefault="00BB1D7F" w:rsidP="00D04FEE">
      <w:pPr>
        <w:pStyle w:val="NoSpacing"/>
        <w:rPr>
          <w:szCs w:val="24"/>
        </w:rPr>
      </w:pPr>
      <w:r w:rsidRPr="00A9554C">
        <w:rPr>
          <w:b/>
          <w:szCs w:val="24"/>
        </w:rPr>
        <w:t>Derk Seinhorst</w:t>
      </w:r>
      <w:r>
        <w:rPr>
          <w:szCs w:val="24"/>
        </w:rPr>
        <w:t>, aang: d. 25 Maart 1823</w:t>
      </w:r>
    </w:p>
    <w:p w:rsidR="00BB1D7F" w:rsidRDefault="00BB1D7F" w:rsidP="00D04FEE">
      <w:pPr>
        <w:pStyle w:val="NoSpacing"/>
        <w:rPr>
          <w:szCs w:val="24"/>
        </w:rPr>
      </w:pPr>
      <w:r w:rsidRPr="00A9554C">
        <w:rPr>
          <w:b/>
          <w:szCs w:val="24"/>
        </w:rPr>
        <w:t>Derk Veldhorst</w:t>
      </w:r>
      <w:r>
        <w:rPr>
          <w:szCs w:val="24"/>
        </w:rPr>
        <w:t>, aang: d. 25 Maart 1823</w:t>
      </w:r>
    </w:p>
    <w:p w:rsidR="00BB1D7F" w:rsidRDefault="00BB1D7F" w:rsidP="00D04FEE">
      <w:pPr>
        <w:pStyle w:val="NoSpacing"/>
        <w:rPr>
          <w:sz w:val="22"/>
        </w:rPr>
      </w:pPr>
      <w:r w:rsidRPr="00A9554C">
        <w:rPr>
          <w:b/>
          <w:szCs w:val="24"/>
        </w:rPr>
        <w:t>Derske Vriesen</w:t>
      </w:r>
      <w:r>
        <w:rPr>
          <w:szCs w:val="24"/>
        </w:rPr>
        <w:t xml:space="preserve">, aang: d. 26 Maart 1823; </w:t>
      </w:r>
      <w:r w:rsidRPr="00A9554C">
        <w:rPr>
          <w:sz w:val="22"/>
        </w:rPr>
        <w:t>vertrokken naar Doet: 28 Xbr 1829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 w:val="22"/>
        </w:rPr>
      </w:pPr>
      <w:r w:rsidRPr="00A9554C">
        <w:rPr>
          <w:b/>
          <w:szCs w:val="24"/>
        </w:rPr>
        <w:t>Derk Willem Bloemers</w:t>
      </w:r>
      <w:r>
        <w:rPr>
          <w:szCs w:val="24"/>
        </w:rPr>
        <w:t xml:space="preserve">, </w:t>
      </w:r>
      <w:r w:rsidRPr="00A9554C">
        <w:rPr>
          <w:sz w:val="22"/>
        </w:rPr>
        <w:t>ingekomen van Zelhem …</w:t>
      </w:r>
    </w:p>
    <w:p w:rsidR="00BB1D7F" w:rsidRPr="00A9554C" w:rsidRDefault="00BB1D7F" w:rsidP="00D04FEE">
      <w:pPr>
        <w:pStyle w:val="NoSpacing"/>
        <w:rPr>
          <w:sz w:val="22"/>
        </w:rPr>
      </w:pPr>
    </w:p>
    <w:p w:rsidR="00BB1D7F" w:rsidRDefault="00BB1D7F" w:rsidP="00D04FEE">
      <w:pPr>
        <w:pStyle w:val="NoSpacing"/>
        <w:rPr>
          <w:sz w:val="22"/>
        </w:rPr>
      </w:pPr>
      <w:r w:rsidRPr="00A9554C">
        <w:rPr>
          <w:b/>
          <w:szCs w:val="24"/>
        </w:rPr>
        <w:t>Dersken Weggelaar</w:t>
      </w:r>
      <w:r>
        <w:rPr>
          <w:szCs w:val="24"/>
        </w:rPr>
        <w:t xml:space="preserve">, aangenomen 22 Oct. 1823; </w:t>
      </w:r>
      <w:r w:rsidRPr="00A9554C">
        <w:rPr>
          <w:sz w:val="22"/>
        </w:rPr>
        <w:t>vertrokken naar Nieuwkerk d. 30 Oct. 1823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A9554C">
        <w:rPr>
          <w:b/>
          <w:szCs w:val="24"/>
        </w:rPr>
        <w:t>Derk Jan Grotenhuis</w:t>
      </w:r>
      <w:r>
        <w:rPr>
          <w:szCs w:val="24"/>
        </w:rPr>
        <w:t xml:space="preserve">, </w:t>
      </w:r>
      <w:r w:rsidRPr="00A9554C">
        <w:rPr>
          <w:sz w:val="22"/>
        </w:rPr>
        <w:t>ingekomen van Silvold 1 Ap: 1824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23 Junij 1824:</w:t>
      </w:r>
    </w:p>
    <w:p w:rsidR="00BB1D7F" w:rsidRPr="00A9554C" w:rsidRDefault="00BB1D7F" w:rsidP="00D04FEE">
      <w:pPr>
        <w:pStyle w:val="NoSpacing"/>
        <w:rPr>
          <w:b/>
          <w:szCs w:val="24"/>
        </w:rPr>
      </w:pPr>
      <w:r w:rsidRPr="00A9554C">
        <w:rPr>
          <w:b/>
          <w:szCs w:val="24"/>
        </w:rPr>
        <w:t>Derk Hendrik Vreman</w:t>
      </w:r>
    </w:p>
    <w:p w:rsidR="00BB1D7F" w:rsidRPr="00A9554C" w:rsidRDefault="00BB1D7F" w:rsidP="00D04FEE">
      <w:pPr>
        <w:pStyle w:val="NoSpacing"/>
        <w:rPr>
          <w:b/>
          <w:szCs w:val="24"/>
        </w:rPr>
      </w:pPr>
      <w:r w:rsidRPr="00A9554C">
        <w:rPr>
          <w:b/>
          <w:szCs w:val="24"/>
        </w:rPr>
        <w:t>Derk Helmink</w:t>
      </w:r>
    </w:p>
    <w:p w:rsidR="00BB1D7F" w:rsidRPr="00A9554C" w:rsidRDefault="00BB1D7F" w:rsidP="00D04FEE">
      <w:pPr>
        <w:pStyle w:val="NoSpacing"/>
        <w:rPr>
          <w:b/>
          <w:szCs w:val="24"/>
        </w:rPr>
      </w:pPr>
      <w:r w:rsidRPr="00A9554C">
        <w:rPr>
          <w:b/>
          <w:szCs w:val="24"/>
        </w:rPr>
        <w:t>Derkse Kwerveld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30 Maart 1824:</w:t>
      </w:r>
    </w:p>
    <w:p w:rsidR="00BB1D7F" w:rsidRPr="00A9554C" w:rsidRDefault="00BB1D7F" w:rsidP="00D04FEE">
      <w:pPr>
        <w:pStyle w:val="NoSpacing"/>
        <w:rPr>
          <w:b/>
          <w:szCs w:val="24"/>
        </w:rPr>
      </w:pPr>
      <w:r w:rsidRPr="00A9554C">
        <w:rPr>
          <w:b/>
          <w:szCs w:val="24"/>
        </w:rPr>
        <w:t>Derk Veldhorst</w:t>
      </w:r>
    </w:p>
    <w:p w:rsidR="00BB1D7F" w:rsidRPr="00A9554C" w:rsidRDefault="00BB1D7F" w:rsidP="00D04FEE">
      <w:pPr>
        <w:pStyle w:val="NoSpacing"/>
        <w:rPr>
          <w:b/>
          <w:szCs w:val="24"/>
        </w:rPr>
      </w:pPr>
      <w:r w:rsidRPr="00A9554C">
        <w:rPr>
          <w:b/>
          <w:szCs w:val="24"/>
        </w:rPr>
        <w:t>Dora Veldhorst</w:t>
      </w:r>
    </w:p>
    <w:p w:rsidR="00BB1D7F" w:rsidRPr="00A9554C" w:rsidRDefault="00BB1D7F" w:rsidP="00D04FEE">
      <w:pPr>
        <w:pStyle w:val="NoSpacing"/>
        <w:rPr>
          <w:sz w:val="22"/>
        </w:rPr>
      </w:pPr>
      <w:r w:rsidRPr="00A9554C">
        <w:rPr>
          <w:b/>
          <w:szCs w:val="24"/>
        </w:rPr>
        <w:t>Dersken Zevalking</w:t>
      </w:r>
      <w:r>
        <w:rPr>
          <w:szCs w:val="24"/>
        </w:rPr>
        <w:t xml:space="preserve">, </w:t>
      </w:r>
      <w:r w:rsidRPr="00A9554C">
        <w:rPr>
          <w:sz w:val="22"/>
        </w:rPr>
        <w:t>vertrokken 1 Oct. 1829 naar Doetinchem</w:t>
      </w:r>
    </w:p>
    <w:p w:rsidR="00BB1D7F" w:rsidRPr="00A9554C" w:rsidRDefault="00BB1D7F" w:rsidP="00D04FEE">
      <w:pPr>
        <w:pStyle w:val="NoSpacing"/>
        <w:rPr>
          <w:b/>
          <w:szCs w:val="24"/>
        </w:rPr>
      </w:pPr>
      <w:r>
        <w:rPr>
          <w:b/>
          <w:szCs w:val="24"/>
        </w:rPr>
        <w:t>Dina Johanna Bolten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21 Maart 1826:</w:t>
      </w:r>
    </w:p>
    <w:p w:rsidR="00BB1D7F" w:rsidRPr="00A9554C" w:rsidRDefault="00BB1D7F" w:rsidP="00D04FEE">
      <w:pPr>
        <w:pStyle w:val="NoSpacing"/>
        <w:rPr>
          <w:b/>
          <w:szCs w:val="24"/>
        </w:rPr>
      </w:pPr>
      <w:r w:rsidRPr="00A9554C">
        <w:rPr>
          <w:b/>
          <w:szCs w:val="24"/>
        </w:rPr>
        <w:t>Derk Willem te Slaa</w:t>
      </w:r>
    </w:p>
    <w:p w:rsidR="00BB1D7F" w:rsidRPr="00A9554C" w:rsidRDefault="00BB1D7F" w:rsidP="00D04FEE">
      <w:pPr>
        <w:pStyle w:val="NoSpacing"/>
        <w:rPr>
          <w:b/>
          <w:szCs w:val="24"/>
        </w:rPr>
      </w:pPr>
      <w:r w:rsidRPr="00A9554C">
        <w:rPr>
          <w:b/>
          <w:szCs w:val="24"/>
        </w:rPr>
        <w:t>Derk Jan Heersink</w:t>
      </w:r>
    </w:p>
    <w:p w:rsidR="00BB1D7F" w:rsidRDefault="00BB1D7F" w:rsidP="00D04FEE">
      <w:pPr>
        <w:pStyle w:val="NoSpacing"/>
        <w:rPr>
          <w:szCs w:val="24"/>
        </w:rPr>
      </w:pPr>
      <w:r w:rsidRPr="00A9554C">
        <w:rPr>
          <w:b/>
          <w:szCs w:val="24"/>
        </w:rPr>
        <w:t>Derk Jan Boesveld</w:t>
      </w:r>
      <w:r>
        <w:rPr>
          <w:szCs w:val="24"/>
        </w:rPr>
        <w:t xml:space="preserve">; </w:t>
      </w:r>
      <w:r w:rsidRPr="00A9554C">
        <w:rPr>
          <w:sz w:val="22"/>
        </w:rPr>
        <w:t>vertrokken maart 1839 naar Zelhem</w:t>
      </w:r>
    </w:p>
    <w:p w:rsidR="00BB1D7F" w:rsidRPr="00A9554C" w:rsidRDefault="00BB1D7F" w:rsidP="00D04FEE">
      <w:pPr>
        <w:pStyle w:val="NoSpacing"/>
        <w:rPr>
          <w:b/>
          <w:szCs w:val="24"/>
        </w:rPr>
      </w:pPr>
      <w:r>
        <w:rPr>
          <w:b/>
          <w:szCs w:val="24"/>
        </w:rPr>
        <w:t>Derk Klein N</w:t>
      </w:r>
      <w:r w:rsidRPr="00A9554C">
        <w:rPr>
          <w:b/>
          <w:szCs w:val="24"/>
        </w:rPr>
        <w:t>ibbelink</w:t>
      </w:r>
    </w:p>
    <w:p w:rsidR="00BB1D7F" w:rsidRPr="00A9554C" w:rsidRDefault="00BB1D7F" w:rsidP="00D04FEE">
      <w:pPr>
        <w:pStyle w:val="NoSpacing"/>
        <w:rPr>
          <w:b/>
          <w:szCs w:val="24"/>
        </w:rPr>
      </w:pPr>
      <w:r w:rsidRPr="00A9554C">
        <w:rPr>
          <w:b/>
          <w:szCs w:val="24"/>
        </w:rPr>
        <w:t>Derk Jan Schuurman</w:t>
      </w:r>
    </w:p>
    <w:p w:rsidR="00BB1D7F" w:rsidRPr="00A9554C" w:rsidRDefault="00BB1D7F" w:rsidP="00D04FEE">
      <w:pPr>
        <w:pStyle w:val="NoSpacing"/>
        <w:rPr>
          <w:b/>
          <w:szCs w:val="24"/>
        </w:rPr>
      </w:pPr>
      <w:r w:rsidRPr="00A9554C">
        <w:rPr>
          <w:b/>
          <w:szCs w:val="24"/>
        </w:rPr>
        <w:t>Dina Antonia Westerbeek van Eerten</w:t>
      </w:r>
    </w:p>
    <w:p w:rsidR="00BB1D7F" w:rsidRPr="00A9554C" w:rsidRDefault="00BB1D7F" w:rsidP="00D04FEE">
      <w:pPr>
        <w:pStyle w:val="NoSpacing"/>
        <w:rPr>
          <w:b/>
          <w:szCs w:val="24"/>
        </w:rPr>
      </w:pPr>
      <w:r w:rsidRPr="00A9554C">
        <w:rPr>
          <w:b/>
          <w:szCs w:val="24"/>
        </w:rPr>
        <w:t>Derkse Ter Maat</w:t>
      </w:r>
    </w:p>
    <w:p w:rsidR="00BB1D7F" w:rsidRPr="00234A8E" w:rsidRDefault="00BB1D7F" w:rsidP="00D04FEE">
      <w:pPr>
        <w:pStyle w:val="NoSpacing"/>
        <w:rPr>
          <w:szCs w:val="24"/>
        </w:rPr>
      </w:pPr>
    </w:p>
    <w:p w:rsidR="00BB1D7F" w:rsidRPr="00585CC9" w:rsidRDefault="00BB1D7F" w:rsidP="00D04FEE">
      <w:pPr>
        <w:pStyle w:val="NoSpacing"/>
        <w:rPr>
          <w:b/>
          <w:i/>
          <w:szCs w:val="24"/>
          <w:u w:val="single"/>
        </w:rPr>
      </w:pPr>
      <w:r w:rsidRPr="00585CC9">
        <w:rPr>
          <w:b/>
          <w:i/>
          <w:szCs w:val="24"/>
          <w:u w:val="single"/>
        </w:rPr>
        <w:t>SCAN 023-linkerpagina: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20 Maart 1827:</w:t>
      </w:r>
    </w:p>
    <w:p w:rsidR="00BB1D7F" w:rsidRPr="00DC5105" w:rsidRDefault="00BB1D7F" w:rsidP="00D04FEE">
      <w:pPr>
        <w:pStyle w:val="NoSpacing"/>
        <w:rPr>
          <w:b/>
          <w:szCs w:val="24"/>
        </w:rPr>
      </w:pPr>
      <w:r w:rsidRPr="00DC5105">
        <w:rPr>
          <w:b/>
          <w:szCs w:val="24"/>
        </w:rPr>
        <w:t>Derk Jan Ter Heurne</w:t>
      </w:r>
    </w:p>
    <w:p w:rsidR="00BB1D7F" w:rsidRPr="00DC5105" w:rsidRDefault="00BB1D7F" w:rsidP="00D04FEE">
      <w:pPr>
        <w:pStyle w:val="NoSpacing"/>
        <w:rPr>
          <w:b/>
          <w:szCs w:val="24"/>
        </w:rPr>
      </w:pPr>
      <w:r w:rsidRPr="00DC5105">
        <w:rPr>
          <w:b/>
          <w:szCs w:val="24"/>
        </w:rPr>
        <w:t>Dela Willemina Mellendijk</w:t>
      </w:r>
    </w:p>
    <w:p w:rsidR="00BB1D7F" w:rsidRPr="00DC5105" w:rsidRDefault="00BB1D7F" w:rsidP="00D04FEE">
      <w:pPr>
        <w:pStyle w:val="NoSpacing"/>
        <w:rPr>
          <w:b/>
          <w:szCs w:val="24"/>
        </w:rPr>
      </w:pPr>
      <w:r w:rsidRPr="00DC5105">
        <w:rPr>
          <w:b/>
          <w:szCs w:val="24"/>
        </w:rPr>
        <w:t>Dersken Mellink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DC5105">
        <w:rPr>
          <w:b/>
          <w:szCs w:val="24"/>
        </w:rPr>
        <w:t>Derksen Abbink</w:t>
      </w:r>
      <w:r w:rsidRPr="00DC5105">
        <w:rPr>
          <w:sz w:val="22"/>
        </w:rPr>
        <w:t>, ingekomen met attestatie van Zelhem d. 12 Dec. 1827</w:t>
      </w:r>
    </w:p>
    <w:p w:rsidR="00BB1D7F" w:rsidRPr="003A02AF" w:rsidRDefault="00BB1D7F" w:rsidP="00D04FEE">
      <w:pPr>
        <w:pStyle w:val="NoSpacing"/>
        <w:rPr>
          <w:sz w:val="22"/>
        </w:rPr>
      </w:pPr>
      <w:r w:rsidRPr="00DC5105">
        <w:rPr>
          <w:b/>
          <w:szCs w:val="24"/>
        </w:rPr>
        <w:t xml:space="preserve">Dina Maatkamp </w:t>
      </w:r>
      <w:r>
        <w:rPr>
          <w:b/>
          <w:szCs w:val="24"/>
        </w:rPr>
        <w:t xml:space="preserve">; </w:t>
      </w:r>
      <w:r w:rsidRPr="003A02AF">
        <w:rPr>
          <w:sz w:val="22"/>
        </w:rPr>
        <w:t>ingekomen</w:t>
      </w:r>
      <w:r w:rsidRPr="003A02AF">
        <w:rPr>
          <w:b/>
          <w:sz w:val="22"/>
        </w:rPr>
        <w:t xml:space="preserve"> </w:t>
      </w:r>
      <w:r w:rsidRPr="003A02AF">
        <w:rPr>
          <w:sz w:val="22"/>
        </w:rPr>
        <w:t xml:space="preserve">van Oojen(?); naar Doesborg 31 Maart </w:t>
      </w:r>
      <w:r w:rsidRPr="003A02AF">
        <w:rPr>
          <w:color w:val="800000"/>
          <w:sz w:val="22"/>
        </w:rPr>
        <w:t>1819(</w:t>
      </w:r>
      <w:r w:rsidRPr="003A02AF">
        <w:rPr>
          <w:sz w:val="22"/>
        </w:rPr>
        <w:t>?)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2 April 1828:</w:t>
      </w:r>
    </w:p>
    <w:p w:rsidR="00BB1D7F" w:rsidRDefault="00BB1D7F" w:rsidP="00D04FEE">
      <w:pPr>
        <w:pStyle w:val="NoSpacing"/>
        <w:rPr>
          <w:szCs w:val="24"/>
        </w:rPr>
      </w:pPr>
      <w:r w:rsidRPr="00DC5105">
        <w:rPr>
          <w:b/>
          <w:szCs w:val="24"/>
        </w:rPr>
        <w:t>Derk Meurs</w:t>
      </w:r>
      <w:r>
        <w:rPr>
          <w:szCs w:val="24"/>
        </w:rPr>
        <w:t xml:space="preserve">, </w:t>
      </w:r>
      <w:r w:rsidRPr="00DC5105">
        <w:rPr>
          <w:sz w:val="22"/>
        </w:rPr>
        <w:t>vertrokken naar Zilvold 19 Dec. 1838</w:t>
      </w:r>
    </w:p>
    <w:p w:rsidR="00BB1D7F" w:rsidRPr="00DC5105" w:rsidRDefault="00BB1D7F" w:rsidP="00D04FEE">
      <w:pPr>
        <w:pStyle w:val="NoSpacing"/>
        <w:rPr>
          <w:b/>
          <w:szCs w:val="24"/>
        </w:rPr>
      </w:pPr>
      <w:r w:rsidRPr="00DC5105">
        <w:rPr>
          <w:b/>
          <w:szCs w:val="24"/>
        </w:rPr>
        <w:t>Derk Willem Nibbelink</w:t>
      </w:r>
    </w:p>
    <w:p w:rsidR="00BB1D7F" w:rsidRPr="00DC5105" w:rsidRDefault="00BB1D7F" w:rsidP="00D04FEE">
      <w:pPr>
        <w:pStyle w:val="NoSpacing"/>
        <w:rPr>
          <w:b/>
          <w:szCs w:val="24"/>
        </w:rPr>
      </w:pPr>
      <w:r w:rsidRPr="00DC5105">
        <w:rPr>
          <w:b/>
          <w:szCs w:val="24"/>
        </w:rPr>
        <w:t>Dersken Jolink</w:t>
      </w:r>
    </w:p>
    <w:p w:rsidR="00BB1D7F" w:rsidRPr="00DC5105" w:rsidRDefault="00BB1D7F" w:rsidP="00D04FEE">
      <w:pPr>
        <w:pStyle w:val="NoSpacing"/>
        <w:rPr>
          <w:b/>
          <w:szCs w:val="24"/>
        </w:rPr>
      </w:pPr>
      <w:r w:rsidRPr="00DC5105">
        <w:rPr>
          <w:b/>
          <w:szCs w:val="24"/>
        </w:rPr>
        <w:t>Dersken Bussink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DC5105">
        <w:rPr>
          <w:b/>
          <w:szCs w:val="24"/>
        </w:rPr>
        <w:t>Derk Haank</w:t>
      </w:r>
      <w:r>
        <w:rPr>
          <w:szCs w:val="24"/>
        </w:rPr>
        <w:t>, aangenomen 14 April 1829</w:t>
      </w:r>
    </w:p>
    <w:p w:rsidR="00BB1D7F" w:rsidRDefault="00BB1D7F" w:rsidP="00D04FEE">
      <w:pPr>
        <w:pStyle w:val="NoSpacing"/>
        <w:rPr>
          <w:szCs w:val="24"/>
        </w:rPr>
      </w:pPr>
      <w:r w:rsidRPr="00DC5105">
        <w:rPr>
          <w:b/>
          <w:szCs w:val="24"/>
        </w:rPr>
        <w:t>Dersken Naafs</w:t>
      </w:r>
      <w:r>
        <w:rPr>
          <w:szCs w:val="24"/>
        </w:rPr>
        <w:t>, aangenomen 26 Junij 1829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3A02AF" w:rsidRDefault="00BB1D7F" w:rsidP="00D04FEE">
      <w:pPr>
        <w:pStyle w:val="NoSpacing"/>
        <w:rPr>
          <w:sz w:val="22"/>
        </w:rPr>
      </w:pPr>
      <w:r w:rsidRPr="00DC5105">
        <w:rPr>
          <w:b/>
          <w:szCs w:val="24"/>
        </w:rPr>
        <w:t>Derk Jan Rosier</w:t>
      </w:r>
      <w:r>
        <w:rPr>
          <w:szCs w:val="24"/>
        </w:rPr>
        <w:t xml:space="preserve">, </w:t>
      </w:r>
      <w:r w:rsidRPr="003A02AF">
        <w:rPr>
          <w:sz w:val="22"/>
        </w:rPr>
        <w:t>ingekomen van Zilvolde …</w:t>
      </w:r>
    </w:p>
    <w:p w:rsidR="00BB1D7F" w:rsidRPr="003A02AF" w:rsidRDefault="00BB1D7F" w:rsidP="00D04FEE">
      <w:pPr>
        <w:pStyle w:val="NoSpacing"/>
        <w:rPr>
          <w:sz w:val="22"/>
        </w:rPr>
      </w:pPr>
      <w:r w:rsidRPr="00DC5105">
        <w:rPr>
          <w:b/>
          <w:szCs w:val="24"/>
        </w:rPr>
        <w:t>Dora Ochsendorf</w:t>
      </w:r>
      <w:r>
        <w:rPr>
          <w:szCs w:val="24"/>
        </w:rPr>
        <w:t xml:space="preserve">, </w:t>
      </w:r>
      <w:r w:rsidRPr="003A02AF">
        <w:rPr>
          <w:sz w:val="22"/>
        </w:rPr>
        <w:t>ingekomen van Zilvolde; vertrokken naar Zutphen den 22 Junij 1833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d. 8 Apr: 1830:</w:t>
      </w:r>
    </w:p>
    <w:p w:rsidR="00BB1D7F" w:rsidRPr="00DC5105" w:rsidRDefault="00BB1D7F" w:rsidP="00D04FEE">
      <w:pPr>
        <w:pStyle w:val="NoSpacing"/>
        <w:rPr>
          <w:b/>
          <w:szCs w:val="24"/>
        </w:rPr>
      </w:pPr>
      <w:r w:rsidRPr="00DC5105">
        <w:rPr>
          <w:b/>
          <w:szCs w:val="24"/>
        </w:rPr>
        <w:t>Derk Jan Messink</w:t>
      </w:r>
    </w:p>
    <w:p w:rsidR="00BB1D7F" w:rsidRPr="00DC5105" w:rsidRDefault="00BB1D7F" w:rsidP="00D04FEE">
      <w:pPr>
        <w:pStyle w:val="NoSpacing"/>
        <w:rPr>
          <w:b/>
          <w:szCs w:val="24"/>
        </w:rPr>
      </w:pPr>
      <w:r w:rsidRPr="00DC5105">
        <w:rPr>
          <w:b/>
          <w:szCs w:val="24"/>
        </w:rPr>
        <w:t>Dela Aleida Hoftijzer</w:t>
      </w:r>
    </w:p>
    <w:p w:rsidR="00BB1D7F" w:rsidRDefault="00BB1D7F" w:rsidP="00D04FEE">
      <w:pPr>
        <w:pStyle w:val="NoSpacing"/>
        <w:rPr>
          <w:szCs w:val="24"/>
        </w:rPr>
      </w:pPr>
      <w:r w:rsidRPr="00DC5105">
        <w:rPr>
          <w:b/>
          <w:szCs w:val="24"/>
        </w:rPr>
        <w:t>Derk Gerritsen</w:t>
      </w:r>
      <w:r>
        <w:rPr>
          <w:szCs w:val="24"/>
        </w:rPr>
        <w:t xml:space="preserve">; </w:t>
      </w:r>
      <w:r w:rsidRPr="00DC5105">
        <w:rPr>
          <w:sz w:val="22"/>
        </w:rPr>
        <w:t>vertrokken naar Zutphen den 24 Aug. 1839</w:t>
      </w:r>
    </w:p>
    <w:p w:rsidR="00BB1D7F" w:rsidRDefault="00BB1D7F" w:rsidP="00D04FEE">
      <w:pPr>
        <w:pStyle w:val="NoSpacing"/>
        <w:rPr>
          <w:szCs w:val="24"/>
        </w:rPr>
      </w:pPr>
      <w:r w:rsidRPr="00DC5105">
        <w:rPr>
          <w:b/>
          <w:szCs w:val="24"/>
        </w:rPr>
        <w:t>Dersken Weikamp</w:t>
      </w:r>
      <w:r>
        <w:rPr>
          <w:szCs w:val="24"/>
        </w:rPr>
        <w:t xml:space="preserve">, </w:t>
      </w:r>
      <w:r w:rsidRPr="00DC5105">
        <w:rPr>
          <w:sz w:val="22"/>
        </w:rPr>
        <w:t>vertrokken naar Zelhem 3 Dec. 1849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DC5105" w:rsidRDefault="00BB1D7F" w:rsidP="00D04FEE">
      <w:pPr>
        <w:pStyle w:val="NoSpacing"/>
        <w:rPr>
          <w:b/>
          <w:i/>
          <w:szCs w:val="24"/>
          <w:u w:val="single"/>
        </w:rPr>
      </w:pPr>
      <w:r w:rsidRPr="00DC5105">
        <w:rPr>
          <w:b/>
          <w:i/>
          <w:szCs w:val="24"/>
          <w:u w:val="single"/>
        </w:rPr>
        <w:t>SCAN 023-rechterpagina:</w:t>
      </w: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1831:</w:t>
      </w:r>
    </w:p>
    <w:p w:rsidR="00BB1D7F" w:rsidRPr="00DC5105" w:rsidRDefault="00BB1D7F" w:rsidP="00D04FEE">
      <w:pPr>
        <w:pStyle w:val="NoSpacing"/>
        <w:rPr>
          <w:b/>
          <w:szCs w:val="24"/>
        </w:rPr>
      </w:pPr>
      <w:r w:rsidRPr="00DC5105">
        <w:rPr>
          <w:b/>
          <w:szCs w:val="24"/>
        </w:rPr>
        <w:t>Derk Jan Jolink</w:t>
      </w:r>
    </w:p>
    <w:p w:rsidR="00BB1D7F" w:rsidRPr="00DC5105" w:rsidRDefault="00BB1D7F" w:rsidP="00D04FEE">
      <w:pPr>
        <w:pStyle w:val="NoSpacing"/>
        <w:rPr>
          <w:b/>
          <w:szCs w:val="24"/>
        </w:rPr>
      </w:pPr>
      <w:r w:rsidRPr="00DC5105">
        <w:rPr>
          <w:b/>
          <w:szCs w:val="24"/>
        </w:rPr>
        <w:t>Derk Jan Sevrien Kuenen</w:t>
      </w:r>
    </w:p>
    <w:p w:rsidR="00BB1D7F" w:rsidRPr="00DC5105" w:rsidRDefault="00BB1D7F" w:rsidP="00D04FEE">
      <w:pPr>
        <w:pStyle w:val="NoSpacing"/>
        <w:rPr>
          <w:b/>
          <w:szCs w:val="24"/>
        </w:rPr>
      </w:pPr>
      <w:r w:rsidRPr="00DC5105">
        <w:rPr>
          <w:b/>
          <w:szCs w:val="24"/>
        </w:rPr>
        <w:t>Derk Dekkers</w:t>
      </w:r>
    </w:p>
    <w:p w:rsidR="00BB1D7F" w:rsidRDefault="00BB1D7F" w:rsidP="00D04FEE">
      <w:pPr>
        <w:pStyle w:val="NoSpacing"/>
        <w:rPr>
          <w:b/>
          <w:szCs w:val="24"/>
        </w:rPr>
      </w:pPr>
      <w:r w:rsidRPr="00DC5105">
        <w:rPr>
          <w:b/>
          <w:szCs w:val="24"/>
        </w:rPr>
        <w:t>Derkse Radstake</w:t>
      </w:r>
    </w:p>
    <w:p w:rsidR="00BB1D7F" w:rsidRPr="00DC5105" w:rsidRDefault="00BB1D7F" w:rsidP="00D04FEE">
      <w:pPr>
        <w:pStyle w:val="NoSpacing"/>
        <w:rPr>
          <w:b/>
          <w:szCs w:val="24"/>
        </w:rPr>
      </w:pPr>
    </w:p>
    <w:p w:rsidR="00BB1D7F" w:rsidRPr="00DC5105" w:rsidRDefault="00BB1D7F" w:rsidP="00D04FEE">
      <w:pPr>
        <w:pStyle w:val="NoSpacing"/>
        <w:rPr>
          <w:sz w:val="22"/>
        </w:rPr>
      </w:pPr>
      <w:r w:rsidRPr="00DC5105">
        <w:rPr>
          <w:b/>
          <w:szCs w:val="24"/>
        </w:rPr>
        <w:t>David Venderbosch</w:t>
      </w:r>
      <w:r w:rsidRPr="00DC5105">
        <w:rPr>
          <w:sz w:val="22"/>
        </w:rPr>
        <w:t>, ingekomen 1831 van Lichtenvoorde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den 4 April 1832:</w:t>
      </w:r>
    </w:p>
    <w:p w:rsidR="00BB1D7F" w:rsidRPr="00DC5105" w:rsidRDefault="00BB1D7F" w:rsidP="00D04FEE">
      <w:pPr>
        <w:pStyle w:val="NoSpacing"/>
        <w:rPr>
          <w:b/>
          <w:szCs w:val="24"/>
        </w:rPr>
      </w:pPr>
      <w:r w:rsidRPr="00DC5105">
        <w:rPr>
          <w:b/>
          <w:szCs w:val="24"/>
        </w:rPr>
        <w:t>Derk Jan Koning</w:t>
      </w:r>
    </w:p>
    <w:p w:rsidR="00BB1D7F" w:rsidRDefault="00BB1D7F" w:rsidP="00D04FEE">
      <w:pPr>
        <w:pStyle w:val="NoSpacing"/>
        <w:rPr>
          <w:szCs w:val="24"/>
        </w:rPr>
      </w:pPr>
      <w:r w:rsidRPr="00DC5105">
        <w:rPr>
          <w:b/>
          <w:szCs w:val="24"/>
        </w:rPr>
        <w:t>Dersken Kuenen</w:t>
      </w:r>
      <w:r>
        <w:rPr>
          <w:szCs w:val="24"/>
        </w:rPr>
        <w:t xml:space="preserve">; </w:t>
      </w:r>
      <w:r w:rsidRPr="00DC5105">
        <w:rPr>
          <w:sz w:val="22"/>
        </w:rPr>
        <w:t>vertrokken naar Licht: 9 April 1838</w:t>
      </w:r>
    </w:p>
    <w:p w:rsidR="00BB1D7F" w:rsidRPr="00DC5105" w:rsidRDefault="00BB1D7F" w:rsidP="00D04FEE">
      <w:pPr>
        <w:pStyle w:val="NoSpacing"/>
        <w:rPr>
          <w:sz w:val="22"/>
        </w:rPr>
      </w:pPr>
      <w:r w:rsidRPr="00DC5105">
        <w:rPr>
          <w:b/>
          <w:szCs w:val="24"/>
        </w:rPr>
        <w:t>Dodora Willemina Aleida Becking</w:t>
      </w:r>
      <w:r>
        <w:rPr>
          <w:szCs w:val="24"/>
        </w:rPr>
        <w:t xml:space="preserve">; </w:t>
      </w:r>
      <w:r w:rsidRPr="00DC5105">
        <w:rPr>
          <w:sz w:val="22"/>
        </w:rPr>
        <w:t>vertrokken naar Voorburg 7 Nov. 1836</w:t>
      </w:r>
    </w:p>
    <w:p w:rsidR="00BB1D7F" w:rsidRDefault="00BB1D7F" w:rsidP="00D04FEE">
      <w:pPr>
        <w:pStyle w:val="NoSpacing"/>
        <w:rPr>
          <w:b/>
          <w:szCs w:val="24"/>
        </w:rPr>
      </w:pPr>
      <w:r w:rsidRPr="00DC5105">
        <w:rPr>
          <w:b/>
          <w:szCs w:val="24"/>
        </w:rPr>
        <w:t>Dersken Janssen</w:t>
      </w:r>
    </w:p>
    <w:p w:rsidR="00BB1D7F" w:rsidRPr="00DC5105" w:rsidRDefault="00BB1D7F" w:rsidP="00D04FEE">
      <w:pPr>
        <w:pStyle w:val="NoSpacing"/>
        <w:rPr>
          <w:b/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DC5105">
        <w:rPr>
          <w:b/>
          <w:szCs w:val="24"/>
        </w:rPr>
        <w:t>Derk Anthonie Wevers</w:t>
      </w:r>
      <w:r>
        <w:rPr>
          <w:szCs w:val="24"/>
        </w:rPr>
        <w:t xml:space="preserve">, </w:t>
      </w:r>
      <w:r w:rsidRPr="00DC5105">
        <w:rPr>
          <w:sz w:val="22"/>
        </w:rPr>
        <w:t>ingekomen van Aalten 1832</w:t>
      </w:r>
    </w:p>
    <w:p w:rsidR="00BB1D7F" w:rsidRDefault="00BB1D7F" w:rsidP="00D04FEE">
      <w:pPr>
        <w:pStyle w:val="NoSpacing"/>
        <w:rPr>
          <w:szCs w:val="24"/>
        </w:rPr>
      </w:pPr>
      <w:r w:rsidRPr="00DC5105">
        <w:rPr>
          <w:b/>
          <w:szCs w:val="24"/>
        </w:rPr>
        <w:t>Derk Kranen</w:t>
      </w:r>
      <w:r>
        <w:rPr>
          <w:szCs w:val="24"/>
        </w:rPr>
        <w:t xml:space="preserve">, </w:t>
      </w:r>
      <w:r w:rsidRPr="00DC5105">
        <w:rPr>
          <w:sz w:val="22"/>
        </w:rPr>
        <w:t>ingekomen van Silvolde 1832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DC5105" w:rsidRDefault="00BB1D7F" w:rsidP="00D04FEE">
      <w:pPr>
        <w:pStyle w:val="NoSpacing"/>
        <w:rPr>
          <w:sz w:val="22"/>
        </w:rPr>
      </w:pPr>
      <w:r w:rsidRPr="00DC5105">
        <w:rPr>
          <w:b/>
          <w:szCs w:val="24"/>
        </w:rPr>
        <w:t>Derk Jan Gemmink,</w:t>
      </w:r>
      <w:r>
        <w:rPr>
          <w:szCs w:val="24"/>
        </w:rPr>
        <w:t xml:space="preserve"> aangenomen d. 6 April 1833; </w:t>
      </w:r>
      <w:r w:rsidRPr="00DC5105">
        <w:rPr>
          <w:sz w:val="22"/>
        </w:rPr>
        <w:t>vertrokken naar Zilvold 2 Jan. 1839</w:t>
      </w:r>
    </w:p>
    <w:p w:rsidR="00BB1D7F" w:rsidRDefault="00BB1D7F" w:rsidP="00D04FEE">
      <w:pPr>
        <w:pStyle w:val="NoSpacing"/>
        <w:rPr>
          <w:szCs w:val="24"/>
        </w:rPr>
      </w:pPr>
      <w:r w:rsidRPr="00DC5105">
        <w:rPr>
          <w:b/>
          <w:szCs w:val="24"/>
        </w:rPr>
        <w:t>Derk Jan van Braak</w:t>
      </w:r>
      <w:r>
        <w:rPr>
          <w:szCs w:val="24"/>
        </w:rPr>
        <w:t>, aangenomen d. 6 April 1833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DC5105">
        <w:rPr>
          <w:b/>
          <w:szCs w:val="24"/>
        </w:rPr>
        <w:t>Derk Willem Klein Nibbelink</w:t>
      </w:r>
      <w:r>
        <w:rPr>
          <w:szCs w:val="24"/>
        </w:rPr>
        <w:t xml:space="preserve">, </w:t>
      </w:r>
      <w:r w:rsidRPr="00DC5105">
        <w:rPr>
          <w:sz w:val="22"/>
        </w:rPr>
        <w:t>ingekomen van ’s Graveland 18 April 1832</w:t>
      </w:r>
    </w:p>
    <w:p w:rsidR="00BB1D7F" w:rsidRDefault="00BB1D7F" w:rsidP="00D04FEE">
      <w:pPr>
        <w:pStyle w:val="NoSpacing"/>
        <w:rPr>
          <w:sz w:val="22"/>
        </w:rPr>
      </w:pPr>
      <w:r w:rsidRPr="00DC5105">
        <w:rPr>
          <w:b/>
          <w:szCs w:val="24"/>
        </w:rPr>
        <w:t>Dela Berkelder</w:t>
      </w:r>
      <w:r>
        <w:rPr>
          <w:szCs w:val="24"/>
        </w:rPr>
        <w:t xml:space="preserve">, </w:t>
      </w:r>
      <w:r w:rsidRPr="00DC5105">
        <w:rPr>
          <w:sz w:val="22"/>
        </w:rPr>
        <w:t>ingekomen van Aalten 30 Sept. 1832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DC5105">
        <w:rPr>
          <w:b/>
          <w:szCs w:val="24"/>
        </w:rPr>
        <w:t>Derksken Tannemaat</w:t>
      </w:r>
      <w:r>
        <w:rPr>
          <w:szCs w:val="24"/>
        </w:rPr>
        <w:t>, aangenomen 18 Junii 1833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DC5105">
        <w:rPr>
          <w:b/>
          <w:szCs w:val="24"/>
        </w:rPr>
        <w:t>Dora Johanna Bloemers</w:t>
      </w:r>
      <w:r>
        <w:rPr>
          <w:szCs w:val="24"/>
        </w:rPr>
        <w:t xml:space="preserve">, </w:t>
      </w:r>
      <w:r w:rsidRPr="00DC5105">
        <w:rPr>
          <w:sz w:val="22"/>
        </w:rPr>
        <w:t>ingek: van Zutphen get. 28 Oct. 1833</w:t>
      </w:r>
    </w:p>
    <w:p w:rsidR="00BB1D7F" w:rsidRDefault="00BB1D7F" w:rsidP="00D04FEE">
      <w:pPr>
        <w:pStyle w:val="NoSpacing"/>
        <w:rPr>
          <w:szCs w:val="24"/>
        </w:rPr>
      </w:pPr>
      <w:r w:rsidRPr="00DC5105">
        <w:rPr>
          <w:b/>
          <w:szCs w:val="24"/>
        </w:rPr>
        <w:t>Derk Willem Heusinkveld</w:t>
      </w:r>
      <w:r>
        <w:rPr>
          <w:szCs w:val="24"/>
        </w:rPr>
        <w:t xml:space="preserve">, </w:t>
      </w:r>
      <w:r w:rsidRPr="00DC5105">
        <w:rPr>
          <w:sz w:val="22"/>
        </w:rPr>
        <w:t>ingek: v. Oudenbosch 12 Jan. 1834</w:t>
      </w:r>
    </w:p>
    <w:p w:rsidR="00BB1D7F" w:rsidRDefault="00BB1D7F" w:rsidP="00D04FEE">
      <w:pPr>
        <w:pStyle w:val="NoSpacing"/>
        <w:rPr>
          <w:sz w:val="22"/>
        </w:rPr>
      </w:pPr>
      <w:r w:rsidRPr="00DC5105">
        <w:rPr>
          <w:b/>
          <w:szCs w:val="24"/>
        </w:rPr>
        <w:t>Didrikus Hendrikus te Loo</w:t>
      </w:r>
      <w:r>
        <w:rPr>
          <w:szCs w:val="24"/>
        </w:rPr>
        <w:t xml:space="preserve">, </w:t>
      </w:r>
      <w:r w:rsidRPr="00DC5105">
        <w:rPr>
          <w:sz w:val="22"/>
        </w:rPr>
        <w:t>ingek: van Silv: get. 20 Julij 1834; vertrokken naar Zelhem 30 Aug 1838</w:t>
      </w:r>
    </w:p>
    <w:p w:rsidR="00BB1D7F" w:rsidRPr="00DC5105" w:rsidRDefault="00BB1D7F" w:rsidP="00D04FEE">
      <w:pPr>
        <w:pStyle w:val="NoSpacing"/>
        <w:rPr>
          <w:sz w:val="22"/>
        </w:rPr>
      </w:pPr>
    </w:p>
    <w:p w:rsidR="00BB1D7F" w:rsidRDefault="00BB1D7F" w:rsidP="00D04FEE">
      <w:pPr>
        <w:pStyle w:val="NoSpacing"/>
        <w:rPr>
          <w:szCs w:val="24"/>
        </w:rPr>
      </w:pPr>
      <w:r w:rsidRPr="00DC5105">
        <w:rPr>
          <w:b/>
          <w:szCs w:val="24"/>
        </w:rPr>
        <w:t>Derk Jan ten Brinke</w:t>
      </w:r>
      <w:r>
        <w:rPr>
          <w:szCs w:val="24"/>
        </w:rPr>
        <w:t>, aangenomen 26 Maart 1834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DC5105">
        <w:rPr>
          <w:b/>
          <w:szCs w:val="24"/>
        </w:rPr>
        <w:t>Derk Willem ter Maat</w:t>
      </w:r>
      <w:r>
        <w:rPr>
          <w:szCs w:val="24"/>
        </w:rPr>
        <w:t xml:space="preserve">, </w:t>
      </w:r>
      <w:r w:rsidRPr="00DC5105">
        <w:rPr>
          <w:sz w:val="22"/>
        </w:rPr>
        <w:t>ingek: v. Silv: get. 23 Mei 1833</w:t>
      </w:r>
    </w:p>
    <w:p w:rsidR="00BB1D7F" w:rsidRPr="00DC5105" w:rsidRDefault="00BB1D7F" w:rsidP="00D04FEE">
      <w:pPr>
        <w:pStyle w:val="NoSpacing"/>
        <w:rPr>
          <w:sz w:val="22"/>
        </w:rPr>
      </w:pPr>
      <w:r w:rsidRPr="00DC5105">
        <w:rPr>
          <w:b/>
          <w:szCs w:val="24"/>
        </w:rPr>
        <w:t>Dela Hendrika Buenk</w:t>
      </w:r>
      <w:r>
        <w:rPr>
          <w:szCs w:val="24"/>
        </w:rPr>
        <w:t xml:space="preserve">, </w:t>
      </w:r>
      <w:r w:rsidRPr="00DC5105">
        <w:rPr>
          <w:sz w:val="22"/>
        </w:rPr>
        <w:t>ingek: v. Aalten</w:t>
      </w:r>
      <w:r>
        <w:rPr>
          <w:sz w:val="22"/>
        </w:rPr>
        <w:t xml:space="preserve"> </w:t>
      </w:r>
      <w:r w:rsidRPr="00DC5105">
        <w:rPr>
          <w:sz w:val="22"/>
        </w:rPr>
        <w:t>get. 29 Oct. 1834</w:t>
      </w:r>
    </w:p>
    <w:p w:rsidR="00BB1D7F" w:rsidRDefault="00BB1D7F" w:rsidP="00D04FEE">
      <w:pPr>
        <w:pStyle w:val="NoSpacing"/>
        <w:rPr>
          <w:szCs w:val="24"/>
        </w:rPr>
      </w:pPr>
      <w:r w:rsidRPr="00DC5105">
        <w:rPr>
          <w:b/>
          <w:szCs w:val="24"/>
        </w:rPr>
        <w:t>Derk Jan Breukelaar</w:t>
      </w:r>
      <w:r>
        <w:rPr>
          <w:szCs w:val="24"/>
        </w:rPr>
        <w:t>, aangenomen 31 Maart 1835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5218CB" w:rsidRDefault="00BB1D7F" w:rsidP="00D04FEE">
      <w:pPr>
        <w:pStyle w:val="NoSpacing"/>
        <w:rPr>
          <w:b/>
          <w:i/>
          <w:szCs w:val="24"/>
          <w:u w:val="single"/>
        </w:rPr>
      </w:pPr>
      <w:r w:rsidRPr="005218CB">
        <w:rPr>
          <w:b/>
          <w:i/>
          <w:szCs w:val="24"/>
          <w:u w:val="single"/>
        </w:rPr>
        <w:t>SCAN 024-linkerpagina:</w:t>
      </w: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31 Maart 1835:</w:t>
      </w:r>
    </w:p>
    <w:p w:rsidR="00BB1D7F" w:rsidRPr="005218CB" w:rsidRDefault="00BB1D7F" w:rsidP="00D04FEE">
      <w:pPr>
        <w:pStyle w:val="NoSpacing"/>
        <w:rPr>
          <w:b/>
          <w:szCs w:val="24"/>
        </w:rPr>
      </w:pPr>
      <w:r w:rsidRPr="005218CB">
        <w:rPr>
          <w:b/>
          <w:szCs w:val="24"/>
        </w:rPr>
        <w:t>Derk Jan Rensink</w:t>
      </w:r>
    </w:p>
    <w:p w:rsidR="00BB1D7F" w:rsidRPr="005218CB" w:rsidRDefault="00BB1D7F" w:rsidP="00D04FEE">
      <w:pPr>
        <w:pStyle w:val="NoSpacing"/>
        <w:rPr>
          <w:b/>
          <w:szCs w:val="24"/>
        </w:rPr>
      </w:pPr>
      <w:r w:rsidRPr="005218CB">
        <w:rPr>
          <w:b/>
          <w:szCs w:val="24"/>
        </w:rPr>
        <w:t>Derk Jan Bussink</w:t>
      </w:r>
    </w:p>
    <w:p w:rsidR="00BB1D7F" w:rsidRPr="005218CB" w:rsidRDefault="00BB1D7F" w:rsidP="00D04FEE">
      <w:pPr>
        <w:pStyle w:val="NoSpacing"/>
        <w:rPr>
          <w:sz w:val="22"/>
        </w:rPr>
      </w:pPr>
      <w:r w:rsidRPr="005218CB">
        <w:rPr>
          <w:b/>
          <w:szCs w:val="24"/>
        </w:rPr>
        <w:t>Derk Jan Heusinkveld</w:t>
      </w:r>
      <w:r>
        <w:rPr>
          <w:szCs w:val="24"/>
        </w:rPr>
        <w:t xml:space="preserve">; </w:t>
      </w:r>
      <w:r w:rsidRPr="005218CB">
        <w:rPr>
          <w:sz w:val="22"/>
        </w:rPr>
        <w:t>vertrokken naar Echteld d. 20 Mei 1843</w:t>
      </w:r>
    </w:p>
    <w:p w:rsidR="00BB1D7F" w:rsidRPr="005218CB" w:rsidRDefault="00BB1D7F" w:rsidP="00D04FEE">
      <w:pPr>
        <w:pStyle w:val="NoSpacing"/>
        <w:rPr>
          <w:b/>
          <w:szCs w:val="24"/>
        </w:rPr>
      </w:pPr>
      <w:r w:rsidRPr="005218CB">
        <w:rPr>
          <w:b/>
          <w:szCs w:val="24"/>
        </w:rPr>
        <w:t>Dersken Bussink</w:t>
      </w:r>
    </w:p>
    <w:p w:rsidR="00BB1D7F" w:rsidRPr="005218CB" w:rsidRDefault="00BB1D7F" w:rsidP="00D04FEE">
      <w:pPr>
        <w:pStyle w:val="NoSpacing"/>
        <w:rPr>
          <w:b/>
          <w:szCs w:val="24"/>
        </w:rPr>
      </w:pPr>
      <w:r w:rsidRPr="005218CB">
        <w:rPr>
          <w:b/>
          <w:szCs w:val="24"/>
        </w:rPr>
        <w:t>Derkske Brusse</w:t>
      </w:r>
    </w:p>
    <w:p w:rsidR="00BB1D7F" w:rsidRPr="005218CB" w:rsidRDefault="00BB1D7F" w:rsidP="00D04FEE">
      <w:pPr>
        <w:pStyle w:val="NoSpacing"/>
        <w:rPr>
          <w:b/>
          <w:szCs w:val="24"/>
        </w:rPr>
      </w:pPr>
      <w:r w:rsidRPr="005218CB">
        <w:rPr>
          <w:b/>
          <w:szCs w:val="24"/>
        </w:rPr>
        <w:t>Derk Jan Breukelaar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29 Maart en bevestigd den 1 April 1836:</w:t>
      </w:r>
    </w:p>
    <w:p w:rsidR="00BB1D7F" w:rsidRPr="005218CB" w:rsidRDefault="00BB1D7F" w:rsidP="00D04FEE">
      <w:pPr>
        <w:pStyle w:val="NoSpacing"/>
        <w:rPr>
          <w:b/>
          <w:szCs w:val="24"/>
        </w:rPr>
      </w:pPr>
      <w:r w:rsidRPr="005218CB">
        <w:rPr>
          <w:b/>
          <w:szCs w:val="24"/>
        </w:rPr>
        <w:t>Derk Jan Vriesen</w:t>
      </w:r>
    </w:p>
    <w:p w:rsidR="00BB1D7F" w:rsidRPr="005218CB" w:rsidRDefault="00BB1D7F" w:rsidP="00D04FEE">
      <w:pPr>
        <w:pStyle w:val="NoSpacing"/>
        <w:rPr>
          <w:b/>
          <w:szCs w:val="24"/>
        </w:rPr>
      </w:pPr>
      <w:r w:rsidRPr="005218CB">
        <w:rPr>
          <w:b/>
          <w:szCs w:val="24"/>
        </w:rPr>
        <w:t>Dina Luimes</w:t>
      </w:r>
    </w:p>
    <w:p w:rsidR="00BB1D7F" w:rsidRPr="005218CB" w:rsidRDefault="00BB1D7F" w:rsidP="00D04FEE">
      <w:pPr>
        <w:pStyle w:val="NoSpacing"/>
        <w:rPr>
          <w:b/>
          <w:szCs w:val="24"/>
        </w:rPr>
      </w:pPr>
      <w:r w:rsidRPr="005218CB">
        <w:rPr>
          <w:b/>
          <w:szCs w:val="24"/>
        </w:rPr>
        <w:t>Dersken Rensink</w:t>
      </w:r>
    </w:p>
    <w:p w:rsidR="00BB1D7F" w:rsidRPr="005218CB" w:rsidRDefault="00BB1D7F" w:rsidP="00D04FEE">
      <w:pPr>
        <w:pStyle w:val="NoSpacing"/>
        <w:rPr>
          <w:b/>
          <w:szCs w:val="24"/>
        </w:rPr>
      </w:pPr>
      <w:r w:rsidRPr="005218CB">
        <w:rPr>
          <w:b/>
          <w:szCs w:val="24"/>
        </w:rPr>
        <w:t>Dersken Mellendijk</w:t>
      </w:r>
    </w:p>
    <w:p w:rsidR="00BB1D7F" w:rsidRPr="005218CB" w:rsidRDefault="00BB1D7F" w:rsidP="00D04FEE">
      <w:pPr>
        <w:pStyle w:val="NoSpacing"/>
        <w:rPr>
          <w:b/>
          <w:szCs w:val="24"/>
        </w:rPr>
      </w:pPr>
      <w:r w:rsidRPr="005218CB">
        <w:rPr>
          <w:b/>
          <w:szCs w:val="24"/>
        </w:rPr>
        <w:t>Dersken Appels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22 Maart 1837:</w:t>
      </w:r>
    </w:p>
    <w:p w:rsidR="00BB1D7F" w:rsidRPr="005218CB" w:rsidRDefault="00BB1D7F" w:rsidP="00D04FEE">
      <w:pPr>
        <w:pStyle w:val="NoSpacing"/>
        <w:rPr>
          <w:b/>
          <w:szCs w:val="24"/>
        </w:rPr>
      </w:pPr>
      <w:r w:rsidRPr="005218CB">
        <w:rPr>
          <w:b/>
          <w:szCs w:val="24"/>
        </w:rPr>
        <w:t>Derk Hebink</w:t>
      </w:r>
    </w:p>
    <w:p w:rsidR="00BB1D7F" w:rsidRPr="005218CB" w:rsidRDefault="00BB1D7F" w:rsidP="00D04FEE">
      <w:pPr>
        <w:pStyle w:val="NoSpacing"/>
        <w:rPr>
          <w:b/>
          <w:szCs w:val="24"/>
        </w:rPr>
      </w:pPr>
      <w:r w:rsidRPr="005218CB">
        <w:rPr>
          <w:b/>
          <w:szCs w:val="24"/>
        </w:rPr>
        <w:t>Dersken Veenink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24 sept. 1837:</w:t>
      </w:r>
    </w:p>
    <w:p w:rsidR="00BB1D7F" w:rsidRPr="001A39C8" w:rsidRDefault="00BB1D7F" w:rsidP="00D04FEE">
      <w:pPr>
        <w:pStyle w:val="NoSpacing"/>
        <w:rPr>
          <w:b/>
          <w:szCs w:val="24"/>
        </w:rPr>
      </w:pPr>
      <w:r w:rsidRPr="001A39C8">
        <w:rPr>
          <w:b/>
          <w:szCs w:val="24"/>
        </w:rPr>
        <w:t>Derk Jan Geesink</w:t>
      </w: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11 April 1838:</w:t>
      </w:r>
    </w:p>
    <w:p w:rsidR="00BB1D7F" w:rsidRPr="001A39C8" w:rsidRDefault="00BB1D7F" w:rsidP="00D04FEE">
      <w:pPr>
        <w:pStyle w:val="NoSpacing"/>
        <w:rPr>
          <w:b/>
          <w:szCs w:val="24"/>
        </w:rPr>
      </w:pPr>
      <w:r w:rsidRPr="001A39C8">
        <w:rPr>
          <w:b/>
          <w:szCs w:val="24"/>
        </w:rPr>
        <w:t>Derk Adolf Hesselink</w:t>
      </w:r>
    </w:p>
    <w:p w:rsidR="00BB1D7F" w:rsidRPr="001A39C8" w:rsidRDefault="00BB1D7F" w:rsidP="00D04FEE">
      <w:pPr>
        <w:pStyle w:val="NoSpacing"/>
        <w:rPr>
          <w:b/>
          <w:szCs w:val="24"/>
        </w:rPr>
      </w:pPr>
      <w:r w:rsidRPr="001A39C8">
        <w:rPr>
          <w:b/>
          <w:szCs w:val="24"/>
        </w:rPr>
        <w:t>Derk Willem Veerbeek</w:t>
      </w:r>
    </w:p>
    <w:p w:rsidR="00BB1D7F" w:rsidRPr="001A39C8" w:rsidRDefault="00BB1D7F" w:rsidP="00D04FEE">
      <w:pPr>
        <w:pStyle w:val="NoSpacing"/>
        <w:rPr>
          <w:b/>
          <w:szCs w:val="24"/>
        </w:rPr>
      </w:pPr>
      <w:r w:rsidRPr="001A39C8">
        <w:rPr>
          <w:b/>
          <w:szCs w:val="24"/>
        </w:rPr>
        <w:t>Derk Jan Luimes</w:t>
      </w:r>
    </w:p>
    <w:p w:rsidR="00BB1D7F" w:rsidRPr="001A39C8" w:rsidRDefault="00BB1D7F" w:rsidP="00D04FEE">
      <w:pPr>
        <w:pStyle w:val="NoSpacing"/>
        <w:rPr>
          <w:b/>
          <w:szCs w:val="24"/>
        </w:rPr>
      </w:pPr>
      <w:r w:rsidRPr="001A39C8">
        <w:rPr>
          <w:b/>
          <w:szCs w:val="24"/>
        </w:rPr>
        <w:t>Derk Adolf Rougoor</w:t>
      </w:r>
    </w:p>
    <w:p w:rsidR="00BB1D7F" w:rsidRPr="001A39C8" w:rsidRDefault="00BB1D7F" w:rsidP="00D04FEE">
      <w:pPr>
        <w:pStyle w:val="NoSpacing"/>
        <w:rPr>
          <w:b/>
          <w:szCs w:val="24"/>
        </w:rPr>
      </w:pPr>
      <w:r w:rsidRPr="001A39C8">
        <w:rPr>
          <w:b/>
          <w:szCs w:val="24"/>
        </w:rPr>
        <w:t xml:space="preserve">Dora </w:t>
      </w:r>
      <w:r w:rsidRPr="007D48E5">
        <w:rPr>
          <w:b/>
          <w:color w:val="000000"/>
          <w:szCs w:val="24"/>
        </w:rPr>
        <w:t>K</w:t>
      </w:r>
      <w:r>
        <w:rPr>
          <w:b/>
          <w:color w:val="FF0000"/>
          <w:szCs w:val="24"/>
        </w:rPr>
        <w:t>eu</w:t>
      </w:r>
      <w:r w:rsidRPr="007D48E5">
        <w:rPr>
          <w:b/>
          <w:color w:val="000000"/>
          <w:szCs w:val="24"/>
        </w:rPr>
        <w:t>nen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1A39C8" w:rsidRDefault="00BB1D7F" w:rsidP="00D04FEE">
      <w:pPr>
        <w:pStyle w:val="NoSpacing"/>
        <w:rPr>
          <w:sz w:val="22"/>
        </w:rPr>
      </w:pPr>
      <w:r w:rsidRPr="001A39C8">
        <w:rPr>
          <w:b/>
          <w:szCs w:val="24"/>
        </w:rPr>
        <w:t>David Anthonie Heusinkveld</w:t>
      </w:r>
      <w:r>
        <w:rPr>
          <w:szCs w:val="24"/>
        </w:rPr>
        <w:t xml:space="preserve">, </w:t>
      </w:r>
      <w:r w:rsidRPr="001A39C8">
        <w:rPr>
          <w:sz w:val="22"/>
        </w:rPr>
        <w:t>ingekomen van Dinksperlo 6 Oct. 1835; vertrokken naar Logchem 2 April 1839</w:t>
      </w:r>
    </w:p>
    <w:p w:rsidR="00BB1D7F" w:rsidRDefault="00BB1D7F" w:rsidP="00D04FEE">
      <w:pPr>
        <w:pStyle w:val="NoSpacing"/>
        <w:rPr>
          <w:szCs w:val="24"/>
        </w:rPr>
      </w:pPr>
      <w:r w:rsidRPr="001A39C8">
        <w:rPr>
          <w:b/>
          <w:szCs w:val="24"/>
        </w:rPr>
        <w:t>Derk Jan Salemink</w:t>
      </w:r>
      <w:r>
        <w:rPr>
          <w:szCs w:val="24"/>
        </w:rPr>
        <w:t xml:space="preserve">, </w:t>
      </w:r>
      <w:r w:rsidRPr="001A39C8">
        <w:rPr>
          <w:sz w:val="22"/>
        </w:rPr>
        <w:t>ingekomen van Silvolde 17 Jan. 1838</w:t>
      </w:r>
    </w:p>
    <w:p w:rsidR="00BB1D7F" w:rsidRDefault="00BB1D7F" w:rsidP="00D04FEE">
      <w:pPr>
        <w:pStyle w:val="NoSpacing"/>
        <w:rPr>
          <w:szCs w:val="24"/>
        </w:rPr>
      </w:pPr>
      <w:r w:rsidRPr="001A39C8">
        <w:rPr>
          <w:b/>
          <w:szCs w:val="24"/>
        </w:rPr>
        <w:t>Dersken Ter Horst</w:t>
      </w:r>
      <w:r>
        <w:rPr>
          <w:szCs w:val="24"/>
        </w:rPr>
        <w:t xml:space="preserve">, </w:t>
      </w:r>
      <w:r w:rsidRPr="001A39C8">
        <w:rPr>
          <w:sz w:val="22"/>
        </w:rPr>
        <w:t>ingekomen van Dinxperlo 6 Mei 1838</w:t>
      </w:r>
    </w:p>
    <w:p w:rsidR="00BB1D7F" w:rsidRDefault="00BB1D7F" w:rsidP="00D04FEE">
      <w:pPr>
        <w:pStyle w:val="NoSpacing"/>
        <w:rPr>
          <w:szCs w:val="24"/>
        </w:rPr>
      </w:pPr>
      <w:r w:rsidRPr="001A39C8">
        <w:rPr>
          <w:b/>
          <w:szCs w:val="24"/>
        </w:rPr>
        <w:t>Derk Wensink &amp; Engelina Wevers</w:t>
      </w:r>
      <w:r>
        <w:rPr>
          <w:szCs w:val="24"/>
        </w:rPr>
        <w:t xml:space="preserve">, echtelieden, </w:t>
      </w:r>
      <w:r w:rsidRPr="001A39C8">
        <w:rPr>
          <w:sz w:val="22"/>
        </w:rPr>
        <w:t>ingekomen van Silvolde d. 19 Mei 1839</w:t>
      </w:r>
    </w:p>
    <w:p w:rsidR="00BB1D7F" w:rsidRDefault="00BB1D7F" w:rsidP="00D04FEE">
      <w:pPr>
        <w:pStyle w:val="NoSpacing"/>
        <w:rPr>
          <w:szCs w:val="24"/>
        </w:rPr>
      </w:pPr>
      <w:r w:rsidRPr="001A39C8">
        <w:rPr>
          <w:b/>
          <w:szCs w:val="24"/>
        </w:rPr>
        <w:t>Derk Veurtjes &amp; Derse ten Broeke</w:t>
      </w:r>
      <w:r>
        <w:rPr>
          <w:szCs w:val="24"/>
        </w:rPr>
        <w:t xml:space="preserve">, echtelieden, </w:t>
      </w:r>
      <w:r w:rsidRPr="001A39C8">
        <w:rPr>
          <w:sz w:val="22"/>
        </w:rPr>
        <w:t>ingekomen van Dinxperlo d. 25 Mei 1840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1A39C8" w:rsidRDefault="00BB1D7F" w:rsidP="00D04FEE">
      <w:pPr>
        <w:pStyle w:val="NoSpacing"/>
        <w:rPr>
          <w:b/>
          <w:i/>
          <w:szCs w:val="24"/>
          <w:u w:val="single"/>
        </w:rPr>
      </w:pPr>
      <w:r w:rsidRPr="001A39C8">
        <w:rPr>
          <w:b/>
          <w:i/>
          <w:szCs w:val="24"/>
          <w:u w:val="single"/>
        </w:rPr>
        <w:t>SCAN 024-rechterpagina:</w:t>
      </w: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26 en bevestigt 29 Maart 1839:</w:t>
      </w:r>
    </w:p>
    <w:p w:rsidR="00BB1D7F" w:rsidRDefault="00BB1D7F" w:rsidP="00D04FEE">
      <w:pPr>
        <w:pStyle w:val="NoSpacing"/>
        <w:rPr>
          <w:szCs w:val="24"/>
        </w:rPr>
      </w:pPr>
      <w:r w:rsidRPr="00C51D71">
        <w:rPr>
          <w:b/>
          <w:szCs w:val="24"/>
        </w:rPr>
        <w:t>Derk Ter Maat</w:t>
      </w:r>
      <w:r>
        <w:rPr>
          <w:szCs w:val="24"/>
        </w:rPr>
        <w:t xml:space="preserve">; </w:t>
      </w:r>
      <w:r w:rsidRPr="00C51D71">
        <w:rPr>
          <w:sz w:val="22"/>
        </w:rPr>
        <w:t>naar Brummen met attest 23 Maart 1845</w:t>
      </w:r>
    </w:p>
    <w:p w:rsidR="00BB1D7F" w:rsidRPr="00C51D71" w:rsidRDefault="00BB1D7F" w:rsidP="00D04FEE">
      <w:pPr>
        <w:pStyle w:val="NoSpacing"/>
        <w:rPr>
          <w:b/>
          <w:szCs w:val="24"/>
        </w:rPr>
      </w:pPr>
      <w:r w:rsidRPr="00C51D71">
        <w:rPr>
          <w:b/>
          <w:szCs w:val="24"/>
        </w:rPr>
        <w:t>Derk Willem Hoftijzer</w:t>
      </w:r>
    </w:p>
    <w:p w:rsidR="00BB1D7F" w:rsidRPr="00C51D71" w:rsidRDefault="00BB1D7F" w:rsidP="00D04FEE">
      <w:pPr>
        <w:pStyle w:val="NoSpacing"/>
        <w:rPr>
          <w:b/>
          <w:szCs w:val="24"/>
        </w:rPr>
      </w:pPr>
      <w:r w:rsidRPr="00C51D71">
        <w:rPr>
          <w:b/>
          <w:szCs w:val="24"/>
        </w:rPr>
        <w:t>Dina Hengeveld</w:t>
      </w:r>
    </w:p>
    <w:p w:rsidR="00BB1D7F" w:rsidRDefault="00BB1D7F" w:rsidP="00D04FEE">
      <w:pPr>
        <w:pStyle w:val="NoSpacing"/>
        <w:rPr>
          <w:sz w:val="22"/>
        </w:rPr>
      </w:pPr>
      <w:r w:rsidRPr="00C51D71">
        <w:rPr>
          <w:b/>
          <w:szCs w:val="24"/>
        </w:rPr>
        <w:t>Derk Oberink</w:t>
      </w:r>
      <w:r>
        <w:rPr>
          <w:szCs w:val="24"/>
        </w:rPr>
        <w:t xml:space="preserve">; </w:t>
      </w:r>
      <w:r w:rsidRPr="00C51D71">
        <w:rPr>
          <w:sz w:val="22"/>
        </w:rPr>
        <w:t>vertrokken naar Almen 19 Maart 1842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C51D71">
        <w:rPr>
          <w:b/>
          <w:szCs w:val="24"/>
        </w:rPr>
        <w:t>Derkjen Obelink</w:t>
      </w:r>
      <w:r>
        <w:rPr>
          <w:szCs w:val="24"/>
        </w:rPr>
        <w:t xml:space="preserve">, </w:t>
      </w:r>
      <w:r w:rsidRPr="00C51D71">
        <w:rPr>
          <w:sz w:val="22"/>
        </w:rPr>
        <w:t>ingekomen van Rotterdam d. 4 Mei 1840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14 en bev: 17 April 1841:</w:t>
      </w:r>
    </w:p>
    <w:p w:rsidR="00BB1D7F" w:rsidRPr="00C51D71" w:rsidRDefault="00BB1D7F" w:rsidP="00D04FEE">
      <w:pPr>
        <w:pStyle w:val="NoSpacing"/>
        <w:rPr>
          <w:b/>
          <w:szCs w:val="24"/>
        </w:rPr>
      </w:pPr>
      <w:r w:rsidRPr="00C51D71">
        <w:rPr>
          <w:b/>
          <w:szCs w:val="24"/>
        </w:rPr>
        <w:t>Derk Klein Nibbelink</w:t>
      </w:r>
    </w:p>
    <w:p w:rsidR="00BB1D7F" w:rsidRDefault="00BB1D7F" w:rsidP="00D04FEE">
      <w:pPr>
        <w:pStyle w:val="NoSpacing"/>
        <w:rPr>
          <w:szCs w:val="24"/>
        </w:rPr>
      </w:pPr>
      <w:r w:rsidRPr="00C51D71">
        <w:rPr>
          <w:b/>
          <w:szCs w:val="24"/>
        </w:rPr>
        <w:t>Derk Jan Vriesen</w:t>
      </w:r>
      <w:r>
        <w:rPr>
          <w:szCs w:val="24"/>
        </w:rPr>
        <w:t xml:space="preserve">; </w:t>
      </w:r>
      <w:r w:rsidRPr="00C51D71">
        <w:rPr>
          <w:sz w:val="22"/>
        </w:rPr>
        <w:t>met attest n. Terborgh, 27 Mei 1851</w:t>
      </w:r>
    </w:p>
    <w:p w:rsidR="00BB1D7F" w:rsidRPr="00C51D71" w:rsidRDefault="00BB1D7F" w:rsidP="00D04FEE">
      <w:pPr>
        <w:pStyle w:val="NoSpacing"/>
        <w:rPr>
          <w:b/>
          <w:szCs w:val="24"/>
        </w:rPr>
      </w:pPr>
      <w:r w:rsidRPr="00C51D71">
        <w:rPr>
          <w:b/>
          <w:szCs w:val="24"/>
        </w:rPr>
        <w:t>Derk Jan Luimes</w:t>
      </w:r>
    </w:p>
    <w:p w:rsidR="00BB1D7F" w:rsidRPr="00C51D71" w:rsidRDefault="00BB1D7F" w:rsidP="00D04FEE">
      <w:pPr>
        <w:pStyle w:val="NoSpacing"/>
        <w:rPr>
          <w:b/>
          <w:szCs w:val="24"/>
        </w:rPr>
      </w:pPr>
      <w:r w:rsidRPr="00C51D71">
        <w:rPr>
          <w:b/>
          <w:szCs w:val="24"/>
        </w:rPr>
        <w:t>Dersken Te Mebel</w:t>
      </w:r>
    </w:p>
    <w:p w:rsidR="00BB1D7F" w:rsidRPr="00C51D71" w:rsidRDefault="00BB1D7F" w:rsidP="00D04FEE">
      <w:pPr>
        <w:pStyle w:val="NoSpacing"/>
        <w:rPr>
          <w:b/>
          <w:szCs w:val="24"/>
        </w:rPr>
      </w:pPr>
      <w:r w:rsidRPr="00C51D71">
        <w:rPr>
          <w:b/>
          <w:szCs w:val="24"/>
        </w:rPr>
        <w:t>Derk Jan Raterink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C51D71">
        <w:rPr>
          <w:b/>
          <w:szCs w:val="24"/>
        </w:rPr>
        <w:t>Dersken Koning</w:t>
      </w:r>
      <w:r>
        <w:rPr>
          <w:szCs w:val="24"/>
        </w:rPr>
        <w:t xml:space="preserve">, </w:t>
      </w:r>
      <w:r w:rsidRPr="00DC4D1A">
        <w:rPr>
          <w:sz w:val="22"/>
        </w:rPr>
        <w:t>ingekomen van Silvold d. 12 Feb. 1842</w:t>
      </w:r>
    </w:p>
    <w:p w:rsidR="00BB1D7F" w:rsidRPr="00DC4D1A" w:rsidRDefault="00BB1D7F" w:rsidP="00D04FEE">
      <w:pPr>
        <w:pStyle w:val="NoSpacing"/>
        <w:rPr>
          <w:sz w:val="22"/>
        </w:rPr>
      </w:pPr>
      <w:r w:rsidRPr="00C51D71">
        <w:rPr>
          <w:b/>
          <w:szCs w:val="24"/>
        </w:rPr>
        <w:t>Derk Schuurman</w:t>
      </w:r>
      <w:r>
        <w:rPr>
          <w:szCs w:val="24"/>
        </w:rPr>
        <w:t xml:space="preserve">, </w:t>
      </w:r>
      <w:r w:rsidRPr="00DC4D1A">
        <w:rPr>
          <w:sz w:val="22"/>
        </w:rPr>
        <w:t>ingekomen 26 Feb. 1842/1843 van Silvold; met attest n. Doetinch: 26 Oct 1856</w:t>
      </w:r>
    </w:p>
    <w:p w:rsidR="00BB1D7F" w:rsidRDefault="00BB1D7F" w:rsidP="00D04FEE">
      <w:pPr>
        <w:pStyle w:val="NoSpacing"/>
        <w:rPr>
          <w:szCs w:val="24"/>
        </w:rPr>
      </w:pPr>
      <w:r w:rsidRPr="00C51D71">
        <w:rPr>
          <w:b/>
          <w:szCs w:val="24"/>
        </w:rPr>
        <w:t>Derk Adolf Heersink</w:t>
      </w:r>
      <w:r>
        <w:rPr>
          <w:szCs w:val="24"/>
        </w:rPr>
        <w:t xml:space="preserve">, </w:t>
      </w:r>
      <w:r w:rsidRPr="00DC4D1A">
        <w:rPr>
          <w:sz w:val="22"/>
        </w:rPr>
        <w:t>ingekomen van Silvolde 10 Mei 1843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23 bevestigd 25 Maart 1842:</w:t>
      </w:r>
    </w:p>
    <w:p w:rsidR="00BB1D7F" w:rsidRPr="00C51D71" w:rsidRDefault="00BB1D7F" w:rsidP="00D04FEE">
      <w:pPr>
        <w:pStyle w:val="NoSpacing"/>
        <w:rPr>
          <w:b/>
          <w:szCs w:val="24"/>
        </w:rPr>
      </w:pPr>
      <w:r w:rsidRPr="00C51D71">
        <w:rPr>
          <w:b/>
          <w:szCs w:val="24"/>
        </w:rPr>
        <w:t>Derk Jan Slotboom</w:t>
      </w:r>
    </w:p>
    <w:p w:rsidR="00BB1D7F" w:rsidRPr="00C51D71" w:rsidRDefault="00BB1D7F" w:rsidP="00D04FEE">
      <w:pPr>
        <w:pStyle w:val="NoSpacing"/>
        <w:rPr>
          <w:b/>
          <w:szCs w:val="24"/>
        </w:rPr>
      </w:pPr>
      <w:r w:rsidRPr="00C51D71">
        <w:rPr>
          <w:b/>
          <w:szCs w:val="24"/>
        </w:rPr>
        <w:t>Derk Tannemaat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11 en bevestigd 14 April 1843:</w:t>
      </w:r>
    </w:p>
    <w:p w:rsidR="00BB1D7F" w:rsidRPr="00C51D71" w:rsidRDefault="00BB1D7F" w:rsidP="00D04FEE">
      <w:pPr>
        <w:pStyle w:val="NoSpacing"/>
        <w:rPr>
          <w:b/>
          <w:szCs w:val="24"/>
        </w:rPr>
      </w:pPr>
      <w:r w:rsidRPr="00C51D71">
        <w:rPr>
          <w:b/>
          <w:szCs w:val="24"/>
        </w:rPr>
        <w:t>Derk Jan Wensink</w:t>
      </w:r>
    </w:p>
    <w:p w:rsidR="00BB1D7F" w:rsidRPr="00C51D71" w:rsidRDefault="00BB1D7F" w:rsidP="00D04FEE">
      <w:pPr>
        <w:pStyle w:val="NoSpacing"/>
        <w:rPr>
          <w:b/>
          <w:szCs w:val="24"/>
        </w:rPr>
      </w:pPr>
      <w:r w:rsidRPr="00C51D71">
        <w:rPr>
          <w:b/>
          <w:szCs w:val="24"/>
        </w:rPr>
        <w:t>Derk Jan Wentink</w:t>
      </w:r>
    </w:p>
    <w:p w:rsidR="00BB1D7F" w:rsidRPr="00C51D71" w:rsidRDefault="00BB1D7F" w:rsidP="00D04FEE">
      <w:pPr>
        <w:pStyle w:val="NoSpacing"/>
        <w:rPr>
          <w:b/>
          <w:szCs w:val="24"/>
        </w:rPr>
      </w:pPr>
      <w:r w:rsidRPr="00C51D71">
        <w:rPr>
          <w:b/>
          <w:szCs w:val="24"/>
        </w:rPr>
        <w:t>Derksken Gussinklo</w:t>
      </w:r>
    </w:p>
    <w:p w:rsidR="00BB1D7F" w:rsidRDefault="00BB1D7F" w:rsidP="00D04FEE">
      <w:pPr>
        <w:pStyle w:val="NoSpacing"/>
        <w:rPr>
          <w:szCs w:val="24"/>
        </w:rPr>
      </w:pPr>
      <w:r w:rsidRPr="00C51D71">
        <w:rPr>
          <w:b/>
          <w:szCs w:val="24"/>
        </w:rPr>
        <w:t>Dina Willemina Hebink</w:t>
      </w:r>
      <w:r>
        <w:rPr>
          <w:szCs w:val="24"/>
        </w:rPr>
        <w:t xml:space="preserve">; </w:t>
      </w:r>
      <w:r w:rsidRPr="00C51D71">
        <w:rPr>
          <w:sz w:val="22"/>
        </w:rPr>
        <w:t>vertrokken naar Arnhem 14 April 1846</w:t>
      </w:r>
    </w:p>
    <w:p w:rsidR="00BB1D7F" w:rsidRPr="00C51D71" w:rsidRDefault="00BB1D7F" w:rsidP="00D04FEE">
      <w:pPr>
        <w:pStyle w:val="NoSpacing"/>
        <w:rPr>
          <w:sz w:val="22"/>
        </w:rPr>
      </w:pPr>
      <w:r w:rsidRPr="00C51D71">
        <w:rPr>
          <w:b/>
          <w:szCs w:val="24"/>
        </w:rPr>
        <w:t>Derk Willem Gezing</w:t>
      </w:r>
      <w:r>
        <w:rPr>
          <w:szCs w:val="24"/>
        </w:rPr>
        <w:t xml:space="preserve">; </w:t>
      </w:r>
      <w:r w:rsidRPr="00C51D71">
        <w:rPr>
          <w:sz w:val="22"/>
        </w:rPr>
        <w:t xml:space="preserve">vertrokken naar </w:t>
      </w:r>
      <w:r w:rsidRPr="00C51D71">
        <w:rPr>
          <w:color w:val="800000"/>
          <w:sz w:val="22"/>
        </w:rPr>
        <w:t>Varsel</w:t>
      </w:r>
      <w:r>
        <w:rPr>
          <w:color w:val="800000"/>
          <w:sz w:val="22"/>
        </w:rPr>
        <w:t>der</w:t>
      </w:r>
      <w:r w:rsidRPr="00C51D71">
        <w:rPr>
          <w:sz w:val="22"/>
        </w:rPr>
        <w:t xml:space="preserve"> 27 Jan. 184</w:t>
      </w:r>
      <w:r w:rsidRPr="00C51D71">
        <w:rPr>
          <w:color w:val="800000"/>
          <w:sz w:val="22"/>
        </w:rPr>
        <w:t>7</w:t>
      </w:r>
      <w:r w:rsidRPr="00C51D71">
        <w:rPr>
          <w:sz w:val="22"/>
        </w:rPr>
        <w:t>(?)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DC4D1A" w:rsidRDefault="00BB1D7F" w:rsidP="00D04FEE">
      <w:pPr>
        <w:pStyle w:val="NoSpacing"/>
        <w:rPr>
          <w:b/>
          <w:i/>
          <w:szCs w:val="24"/>
          <w:u w:val="single"/>
        </w:rPr>
      </w:pPr>
      <w:r w:rsidRPr="00DC4D1A">
        <w:rPr>
          <w:b/>
          <w:i/>
          <w:szCs w:val="24"/>
          <w:u w:val="single"/>
        </w:rPr>
        <w:t>SCAN 025-linkerpagina:</w:t>
      </w: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den 1 &amp; 2 April 1844 en bevestigd den 5 d.a.:</w:t>
      </w:r>
    </w:p>
    <w:p w:rsidR="00BB1D7F" w:rsidRDefault="00BB1D7F" w:rsidP="00D04FEE">
      <w:pPr>
        <w:pStyle w:val="NoSpacing"/>
        <w:rPr>
          <w:szCs w:val="24"/>
        </w:rPr>
      </w:pPr>
      <w:r w:rsidRPr="00B719FB">
        <w:rPr>
          <w:b/>
          <w:szCs w:val="24"/>
        </w:rPr>
        <w:t>Dersken Wentink</w:t>
      </w:r>
      <w:r w:rsidRPr="00B719FB">
        <w:rPr>
          <w:szCs w:val="24"/>
        </w:rPr>
        <w:t>;</w:t>
      </w:r>
      <w:r>
        <w:rPr>
          <w:szCs w:val="24"/>
        </w:rPr>
        <w:t xml:space="preserve"> </w:t>
      </w:r>
      <w:r w:rsidRPr="00B719FB">
        <w:rPr>
          <w:sz w:val="22"/>
        </w:rPr>
        <w:t>met attest n. Doetinchem 12 Nov. 1856</w:t>
      </w:r>
    </w:p>
    <w:p w:rsidR="00BB1D7F" w:rsidRPr="00B719FB" w:rsidRDefault="00BB1D7F" w:rsidP="00D04FEE">
      <w:pPr>
        <w:pStyle w:val="NoSpacing"/>
        <w:rPr>
          <w:b/>
          <w:szCs w:val="24"/>
        </w:rPr>
      </w:pPr>
      <w:r w:rsidRPr="00B719FB">
        <w:rPr>
          <w:b/>
          <w:szCs w:val="24"/>
        </w:rPr>
        <w:t>Dina Grada Lammers</w:t>
      </w:r>
    </w:p>
    <w:p w:rsidR="00BB1D7F" w:rsidRPr="00B719FB" w:rsidRDefault="00BB1D7F" w:rsidP="00D04FEE">
      <w:pPr>
        <w:pStyle w:val="NoSpacing"/>
        <w:rPr>
          <w:b/>
          <w:szCs w:val="24"/>
        </w:rPr>
      </w:pPr>
      <w:r w:rsidRPr="00B719FB">
        <w:rPr>
          <w:b/>
          <w:szCs w:val="24"/>
        </w:rPr>
        <w:t>Dina Johanna Nibbelink</w:t>
      </w:r>
    </w:p>
    <w:p w:rsidR="00BB1D7F" w:rsidRPr="00B719FB" w:rsidRDefault="00BB1D7F" w:rsidP="00D04FEE">
      <w:pPr>
        <w:pStyle w:val="NoSpacing"/>
        <w:rPr>
          <w:b/>
          <w:szCs w:val="24"/>
        </w:rPr>
      </w:pPr>
      <w:r w:rsidRPr="00B719FB">
        <w:rPr>
          <w:b/>
          <w:szCs w:val="24"/>
        </w:rPr>
        <w:t>Dora Hendrika Brusse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19 Maart en bevestigd 21 Maart 1845:</w:t>
      </w:r>
    </w:p>
    <w:p w:rsidR="00BB1D7F" w:rsidRPr="00B719FB" w:rsidRDefault="00BB1D7F" w:rsidP="00D04FEE">
      <w:pPr>
        <w:pStyle w:val="NoSpacing"/>
        <w:rPr>
          <w:b/>
          <w:szCs w:val="24"/>
        </w:rPr>
      </w:pPr>
      <w:r w:rsidRPr="00B719FB">
        <w:rPr>
          <w:b/>
          <w:szCs w:val="24"/>
        </w:rPr>
        <w:t>Derk Adolf Nijland</w:t>
      </w:r>
    </w:p>
    <w:p w:rsidR="00BB1D7F" w:rsidRPr="00B719FB" w:rsidRDefault="00BB1D7F" w:rsidP="00D04FEE">
      <w:pPr>
        <w:pStyle w:val="NoSpacing"/>
        <w:rPr>
          <w:b/>
          <w:szCs w:val="24"/>
        </w:rPr>
      </w:pPr>
      <w:r w:rsidRPr="00B719FB">
        <w:rPr>
          <w:b/>
          <w:szCs w:val="24"/>
        </w:rPr>
        <w:t>Derk Jan Kuiperij</w:t>
      </w:r>
    </w:p>
    <w:p w:rsidR="00BB1D7F" w:rsidRPr="00B719FB" w:rsidRDefault="00BB1D7F" w:rsidP="00D04FEE">
      <w:pPr>
        <w:pStyle w:val="NoSpacing"/>
        <w:rPr>
          <w:b/>
          <w:szCs w:val="24"/>
        </w:rPr>
      </w:pPr>
      <w:r w:rsidRPr="00B719FB">
        <w:rPr>
          <w:b/>
          <w:szCs w:val="24"/>
        </w:rPr>
        <w:t>Derk Jan Leneman</w:t>
      </w:r>
    </w:p>
    <w:p w:rsidR="00BB1D7F" w:rsidRPr="00B719FB" w:rsidRDefault="00BB1D7F" w:rsidP="00D04FEE">
      <w:pPr>
        <w:pStyle w:val="NoSpacing"/>
        <w:rPr>
          <w:b/>
          <w:szCs w:val="24"/>
        </w:rPr>
      </w:pPr>
      <w:r w:rsidRPr="00B719FB">
        <w:rPr>
          <w:b/>
          <w:szCs w:val="24"/>
        </w:rPr>
        <w:t>Derk Jan Colenbrander</w:t>
      </w:r>
    </w:p>
    <w:p w:rsidR="00BB1D7F" w:rsidRPr="00B719FB" w:rsidRDefault="00BB1D7F" w:rsidP="00D04FEE">
      <w:pPr>
        <w:pStyle w:val="NoSpacing"/>
        <w:rPr>
          <w:b/>
          <w:szCs w:val="24"/>
        </w:rPr>
      </w:pPr>
      <w:r w:rsidRPr="00B719FB">
        <w:rPr>
          <w:b/>
          <w:szCs w:val="24"/>
        </w:rPr>
        <w:t>Derk Willem Olthuis</w:t>
      </w:r>
    </w:p>
    <w:p w:rsidR="00BB1D7F" w:rsidRPr="00B719FB" w:rsidRDefault="00BB1D7F" w:rsidP="00D04FEE">
      <w:pPr>
        <w:pStyle w:val="NoSpacing"/>
        <w:rPr>
          <w:b/>
          <w:szCs w:val="24"/>
        </w:rPr>
      </w:pPr>
      <w:r w:rsidRPr="00B719FB">
        <w:rPr>
          <w:b/>
          <w:szCs w:val="24"/>
        </w:rPr>
        <w:t>Dersken Munsterman</w:t>
      </w:r>
    </w:p>
    <w:p w:rsidR="00BB1D7F" w:rsidRPr="00B719FB" w:rsidRDefault="00BB1D7F" w:rsidP="00D04FEE">
      <w:pPr>
        <w:pStyle w:val="NoSpacing"/>
        <w:rPr>
          <w:b/>
          <w:szCs w:val="24"/>
        </w:rPr>
      </w:pPr>
      <w:r w:rsidRPr="00B719FB">
        <w:rPr>
          <w:b/>
          <w:szCs w:val="24"/>
        </w:rPr>
        <w:t>Dersken Navis</w:t>
      </w:r>
    </w:p>
    <w:p w:rsidR="00BB1D7F" w:rsidRPr="00B719FB" w:rsidRDefault="00BB1D7F" w:rsidP="00D04FEE">
      <w:pPr>
        <w:pStyle w:val="NoSpacing"/>
        <w:rPr>
          <w:b/>
          <w:szCs w:val="24"/>
        </w:rPr>
      </w:pPr>
      <w:r w:rsidRPr="00B719FB">
        <w:rPr>
          <w:b/>
          <w:szCs w:val="24"/>
        </w:rPr>
        <w:t>Dersken Horn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8 April en bevestigd 10 April 1846:</w:t>
      </w:r>
    </w:p>
    <w:p w:rsidR="00BB1D7F" w:rsidRPr="00B719FB" w:rsidRDefault="00BB1D7F" w:rsidP="00D04FEE">
      <w:pPr>
        <w:pStyle w:val="NoSpacing"/>
        <w:rPr>
          <w:b/>
          <w:szCs w:val="24"/>
        </w:rPr>
      </w:pPr>
      <w:r w:rsidRPr="00B719FB">
        <w:rPr>
          <w:b/>
          <w:szCs w:val="24"/>
        </w:rPr>
        <w:t>Dina Willemina Bloemers</w:t>
      </w:r>
    </w:p>
    <w:p w:rsidR="00BB1D7F" w:rsidRPr="00B719FB" w:rsidRDefault="00BB1D7F" w:rsidP="00D04FEE">
      <w:pPr>
        <w:pStyle w:val="NoSpacing"/>
        <w:rPr>
          <w:b/>
          <w:szCs w:val="24"/>
        </w:rPr>
      </w:pPr>
      <w:r w:rsidRPr="00B719FB">
        <w:rPr>
          <w:b/>
          <w:szCs w:val="24"/>
        </w:rPr>
        <w:t>Derk Vreeman</w:t>
      </w:r>
    </w:p>
    <w:p w:rsidR="00BB1D7F" w:rsidRPr="00B719FB" w:rsidRDefault="00BB1D7F" w:rsidP="00D04FEE">
      <w:pPr>
        <w:pStyle w:val="NoSpacing"/>
        <w:rPr>
          <w:b/>
          <w:szCs w:val="24"/>
        </w:rPr>
      </w:pPr>
      <w:r w:rsidRPr="00B719FB">
        <w:rPr>
          <w:b/>
          <w:szCs w:val="24"/>
        </w:rPr>
        <w:t>Derk Bussink</w:t>
      </w:r>
    </w:p>
    <w:p w:rsidR="00BB1D7F" w:rsidRPr="00427C13" w:rsidRDefault="00BB1D7F" w:rsidP="00D04FEE">
      <w:pPr>
        <w:pStyle w:val="NoSpacing"/>
        <w:rPr>
          <w:b/>
          <w:color w:val="FF0000"/>
          <w:szCs w:val="24"/>
        </w:rPr>
      </w:pPr>
      <w:r w:rsidRPr="00B719FB">
        <w:rPr>
          <w:b/>
          <w:szCs w:val="24"/>
        </w:rPr>
        <w:t>Derk Jan Breukelaar</w:t>
      </w:r>
    </w:p>
    <w:p w:rsidR="00BB1D7F" w:rsidRPr="00B719FB" w:rsidRDefault="00BB1D7F" w:rsidP="00D04FEE">
      <w:pPr>
        <w:pStyle w:val="NoSpacing"/>
        <w:rPr>
          <w:b/>
          <w:szCs w:val="24"/>
        </w:rPr>
      </w:pPr>
      <w:r w:rsidRPr="00B719FB">
        <w:rPr>
          <w:b/>
          <w:szCs w:val="24"/>
        </w:rPr>
        <w:t>Derk Jan ter Haar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B719FB" w:rsidRDefault="00BB1D7F" w:rsidP="00D04FEE">
      <w:pPr>
        <w:pStyle w:val="NoSpacing"/>
        <w:rPr>
          <w:sz w:val="22"/>
        </w:rPr>
      </w:pPr>
      <w:r w:rsidRPr="00B719FB">
        <w:rPr>
          <w:b/>
          <w:szCs w:val="24"/>
        </w:rPr>
        <w:t>Derk Boesveld</w:t>
      </w:r>
      <w:r>
        <w:rPr>
          <w:szCs w:val="24"/>
        </w:rPr>
        <w:t xml:space="preserve">, </w:t>
      </w:r>
      <w:r w:rsidRPr="00B719FB">
        <w:rPr>
          <w:sz w:val="22"/>
        </w:rPr>
        <w:t>ingekomen met attest van Doetinchem 20 Nov. 1847 derwaarts vertr: 13 Oct. 1847</w:t>
      </w:r>
    </w:p>
    <w:p w:rsidR="00BB1D7F" w:rsidRPr="00B719FB" w:rsidRDefault="00BB1D7F" w:rsidP="00D04FEE">
      <w:pPr>
        <w:pStyle w:val="NoSpacing"/>
        <w:rPr>
          <w:sz w:val="22"/>
        </w:rPr>
      </w:pPr>
      <w:r w:rsidRPr="00B719FB">
        <w:rPr>
          <w:b/>
          <w:szCs w:val="24"/>
        </w:rPr>
        <w:t xml:space="preserve">David Christiaan Frederik Pistoor &amp; vrouw Maria Pietern: </w:t>
      </w:r>
      <w:r w:rsidRPr="004F5B54">
        <w:rPr>
          <w:b/>
          <w:szCs w:val="24"/>
        </w:rPr>
        <w:t>v.d.Vloet</w:t>
      </w:r>
      <w:r w:rsidRPr="00427C13">
        <w:rPr>
          <w:color w:val="000000"/>
          <w:szCs w:val="24"/>
        </w:rPr>
        <w:t>;</w:t>
      </w:r>
      <w:r>
        <w:rPr>
          <w:color w:val="800000"/>
          <w:szCs w:val="24"/>
        </w:rPr>
        <w:t xml:space="preserve"> </w:t>
      </w:r>
      <w:r w:rsidRPr="00B719FB">
        <w:rPr>
          <w:sz w:val="22"/>
        </w:rPr>
        <w:t>ingekomen met attest van Rotterdam 14 Oct. 1846; vertr: met attest naar Warnsfeld 29 Oct. 1849</w:t>
      </w:r>
    </w:p>
    <w:p w:rsidR="00BB1D7F" w:rsidRDefault="00BB1D7F" w:rsidP="00D04FEE">
      <w:pPr>
        <w:pStyle w:val="NoSpacing"/>
        <w:rPr>
          <w:szCs w:val="24"/>
        </w:rPr>
      </w:pPr>
      <w:r w:rsidRPr="00B719FB">
        <w:rPr>
          <w:b/>
          <w:szCs w:val="24"/>
        </w:rPr>
        <w:t>Dirk Helmink</w:t>
      </w:r>
      <w:r>
        <w:rPr>
          <w:szCs w:val="24"/>
        </w:rPr>
        <w:t xml:space="preserve">, </w:t>
      </w:r>
      <w:r w:rsidRPr="00B719FB">
        <w:rPr>
          <w:sz w:val="22"/>
        </w:rPr>
        <w:t>ingekomen met attest van Keppel 15 November 1845; met attest naar Winterswijk 28 Dec. 1853</w:t>
      </w:r>
    </w:p>
    <w:p w:rsidR="00BB1D7F" w:rsidRDefault="00BB1D7F" w:rsidP="00D04FEE">
      <w:pPr>
        <w:pStyle w:val="NoSpacing"/>
        <w:rPr>
          <w:szCs w:val="24"/>
        </w:rPr>
      </w:pPr>
      <w:r w:rsidRPr="00B719FB">
        <w:rPr>
          <w:b/>
          <w:szCs w:val="24"/>
        </w:rPr>
        <w:t>Derk Jan Rougoir</w:t>
      </w:r>
      <w:r>
        <w:rPr>
          <w:szCs w:val="24"/>
        </w:rPr>
        <w:t xml:space="preserve">, </w:t>
      </w:r>
      <w:r w:rsidRPr="00B719FB">
        <w:rPr>
          <w:sz w:val="22"/>
        </w:rPr>
        <w:t>ingekomen met attest van Silvolde 1 Julij 1844</w:t>
      </w:r>
    </w:p>
    <w:p w:rsidR="00BB1D7F" w:rsidRDefault="00BB1D7F" w:rsidP="00D04FEE">
      <w:pPr>
        <w:pStyle w:val="NoSpacing"/>
        <w:rPr>
          <w:szCs w:val="24"/>
        </w:rPr>
      </w:pPr>
      <w:r w:rsidRPr="00B719FB">
        <w:rPr>
          <w:b/>
          <w:szCs w:val="24"/>
        </w:rPr>
        <w:t>Dirkje van Zadelhof</w:t>
      </w:r>
      <w:r>
        <w:rPr>
          <w:szCs w:val="24"/>
        </w:rPr>
        <w:t xml:space="preserve">, </w:t>
      </w:r>
      <w:r w:rsidRPr="00B719FB">
        <w:rPr>
          <w:sz w:val="22"/>
        </w:rPr>
        <w:t>ingekomen met attest van Rheden 31 Oct. 1844</w:t>
      </w:r>
    </w:p>
    <w:p w:rsidR="00BB1D7F" w:rsidRPr="00B719FB" w:rsidRDefault="00BB1D7F" w:rsidP="00D04FEE">
      <w:pPr>
        <w:pStyle w:val="NoSpacing"/>
        <w:rPr>
          <w:sz w:val="22"/>
        </w:rPr>
      </w:pPr>
      <w:r w:rsidRPr="00B719FB">
        <w:rPr>
          <w:b/>
          <w:szCs w:val="24"/>
        </w:rPr>
        <w:t>Dirk Bloemers</w:t>
      </w:r>
      <w:r>
        <w:rPr>
          <w:szCs w:val="24"/>
        </w:rPr>
        <w:t xml:space="preserve">, </w:t>
      </w:r>
      <w:r w:rsidRPr="00B719FB">
        <w:rPr>
          <w:sz w:val="22"/>
        </w:rPr>
        <w:t>ingekomen met attest van Zelhem (1846?)</w:t>
      </w:r>
    </w:p>
    <w:p w:rsidR="00BB1D7F" w:rsidRDefault="00BB1D7F" w:rsidP="00D04FEE">
      <w:pPr>
        <w:pStyle w:val="NoSpacing"/>
        <w:rPr>
          <w:szCs w:val="24"/>
        </w:rPr>
      </w:pPr>
      <w:r w:rsidRPr="00B719FB">
        <w:rPr>
          <w:b/>
          <w:szCs w:val="24"/>
        </w:rPr>
        <w:t xml:space="preserve">Dirk </w:t>
      </w:r>
      <w:r w:rsidRPr="008027D9">
        <w:rPr>
          <w:b/>
          <w:szCs w:val="24"/>
        </w:rPr>
        <w:t>W</w:t>
      </w:r>
      <w:r w:rsidRPr="00427C13">
        <w:rPr>
          <w:b/>
          <w:color w:val="FF0000"/>
          <w:szCs w:val="24"/>
        </w:rPr>
        <w:t>as</w:t>
      </w:r>
      <w:r w:rsidRPr="008027D9">
        <w:rPr>
          <w:b/>
          <w:szCs w:val="24"/>
        </w:rPr>
        <w:t>sink</w:t>
      </w:r>
      <w:r>
        <w:rPr>
          <w:szCs w:val="24"/>
        </w:rPr>
        <w:t xml:space="preserve">, </w:t>
      </w:r>
      <w:r w:rsidRPr="00B719FB">
        <w:rPr>
          <w:sz w:val="22"/>
        </w:rPr>
        <w:t>ingekomen met attest van Zelhem 9 Februarij 1847</w:t>
      </w:r>
    </w:p>
    <w:p w:rsidR="00BB1D7F" w:rsidRPr="00C508E6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den 31 Maart 1847:</w:t>
      </w:r>
    </w:p>
    <w:p w:rsidR="00BB1D7F" w:rsidRPr="00B719FB" w:rsidRDefault="00BB1D7F" w:rsidP="00D04FEE">
      <w:pPr>
        <w:pStyle w:val="NoSpacing"/>
        <w:rPr>
          <w:b/>
          <w:szCs w:val="24"/>
        </w:rPr>
      </w:pPr>
      <w:r w:rsidRPr="00B719FB">
        <w:rPr>
          <w:b/>
          <w:szCs w:val="24"/>
        </w:rPr>
        <w:t>Derk Hendrik Veldhorst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F9339E" w:rsidRDefault="00BB1D7F" w:rsidP="00D04FEE">
      <w:pPr>
        <w:pStyle w:val="NoSpacing"/>
        <w:rPr>
          <w:b/>
          <w:i/>
          <w:szCs w:val="24"/>
          <w:u w:val="single"/>
        </w:rPr>
      </w:pPr>
      <w:r w:rsidRPr="00F9339E">
        <w:rPr>
          <w:b/>
          <w:i/>
          <w:szCs w:val="24"/>
          <w:u w:val="single"/>
        </w:rPr>
        <w:t>SCAN 025-rechterpagina:</w:t>
      </w: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aangenomen 31 Maart 1847(vervolg):</w:t>
      </w:r>
    </w:p>
    <w:p w:rsidR="00BB1D7F" w:rsidRPr="00F9339E" w:rsidRDefault="00BB1D7F" w:rsidP="00D04FEE">
      <w:pPr>
        <w:pStyle w:val="NoSpacing"/>
        <w:rPr>
          <w:b/>
          <w:szCs w:val="24"/>
        </w:rPr>
      </w:pPr>
      <w:r w:rsidRPr="00F9339E">
        <w:rPr>
          <w:b/>
          <w:szCs w:val="24"/>
        </w:rPr>
        <w:t>Derk Adolf Wisselink</w:t>
      </w:r>
    </w:p>
    <w:p w:rsidR="00BB1D7F" w:rsidRPr="00F9339E" w:rsidRDefault="00BB1D7F" w:rsidP="00D04FEE">
      <w:pPr>
        <w:pStyle w:val="NoSpacing"/>
        <w:rPr>
          <w:b/>
          <w:szCs w:val="24"/>
        </w:rPr>
      </w:pPr>
      <w:r w:rsidRPr="00F9339E">
        <w:rPr>
          <w:b/>
          <w:szCs w:val="24"/>
        </w:rPr>
        <w:t>Derk Westerveld</w:t>
      </w:r>
    </w:p>
    <w:p w:rsidR="00BB1D7F" w:rsidRPr="00F9339E" w:rsidRDefault="00BB1D7F" w:rsidP="00D04FEE">
      <w:pPr>
        <w:pStyle w:val="NoSpacing"/>
        <w:rPr>
          <w:sz w:val="22"/>
        </w:rPr>
      </w:pPr>
      <w:r w:rsidRPr="00F9339E">
        <w:rPr>
          <w:b/>
          <w:szCs w:val="24"/>
        </w:rPr>
        <w:t>Derk Willem Vrede</w:t>
      </w:r>
      <w:r>
        <w:rPr>
          <w:szCs w:val="24"/>
        </w:rPr>
        <w:t xml:space="preserve">; </w:t>
      </w:r>
      <w:r w:rsidRPr="00F9339E">
        <w:rPr>
          <w:sz w:val="22"/>
        </w:rPr>
        <w:t>met attest naar Aalten 12 Maart 1852</w:t>
      </w:r>
    </w:p>
    <w:p w:rsidR="00BB1D7F" w:rsidRPr="00F9339E" w:rsidRDefault="00BB1D7F" w:rsidP="00D04FEE">
      <w:pPr>
        <w:pStyle w:val="NoSpacing"/>
        <w:rPr>
          <w:b/>
          <w:szCs w:val="24"/>
        </w:rPr>
      </w:pPr>
      <w:r w:rsidRPr="00F9339E">
        <w:rPr>
          <w:b/>
          <w:szCs w:val="24"/>
        </w:rPr>
        <w:t>Derk Hengeveld</w:t>
      </w:r>
    </w:p>
    <w:p w:rsidR="00BB1D7F" w:rsidRDefault="00BB1D7F" w:rsidP="00D04FEE">
      <w:pPr>
        <w:pStyle w:val="NoSpacing"/>
        <w:rPr>
          <w:szCs w:val="24"/>
        </w:rPr>
      </w:pPr>
      <w:r w:rsidRPr="00F9339E">
        <w:rPr>
          <w:b/>
          <w:szCs w:val="24"/>
        </w:rPr>
        <w:t>Derk Jan Schuurman</w:t>
      </w:r>
      <w:r>
        <w:rPr>
          <w:szCs w:val="24"/>
        </w:rPr>
        <w:t xml:space="preserve">; </w:t>
      </w:r>
      <w:r w:rsidRPr="00F9339E">
        <w:rPr>
          <w:sz w:val="22"/>
        </w:rPr>
        <w:t>met attest n. Latum 22 Dec. 1857</w:t>
      </w:r>
    </w:p>
    <w:p w:rsidR="00BB1D7F" w:rsidRDefault="00BB1D7F" w:rsidP="00D04FEE">
      <w:pPr>
        <w:pStyle w:val="NoSpacing"/>
        <w:rPr>
          <w:szCs w:val="24"/>
        </w:rPr>
      </w:pPr>
      <w:r w:rsidRPr="00F9339E">
        <w:rPr>
          <w:b/>
          <w:szCs w:val="24"/>
        </w:rPr>
        <w:t xml:space="preserve">Derk Jan </w:t>
      </w:r>
      <w:r w:rsidRPr="008F5F5B">
        <w:rPr>
          <w:b/>
          <w:szCs w:val="24"/>
        </w:rPr>
        <w:t>S</w:t>
      </w:r>
      <w:r w:rsidRPr="00F9339E">
        <w:rPr>
          <w:b/>
          <w:szCs w:val="24"/>
        </w:rPr>
        <w:t>eijnho</w:t>
      </w:r>
      <w:r>
        <w:rPr>
          <w:b/>
          <w:color w:val="FF0000"/>
          <w:szCs w:val="24"/>
        </w:rPr>
        <w:t>rs</w:t>
      </w:r>
      <w:r w:rsidRPr="00F9339E">
        <w:rPr>
          <w:b/>
          <w:szCs w:val="24"/>
        </w:rPr>
        <w:t>t</w:t>
      </w:r>
      <w:r>
        <w:rPr>
          <w:b/>
          <w:szCs w:val="24"/>
        </w:rPr>
        <w:t xml:space="preserve"> </w:t>
      </w:r>
      <w:r>
        <w:rPr>
          <w:szCs w:val="24"/>
        </w:rPr>
        <w:t xml:space="preserve">; </w:t>
      </w:r>
      <w:r w:rsidRPr="00F9339E">
        <w:rPr>
          <w:sz w:val="22"/>
        </w:rPr>
        <w:t>met attest n. Dinxperlo 22 Nov. 1857</w:t>
      </w:r>
    </w:p>
    <w:p w:rsidR="00BB1D7F" w:rsidRPr="00F9339E" w:rsidRDefault="00BB1D7F" w:rsidP="00D04FEE">
      <w:pPr>
        <w:pStyle w:val="NoSpacing"/>
        <w:rPr>
          <w:b/>
          <w:szCs w:val="24"/>
        </w:rPr>
      </w:pPr>
      <w:r w:rsidRPr="00F9339E">
        <w:rPr>
          <w:b/>
          <w:szCs w:val="24"/>
        </w:rPr>
        <w:t>Derk Rutgers</w:t>
      </w:r>
    </w:p>
    <w:p w:rsidR="00BB1D7F" w:rsidRPr="00F9339E" w:rsidRDefault="00BB1D7F" w:rsidP="00D04FEE">
      <w:pPr>
        <w:pStyle w:val="NoSpacing"/>
        <w:rPr>
          <w:b/>
          <w:szCs w:val="24"/>
        </w:rPr>
      </w:pPr>
      <w:r w:rsidRPr="00F9339E">
        <w:rPr>
          <w:b/>
          <w:szCs w:val="24"/>
        </w:rPr>
        <w:t>Dersksken Nibbelink</w:t>
      </w:r>
    </w:p>
    <w:p w:rsidR="00BB1D7F" w:rsidRDefault="00BB1D7F" w:rsidP="00D04FEE">
      <w:pPr>
        <w:pStyle w:val="NoSpacing"/>
        <w:rPr>
          <w:szCs w:val="24"/>
        </w:rPr>
      </w:pPr>
      <w:r w:rsidRPr="00F9339E">
        <w:rPr>
          <w:b/>
          <w:szCs w:val="24"/>
        </w:rPr>
        <w:t>Dora Mateman</w:t>
      </w:r>
      <w:r>
        <w:rPr>
          <w:szCs w:val="24"/>
        </w:rPr>
        <w:t xml:space="preserve">; </w:t>
      </w:r>
      <w:r w:rsidRPr="00F9339E">
        <w:rPr>
          <w:sz w:val="22"/>
        </w:rPr>
        <w:t>15 November 1854 met attest naar Aalten</w:t>
      </w:r>
    </w:p>
    <w:p w:rsidR="00BB1D7F" w:rsidRDefault="00BB1D7F" w:rsidP="00D04FEE">
      <w:pPr>
        <w:pStyle w:val="NoSpacing"/>
        <w:rPr>
          <w:szCs w:val="24"/>
        </w:rPr>
      </w:pPr>
      <w:r w:rsidRPr="00F9339E">
        <w:rPr>
          <w:b/>
          <w:szCs w:val="24"/>
        </w:rPr>
        <w:t>Dela Gussinklo</w:t>
      </w:r>
      <w:r>
        <w:rPr>
          <w:szCs w:val="24"/>
        </w:rPr>
        <w:t xml:space="preserve">; </w:t>
      </w:r>
      <w:r w:rsidRPr="00F9339E">
        <w:rPr>
          <w:sz w:val="22"/>
        </w:rPr>
        <w:t>met attest vertrokken naar Silvolde 20 febr. 1854</w:t>
      </w:r>
    </w:p>
    <w:p w:rsidR="00BB1D7F" w:rsidRPr="00F9339E" w:rsidRDefault="00BB1D7F" w:rsidP="00D04FEE">
      <w:pPr>
        <w:pStyle w:val="NoSpacing"/>
        <w:rPr>
          <w:b/>
          <w:szCs w:val="24"/>
        </w:rPr>
      </w:pPr>
      <w:r w:rsidRPr="00F9339E">
        <w:rPr>
          <w:b/>
          <w:szCs w:val="24"/>
        </w:rPr>
        <w:t>Dina Perebolte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F9339E">
        <w:rPr>
          <w:b/>
          <w:szCs w:val="24"/>
        </w:rPr>
        <w:t>Derk Jan Vossers</w:t>
      </w:r>
      <w:r>
        <w:rPr>
          <w:szCs w:val="24"/>
        </w:rPr>
        <w:t xml:space="preserve">, </w:t>
      </w:r>
      <w:r w:rsidRPr="00F9339E">
        <w:rPr>
          <w:sz w:val="22"/>
        </w:rPr>
        <w:t>ingekomen met attest v. Silvolde 26 Julij 1847</w:t>
      </w:r>
    </w:p>
    <w:p w:rsidR="00BB1D7F" w:rsidRDefault="00BB1D7F" w:rsidP="00D04FEE">
      <w:pPr>
        <w:pStyle w:val="NoSpacing"/>
        <w:rPr>
          <w:szCs w:val="24"/>
        </w:rPr>
      </w:pPr>
      <w:r w:rsidRPr="00F9339E">
        <w:rPr>
          <w:b/>
          <w:szCs w:val="24"/>
        </w:rPr>
        <w:t>Derse Verbeek</w:t>
      </w:r>
      <w:r>
        <w:rPr>
          <w:szCs w:val="24"/>
        </w:rPr>
        <w:t xml:space="preserve">, </w:t>
      </w:r>
      <w:r w:rsidRPr="00F9339E">
        <w:rPr>
          <w:sz w:val="22"/>
        </w:rPr>
        <w:t>ingekomen met attest v. Dinxperlo 17 Nov. 1847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Default="00BB1D7F" w:rsidP="00D04FEE">
      <w:pPr>
        <w:pStyle w:val="NoSpacing"/>
        <w:rPr>
          <w:szCs w:val="24"/>
        </w:rPr>
      </w:pPr>
      <w:r w:rsidRPr="00F9339E">
        <w:rPr>
          <w:b/>
          <w:szCs w:val="24"/>
        </w:rPr>
        <w:t>Derk Brus</w:t>
      </w:r>
      <w:r>
        <w:rPr>
          <w:szCs w:val="24"/>
        </w:rPr>
        <w:t xml:space="preserve">, aangen: 25 Mrt 1848; </w:t>
      </w:r>
      <w:r w:rsidRPr="00F9339E">
        <w:rPr>
          <w:sz w:val="22"/>
        </w:rPr>
        <w:t>vertr: n. Gendringen 31 Oct. 1871</w:t>
      </w:r>
    </w:p>
    <w:p w:rsidR="00BB1D7F" w:rsidRDefault="00BB1D7F" w:rsidP="00D04FEE">
      <w:pPr>
        <w:pStyle w:val="NoSpacing"/>
        <w:rPr>
          <w:szCs w:val="24"/>
        </w:rPr>
      </w:pPr>
    </w:p>
    <w:p w:rsidR="00BB1D7F" w:rsidRPr="00F9339E" w:rsidRDefault="00BB1D7F" w:rsidP="00D04FEE">
      <w:pPr>
        <w:pStyle w:val="NoSpacing"/>
        <w:rPr>
          <w:b/>
          <w:i/>
          <w:szCs w:val="24"/>
          <w:u w:val="single"/>
        </w:rPr>
      </w:pPr>
      <w:r w:rsidRPr="00F9339E">
        <w:rPr>
          <w:b/>
          <w:i/>
          <w:szCs w:val="24"/>
          <w:u w:val="single"/>
        </w:rPr>
        <w:t>SCAN 026-linkerpagina:</w:t>
      </w:r>
    </w:p>
    <w:p w:rsidR="00BB1D7F" w:rsidRDefault="00BB1D7F" w:rsidP="00D04FEE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Pr="00F9339E" w:rsidRDefault="00BB1D7F" w:rsidP="00D04FEE">
      <w:pPr>
        <w:pStyle w:val="NoSpacing"/>
        <w:rPr>
          <w:b/>
          <w:i/>
          <w:szCs w:val="24"/>
          <w:u w:val="single"/>
        </w:rPr>
      </w:pPr>
      <w:r w:rsidRPr="00F9339E">
        <w:rPr>
          <w:b/>
          <w:i/>
          <w:szCs w:val="24"/>
          <w:u w:val="single"/>
        </w:rPr>
        <w:t>SCAN 026-rechterpagina:</w:t>
      </w:r>
    </w:p>
    <w:p w:rsidR="00BB1D7F" w:rsidRDefault="00BB1D7F" w:rsidP="00F9339E">
      <w:pPr>
        <w:pStyle w:val="NoSpacing"/>
        <w:jc w:val="center"/>
        <w:rPr>
          <w:sz w:val="40"/>
          <w:szCs w:val="40"/>
        </w:rPr>
      </w:pPr>
      <w:r w:rsidRPr="00F9339E">
        <w:rPr>
          <w:sz w:val="40"/>
          <w:szCs w:val="40"/>
        </w:rPr>
        <w:t>E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Elisabeth Lettink</w:t>
      </w:r>
      <w:r>
        <w:rPr>
          <w:szCs w:val="24"/>
        </w:rPr>
        <w:t>, aangen: den 20 Ap: 1772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Everdina Koning</w:t>
      </w:r>
      <w:r>
        <w:rPr>
          <w:szCs w:val="24"/>
        </w:rPr>
        <w:t>, aangen: den 20 Ap: 1772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Evert Broeker</w:t>
      </w:r>
      <w:r>
        <w:rPr>
          <w:szCs w:val="24"/>
        </w:rPr>
        <w:t>, aangen: 8 Ap: 1773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Evert Radstaak</w:t>
      </w:r>
      <w:r>
        <w:rPr>
          <w:szCs w:val="24"/>
        </w:rPr>
        <w:t>, aangen: den 8 Ap: 1773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Erme Rexwinkel</w:t>
      </w:r>
      <w:r>
        <w:rPr>
          <w:szCs w:val="24"/>
        </w:rPr>
        <w:t>, aangen: den 8 Ap: 1773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Elisabeth Wolzing</w:t>
      </w:r>
      <w:r>
        <w:rPr>
          <w:szCs w:val="24"/>
        </w:rPr>
        <w:t>, aangen: den 3 Junij 1773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Eva Abbink</w:t>
      </w:r>
      <w:r>
        <w:rPr>
          <w:szCs w:val="24"/>
        </w:rPr>
        <w:t>, aangen den 3 Junij 1773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Elsken Maatjes</w:t>
      </w:r>
      <w:r>
        <w:rPr>
          <w:szCs w:val="24"/>
        </w:rPr>
        <w:t xml:space="preserve">, </w:t>
      </w:r>
      <w:r w:rsidRPr="00433976">
        <w:rPr>
          <w:sz w:val="22"/>
        </w:rPr>
        <w:t>ingekoomen met attest van Deutichem gedateerd 12 Dec. 1774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Evert Sweerink</w:t>
      </w:r>
      <w:r>
        <w:rPr>
          <w:szCs w:val="24"/>
        </w:rPr>
        <w:t>, aangen: 30 Sept 1776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Elsken Heezen</w:t>
      </w:r>
      <w:r>
        <w:rPr>
          <w:szCs w:val="24"/>
        </w:rPr>
        <w:t>, aang: 1 Oct. 1776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Evert Mateman</w:t>
      </w:r>
      <w:r>
        <w:rPr>
          <w:szCs w:val="24"/>
        </w:rPr>
        <w:t xml:space="preserve">, aang: 1 Oct. 1776; </w:t>
      </w:r>
      <w:r w:rsidRPr="00433976">
        <w:rPr>
          <w:sz w:val="22"/>
        </w:rPr>
        <w:t>hierv: attest gegev: op Borge d. 5 Maart 1783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Evert Kerkhof</w:t>
      </w:r>
      <w:r>
        <w:rPr>
          <w:szCs w:val="24"/>
        </w:rPr>
        <w:t xml:space="preserve">, aang: 21 Apr: 1778; </w:t>
      </w:r>
      <w:r w:rsidRPr="00433976">
        <w:rPr>
          <w:sz w:val="22"/>
        </w:rPr>
        <w:t>met attest naar Deutichem d. 24 Maart 1793</w:t>
      </w:r>
    </w:p>
    <w:p w:rsidR="00BB1D7F" w:rsidRPr="00433976" w:rsidRDefault="00BB1D7F" w:rsidP="00F9339E">
      <w:pPr>
        <w:pStyle w:val="NoSpacing"/>
        <w:rPr>
          <w:sz w:val="22"/>
        </w:rPr>
      </w:pPr>
      <w:r w:rsidRPr="00433976">
        <w:rPr>
          <w:b/>
          <w:szCs w:val="24"/>
        </w:rPr>
        <w:t>Evert Tieleman</w:t>
      </w:r>
      <w:r>
        <w:rPr>
          <w:szCs w:val="24"/>
        </w:rPr>
        <w:t xml:space="preserve">, aang: 21 Apr: 1778; </w:t>
      </w:r>
      <w:r w:rsidRPr="00433976">
        <w:rPr>
          <w:sz w:val="22"/>
        </w:rPr>
        <w:t xml:space="preserve">hierv: attest gegeven op </w:t>
      </w:r>
      <w:r w:rsidRPr="00433976">
        <w:rPr>
          <w:color w:val="800000"/>
          <w:sz w:val="22"/>
        </w:rPr>
        <w:t>H</w:t>
      </w:r>
      <w:r w:rsidRPr="00433976">
        <w:rPr>
          <w:sz w:val="22"/>
        </w:rPr>
        <w:t>olwijk/</w:t>
      </w:r>
      <w:r w:rsidRPr="00433976">
        <w:rPr>
          <w:color w:val="800000"/>
          <w:sz w:val="22"/>
        </w:rPr>
        <w:t>St</w:t>
      </w:r>
      <w:r w:rsidRPr="00433976">
        <w:rPr>
          <w:sz w:val="22"/>
        </w:rPr>
        <w:t>olwijk d. 19 Oct. 1779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Erme Hofs</w:t>
      </w:r>
      <w:r>
        <w:rPr>
          <w:szCs w:val="24"/>
        </w:rPr>
        <w:t>, aang: 21 Apr: 1778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Elsken Hengeveld</w:t>
      </w:r>
      <w:r>
        <w:rPr>
          <w:b/>
          <w:szCs w:val="24"/>
        </w:rPr>
        <w:t>s</w:t>
      </w:r>
      <w:r>
        <w:rPr>
          <w:szCs w:val="24"/>
        </w:rPr>
        <w:t>, aang: d. 21 Apr: 1778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Erme Hofs</w:t>
      </w:r>
      <w:r>
        <w:rPr>
          <w:szCs w:val="24"/>
        </w:rPr>
        <w:t>, aang: d. 28 Apr: 1779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Enneken Nonhofs</w:t>
      </w:r>
      <w:r>
        <w:rPr>
          <w:szCs w:val="24"/>
        </w:rPr>
        <w:t>, aang: d. 28 Apr: 1779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Enneken Naafs</w:t>
      </w:r>
      <w:r>
        <w:rPr>
          <w:szCs w:val="24"/>
        </w:rPr>
        <w:t xml:space="preserve">, aang: 28 Apr: 1779; </w:t>
      </w:r>
      <w:r w:rsidRPr="00433976">
        <w:rPr>
          <w:sz w:val="22"/>
        </w:rPr>
        <w:t>met attest vertrokken naar Silvold d. 3 Ap: 1783</w:t>
      </w:r>
    </w:p>
    <w:p w:rsidR="00BB1D7F" w:rsidRPr="00433976" w:rsidRDefault="00BB1D7F" w:rsidP="00F9339E">
      <w:pPr>
        <w:pStyle w:val="NoSpacing"/>
        <w:rPr>
          <w:sz w:val="22"/>
        </w:rPr>
      </w:pPr>
      <w:r w:rsidRPr="00433976">
        <w:rPr>
          <w:b/>
          <w:szCs w:val="24"/>
        </w:rPr>
        <w:t>Elsken Ten Grootenhuis</w:t>
      </w:r>
      <w:r>
        <w:rPr>
          <w:szCs w:val="24"/>
        </w:rPr>
        <w:t xml:space="preserve">, aang: d. 28 Apr: 1779; </w:t>
      </w:r>
      <w:r w:rsidRPr="00433976">
        <w:rPr>
          <w:sz w:val="22"/>
        </w:rPr>
        <w:t>hierv: attest gegev: op Zutph: d. 6 Junij 1781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Elsken Venderbos</w:t>
      </w:r>
      <w:r>
        <w:rPr>
          <w:szCs w:val="24"/>
        </w:rPr>
        <w:t>, aang: d. 27 Apr: 1780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Eliesabeth Maatjes</w:t>
      </w:r>
      <w:r>
        <w:rPr>
          <w:szCs w:val="24"/>
        </w:rPr>
        <w:t xml:space="preserve">, </w:t>
      </w:r>
      <w:r w:rsidRPr="00433976">
        <w:rPr>
          <w:sz w:val="22"/>
        </w:rPr>
        <w:t>ingekomen met attest van Deutichem gedateerd d. 3 Maart 1780</w:t>
      </w:r>
    </w:p>
    <w:p w:rsidR="00BB1D7F" w:rsidRPr="00433976" w:rsidRDefault="00BB1D7F" w:rsidP="00F9339E">
      <w:pPr>
        <w:pStyle w:val="NoSpacing"/>
        <w:rPr>
          <w:sz w:val="22"/>
        </w:rPr>
      </w:pPr>
      <w:r w:rsidRPr="00433976">
        <w:rPr>
          <w:b/>
          <w:szCs w:val="24"/>
        </w:rPr>
        <w:t>Elsken Wensink</w:t>
      </w:r>
      <w:r>
        <w:rPr>
          <w:szCs w:val="24"/>
        </w:rPr>
        <w:t xml:space="preserve">; </w:t>
      </w:r>
      <w:r w:rsidRPr="00433976">
        <w:rPr>
          <w:sz w:val="22"/>
        </w:rPr>
        <w:t>ingekomen van Duet: d. 21 Junij 1781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Evert Oberink</w:t>
      </w:r>
      <w:r>
        <w:rPr>
          <w:szCs w:val="24"/>
        </w:rPr>
        <w:t xml:space="preserve">; </w:t>
      </w:r>
      <w:r w:rsidRPr="00433976">
        <w:rPr>
          <w:sz w:val="22"/>
        </w:rPr>
        <w:t>ingekomen met attest v. Velp d. 16 Maart 1782</w:t>
      </w:r>
    </w:p>
    <w:p w:rsidR="00BB1D7F" w:rsidRDefault="00BB1D7F" w:rsidP="00F9339E">
      <w:pPr>
        <w:pStyle w:val="NoSpacing"/>
        <w:rPr>
          <w:szCs w:val="24"/>
        </w:rPr>
      </w:pPr>
      <w:r w:rsidRPr="00433976">
        <w:rPr>
          <w:b/>
          <w:szCs w:val="24"/>
        </w:rPr>
        <w:t>Evert Vossers</w:t>
      </w:r>
      <w:r>
        <w:rPr>
          <w:szCs w:val="24"/>
        </w:rPr>
        <w:t xml:space="preserve">, aang: d. 23 Apr: 1783; </w:t>
      </w:r>
      <w:r w:rsidRPr="00433976">
        <w:rPr>
          <w:sz w:val="22"/>
        </w:rPr>
        <w:t>met attest naar Silvold d. 2 Jul: 1789</w:t>
      </w:r>
    </w:p>
    <w:p w:rsidR="00BB1D7F" w:rsidRPr="00433976" w:rsidRDefault="00BB1D7F" w:rsidP="00F9339E">
      <w:pPr>
        <w:pStyle w:val="NoSpacing"/>
        <w:rPr>
          <w:sz w:val="22"/>
        </w:rPr>
      </w:pPr>
      <w:r w:rsidRPr="00433976">
        <w:rPr>
          <w:b/>
          <w:szCs w:val="24"/>
        </w:rPr>
        <w:t>Evert Kunnink</w:t>
      </w:r>
      <w:r>
        <w:rPr>
          <w:szCs w:val="24"/>
        </w:rPr>
        <w:t xml:space="preserve">, aang: d. 23 Apr: 1783; </w:t>
      </w:r>
      <w:r w:rsidRPr="00433976">
        <w:rPr>
          <w:sz w:val="22"/>
        </w:rPr>
        <w:t>met attest vertrokken naar Silvold d. 23 Dec. 1789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433976" w:rsidRDefault="00BB1D7F" w:rsidP="00F9339E">
      <w:pPr>
        <w:pStyle w:val="NoSpacing"/>
        <w:rPr>
          <w:b/>
          <w:i/>
          <w:szCs w:val="24"/>
          <w:u w:val="single"/>
        </w:rPr>
      </w:pPr>
      <w:r w:rsidRPr="00433976">
        <w:rPr>
          <w:b/>
          <w:i/>
          <w:szCs w:val="24"/>
          <w:u w:val="single"/>
        </w:rPr>
        <w:t>SCAN 027-linkerpagina: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Evert Mebelink</w:t>
      </w:r>
      <w:r>
        <w:rPr>
          <w:szCs w:val="24"/>
        </w:rPr>
        <w:t xml:space="preserve">, aang: d. 25 Apr. 1784; </w:t>
      </w:r>
      <w:r w:rsidRPr="00F976AF">
        <w:rPr>
          <w:sz w:val="22"/>
        </w:rPr>
        <w:t>met attest naar Rosendal d. 3 Apr. 1804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Evert Hofs Jansz:</w:t>
      </w:r>
      <w:r w:rsidRPr="00F976AF">
        <w:rPr>
          <w:szCs w:val="24"/>
        </w:rPr>
        <w:t>,</w:t>
      </w:r>
      <w:r>
        <w:rPr>
          <w:szCs w:val="24"/>
        </w:rPr>
        <w:t xml:space="preserve"> aang: d. 25 Apr. 1784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Evert Wejkamp</w:t>
      </w:r>
      <w:r>
        <w:rPr>
          <w:szCs w:val="24"/>
        </w:rPr>
        <w:t>, aang: d. 25 Apr. 1784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Evert Gesink</w:t>
      </w:r>
      <w:r>
        <w:rPr>
          <w:szCs w:val="24"/>
        </w:rPr>
        <w:t>, aang: d. 25 Apr. 1784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Evert Houwer</w:t>
      </w:r>
      <w:r>
        <w:rPr>
          <w:szCs w:val="24"/>
        </w:rPr>
        <w:t>, aang: d. 18 Apr. 1785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Elisabeth Bulsink</w:t>
      </w:r>
      <w:r>
        <w:rPr>
          <w:szCs w:val="24"/>
        </w:rPr>
        <w:t xml:space="preserve">, aang: 18 Apr. 1785; </w:t>
      </w:r>
      <w:r w:rsidRPr="00F976AF">
        <w:rPr>
          <w:sz w:val="22"/>
        </w:rPr>
        <w:t>abiit met attest naar Aalten d. 27 Sept. 1796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Elisabeth Vrieseler</w:t>
      </w:r>
      <w:r>
        <w:rPr>
          <w:szCs w:val="24"/>
        </w:rPr>
        <w:t>, aang: d. 18 Apr. 1785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Erme Wildenbeest</w:t>
      </w:r>
      <w:r>
        <w:rPr>
          <w:szCs w:val="24"/>
        </w:rPr>
        <w:t>, aang: d. 18 Apr. 1785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Engelina Loman</w:t>
      </w:r>
      <w:r>
        <w:rPr>
          <w:szCs w:val="24"/>
        </w:rPr>
        <w:t xml:space="preserve">; </w:t>
      </w:r>
      <w:r w:rsidRPr="00F976AF">
        <w:rPr>
          <w:sz w:val="22"/>
        </w:rPr>
        <w:t>ingekomen met attest v. Aalten d. 17 Aug. 1786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Evert Bierman</w:t>
      </w:r>
      <w:r>
        <w:rPr>
          <w:szCs w:val="24"/>
        </w:rPr>
        <w:t xml:space="preserve">, aang: d. 5 April 1787; </w:t>
      </w:r>
      <w:r w:rsidRPr="00F976AF">
        <w:rPr>
          <w:sz w:val="22"/>
        </w:rPr>
        <w:t>met attest naar Voorthuizen d. 23 Ap. 1787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Evert Reimes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Elsken Bosman</w:t>
      </w:r>
      <w:r>
        <w:rPr>
          <w:szCs w:val="24"/>
        </w:rPr>
        <w:t xml:space="preserve">; </w:t>
      </w:r>
      <w:r w:rsidRPr="00F976AF">
        <w:rPr>
          <w:sz w:val="22"/>
        </w:rPr>
        <w:t>ingekomen met attest van Dinxplo d. 3 Aug. 1787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Everdina Johanna Heusinkveld</w:t>
      </w:r>
      <w:r>
        <w:rPr>
          <w:szCs w:val="24"/>
        </w:rPr>
        <w:t>, aang: d. 10 Maart 1788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Enneken Kemink</w:t>
      </w:r>
      <w:r>
        <w:rPr>
          <w:szCs w:val="24"/>
        </w:rPr>
        <w:t xml:space="preserve">; </w:t>
      </w:r>
      <w:r w:rsidRPr="00F976AF">
        <w:rPr>
          <w:sz w:val="22"/>
        </w:rPr>
        <w:t>ingekomen met attest v. Dinxplo gedateerd d. 21 Feb. 1789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Elsken Fonderhorst</w:t>
      </w:r>
      <w:r>
        <w:rPr>
          <w:szCs w:val="24"/>
        </w:rPr>
        <w:t xml:space="preserve">; </w:t>
      </w:r>
      <w:r w:rsidRPr="00F976AF">
        <w:rPr>
          <w:sz w:val="22"/>
        </w:rPr>
        <w:t>ingekomen met attest van Silvold gedateerd 8 Apr. 1789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Elizabeth Lammers</w:t>
      </w:r>
      <w:r>
        <w:rPr>
          <w:szCs w:val="24"/>
        </w:rPr>
        <w:t>, aangen: d. 14 Apr. 1791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Enneken Cremers</w:t>
      </w:r>
      <w:r>
        <w:rPr>
          <w:szCs w:val="24"/>
        </w:rPr>
        <w:t xml:space="preserve">; </w:t>
      </w:r>
      <w:r w:rsidRPr="00F976AF">
        <w:rPr>
          <w:sz w:val="22"/>
        </w:rPr>
        <w:t>ingekomen met attest v. Dinxplo d. 14 Maji 1791</w:t>
      </w:r>
    </w:p>
    <w:p w:rsidR="00BB1D7F" w:rsidRPr="00F976AF" w:rsidRDefault="00BB1D7F" w:rsidP="00F9339E">
      <w:pPr>
        <w:pStyle w:val="NoSpacing"/>
        <w:rPr>
          <w:sz w:val="22"/>
        </w:rPr>
      </w:pPr>
      <w:r w:rsidRPr="00F976AF">
        <w:rPr>
          <w:b/>
          <w:szCs w:val="24"/>
        </w:rPr>
        <w:t>Elsken Hondorp</w:t>
      </w:r>
      <w:r>
        <w:rPr>
          <w:szCs w:val="24"/>
        </w:rPr>
        <w:t xml:space="preserve">; </w:t>
      </w:r>
      <w:r w:rsidRPr="00F976AF">
        <w:rPr>
          <w:sz w:val="22"/>
        </w:rPr>
        <w:t>ingekomen met attest van Zeddam d. 17 Apr. 1791</w:t>
      </w:r>
    </w:p>
    <w:p w:rsidR="00BB1D7F" w:rsidRPr="00F976AF" w:rsidRDefault="00BB1D7F" w:rsidP="00F9339E">
      <w:pPr>
        <w:pStyle w:val="NoSpacing"/>
        <w:rPr>
          <w:sz w:val="22"/>
        </w:rPr>
      </w:pPr>
      <w:r w:rsidRPr="00F976AF">
        <w:rPr>
          <w:b/>
          <w:szCs w:val="24"/>
        </w:rPr>
        <w:t>Everdina Rejmes</w:t>
      </w:r>
      <w:r>
        <w:rPr>
          <w:szCs w:val="24"/>
        </w:rPr>
        <w:t xml:space="preserve">, aangen: d. 30 Maert 1792; </w:t>
      </w:r>
      <w:r w:rsidRPr="00F976AF">
        <w:rPr>
          <w:sz w:val="22"/>
        </w:rPr>
        <w:t>hierv: attest gegev: naar Deutichem d. 11 Sept 1792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Elsken ter Heegt</w:t>
      </w:r>
      <w:r>
        <w:rPr>
          <w:szCs w:val="24"/>
        </w:rPr>
        <w:t xml:space="preserve">; </w:t>
      </w:r>
      <w:r w:rsidRPr="00F976AF">
        <w:rPr>
          <w:sz w:val="22"/>
        </w:rPr>
        <w:t>ingekomen met attest v. Aalten d. 6 Dec. 1792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Evert Tuunter</w:t>
      </w:r>
      <w:r>
        <w:rPr>
          <w:szCs w:val="24"/>
        </w:rPr>
        <w:t>, aang: d. 22 Maert 1793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Everdina Lumes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F976AF" w:rsidRDefault="00BB1D7F" w:rsidP="00F9339E">
      <w:pPr>
        <w:pStyle w:val="NoSpacing"/>
        <w:rPr>
          <w:b/>
          <w:i/>
          <w:szCs w:val="24"/>
          <w:u w:val="single"/>
        </w:rPr>
      </w:pPr>
      <w:r w:rsidRPr="00F976AF">
        <w:rPr>
          <w:b/>
          <w:i/>
          <w:szCs w:val="24"/>
          <w:u w:val="single"/>
        </w:rPr>
        <w:t>SCAN 027-rechterpagina: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Evert Jan Hallerdijk</w:t>
      </w:r>
      <w:r>
        <w:rPr>
          <w:szCs w:val="24"/>
        </w:rPr>
        <w:t xml:space="preserve">, aang: d. 10 Apr. 1794; </w:t>
      </w:r>
      <w:r w:rsidRPr="00F976AF">
        <w:rPr>
          <w:sz w:val="22"/>
        </w:rPr>
        <w:t>met attest naar Zelh: d. 11 Dec. 1800</w:t>
      </w:r>
    </w:p>
    <w:p w:rsidR="00BB1D7F" w:rsidRPr="00F976AF" w:rsidRDefault="00BB1D7F" w:rsidP="00F9339E">
      <w:pPr>
        <w:pStyle w:val="NoSpacing"/>
        <w:rPr>
          <w:sz w:val="22"/>
        </w:rPr>
      </w:pPr>
      <w:r w:rsidRPr="00F976AF">
        <w:rPr>
          <w:b/>
          <w:szCs w:val="24"/>
        </w:rPr>
        <w:t>Evert Kerkhov</w:t>
      </w:r>
      <w:r>
        <w:rPr>
          <w:szCs w:val="24"/>
        </w:rPr>
        <w:t xml:space="preserve">; </w:t>
      </w:r>
      <w:r w:rsidRPr="00F976AF">
        <w:rPr>
          <w:sz w:val="22"/>
        </w:rPr>
        <w:t>ingekomen met attest v. Deutich: d. 9 Apr. 1794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Evert Venderbosch</w:t>
      </w:r>
      <w:r>
        <w:rPr>
          <w:szCs w:val="24"/>
        </w:rPr>
        <w:t xml:space="preserve">, aang: d. 28 Apr. 1795; </w:t>
      </w:r>
      <w:r w:rsidRPr="00F976AF">
        <w:rPr>
          <w:sz w:val="22"/>
        </w:rPr>
        <w:t>met attest naar Ligtenvoorde d. 22 Ap. 1798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Elizabeth Zandbulte</w:t>
      </w:r>
      <w:r>
        <w:rPr>
          <w:szCs w:val="24"/>
        </w:rPr>
        <w:t>, aang: d. 16 Maert 1796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Enneken Vriezelder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Evert Bloemers</w:t>
      </w:r>
      <w:r>
        <w:rPr>
          <w:szCs w:val="24"/>
        </w:rPr>
        <w:t>, aang: d. 6 Apr. 1797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Erme Bussink</w:t>
      </w:r>
      <w:r>
        <w:rPr>
          <w:szCs w:val="24"/>
        </w:rPr>
        <w:t>, aang: d. 4 Apr. 1798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Elizabeth te Linnert</w:t>
      </w:r>
      <w:r>
        <w:rPr>
          <w:szCs w:val="24"/>
        </w:rPr>
        <w:t>, aang: d. 26 Apr. 1799</w:t>
      </w:r>
    </w:p>
    <w:p w:rsidR="00BB1D7F" w:rsidRPr="00F976AF" w:rsidRDefault="00BB1D7F" w:rsidP="00F9339E">
      <w:pPr>
        <w:pStyle w:val="NoSpacing"/>
        <w:rPr>
          <w:sz w:val="22"/>
        </w:rPr>
      </w:pPr>
      <w:r w:rsidRPr="00F976AF">
        <w:rPr>
          <w:b/>
          <w:szCs w:val="24"/>
        </w:rPr>
        <w:t>Elizabeth Villekes</w:t>
      </w:r>
      <w:r w:rsidRPr="00F23AD1">
        <w:rPr>
          <w:szCs w:val="24"/>
        </w:rPr>
        <w:t xml:space="preserve">; </w:t>
      </w:r>
      <w:r w:rsidRPr="00F976AF">
        <w:rPr>
          <w:sz w:val="22"/>
        </w:rPr>
        <w:t>ingekomen met attest v. Aalten d. 31 Maert 1801; vertrokken naar Aalten 4 Meij 1820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Elizabeth Wenink</w:t>
      </w:r>
      <w:r w:rsidRPr="00F23AD1">
        <w:rPr>
          <w:szCs w:val="24"/>
        </w:rPr>
        <w:t xml:space="preserve">, aang: d. 7 Apr. 1804; </w:t>
      </w:r>
      <w:r w:rsidRPr="00F976AF">
        <w:rPr>
          <w:sz w:val="22"/>
        </w:rPr>
        <w:t>vertrokken d. 31 Aug. 1844 naar de Lage Zwaluw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Evert Munsterman</w:t>
      </w:r>
      <w:r>
        <w:rPr>
          <w:szCs w:val="24"/>
        </w:rPr>
        <w:t>, aang: d. 21 Junij 1804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Everdina Hesseling</w:t>
      </w:r>
      <w:r>
        <w:rPr>
          <w:szCs w:val="24"/>
        </w:rPr>
        <w:t xml:space="preserve">; </w:t>
      </w:r>
      <w:r w:rsidRPr="00F976AF">
        <w:rPr>
          <w:sz w:val="22"/>
        </w:rPr>
        <w:t>ingekomen met attest v. Dinxplo d. 3 Apr. 1805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Elizabeth Wensink</w:t>
      </w:r>
      <w:r>
        <w:rPr>
          <w:szCs w:val="24"/>
        </w:rPr>
        <w:t>, aang: d. 3 Julij 1805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Enneken Kip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Evert Laarder</w:t>
      </w:r>
      <w:r>
        <w:rPr>
          <w:szCs w:val="24"/>
        </w:rPr>
        <w:t>, aangen: d. 22 Maji 1806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Erme Luijmes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Elsken Hengeveld</w:t>
      </w:r>
      <w:r>
        <w:rPr>
          <w:szCs w:val="24"/>
        </w:rPr>
        <w:t xml:space="preserve">; </w:t>
      </w:r>
      <w:r w:rsidRPr="00F976AF">
        <w:rPr>
          <w:sz w:val="22"/>
        </w:rPr>
        <w:t>ingekomen met attest v. Silvold d. 14 Dec. 1806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Evert ter Heurne</w:t>
      </w:r>
      <w:r>
        <w:rPr>
          <w:szCs w:val="24"/>
        </w:rPr>
        <w:t>, aangen: d. 27 Sept. 1807</w:t>
      </w:r>
    </w:p>
    <w:p w:rsidR="00BB1D7F" w:rsidRDefault="00BB1D7F" w:rsidP="00F9339E">
      <w:pPr>
        <w:pStyle w:val="NoSpacing"/>
        <w:rPr>
          <w:szCs w:val="24"/>
        </w:rPr>
      </w:pPr>
      <w:r w:rsidRPr="00F976AF">
        <w:rPr>
          <w:b/>
          <w:szCs w:val="24"/>
        </w:rPr>
        <w:t>Evert Hengeveld</w:t>
      </w:r>
      <w:r>
        <w:rPr>
          <w:szCs w:val="24"/>
        </w:rPr>
        <w:t>, aangen: d. 16 Junij 1808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153CEC" w:rsidRDefault="00BB1D7F" w:rsidP="00F9339E">
      <w:pPr>
        <w:pStyle w:val="NoSpacing"/>
        <w:rPr>
          <w:b/>
          <w:i/>
          <w:szCs w:val="24"/>
          <w:u w:val="single"/>
        </w:rPr>
      </w:pPr>
      <w:r w:rsidRPr="00153CEC">
        <w:rPr>
          <w:b/>
          <w:i/>
          <w:szCs w:val="24"/>
          <w:u w:val="single"/>
        </w:rPr>
        <w:t>SCAN 028-linkerpagina: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Evert Hejnen</w:t>
      </w:r>
      <w:r>
        <w:rPr>
          <w:szCs w:val="24"/>
        </w:rPr>
        <w:t>, aangen: d. 16 Junij 1808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Evert Gesink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Evert Buenk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Evert te Grotenhuis</w:t>
      </w:r>
      <w:r>
        <w:rPr>
          <w:szCs w:val="24"/>
        </w:rPr>
        <w:t>, aang: d. 15 Junij 1809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Evert Mateman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Engelina ter Horst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Evert Hengeveld</w:t>
      </w:r>
      <w:r>
        <w:rPr>
          <w:szCs w:val="24"/>
        </w:rPr>
        <w:t>, aangen: d. 23 Junij 1810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Erme Aalbers</w:t>
      </w:r>
      <w:r>
        <w:rPr>
          <w:szCs w:val="24"/>
        </w:rPr>
        <w:t xml:space="preserve">, eod die; </w:t>
      </w:r>
      <w:r w:rsidRPr="00153CEC">
        <w:rPr>
          <w:sz w:val="22"/>
        </w:rPr>
        <w:t>vertrokken naar Gendringen 9 Mei 1824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Everdina Geertruid Laar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Elsken Wisselink</w:t>
      </w:r>
      <w:r>
        <w:rPr>
          <w:szCs w:val="24"/>
        </w:rPr>
        <w:t xml:space="preserve">, aangen: d. 7 Junij 1812; </w:t>
      </w:r>
      <w:r w:rsidRPr="00153CEC">
        <w:rPr>
          <w:sz w:val="22"/>
        </w:rPr>
        <w:t>met attest naar Silvolde d. 24 Oct. 1818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Elizabeth Migchelbrink</w:t>
      </w:r>
      <w:r>
        <w:rPr>
          <w:szCs w:val="24"/>
        </w:rPr>
        <w:t xml:space="preserve">, aang: d. 10 Junij 1812; </w:t>
      </w:r>
      <w:r w:rsidRPr="00153CEC">
        <w:rPr>
          <w:sz w:val="22"/>
        </w:rPr>
        <w:t>vertrokken naar Doetinchem 7 Julij 1833</w:t>
      </w:r>
    </w:p>
    <w:p w:rsidR="00BB1D7F" w:rsidRPr="00153CEC" w:rsidRDefault="00BB1D7F" w:rsidP="00F9339E">
      <w:pPr>
        <w:pStyle w:val="NoSpacing"/>
        <w:rPr>
          <w:i/>
          <w:szCs w:val="24"/>
        </w:rPr>
      </w:pPr>
      <w:r w:rsidRPr="00153CEC">
        <w:rPr>
          <w:b/>
          <w:szCs w:val="24"/>
        </w:rPr>
        <w:t>Evert Berkelaar</w:t>
      </w:r>
      <w:r>
        <w:rPr>
          <w:szCs w:val="24"/>
        </w:rPr>
        <w:t xml:space="preserve">, eod die; </w:t>
      </w:r>
      <w:r w:rsidRPr="00153CEC">
        <w:rPr>
          <w:sz w:val="22"/>
        </w:rPr>
        <w:t>vertrokken naar Zelhem d. 29 Maart 1824</w:t>
      </w:r>
      <w:r w:rsidRPr="00153CEC">
        <w:rPr>
          <w:i/>
          <w:sz w:val="22"/>
        </w:rPr>
        <w:t>(?) of..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Everdina Hallerdijk</w:t>
      </w:r>
      <w:r>
        <w:rPr>
          <w:szCs w:val="24"/>
        </w:rPr>
        <w:t xml:space="preserve">, aang: d. 29 Junij 1813; </w:t>
      </w:r>
      <w:r w:rsidRPr="00153CEC">
        <w:rPr>
          <w:i/>
          <w:sz w:val="22"/>
        </w:rPr>
        <w:t>of ..</w:t>
      </w:r>
      <w:r w:rsidRPr="00153CEC">
        <w:rPr>
          <w:sz w:val="22"/>
        </w:rPr>
        <w:t>vertrok: n. Zelhem d. 29 Maart 1824(?)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Enneken Hovs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Everdina Hendrika Nagel</w:t>
      </w:r>
      <w:r>
        <w:rPr>
          <w:szCs w:val="24"/>
        </w:rPr>
        <w:t xml:space="preserve">, aang: d. 29 Junij 1814; </w:t>
      </w:r>
      <w:r w:rsidRPr="00153CEC">
        <w:rPr>
          <w:sz w:val="22"/>
        </w:rPr>
        <w:t>met attest naar Aalten d. 14 Sept. 1818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Eva Willemina Wolsink</w:t>
      </w:r>
      <w:r>
        <w:rPr>
          <w:szCs w:val="24"/>
        </w:rPr>
        <w:t>, aang: d. 28 Junij 1815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Evert Bloemers</w:t>
      </w:r>
      <w:r>
        <w:rPr>
          <w:szCs w:val="24"/>
        </w:rPr>
        <w:t xml:space="preserve">, aang: d. 28 Julij 1816; </w:t>
      </w:r>
      <w:r w:rsidRPr="00153CEC">
        <w:rPr>
          <w:sz w:val="22"/>
        </w:rPr>
        <w:t>vertrokken naar Zelhem 19 Maart 1823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Elizabeth Zweerink</w:t>
      </w:r>
      <w:r>
        <w:rPr>
          <w:szCs w:val="24"/>
        </w:rPr>
        <w:t xml:space="preserve">, aang: d. 24 Junij 1816; </w:t>
      </w:r>
      <w:r w:rsidRPr="00153CEC">
        <w:rPr>
          <w:sz w:val="22"/>
        </w:rPr>
        <w:t>met attest naar Aalten d. 25 Dec. 1818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Elizabeth Berkelder</w:t>
      </w:r>
      <w:r>
        <w:rPr>
          <w:szCs w:val="24"/>
        </w:rPr>
        <w:t>, aangen: d. 25 Junij 1817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153CEC" w:rsidRDefault="00BB1D7F" w:rsidP="00F9339E">
      <w:pPr>
        <w:pStyle w:val="NoSpacing"/>
        <w:rPr>
          <w:b/>
          <w:i/>
          <w:szCs w:val="24"/>
          <w:u w:val="single"/>
        </w:rPr>
      </w:pPr>
      <w:r w:rsidRPr="00153CEC">
        <w:rPr>
          <w:b/>
          <w:i/>
          <w:szCs w:val="24"/>
          <w:u w:val="single"/>
        </w:rPr>
        <w:t>SCAN 028-rechterpagina: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Engelbart Nijland</w:t>
      </w:r>
      <w:r>
        <w:rPr>
          <w:szCs w:val="24"/>
        </w:rPr>
        <w:t>, aangen: d. 4 Junij 1818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Enneken Velthorst H:W:d</w:t>
      </w:r>
      <w:r>
        <w:rPr>
          <w:szCs w:val="24"/>
        </w:rPr>
        <w:t xml:space="preserve">, eod die; </w:t>
      </w:r>
      <w:r w:rsidRPr="00153CEC">
        <w:rPr>
          <w:sz w:val="22"/>
        </w:rPr>
        <w:t>vertrokken naar Dinxplo 26 Nov. 1825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Everdina Berendina Weggelder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Everdina Jacoba Weggelaar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Elizabeth Wensink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Evert Heenk</w:t>
      </w:r>
      <w:r>
        <w:rPr>
          <w:szCs w:val="24"/>
        </w:rPr>
        <w:t>, aang: d. 14 Decem: 1818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Engelina Colenbrander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Everdina Houwer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Engelina Vossers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Elizabeth Gemmink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Enneken Vreman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 w:val="22"/>
        </w:rPr>
      </w:pPr>
      <w:r w:rsidRPr="00153CEC">
        <w:rPr>
          <w:b/>
          <w:szCs w:val="24"/>
        </w:rPr>
        <w:t>Enne Brusse</w:t>
      </w:r>
      <w:r>
        <w:rPr>
          <w:szCs w:val="24"/>
        </w:rPr>
        <w:t xml:space="preserve">; </w:t>
      </w:r>
      <w:r w:rsidRPr="00153CEC">
        <w:rPr>
          <w:sz w:val="22"/>
        </w:rPr>
        <w:t>ingekomen met attest v. Bredevoort 23 Julij 1819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Evert Rutgers</w:t>
      </w:r>
      <w:r>
        <w:rPr>
          <w:szCs w:val="24"/>
        </w:rPr>
        <w:t>, aangenomen d. 23 Dec. 1819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153CEC" w:rsidRDefault="00BB1D7F" w:rsidP="00F9339E">
      <w:pPr>
        <w:pStyle w:val="NoSpacing"/>
        <w:rPr>
          <w:sz w:val="22"/>
        </w:rPr>
      </w:pPr>
      <w:r w:rsidRPr="00153CEC">
        <w:rPr>
          <w:b/>
          <w:szCs w:val="24"/>
        </w:rPr>
        <w:t>Everdina Oversteeg</w:t>
      </w:r>
      <w:r>
        <w:rPr>
          <w:szCs w:val="24"/>
        </w:rPr>
        <w:t xml:space="preserve">; </w:t>
      </w:r>
      <w:r w:rsidRPr="00153CEC">
        <w:rPr>
          <w:sz w:val="22"/>
        </w:rPr>
        <w:t>ingekomen met attest v. Dinxperlo d. 18 Maart 1820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Aangenomen d. 21 Maart 1820:</w:t>
      </w:r>
    </w:p>
    <w:p w:rsidR="00BB1D7F" w:rsidRPr="00153CEC" w:rsidRDefault="00BB1D7F" w:rsidP="00F9339E">
      <w:pPr>
        <w:pStyle w:val="NoSpacing"/>
        <w:rPr>
          <w:b/>
          <w:szCs w:val="24"/>
        </w:rPr>
      </w:pPr>
      <w:r w:rsidRPr="00153CEC">
        <w:rPr>
          <w:b/>
          <w:szCs w:val="24"/>
        </w:rPr>
        <w:t>Evert Jan Rutgers</w:t>
      </w:r>
    </w:p>
    <w:p w:rsidR="00BB1D7F" w:rsidRPr="00153CEC" w:rsidRDefault="00BB1D7F" w:rsidP="00F9339E">
      <w:pPr>
        <w:pStyle w:val="NoSpacing"/>
        <w:rPr>
          <w:b/>
          <w:szCs w:val="24"/>
        </w:rPr>
      </w:pPr>
      <w:r w:rsidRPr="00153CEC">
        <w:rPr>
          <w:b/>
          <w:szCs w:val="24"/>
        </w:rPr>
        <w:t>Evert Bruil</w:t>
      </w:r>
    </w:p>
    <w:p w:rsidR="00BB1D7F" w:rsidRPr="00153CEC" w:rsidRDefault="00BB1D7F" w:rsidP="00F9339E">
      <w:pPr>
        <w:pStyle w:val="NoSpacing"/>
        <w:rPr>
          <w:b/>
          <w:szCs w:val="24"/>
        </w:rPr>
      </w:pPr>
      <w:r w:rsidRPr="00153CEC">
        <w:rPr>
          <w:b/>
          <w:szCs w:val="24"/>
        </w:rPr>
        <w:t>Evert Jan Kip</w:t>
      </w:r>
    </w:p>
    <w:p w:rsidR="00BB1D7F" w:rsidRPr="00153CEC" w:rsidRDefault="00BB1D7F" w:rsidP="00F9339E">
      <w:pPr>
        <w:pStyle w:val="NoSpacing"/>
        <w:rPr>
          <w:b/>
          <w:szCs w:val="24"/>
        </w:rPr>
      </w:pPr>
      <w:r w:rsidRPr="00153CEC">
        <w:rPr>
          <w:b/>
          <w:szCs w:val="24"/>
        </w:rPr>
        <w:t>Evert Schuurman</w:t>
      </w:r>
    </w:p>
    <w:p w:rsidR="00BB1D7F" w:rsidRPr="00153CEC" w:rsidRDefault="00BB1D7F" w:rsidP="00F9339E">
      <w:pPr>
        <w:pStyle w:val="NoSpacing"/>
        <w:rPr>
          <w:b/>
          <w:szCs w:val="24"/>
        </w:rPr>
      </w:pPr>
      <w:r w:rsidRPr="00153CEC">
        <w:rPr>
          <w:b/>
          <w:szCs w:val="24"/>
        </w:rPr>
        <w:t>Engelina Bruggink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Everdina Hilverink</w:t>
      </w:r>
      <w:r>
        <w:rPr>
          <w:szCs w:val="24"/>
        </w:rPr>
        <w:t xml:space="preserve">; </w:t>
      </w:r>
      <w:r w:rsidRPr="00153CEC">
        <w:rPr>
          <w:sz w:val="22"/>
        </w:rPr>
        <w:t xml:space="preserve">vertrokken 9 Junij 1819 naar Zeddam </w:t>
      </w:r>
      <w:r w:rsidRPr="00153CEC">
        <w:rPr>
          <w:i/>
          <w:sz w:val="22"/>
        </w:rPr>
        <w:t xml:space="preserve">(of </w:t>
      </w:r>
      <w:r>
        <w:rPr>
          <w:i/>
          <w:sz w:val="22"/>
        </w:rPr>
        <w:t xml:space="preserve">slaat dat op </w:t>
      </w:r>
      <w:r w:rsidRPr="00153CEC">
        <w:rPr>
          <w:i/>
          <w:sz w:val="22"/>
        </w:rPr>
        <w:t>Engel. Bruggink?)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Elsken Ro</w:t>
      </w:r>
      <w:r>
        <w:rPr>
          <w:b/>
          <w:szCs w:val="24"/>
        </w:rPr>
        <w:t>sier</w:t>
      </w:r>
      <w:r>
        <w:rPr>
          <w:szCs w:val="24"/>
        </w:rPr>
        <w:t>, aang: 22 sept 1820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Evert Schuurman</w:t>
      </w:r>
      <w:r>
        <w:rPr>
          <w:szCs w:val="24"/>
        </w:rPr>
        <w:t>, aang: 21 Maart 1821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Everdina Nibbelink</w:t>
      </w:r>
      <w:r>
        <w:rPr>
          <w:szCs w:val="24"/>
        </w:rPr>
        <w:t>, aang: 21 Maart 1821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Evert Hengeveld</w:t>
      </w:r>
      <w:r>
        <w:rPr>
          <w:szCs w:val="24"/>
        </w:rPr>
        <w:t>, aang: 2 April 1822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Everdina te Mebel</w:t>
      </w:r>
      <w:r>
        <w:rPr>
          <w:szCs w:val="24"/>
        </w:rPr>
        <w:t>, aang: 2 April 1822</w:t>
      </w:r>
    </w:p>
    <w:p w:rsidR="00BB1D7F" w:rsidRDefault="00BB1D7F" w:rsidP="00F9339E">
      <w:pPr>
        <w:pStyle w:val="NoSpacing"/>
        <w:rPr>
          <w:szCs w:val="24"/>
        </w:rPr>
      </w:pPr>
      <w:r w:rsidRPr="00153CEC">
        <w:rPr>
          <w:b/>
          <w:szCs w:val="24"/>
        </w:rPr>
        <w:t>Everdina Gussenklo</w:t>
      </w:r>
      <w:r>
        <w:rPr>
          <w:szCs w:val="24"/>
        </w:rPr>
        <w:t>, aang: 2 April 1822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963CD8" w:rsidRDefault="00BB1D7F" w:rsidP="00F9339E">
      <w:pPr>
        <w:pStyle w:val="NoSpacing"/>
        <w:rPr>
          <w:b/>
          <w:i/>
          <w:szCs w:val="24"/>
          <w:u w:val="single"/>
        </w:rPr>
      </w:pPr>
      <w:r w:rsidRPr="00963CD8">
        <w:rPr>
          <w:b/>
          <w:i/>
          <w:szCs w:val="24"/>
          <w:u w:val="single"/>
        </w:rPr>
        <w:t>SCAN 029-linkerpagina:</w:t>
      </w:r>
    </w:p>
    <w:p w:rsidR="00BB1D7F" w:rsidRDefault="00BB1D7F" w:rsidP="00F9339E">
      <w:pPr>
        <w:pStyle w:val="NoSpacing"/>
        <w:rPr>
          <w:szCs w:val="24"/>
        </w:rPr>
      </w:pPr>
      <w:r w:rsidRPr="00963CD8">
        <w:rPr>
          <w:b/>
          <w:szCs w:val="24"/>
        </w:rPr>
        <w:t>Evert Jan Lieftink</w:t>
      </w:r>
      <w:r>
        <w:rPr>
          <w:szCs w:val="24"/>
        </w:rPr>
        <w:t>, aangenomen d. 25 Maart 1823</w:t>
      </w:r>
    </w:p>
    <w:p w:rsidR="00BB1D7F" w:rsidRPr="00963CD8" w:rsidRDefault="00BB1D7F" w:rsidP="00F9339E">
      <w:pPr>
        <w:pStyle w:val="NoSpacing"/>
        <w:rPr>
          <w:sz w:val="22"/>
        </w:rPr>
      </w:pPr>
      <w:r w:rsidRPr="00963CD8">
        <w:rPr>
          <w:b/>
          <w:szCs w:val="24"/>
        </w:rPr>
        <w:t>Everdina Hendrika Heusinkveld</w:t>
      </w:r>
      <w:r>
        <w:rPr>
          <w:szCs w:val="24"/>
        </w:rPr>
        <w:t xml:space="preserve">, aangen: d. 26 Maart 1823; </w:t>
      </w:r>
      <w:r w:rsidRPr="00963CD8">
        <w:rPr>
          <w:sz w:val="22"/>
        </w:rPr>
        <w:t>vertrokken naar Zelhem d. 6 Julij 1826</w:t>
      </w:r>
    </w:p>
    <w:p w:rsidR="00BB1D7F" w:rsidRDefault="00BB1D7F" w:rsidP="00F9339E">
      <w:pPr>
        <w:pStyle w:val="NoSpacing"/>
        <w:rPr>
          <w:szCs w:val="24"/>
        </w:rPr>
      </w:pPr>
      <w:r w:rsidRPr="00963CD8">
        <w:rPr>
          <w:b/>
          <w:szCs w:val="24"/>
        </w:rPr>
        <w:t>Elisabeth Ebbers</w:t>
      </w:r>
      <w:r>
        <w:rPr>
          <w:szCs w:val="24"/>
        </w:rPr>
        <w:t>, aangen: 9 Junij 1823</w:t>
      </w:r>
    </w:p>
    <w:p w:rsidR="00BB1D7F" w:rsidRDefault="00BB1D7F" w:rsidP="00F9339E">
      <w:pPr>
        <w:pStyle w:val="NoSpacing"/>
        <w:rPr>
          <w:szCs w:val="24"/>
        </w:rPr>
      </w:pPr>
      <w:r w:rsidRPr="00963CD8">
        <w:rPr>
          <w:b/>
          <w:szCs w:val="24"/>
        </w:rPr>
        <w:t xml:space="preserve">Engelina </w:t>
      </w:r>
      <w:r w:rsidRPr="004F5B54">
        <w:rPr>
          <w:b/>
          <w:szCs w:val="24"/>
        </w:rPr>
        <w:t>Zwieting</w:t>
      </w:r>
      <w:r w:rsidRPr="00963CD8">
        <w:rPr>
          <w:b/>
          <w:szCs w:val="24"/>
        </w:rPr>
        <w:t>;</w:t>
      </w:r>
      <w:r>
        <w:rPr>
          <w:szCs w:val="24"/>
        </w:rPr>
        <w:t xml:space="preserve"> </w:t>
      </w:r>
      <w:r w:rsidRPr="00963CD8">
        <w:rPr>
          <w:sz w:val="22"/>
        </w:rPr>
        <w:t>ingekomen d. 23 Julij 1823 v. Bred:</w:t>
      </w:r>
    </w:p>
    <w:p w:rsidR="00BB1D7F" w:rsidRDefault="00BB1D7F" w:rsidP="00F9339E">
      <w:pPr>
        <w:pStyle w:val="NoSpacing"/>
        <w:rPr>
          <w:szCs w:val="24"/>
        </w:rPr>
      </w:pPr>
      <w:r w:rsidRPr="00963CD8">
        <w:rPr>
          <w:b/>
          <w:szCs w:val="24"/>
        </w:rPr>
        <w:t>Elisabeth Frederika Carolina Isken</w:t>
      </w:r>
      <w:r>
        <w:rPr>
          <w:szCs w:val="24"/>
        </w:rPr>
        <w:t xml:space="preserve">; </w:t>
      </w:r>
      <w:r w:rsidRPr="00963CD8">
        <w:rPr>
          <w:sz w:val="22"/>
        </w:rPr>
        <w:t>ingekomen d. 10 Feb. 1825 v. Zilvolde</w:t>
      </w:r>
    </w:p>
    <w:p w:rsidR="00BB1D7F" w:rsidRDefault="00BB1D7F" w:rsidP="00F9339E">
      <w:pPr>
        <w:pStyle w:val="NoSpacing"/>
        <w:rPr>
          <w:szCs w:val="24"/>
        </w:rPr>
      </w:pPr>
      <w:r w:rsidRPr="00963CD8">
        <w:rPr>
          <w:b/>
          <w:szCs w:val="24"/>
        </w:rPr>
        <w:t>Everdina Seinhorst</w:t>
      </w:r>
      <w:r>
        <w:rPr>
          <w:szCs w:val="24"/>
        </w:rPr>
        <w:t xml:space="preserve">, aangen: 30 Maart 1825; </w:t>
      </w:r>
      <w:r w:rsidRPr="00963CD8">
        <w:rPr>
          <w:sz w:val="22"/>
        </w:rPr>
        <w:t>vertrokken naar Zilvolde 31 mei 1835</w:t>
      </w:r>
    </w:p>
    <w:p w:rsidR="00BB1D7F" w:rsidRPr="00963CD8" w:rsidRDefault="00BB1D7F" w:rsidP="00F9339E">
      <w:pPr>
        <w:pStyle w:val="NoSpacing"/>
        <w:rPr>
          <w:sz w:val="22"/>
        </w:rPr>
      </w:pPr>
      <w:r w:rsidRPr="00963CD8">
        <w:rPr>
          <w:b/>
          <w:szCs w:val="24"/>
        </w:rPr>
        <w:t>Everdina Westerveld</w:t>
      </w:r>
      <w:r>
        <w:rPr>
          <w:szCs w:val="24"/>
        </w:rPr>
        <w:t xml:space="preserve">, aangen: 30 Maart 1825; </w:t>
      </w:r>
      <w:r w:rsidRPr="00963CD8">
        <w:rPr>
          <w:sz w:val="22"/>
        </w:rPr>
        <w:t>vertr: n. Zilvolde 27 Sept. 1828</w:t>
      </w:r>
    </w:p>
    <w:p w:rsidR="00BB1D7F" w:rsidRDefault="00BB1D7F" w:rsidP="00F9339E">
      <w:pPr>
        <w:pStyle w:val="NoSpacing"/>
        <w:rPr>
          <w:szCs w:val="24"/>
        </w:rPr>
      </w:pPr>
      <w:r w:rsidRPr="00963CD8">
        <w:rPr>
          <w:b/>
          <w:szCs w:val="24"/>
        </w:rPr>
        <w:t>Elsken Brugging</w:t>
      </w:r>
      <w:r>
        <w:rPr>
          <w:szCs w:val="24"/>
        </w:rPr>
        <w:t xml:space="preserve">, aangen: 30 Maart 1825; </w:t>
      </w:r>
      <w:r w:rsidRPr="00963CD8">
        <w:rPr>
          <w:sz w:val="22"/>
        </w:rPr>
        <w:t>vertrok: n. Doetinch: d. 22 Junij 1826</w:t>
      </w:r>
    </w:p>
    <w:p w:rsidR="00BB1D7F" w:rsidRDefault="00BB1D7F" w:rsidP="00F9339E">
      <w:pPr>
        <w:pStyle w:val="NoSpacing"/>
        <w:rPr>
          <w:szCs w:val="24"/>
        </w:rPr>
      </w:pPr>
      <w:r w:rsidRPr="00963CD8">
        <w:rPr>
          <w:b/>
          <w:szCs w:val="24"/>
        </w:rPr>
        <w:t>Elisabeth Naves</w:t>
      </w:r>
      <w:r>
        <w:rPr>
          <w:szCs w:val="24"/>
        </w:rPr>
        <w:t xml:space="preserve">, </w:t>
      </w:r>
      <w:r w:rsidRPr="00963CD8">
        <w:rPr>
          <w:sz w:val="22"/>
        </w:rPr>
        <w:t>ingekomen d. 22 Maart 1826 van Aalten</w:t>
      </w:r>
    </w:p>
    <w:p w:rsidR="00BB1D7F" w:rsidRDefault="00BB1D7F" w:rsidP="00F9339E">
      <w:pPr>
        <w:pStyle w:val="NoSpacing"/>
        <w:rPr>
          <w:szCs w:val="24"/>
        </w:rPr>
      </w:pPr>
      <w:r w:rsidRPr="00963CD8">
        <w:rPr>
          <w:b/>
          <w:szCs w:val="24"/>
        </w:rPr>
        <w:t>Evert Boesveld</w:t>
      </w:r>
      <w:r>
        <w:rPr>
          <w:szCs w:val="24"/>
        </w:rPr>
        <w:t xml:space="preserve">, </w:t>
      </w:r>
      <w:r w:rsidRPr="00963CD8">
        <w:rPr>
          <w:sz w:val="22"/>
        </w:rPr>
        <w:t>ingekomen d. 29 Jan. 1826 v. Zilvold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Aangenomen 21 Maart 1826:</w:t>
      </w:r>
    </w:p>
    <w:p w:rsidR="00BB1D7F" w:rsidRDefault="00BB1D7F" w:rsidP="00F9339E">
      <w:pPr>
        <w:pStyle w:val="NoSpacing"/>
        <w:rPr>
          <w:szCs w:val="24"/>
        </w:rPr>
      </w:pPr>
      <w:r w:rsidRPr="00963CD8">
        <w:rPr>
          <w:b/>
          <w:szCs w:val="24"/>
        </w:rPr>
        <w:t>Evert Lammers</w:t>
      </w:r>
      <w:r>
        <w:rPr>
          <w:szCs w:val="24"/>
        </w:rPr>
        <w:t xml:space="preserve">; </w:t>
      </w:r>
      <w:r w:rsidRPr="00963CD8">
        <w:rPr>
          <w:sz w:val="22"/>
        </w:rPr>
        <w:t>vertrokken naar Doetinchem 9 Meij 1830</w:t>
      </w:r>
    </w:p>
    <w:p w:rsidR="00BB1D7F" w:rsidRPr="00963CD8" w:rsidRDefault="00BB1D7F" w:rsidP="00F9339E">
      <w:pPr>
        <w:pStyle w:val="NoSpacing"/>
        <w:rPr>
          <w:b/>
          <w:szCs w:val="24"/>
        </w:rPr>
      </w:pPr>
      <w:r w:rsidRPr="00963CD8">
        <w:rPr>
          <w:b/>
          <w:szCs w:val="24"/>
        </w:rPr>
        <w:t>Evert Ter Heurne</w:t>
      </w:r>
    </w:p>
    <w:p w:rsidR="00BB1D7F" w:rsidRPr="00963CD8" w:rsidRDefault="00BB1D7F" w:rsidP="00F9339E">
      <w:pPr>
        <w:pStyle w:val="NoSpacing"/>
        <w:rPr>
          <w:b/>
          <w:szCs w:val="24"/>
        </w:rPr>
      </w:pPr>
      <w:r w:rsidRPr="00963CD8">
        <w:rPr>
          <w:b/>
          <w:szCs w:val="24"/>
        </w:rPr>
        <w:t>Everdina Bussink</w:t>
      </w:r>
    </w:p>
    <w:p w:rsidR="00BB1D7F" w:rsidRPr="00963CD8" w:rsidRDefault="00BB1D7F" w:rsidP="00F9339E">
      <w:pPr>
        <w:pStyle w:val="NoSpacing"/>
        <w:rPr>
          <w:b/>
          <w:szCs w:val="24"/>
        </w:rPr>
      </w:pPr>
      <w:r w:rsidRPr="00963CD8">
        <w:rPr>
          <w:b/>
          <w:szCs w:val="24"/>
        </w:rPr>
        <w:t>Engelina Ter Horst</w:t>
      </w:r>
    </w:p>
    <w:p w:rsidR="00BB1D7F" w:rsidRPr="00963CD8" w:rsidRDefault="00BB1D7F" w:rsidP="00F9339E">
      <w:pPr>
        <w:pStyle w:val="NoSpacing"/>
        <w:rPr>
          <w:b/>
          <w:szCs w:val="24"/>
        </w:rPr>
      </w:pPr>
      <w:r>
        <w:rPr>
          <w:b/>
          <w:szCs w:val="24"/>
        </w:rPr>
        <w:t>Everdina Fred</w:t>
      </w:r>
      <w:r w:rsidRPr="00963CD8">
        <w:rPr>
          <w:b/>
          <w:szCs w:val="24"/>
        </w:rPr>
        <w:t>rika Janssen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Aangenomen 20 Maart 1827:</w:t>
      </w:r>
    </w:p>
    <w:p w:rsidR="00BB1D7F" w:rsidRPr="00963CD8" w:rsidRDefault="00BB1D7F" w:rsidP="00F9339E">
      <w:pPr>
        <w:pStyle w:val="NoSpacing"/>
        <w:rPr>
          <w:b/>
          <w:szCs w:val="24"/>
        </w:rPr>
      </w:pPr>
      <w:r w:rsidRPr="00963CD8">
        <w:rPr>
          <w:b/>
          <w:szCs w:val="24"/>
        </w:rPr>
        <w:t>Evert Hofs</w:t>
      </w:r>
    </w:p>
    <w:p w:rsidR="00BB1D7F" w:rsidRPr="00963CD8" w:rsidRDefault="00BB1D7F" w:rsidP="00F9339E">
      <w:pPr>
        <w:pStyle w:val="NoSpacing"/>
        <w:rPr>
          <w:b/>
          <w:szCs w:val="24"/>
        </w:rPr>
      </w:pPr>
      <w:r w:rsidRPr="00963CD8">
        <w:rPr>
          <w:b/>
          <w:szCs w:val="24"/>
        </w:rPr>
        <w:t>Elisabeth Luimes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963CD8" w:rsidRDefault="00BB1D7F" w:rsidP="00F9339E">
      <w:pPr>
        <w:pStyle w:val="NoSpacing"/>
        <w:rPr>
          <w:sz w:val="22"/>
        </w:rPr>
      </w:pPr>
      <w:r w:rsidRPr="00963CD8">
        <w:rPr>
          <w:b/>
          <w:szCs w:val="24"/>
        </w:rPr>
        <w:t>Elizabeth Veerbeek</w:t>
      </w:r>
      <w:r>
        <w:rPr>
          <w:szCs w:val="24"/>
        </w:rPr>
        <w:t xml:space="preserve">, </w:t>
      </w:r>
      <w:r w:rsidRPr="00963CD8">
        <w:rPr>
          <w:sz w:val="22"/>
        </w:rPr>
        <w:t>ingekomen 29 Junij 1827 v. Zelhem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Aangenomen 2 April 1828:</w:t>
      </w:r>
    </w:p>
    <w:p w:rsidR="00BB1D7F" w:rsidRDefault="00BB1D7F" w:rsidP="00F9339E">
      <w:pPr>
        <w:pStyle w:val="NoSpacing"/>
        <w:rPr>
          <w:szCs w:val="24"/>
        </w:rPr>
      </w:pPr>
      <w:r w:rsidRPr="00963CD8">
        <w:rPr>
          <w:b/>
          <w:szCs w:val="24"/>
        </w:rPr>
        <w:t>Evert Vlaswinkel</w:t>
      </w:r>
      <w:r>
        <w:rPr>
          <w:szCs w:val="24"/>
        </w:rPr>
        <w:t xml:space="preserve">; </w:t>
      </w:r>
      <w:r w:rsidRPr="00963CD8">
        <w:rPr>
          <w:sz w:val="22"/>
        </w:rPr>
        <w:t>vertrokken naar Zelhem 18 Dec. 1837</w:t>
      </w:r>
    </w:p>
    <w:p w:rsidR="00BB1D7F" w:rsidRPr="00963CD8" w:rsidRDefault="00BB1D7F" w:rsidP="00F9339E">
      <w:pPr>
        <w:pStyle w:val="NoSpacing"/>
        <w:rPr>
          <w:b/>
          <w:szCs w:val="24"/>
        </w:rPr>
      </w:pPr>
      <w:r w:rsidRPr="00963CD8">
        <w:rPr>
          <w:b/>
          <w:szCs w:val="24"/>
        </w:rPr>
        <w:t>Everdina Dumelaar</w:t>
      </w:r>
    </w:p>
    <w:p w:rsidR="00BB1D7F" w:rsidRDefault="00BB1D7F" w:rsidP="00F9339E">
      <w:pPr>
        <w:pStyle w:val="NoSpacing"/>
        <w:rPr>
          <w:szCs w:val="24"/>
        </w:rPr>
      </w:pPr>
      <w:r w:rsidRPr="00963CD8">
        <w:rPr>
          <w:b/>
          <w:szCs w:val="24"/>
        </w:rPr>
        <w:t>Elisabeth Otten</w:t>
      </w:r>
      <w:r>
        <w:rPr>
          <w:szCs w:val="24"/>
        </w:rPr>
        <w:t xml:space="preserve">; </w:t>
      </w:r>
      <w:r w:rsidRPr="00963CD8">
        <w:rPr>
          <w:sz w:val="22"/>
        </w:rPr>
        <w:t>vertrokken naar Hengelo 28 Feb. 1836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963CD8" w:rsidRDefault="00BB1D7F" w:rsidP="00F9339E">
      <w:pPr>
        <w:pStyle w:val="NoSpacing"/>
        <w:rPr>
          <w:sz w:val="22"/>
        </w:rPr>
      </w:pPr>
      <w:r w:rsidRPr="00963CD8">
        <w:rPr>
          <w:b/>
          <w:szCs w:val="24"/>
        </w:rPr>
        <w:t>Evert Krajenbrink</w:t>
      </w:r>
      <w:r>
        <w:rPr>
          <w:szCs w:val="24"/>
        </w:rPr>
        <w:t xml:space="preserve"> &amp; </w:t>
      </w:r>
      <w:r w:rsidRPr="00963CD8">
        <w:rPr>
          <w:b/>
          <w:szCs w:val="24"/>
        </w:rPr>
        <w:t>Aaltjen Oenk</w:t>
      </w:r>
      <w:r>
        <w:rPr>
          <w:szCs w:val="24"/>
        </w:rPr>
        <w:t xml:space="preserve">, echtelieden, </w:t>
      </w:r>
      <w:r w:rsidRPr="00963CD8">
        <w:rPr>
          <w:sz w:val="22"/>
        </w:rPr>
        <w:t>aangekomen 6 febr. 1829 van Dinxperlo met attest, getekend 21 Xbr 1828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963CD8" w:rsidRDefault="00BB1D7F" w:rsidP="00F9339E">
      <w:pPr>
        <w:pStyle w:val="NoSpacing"/>
        <w:rPr>
          <w:b/>
          <w:i/>
          <w:szCs w:val="24"/>
          <w:u w:val="single"/>
        </w:rPr>
      </w:pPr>
      <w:r w:rsidRPr="00963CD8">
        <w:rPr>
          <w:b/>
          <w:i/>
          <w:szCs w:val="24"/>
          <w:u w:val="single"/>
        </w:rPr>
        <w:t>SCAN 029-rechterpagina:</w:t>
      </w: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Aangenomen d. 8 April 1830:</w:t>
      </w:r>
    </w:p>
    <w:p w:rsidR="00BB1D7F" w:rsidRPr="00963CD8" w:rsidRDefault="00BB1D7F" w:rsidP="00F9339E">
      <w:pPr>
        <w:pStyle w:val="NoSpacing"/>
        <w:rPr>
          <w:b/>
          <w:szCs w:val="24"/>
        </w:rPr>
      </w:pPr>
      <w:r w:rsidRPr="00963CD8">
        <w:rPr>
          <w:b/>
          <w:szCs w:val="24"/>
        </w:rPr>
        <w:t>Everdina Scheffer</w:t>
      </w:r>
    </w:p>
    <w:p w:rsidR="00BB1D7F" w:rsidRDefault="00BB1D7F" w:rsidP="00F9339E">
      <w:pPr>
        <w:pStyle w:val="NoSpacing"/>
        <w:rPr>
          <w:sz w:val="22"/>
        </w:rPr>
      </w:pPr>
      <w:r w:rsidRPr="00963CD8">
        <w:rPr>
          <w:b/>
          <w:szCs w:val="24"/>
        </w:rPr>
        <w:t>Elisabeth Ferdinanda Frowein</w:t>
      </w:r>
      <w:r>
        <w:rPr>
          <w:szCs w:val="24"/>
        </w:rPr>
        <w:t xml:space="preserve">; </w:t>
      </w:r>
      <w:r w:rsidRPr="00963CD8">
        <w:rPr>
          <w:sz w:val="22"/>
        </w:rPr>
        <w:t>vertrokken naar Arnhem 24 Julij 1834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 w:val="22"/>
        </w:rPr>
      </w:pPr>
      <w:r w:rsidRPr="002E3534">
        <w:rPr>
          <w:b/>
          <w:szCs w:val="24"/>
        </w:rPr>
        <w:t>Evert Smees</w:t>
      </w:r>
      <w:r w:rsidRPr="002E3534">
        <w:rPr>
          <w:sz w:val="22"/>
        </w:rPr>
        <w:t>, ingekomen 1830 van Aalten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 w:rsidRPr="002E3534">
        <w:rPr>
          <w:b/>
          <w:szCs w:val="24"/>
        </w:rPr>
        <w:t>Eliesabeth Veldhorst</w:t>
      </w:r>
      <w:r>
        <w:rPr>
          <w:szCs w:val="24"/>
        </w:rPr>
        <w:t>, aangen: d. 28 Maart 1831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Aangenomen 2 April 1832:</w:t>
      </w:r>
    </w:p>
    <w:p w:rsidR="00BB1D7F" w:rsidRPr="002E3534" w:rsidRDefault="00BB1D7F" w:rsidP="00F9339E">
      <w:pPr>
        <w:pStyle w:val="NoSpacing"/>
        <w:rPr>
          <w:b/>
          <w:szCs w:val="24"/>
        </w:rPr>
      </w:pPr>
      <w:r w:rsidRPr="002E3534">
        <w:rPr>
          <w:b/>
          <w:szCs w:val="24"/>
        </w:rPr>
        <w:t>Evert Rougoor</w:t>
      </w:r>
    </w:p>
    <w:p w:rsidR="00BB1D7F" w:rsidRPr="002E3534" w:rsidRDefault="00BB1D7F" w:rsidP="00F9339E">
      <w:pPr>
        <w:pStyle w:val="NoSpacing"/>
        <w:rPr>
          <w:b/>
          <w:szCs w:val="24"/>
        </w:rPr>
      </w:pPr>
      <w:r w:rsidRPr="002E3534">
        <w:rPr>
          <w:b/>
          <w:szCs w:val="24"/>
        </w:rPr>
        <w:t>Elisabeth Duitshof</w:t>
      </w:r>
    </w:p>
    <w:p w:rsidR="00BB1D7F" w:rsidRPr="002E3534" w:rsidRDefault="00BB1D7F" w:rsidP="00F9339E">
      <w:pPr>
        <w:pStyle w:val="NoSpacing"/>
        <w:rPr>
          <w:b/>
          <w:szCs w:val="24"/>
        </w:rPr>
      </w:pPr>
      <w:r w:rsidRPr="002E3534">
        <w:rPr>
          <w:b/>
          <w:szCs w:val="24"/>
        </w:rPr>
        <w:t>Elisabeth Messink</w:t>
      </w:r>
    </w:p>
    <w:p w:rsidR="00BB1D7F" w:rsidRDefault="00BB1D7F" w:rsidP="00F9339E">
      <w:pPr>
        <w:pStyle w:val="NoSpacing"/>
        <w:rPr>
          <w:b/>
          <w:szCs w:val="24"/>
        </w:rPr>
      </w:pPr>
      <w:r w:rsidRPr="002E3534">
        <w:rPr>
          <w:b/>
          <w:szCs w:val="24"/>
        </w:rPr>
        <w:t>Everdina Rensink</w:t>
      </w:r>
    </w:p>
    <w:p w:rsidR="00BB1D7F" w:rsidRPr="002E3534" w:rsidRDefault="00BB1D7F" w:rsidP="00F9339E">
      <w:pPr>
        <w:pStyle w:val="NoSpacing"/>
        <w:rPr>
          <w:b/>
          <w:szCs w:val="24"/>
        </w:rPr>
      </w:pPr>
    </w:p>
    <w:p w:rsidR="00BB1D7F" w:rsidRDefault="00BB1D7F" w:rsidP="00F9339E">
      <w:pPr>
        <w:pStyle w:val="NoSpacing"/>
        <w:rPr>
          <w:sz w:val="22"/>
        </w:rPr>
      </w:pPr>
      <w:r w:rsidRPr="002E3534">
        <w:rPr>
          <w:b/>
          <w:szCs w:val="24"/>
        </w:rPr>
        <w:t>Everdina Wo</w:t>
      </w:r>
      <w:r w:rsidRPr="004F5B54">
        <w:rPr>
          <w:b/>
          <w:szCs w:val="24"/>
        </w:rPr>
        <w:t>ss</w:t>
      </w:r>
      <w:r w:rsidRPr="002E3534">
        <w:rPr>
          <w:b/>
          <w:szCs w:val="24"/>
        </w:rPr>
        <w:t>ink</w:t>
      </w:r>
      <w:r>
        <w:rPr>
          <w:szCs w:val="24"/>
        </w:rPr>
        <w:t xml:space="preserve">, aangen: 18 Junij 1833; </w:t>
      </w:r>
      <w:r w:rsidRPr="002E3534">
        <w:rPr>
          <w:sz w:val="22"/>
        </w:rPr>
        <w:t>vertrokken naar Zelhem 8 April 1836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 w:val="22"/>
        </w:rPr>
      </w:pPr>
      <w:r w:rsidRPr="002E3534">
        <w:rPr>
          <w:b/>
          <w:szCs w:val="24"/>
        </w:rPr>
        <w:t>Evert Liefting</w:t>
      </w:r>
      <w:r>
        <w:rPr>
          <w:szCs w:val="24"/>
        </w:rPr>
        <w:t xml:space="preserve">, </w:t>
      </w:r>
      <w:r w:rsidRPr="002E3534">
        <w:rPr>
          <w:sz w:val="22"/>
        </w:rPr>
        <w:t>ingekomen v. Aalten get. 27 Sept. 1833; vertrokken n. Zelhem 17 April 18</w:t>
      </w:r>
      <w:r w:rsidRPr="002E3534">
        <w:rPr>
          <w:color w:val="800000"/>
          <w:sz w:val="22"/>
        </w:rPr>
        <w:t>38</w:t>
      </w:r>
      <w:r w:rsidRPr="002E3534">
        <w:rPr>
          <w:sz w:val="22"/>
        </w:rPr>
        <w:t>(?)</w:t>
      </w:r>
    </w:p>
    <w:p w:rsidR="00BB1D7F" w:rsidRPr="002E3534" w:rsidRDefault="00BB1D7F" w:rsidP="00F9339E">
      <w:pPr>
        <w:pStyle w:val="NoSpacing"/>
        <w:rPr>
          <w:sz w:val="22"/>
        </w:rPr>
      </w:pPr>
    </w:p>
    <w:p w:rsidR="00BB1D7F" w:rsidRDefault="00BB1D7F" w:rsidP="00F9339E">
      <w:pPr>
        <w:pStyle w:val="NoSpacing"/>
        <w:rPr>
          <w:szCs w:val="24"/>
        </w:rPr>
      </w:pPr>
      <w:r w:rsidRPr="002E3534">
        <w:rPr>
          <w:b/>
          <w:szCs w:val="24"/>
        </w:rPr>
        <w:t>Evert Heusinkveld</w:t>
      </w:r>
      <w:r>
        <w:rPr>
          <w:szCs w:val="24"/>
        </w:rPr>
        <w:t>, aangen: 26 Maart 1834</w:t>
      </w:r>
    </w:p>
    <w:p w:rsidR="00BB1D7F" w:rsidRDefault="00BB1D7F" w:rsidP="00F9339E">
      <w:pPr>
        <w:pStyle w:val="NoSpacing"/>
        <w:rPr>
          <w:szCs w:val="24"/>
        </w:rPr>
      </w:pPr>
      <w:r w:rsidRPr="002E3534">
        <w:rPr>
          <w:b/>
          <w:szCs w:val="24"/>
        </w:rPr>
        <w:t>Everdina Heusinkveld</w:t>
      </w:r>
      <w:r>
        <w:rPr>
          <w:szCs w:val="24"/>
        </w:rPr>
        <w:t>, aangen: 26 Maart 1834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 w:val="22"/>
        </w:rPr>
      </w:pPr>
      <w:r w:rsidRPr="002E3534">
        <w:rPr>
          <w:b/>
          <w:szCs w:val="24"/>
        </w:rPr>
        <w:t>Evert Jan Kip</w:t>
      </w:r>
      <w:r>
        <w:rPr>
          <w:szCs w:val="24"/>
        </w:rPr>
        <w:t xml:space="preserve">, </w:t>
      </w:r>
      <w:r w:rsidRPr="002E3534">
        <w:rPr>
          <w:sz w:val="22"/>
        </w:rPr>
        <w:t>ingekomen van Doet: 12 Oct. 1834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 w:rsidRPr="002E3534">
        <w:rPr>
          <w:b/>
          <w:szCs w:val="24"/>
        </w:rPr>
        <w:t>Elisabeth Gesing</w:t>
      </w:r>
      <w:r>
        <w:rPr>
          <w:szCs w:val="24"/>
        </w:rPr>
        <w:t xml:space="preserve">, aangen: 31 Maart 1835; </w:t>
      </w:r>
      <w:r w:rsidRPr="002E3534">
        <w:rPr>
          <w:sz w:val="22"/>
        </w:rPr>
        <w:t>vertrokken naar</w:t>
      </w:r>
      <w:r>
        <w:rPr>
          <w:sz w:val="22"/>
        </w:rPr>
        <w:t xml:space="preserve"> </w:t>
      </w:r>
      <w:r w:rsidRPr="002E3534">
        <w:rPr>
          <w:sz w:val="22"/>
        </w:rPr>
        <w:t>Lichtenvoorde 4 Mei 1838</w:t>
      </w:r>
    </w:p>
    <w:p w:rsidR="00BB1D7F" w:rsidRDefault="00BB1D7F" w:rsidP="00F9339E">
      <w:pPr>
        <w:pStyle w:val="NoSpacing"/>
        <w:rPr>
          <w:szCs w:val="24"/>
        </w:rPr>
      </w:pPr>
      <w:r w:rsidRPr="002E3534">
        <w:rPr>
          <w:b/>
          <w:szCs w:val="24"/>
        </w:rPr>
        <w:t>Everd Jan Radstake</w:t>
      </w:r>
      <w:r>
        <w:rPr>
          <w:szCs w:val="24"/>
        </w:rPr>
        <w:t>, aangen: 31 Maart 1835</w:t>
      </w:r>
    </w:p>
    <w:p w:rsidR="00BB1D7F" w:rsidRDefault="00BB1D7F" w:rsidP="00F9339E">
      <w:pPr>
        <w:pStyle w:val="NoSpacing"/>
        <w:rPr>
          <w:szCs w:val="24"/>
        </w:rPr>
      </w:pPr>
      <w:r w:rsidRPr="002E3534">
        <w:rPr>
          <w:b/>
          <w:szCs w:val="24"/>
        </w:rPr>
        <w:t>Everdina Smeenk</w:t>
      </w:r>
      <w:r>
        <w:rPr>
          <w:szCs w:val="24"/>
        </w:rPr>
        <w:t>, aangen: 31 Maart 1835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 w:rsidRPr="002E3534">
        <w:rPr>
          <w:b/>
          <w:szCs w:val="24"/>
        </w:rPr>
        <w:t>Evert Jan Huetink</w:t>
      </w:r>
      <w:r>
        <w:rPr>
          <w:szCs w:val="24"/>
        </w:rPr>
        <w:t xml:space="preserve">, </w:t>
      </w:r>
      <w:r w:rsidRPr="002E3534">
        <w:rPr>
          <w:sz w:val="22"/>
        </w:rPr>
        <w:t>ingekomen van Silvolde…; vertrokken naar Doetinchem 2 April 1841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2E3534" w:rsidRDefault="00BB1D7F" w:rsidP="00F9339E">
      <w:pPr>
        <w:pStyle w:val="NoSpacing"/>
        <w:rPr>
          <w:b/>
          <w:i/>
          <w:szCs w:val="24"/>
          <w:u w:val="single"/>
        </w:rPr>
      </w:pPr>
      <w:r w:rsidRPr="002E3534">
        <w:rPr>
          <w:b/>
          <w:i/>
          <w:szCs w:val="24"/>
          <w:u w:val="single"/>
        </w:rPr>
        <w:t>SCAN 030-linkerpagina:</w:t>
      </w: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Aangenomen 11 April 1838:</w:t>
      </w:r>
    </w:p>
    <w:p w:rsidR="00BB1D7F" w:rsidRPr="002E3534" w:rsidRDefault="00BB1D7F" w:rsidP="00F9339E">
      <w:pPr>
        <w:pStyle w:val="NoSpacing"/>
        <w:rPr>
          <w:b/>
          <w:szCs w:val="24"/>
        </w:rPr>
      </w:pPr>
      <w:r w:rsidRPr="002E3534">
        <w:rPr>
          <w:b/>
          <w:szCs w:val="24"/>
        </w:rPr>
        <w:t>Evert Jan Berkelder</w:t>
      </w:r>
    </w:p>
    <w:p w:rsidR="00BB1D7F" w:rsidRPr="002E3534" w:rsidRDefault="00BB1D7F" w:rsidP="00F9339E">
      <w:pPr>
        <w:pStyle w:val="NoSpacing"/>
        <w:rPr>
          <w:sz w:val="22"/>
        </w:rPr>
      </w:pPr>
      <w:r w:rsidRPr="002E3534">
        <w:rPr>
          <w:b/>
          <w:szCs w:val="24"/>
        </w:rPr>
        <w:t>Everdina Duitshof</w:t>
      </w:r>
      <w:r>
        <w:rPr>
          <w:szCs w:val="24"/>
        </w:rPr>
        <w:t xml:space="preserve">; </w:t>
      </w:r>
      <w:r w:rsidRPr="002E3534">
        <w:rPr>
          <w:sz w:val="22"/>
        </w:rPr>
        <w:t>vertrokken naar Sillevolde 29 Oct. 1848</w:t>
      </w:r>
    </w:p>
    <w:p w:rsidR="00BB1D7F" w:rsidRPr="002E3534" w:rsidRDefault="00BB1D7F" w:rsidP="00F9339E">
      <w:pPr>
        <w:pStyle w:val="NoSpacing"/>
        <w:rPr>
          <w:b/>
          <w:szCs w:val="24"/>
        </w:rPr>
      </w:pPr>
      <w:r w:rsidRPr="002E3534">
        <w:rPr>
          <w:b/>
          <w:szCs w:val="24"/>
        </w:rPr>
        <w:t>Everdina Meurs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 w:rsidRPr="002E3534">
        <w:rPr>
          <w:b/>
          <w:szCs w:val="24"/>
        </w:rPr>
        <w:t>Everdina Janssen</w:t>
      </w:r>
      <w:r>
        <w:rPr>
          <w:szCs w:val="24"/>
        </w:rPr>
        <w:t>, aangen: 14 April 1840</w:t>
      </w:r>
    </w:p>
    <w:p w:rsidR="00BB1D7F" w:rsidRDefault="00BB1D7F" w:rsidP="00F9339E">
      <w:pPr>
        <w:pStyle w:val="NoSpacing"/>
        <w:rPr>
          <w:szCs w:val="24"/>
        </w:rPr>
      </w:pPr>
      <w:r w:rsidRPr="002E3534">
        <w:rPr>
          <w:b/>
          <w:szCs w:val="24"/>
        </w:rPr>
        <w:t>Evert Jan Rutgers</w:t>
      </w:r>
      <w:r>
        <w:rPr>
          <w:szCs w:val="24"/>
        </w:rPr>
        <w:t>, aangen: 7 April 1841</w:t>
      </w:r>
    </w:p>
    <w:p w:rsidR="00BB1D7F" w:rsidRDefault="00BB1D7F" w:rsidP="00F9339E">
      <w:pPr>
        <w:pStyle w:val="NoSpacing"/>
        <w:rPr>
          <w:szCs w:val="24"/>
        </w:rPr>
      </w:pPr>
      <w:r w:rsidRPr="002E3534">
        <w:rPr>
          <w:b/>
          <w:szCs w:val="24"/>
        </w:rPr>
        <w:t>Everdina Gesink</w:t>
      </w:r>
      <w:r>
        <w:rPr>
          <w:szCs w:val="24"/>
        </w:rPr>
        <w:t>, aangen: 7 April 1841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Aangenomen 23, bevestigd 25 Maart 1842:</w:t>
      </w:r>
    </w:p>
    <w:p w:rsidR="00BB1D7F" w:rsidRDefault="00BB1D7F" w:rsidP="00F9339E">
      <w:pPr>
        <w:pStyle w:val="NoSpacing"/>
        <w:rPr>
          <w:szCs w:val="24"/>
        </w:rPr>
      </w:pPr>
      <w:r w:rsidRPr="002E3534">
        <w:rPr>
          <w:b/>
          <w:szCs w:val="24"/>
        </w:rPr>
        <w:t>Everdina Jolink</w:t>
      </w:r>
      <w:r>
        <w:rPr>
          <w:szCs w:val="24"/>
        </w:rPr>
        <w:t xml:space="preserve">; </w:t>
      </w:r>
      <w:r w:rsidRPr="002E3534">
        <w:rPr>
          <w:sz w:val="22"/>
        </w:rPr>
        <w:t>met attest n. Zelhem 5 Sept 1857</w:t>
      </w:r>
    </w:p>
    <w:p w:rsidR="00BB1D7F" w:rsidRPr="002E3534" w:rsidRDefault="00BB1D7F" w:rsidP="00F9339E">
      <w:pPr>
        <w:pStyle w:val="NoSpacing"/>
        <w:rPr>
          <w:b/>
          <w:szCs w:val="24"/>
        </w:rPr>
      </w:pPr>
      <w:r w:rsidRPr="002E3534">
        <w:rPr>
          <w:b/>
          <w:szCs w:val="24"/>
        </w:rPr>
        <w:t>Everdina Mateman</w:t>
      </w:r>
    </w:p>
    <w:p w:rsidR="00BB1D7F" w:rsidRPr="002E3534" w:rsidRDefault="00BB1D7F" w:rsidP="00F9339E">
      <w:pPr>
        <w:pStyle w:val="NoSpacing"/>
        <w:rPr>
          <w:sz w:val="22"/>
        </w:rPr>
      </w:pPr>
      <w:r w:rsidRPr="002E3534">
        <w:rPr>
          <w:b/>
          <w:szCs w:val="24"/>
        </w:rPr>
        <w:t>Everdina Janssen</w:t>
      </w:r>
      <w:r>
        <w:rPr>
          <w:szCs w:val="24"/>
        </w:rPr>
        <w:t xml:space="preserve">; </w:t>
      </w:r>
      <w:r w:rsidRPr="002E3534">
        <w:rPr>
          <w:sz w:val="22"/>
        </w:rPr>
        <w:t>vertr: met attest naar Nijmegen 27 Oct. 1848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Aang: 11, bevestigd 14 April 1843:</w:t>
      </w:r>
    </w:p>
    <w:p w:rsidR="00BB1D7F" w:rsidRPr="002E3534" w:rsidRDefault="00BB1D7F" w:rsidP="00F9339E">
      <w:pPr>
        <w:pStyle w:val="NoSpacing"/>
        <w:rPr>
          <w:b/>
          <w:szCs w:val="24"/>
        </w:rPr>
      </w:pPr>
      <w:r w:rsidRPr="002E3534">
        <w:rPr>
          <w:b/>
          <w:szCs w:val="24"/>
        </w:rPr>
        <w:t>Evert Jan Buijink</w:t>
      </w:r>
    </w:p>
    <w:p w:rsidR="00BB1D7F" w:rsidRPr="002E3534" w:rsidRDefault="00BB1D7F" w:rsidP="00F9339E">
      <w:pPr>
        <w:pStyle w:val="NoSpacing"/>
        <w:rPr>
          <w:b/>
          <w:szCs w:val="24"/>
        </w:rPr>
      </w:pPr>
      <w:r w:rsidRPr="002E3534">
        <w:rPr>
          <w:b/>
          <w:szCs w:val="24"/>
        </w:rPr>
        <w:t>Evert Jan Zwerink</w:t>
      </w:r>
    </w:p>
    <w:p w:rsidR="00BB1D7F" w:rsidRPr="002E3534" w:rsidRDefault="00BB1D7F" w:rsidP="00F9339E">
      <w:pPr>
        <w:pStyle w:val="NoSpacing"/>
        <w:rPr>
          <w:b/>
          <w:szCs w:val="24"/>
        </w:rPr>
      </w:pPr>
      <w:r w:rsidRPr="002E3534">
        <w:rPr>
          <w:b/>
          <w:szCs w:val="24"/>
        </w:rPr>
        <w:t>Evert Mellendijk</w:t>
      </w:r>
    </w:p>
    <w:p w:rsidR="00BB1D7F" w:rsidRDefault="00BB1D7F" w:rsidP="00F9339E">
      <w:pPr>
        <w:pStyle w:val="NoSpacing"/>
        <w:rPr>
          <w:szCs w:val="24"/>
        </w:rPr>
      </w:pPr>
      <w:r w:rsidRPr="002E3534">
        <w:rPr>
          <w:b/>
          <w:szCs w:val="24"/>
        </w:rPr>
        <w:t>Everdina Venderbosch</w:t>
      </w:r>
      <w:r>
        <w:rPr>
          <w:szCs w:val="24"/>
        </w:rPr>
        <w:t xml:space="preserve">; </w:t>
      </w:r>
      <w:r w:rsidRPr="002E3534">
        <w:rPr>
          <w:sz w:val="22"/>
        </w:rPr>
        <w:t>vertrokken met attest naar Dinxperlo 24 Maart 1849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 w:rsidRPr="002E3534">
        <w:rPr>
          <w:b/>
          <w:szCs w:val="24"/>
        </w:rPr>
        <w:t>Elisabeth Vriesen</w:t>
      </w:r>
      <w:r>
        <w:rPr>
          <w:szCs w:val="24"/>
        </w:rPr>
        <w:t>, aangen: 1 April 1844 en bevestigd d. 5 d.a.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 w:rsidRPr="002E3534">
        <w:rPr>
          <w:b/>
          <w:szCs w:val="24"/>
        </w:rPr>
        <w:t>Elizabeth Hammink</w:t>
      </w:r>
      <w:r>
        <w:rPr>
          <w:szCs w:val="24"/>
        </w:rPr>
        <w:t xml:space="preserve">, </w:t>
      </w:r>
      <w:r w:rsidRPr="002E3534">
        <w:rPr>
          <w:sz w:val="22"/>
        </w:rPr>
        <w:t>ingekomen van Hummelo d. 26 Aug. 1843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2E3534" w:rsidRDefault="00BB1D7F" w:rsidP="00F9339E">
      <w:pPr>
        <w:pStyle w:val="NoSpacing"/>
        <w:rPr>
          <w:b/>
          <w:i/>
          <w:szCs w:val="24"/>
          <w:u w:val="single"/>
        </w:rPr>
      </w:pPr>
      <w:r w:rsidRPr="002E3534">
        <w:rPr>
          <w:b/>
          <w:i/>
          <w:szCs w:val="24"/>
          <w:u w:val="single"/>
        </w:rPr>
        <w:t>SCAN 030-rechterpagina:</w:t>
      </w: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Aangenomen 19 Maart en bevestigd 21 Maart 1845:</w:t>
      </w:r>
    </w:p>
    <w:p w:rsidR="00BB1D7F" w:rsidRPr="002E3534" w:rsidRDefault="00BB1D7F" w:rsidP="00F9339E">
      <w:pPr>
        <w:pStyle w:val="NoSpacing"/>
        <w:rPr>
          <w:b/>
          <w:szCs w:val="24"/>
        </w:rPr>
      </w:pPr>
      <w:r w:rsidRPr="002E3534">
        <w:rPr>
          <w:b/>
          <w:szCs w:val="24"/>
        </w:rPr>
        <w:t>Evert Helmink</w:t>
      </w:r>
    </w:p>
    <w:p w:rsidR="00BB1D7F" w:rsidRDefault="00BB1D7F" w:rsidP="00F9339E">
      <w:pPr>
        <w:pStyle w:val="NoSpacing"/>
        <w:rPr>
          <w:szCs w:val="24"/>
        </w:rPr>
      </w:pPr>
      <w:r w:rsidRPr="002E3534">
        <w:rPr>
          <w:b/>
          <w:szCs w:val="24"/>
        </w:rPr>
        <w:t>Enneken Brusse</w:t>
      </w:r>
      <w:r>
        <w:rPr>
          <w:szCs w:val="24"/>
        </w:rPr>
        <w:t xml:space="preserve">; </w:t>
      </w:r>
      <w:r w:rsidRPr="002E3534">
        <w:rPr>
          <w:sz w:val="22"/>
        </w:rPr>
        <w:t>met attest naar Doetinchem 14 Oct. 1856</w:t>
      </w:r>
    </w:p>
    <w:p w:rsidR="00BB1D7F" w:rsidRPr="002E3534" w:rsidRDefault="00BB1D7F" w:rsidP="00F9339E">
      <w:pPr>
        <w:pStyle w:val="NoSpacing"/>
        <w:rPr>
          <w:b/>
          <w:szCs w:val="24"/>
        </w:rPr>
      </w:pPr>
      <w:r w:rsidRPr="002E3534">
        <w:rPr>
          <w:b/>
          <w:szCs w:val="24"/>
        </w:rPr>
        <w:t>Engelina Johanna Hiddink</w:t>
      </w:r>
    </w:p>
    <w:p w:rsidR="00BB1D7F" w:rsidRDefault="00BB1D7F" w:rsidP="00F9339E">
      <w:pPr>
        <w:pStyle w:val="NoSpacing"/>
        <w:rPr>
          <w:b/>
          <w:szCs w:val="24"/>
        </w:rPr>
      </w:pPr>
      <w:r w:rsidRPr="002E3534">
        <w:rPr>
          <w:b/>
          <w:szCs w:val="24"/>
        </w:rPr>
        <w:t>Eliesabeth Wossink</w:t>
      </w:r>
    </w:p>
    <w:p w:rsidR="00BB1D7F" w:rsidRPr="002E3534" w:rsidRDefault="00BB1D7F" w:rsidP="00F9339E">
      <w:pPr>
        <w:pStyle w:val="NoSpacing"/>
        <w:rPr>
          <w:b/>
          <w:szCs w:val="24"/>
        </w:rPr>
      </w:pPr>
    </w:p>
    <w:p w:rsidR="00BB1D7F" w:rsidRDefault="00BB1D7F" w:rsidP="00F9339E">
      <w:pPr>
        <w:pStyle w:val="NoSpacing"/>
        <w:rPr>
          <w:sz w:val="22"/>
        </w:rPr>
      </w:pPr>
      <w:r w:rsidRPr="002E3534">
        <w:rPr>
          <w:b/>
          <w:szCs w:val="24"/>
        </w:rPr>
        <w:t>Elisabeth Langenberg</w:t>
      </w:r>
      <w:r>
        <w:rPr>
          <w:szCs w:val="24"/>
        </w:rPr>
        <w:t xml:space="preserve">, </w:t>
      </w:r>
      <w:r w:rsidRPr="002E3534">
        <w:rPr>
          <w:sz w:val="22"/>
        </w:rPr>
        <w:t>ingekomen van Barmelo 15 Dec. 1845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 w:rsidRPr="002E3534">
        <w:rPr>
          <w:b/>
          <w:szCs w:val="24"/>
        </w:rPr>
        <w:t>Everdina ter Heurne</w:t>
      </w:r>
      <w:r>
        <w:rPr>
          <w:szCs w:val="24"/>
        </w:rPr>
        <w:t>, aangen: 8 April en bevestigd 10 April 1846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2E3534" w:rsidRDefault="00BB1D7F" w:rsidP="00F9339E">
      <w:pPr>
        <w:pStyle w:val="NoSpacing"/>
        <w:rPr>
          <w:b/>
          <w:i/>
          <w:szCs w:val="24"/>
          <w:u w:val="single"/>
        </w:rPr>
      </w:pPr>
      <w:r w:rsidRPr="002E3534">
        <w:rPr>
          <w:b/>
          <w:i/>
          <w:szCs w:val="24"/>
          <w:u w:val="single"/>
        </w:rPr>
        <w:t>SCAN 031-linkerpagina:</w:t>
      </w: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Pr="002E3534" w:rsidRDefault="00BB1D7F" w:rsidP="00F9339E">
      <w:pPr>
        <w:pStyle w:val="NoSpacing"/>
        <w:rPr>
          <w:b/>
          <w:i/>
          <w:szCs w:val="24"/>
          <w:u w:val="single"/>
        </w:rPr>
      </w:pPr>
      <w:r w:rsidRPr="002E3534">
        <w:rPr>
          <w:b/>
          <w:i/>
          <w:szCs w:val="24"/>
          <w:u w:val="single"/>
        </w:rPr>
        <w:t>SCAN 031-rechterpagina:</w:t>
      </w:r>
    </w:p>
    <w:p w:rsidR="00BB1D7F" w:rsidRPr="002E3534" w:rsidRDefault="00BB1D7F" w:rsidP="002E3534">
      <w:pPr>
        <w:pStyle w:val="NoSpacing"/>
        <w:jc w:val="center"/>
        <w:rPr>
          <w:sz w:val="40"/>
          <w:szCs w:val="40"/>
        </w:rPr>
      </w:pPr>
      <w:r w:rsidRPr="002E3534">
        <w:rPr>
          <w:sz w:val="40"/>
          <w:szCs w:val="40"/>
        </w:rPr>
        <w:t>F</w:t>
      </w:r>
    </w:p>
    <w:p w:rsidR="00BB1D7F" w:rsidRDefault="00BB1D7F" w:rsidP="00F9339E">
      <w:pPr>
        <w:pStyle w:val="NoSpacing"/>
        <w:rPr>
          <w:szCs w:val="24"/>
        </w:rPr>
      </w:pPr>
      <w:r>
        <w:rPr>
          <w:b/>
          <w:szCs w:val="24"/>
        </w:rPr>
        <w:t>Fred</w:t>
      </w:r>
      <w:r w:rsidRPr="009A473C">
        <w:rPr>
          <w:b/>
          <w:szCs w:val="24"/>
        </w:rPr>
        <w:t>rica Hiddink</w:t>
      </w:r>
      <w:r>
        <w:rPr>
          <w:szCs w:val="24"/>
        </w:rPr>
        <w:t>, aangen: 9 Junij 1775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Frederik Remmeling</w:t>
      </w:r>
      <w:r>
        <w:rPr>
          <w:szCs w:val="24"/>
        </w:rPr>
        <w:t>, aangen: 9 Junij 1775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Francois Cornelis Ebbink</w:t>
      </w:r>
      <w:r>
        <w:rPr>
          <w:szCs w:val="24"/>
        </w:rPr>
        <w:t>, aang: d. 10 Maj 1781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Frederika Koolwaajen</w:t>
      </w:r>
      <w:r>
        <w:rPr>
          <w:szCs w:val="24"/>
        </w:rPr>
        <w:t>, aangen: d. 25 Apr. 1782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Frederik Rosier</w:t>
      </w:r>
      <w:r>
        <w:rPr>
          <w:szCs w:val="24"/>
        </w:rPr>
        <w:t>, aang: d. 18 Apr. 1785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Frederica Rutjes</w:t>
      </w:r>
      <w:r>
        <w:rPr>
          <w:szCs w:val="24"/>
        </w:rPr>
        <w:t>, aangen: d. 10 Maert 1788</w:t>
      </w:r>
    </w:p>
    <w:p w:rsidR="00BB1D7F" w:rsidRPr="009A473C" w:rsidRDefault="00BB1D7F" w:rsidP="00F9339E">
      <w:pPr>
        <w:pStyle w:val="NoSpacing"/>
        <w:rPr>
          <w:sz w:val="22"/>
        </w:rPr>
      </w:pPr>
      <w:r w:rsidRPr="009A473C">
        <w:rPr>
          <w:b/>
          <w:szCs w:val="24"/>
        </w:rPr>
        <w:t>Frerik Sompsen</w:t>
      </w:r>
      <w:r>
        <w:rPr>
          <w:szCs w:val="24"/>
        </w:rPr>
        <w:t xml:space="preserve">, aangen: d. 9 Apr. 1789; </w:t>
      </w:r>
      <w:r w:rsidRPr="009A473C">
        <w:rPr>
          <w:sz w:val="22"/>
        </w:rPr>
        <w:t>met attest naar Dinxplo d. 14 Sept. 1795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Frederik Nibbelink</w:t>
      </w:r>
      <w:r>
        <w:rPr>
          <w:szCs w:val="24"/>
        </w:rPr>
        <w:t xml:space="preserve">, aang: d. 25 Maart 1790; </w:t>
      </w:r>
      <w:r w:rsidRPr="009A473C">
        <w:rPr>
          <w:sz w:val="22"/>
        </w:rPr>
        <w:t>vertrokken d. 27 Feb. 1834 naar Zilvolde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Frederica Tuunter</w:t>
      </w:r>
      <w:r>
        <w:rPr>
          <w:szCs w:val="24"/>
        </w:rPr>
        <w:t xml:space="preserve">, aang: d. 30 Maart 1792; </w:t>
      </w:r>
      <w:r w:rsidRPr="009A473C">
        <w:rPr>
          <w:sz w:val="22"/>
        </w:rPr>
        <w:t>met attest naar Zelhem d. 7 Sept. 1796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Frederica Hiddink G:d: op Geesink</w:t>
      </w:r>
      <w:r>
        <w:rPr>
          <w:szCs w:val="24"/>
        </w:rPr>
        <w:t>, aang: d. 16 Maert 1796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Frederika Ruusink</w:t>
      </w:r>
      <w:r>
        <w:rPr>
          <w:szCs w:val="24"/>
        </w:rPr>
        <w:t>, aang: d. 6 Apr. 1797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Frederica Duitshov</w:t>
      </w:r>
      <w:r>
        <w:rPr>
          <w:szCs w:val="24"/>
        </w:rPr>
        <w:t xml:space="preserve">, aang: d. 4 Apr. 1798; </w:t>
      </w:r>
      <w:r w:rsidRPr="009A473C">
        <w:rPr>
          <w:sz w:val="22"/>
        </w:rPr>
        <w:t>met attest naar Silvold d. 2 Maert 1799</w:t>
      </w:r>
    </w:p>
    <w:p w:rsidR="00BB1D7F" w:rsidRDefault="00BB1D7F" w:rsidP="00F9339E">
      <w:pPr>
        <w:pStyle w:val="NoSpacing"/>
        <w:rPr>
          <w:szCs w:val="24"/>
        </w:rPr>
      </w:pPr>
      <w:r>
        <w:rPr>
          <w:b/>
          <w:szCs w:val="24"/>
        </w:rPr>
        <w:t>Fenneken Verbeek/Van B</w:t>
      </w:r>
      <w:r w:rsidRPr="009A473C">
        <w:rPr>
          <w:b/>
          <w:szCs w:val="24"/>
        </w:rPr>
        <w:t>eek</w:t>
      </w:r>
      <w:r>
        <w:rPr>
          <w:szCs w:val="24"/>
        </w:rPr>
        <w:t xml:space="preserve">, aang: d. 26 Apr. 1799; </w:t>
      </w:r>
      <w:r w:rsidRPr="009A473C">
        <w:rPr>
          <w:sz w:val="22"/>
        </w:rPr>
        <w:t>met attest naar Aalten d. 28 Dec. 1806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Frederica Hiddink</w:t>
      </w:r>
      <w:r>
        <w:rPr>
          <w:szCs w:val="24"/>
        </w:rPr>
        <w:t>, aangen: d. 28 Apr. 1800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Fijken Velthorst</w:t>
      </w:r>
      <w:r>
        <w:rPr>
          <w:szCs w:val="24"/>
        </w:rPr>
        <w:t xml:space="preserve">; </w:t>
      </w:r>
      <w:r w:rsidRPr="009A473C">
        <w:rPr>
          <w:sz w:val="22"/>
        </w:rPr>
        <w:t>ingekomen met attest van Dinxplo d. 16 Nov. 1800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Frederik Jan Berkelder</w:t>
      </w:r>
      <w:r>
        <w:rPr>
          <w:szCs w:val="24"/>
        </w:rPr>
        <w:t>, aang: d. 27 Apr. 1801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9A473C" w:rsidRDefault="00BB1D7F" w:rsidP="00F9339E">
      <w:pPr>
        <w:pStyle w:val="NoSpacing"/>
        <w:rPr>
          <w:b/>
          <w:i/>
          <w:szCs w:val="24"/>
          <w:u w:val="single"/>
        </w:rPr>
      </w:pPr>
      <w:r w:rsidRPr="009A473C">
        <w:rPr>
          <w:b/>
          <w:i/>
          <w:szCs w:val="24"/>
          <w:u w:val="single"/>
        </w:rPr>
        <w:t>SCAN 032-linkerpagina: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Fijken Boesveld</w:t>
      </w:r>
      <w:r>
        <w:rPr>
          <w:szCs w:val="24"/>
        </w:rPr>
        <w:t xml:space="preserve">, aang: d. 15 Apr. 1802; </w:t>
      </w:r>
      <w:r w:rsidRPr="009A473C">
        <w:rPr>
          <w:sz w:val="22"/>
        </w:rPr>
        <w:t>met attest naar Hummelo d. 16 Apr. 1802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Fredrik Schuurman</w:t>
      </w:r>
      <w:r>
        <w:rPr>
          <w:szCs w:val="24"/>
        </w:rPr>
        <w:t>, aang: d. 22 Maji 1806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Frederica Wijnveld</w:t>
      </w:r>
      <w:r>
        <w:rPr>
          <w:szCs w:val="24"/>
        </w:rPr>
        <w:t xml:space="preserve">, aang: d. 28 Maji 1807; </w:t>
      </w:r>
      <w:r w:rsidRPr="009A473C">
        <w:rPr>
          <w:sz w:val="22"/>
        </w:rPr>
        <w:t>vertrokken naar Aalten 15 Sept. 1826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Fijken Bujink</w:t>
      </w:r>
      <w:r w:rsidRPr="009A473C">
        <w:rPr>
          <w:sz w:val="22"/>
        </w:rPr>
        <w:t>; ingekomen met attest van Silvolde ged: d. 3 Apr. 1808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Fijken Ovink</w:t>
      </w:r>
      <w:r>
        <w:rPr>
          <w:szCs w:val="24"/>
        </w:rPr>
        <w:t>, aang: d. 15 Junij 1809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Fredrik Jan Adolph Hezen</w:t>
      </w:r>
      <w:r>
        <w:rPr>
          <w:szCs w:val="24"/>
        </w:rPr>
        <w:t>, aang: d. 21 Feb. 1812</w:t>
      </w:r>
    </w:p>
    <w:p w:rsidR="00BB1D7F" w:rsidRPr="009A473C" w:rsidRDefault="00BB1D7F" w:rsidP="00F9339E">
      <w:pPr>
        <w:pStyle w:val="NoSpacing"/>
        <w:rPr>
          <w:sz w:val="22"/>
        </w:rPr>
      </w:pPr>
      <w:r>
        <w:rPr>
          <w:b/>
          <w:szCs w:val="24"/>
        </w:rPr>
        <w:t>Fredrik Hendrik van Ho</w:t>
      </w:r>
      <w:r w:rsidRPr="009A473C">
        <w:rPr>
          <w:b/>
          <w:szCs w:val="24"/>
        </w:rPr>
        <w:t>lten</w:t>
      </w:r>
      <w:r>
        <w:rPr>
          <w:szCs w:val="24"/>
        </w:rPr>
        <w:t xml:space="preserve">, </w:t>
      </w:r>
      <w:r w:rsidRPr="009A473C">
        <w:rPr>
          <w:sz w:val="22"/>
        </w:rPr>
        <w:t>ingekomen met attest van Silvold d. 13 Apr. 1816; wederom naar Deventer d. 12 Maert 1819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Fredrika Oberink</w:t>
      </w:r>
      <w:r>
        <w:rPr>
          <w:szCs w:val="24"/>
        </w:rPr>
        <w:t>, aang: d. 24 Junij 1816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Frederik Jan Entink</w:t>
      </w:r>
      <w:r>
        <w:rPr>
          <w:szCs w:val="24"/>
        </w:rPr>
        <w:t xml:space="preserve">, aang: d. 4 Junij 1818; </w:t>
      </w:r>
      <w:r w:rsidRPr="009A473C">
        <w:rPr>
          <w:sz w:val="22"/>
        </w:rPr>
        <w:t>vertrokk: naar Aalten 27 Sept. 18</w:t>
      </w:r>
      <w:r w:rsidRPr="009A473C">
        <w:rPr>
          <w:color w:val="800000"/>
          <w:sz w:val="22"/>
        </w:rPr>
        <w:t>35</w:t>
      </w:r>
    </w:p>
    <w:p w:rsidR="00BB1D7F" w:rsidRPr="009A473C" w:rsidRDefault="00BB1D7F" w:rsidP="00F9339E">
      <w:pPr>
        <w:pStyle w:val="NoSpacing"/>
        <w:rPr>
          <w:sz w:val="22"/>
        </w:rPr>
      </w:pPr>
      <w:r w:rsidRPr="009A473C">
        <w:rPr>
          <w:b/>
          <w:szCs w:val="24"/>
        </w:rPr>
        <w:t>Frederika Berkelder</w:t>
      </w:r>
      <w:r>
        <w:rPr>
          <w:szCs w:val="24"/>
        </w:rPr>
        <w:t xml:space="preserve">, eod die; </w:t>
      </w:r>
      <w:r w:rsidRPr="009A473C">
        <w:rPr>
          <w:sz w:val="22"/>
        </w:rPr>
        <w:t>vertrok: d. 23 Maart 1831 naar Doesborg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Frederik Rougoor</w:t>
      </w:r>
      <w:r>
        <w:rPr>
          <w:szCs w:val="24"/>
        </w:rPr>
        <w:t xml:space="preserve">; </w:t>
      </w:r>
      <w:r w:rsidRPr="009A473C">
        <w:rPr>
          <w:sz w:val="22"/>
        </w:rPr>
        <w:t>ingekomen met attest v. Silvold d. 1818 Junij 1818</w:t>
      </w:r>
    </w:p>
    <w:p w:rsidR="00BB1D7F" w:rsidRPr="009A473C" w:rsidRDefault="00BB1D7F" w:rsidP="00F9339E">
      <w:pPr>
        <w:pStyle w:val="NoSpacing"/>
        <w:rPr>
          <w:sz w:val="22"/>
        </w:rPr>
      </w:pPr>
      <w:r w:rsidRPr="009A473C">
        <w:rPr>
          <w:b/>
          <w:szCs w:val="24"/>
        </w:rPr>
        <w:t xml:space="preserve">Fredericus Johannes </w:t>
      </w:r>
      <w:r w:rsidRPr="004F5B54">
        <w:rPr>
          <w:b/>
          <w:szCs w:val="24"/>
        </w:rPr>
        <w:t>H</w:t>
      </w:r>
      <w:r w:rsidRPr="009A473C">
        <w:rPr>
          <w:b/>
          <w:szCs w:val="24"/>
        </w:rPr>
        <w:t>eezen</w:t>
      </w:r>
      <w:r>
        <w:rPr>
          <w:szCs w:val="24"/>
        </w:rPr>
        <w:t xml:space="preserve">, aang: d. 14 Dec. 1818; </w:t>
      </w:r>
      <w:r w:rsidRPr="009A473C">
        <w:rPr>
          <w:sz w:val="22"/>
        </w:rPr>
        <w:t>vertrokken naar Genderingen 31 Jan 1828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Frederika Rougoor</w:t>
      </w:r>
      <w:r>
        <w:rPr>
          <w:szCs w:val="24"/>
        </w:rPr>
        <w:t>, eod die</w:t>
      </w:r>
    </w:p>
    <w:p w:rsidR="00BB1D7F" w:rsidRPr="009A473C" w:rsidRDefault="00BB1D7F" w:rsidP="00F9339E">
      <w:pPr>
        <w:pStyle w:val="NoSpacing"/>
        <w:rPr>
          <w:sz w:val="22"/>
        </w:rPr>
      </w:pPr>
      <w:r w:rsidRPr="009A473C">
        <w:rPr>
          <w:b/>
          <w:szCs w:val="24"/>
        </w:rPr>
        <w:t>Friedrich Ludwig Meisner</w:t>
      </w:r>
      <w:r>
        <w:rPr>
          <w:szCs w:val="24"/>
        </w:rPr>
        <w:t xml:space="preserve">; </w:t>
      </w:r>
      <w:r w:rsidRPr="009A473C">
        <w:rPr>
          <w:sz w:val="22"/>
        </w:rPr>
        <w:t xml:space="preserve">ingekomen van Coeverden 1819; ? vertr: naar Zelhem 22 Juli 1825 </w:t>
      </w:r>
      <w:r w:rsidRPr="009A473C">
        <w:rPr>
          <w:i/>
          <w:sz w:val="22"/>
        </w:rPr>
        <w:t>(of hoort dit bij Frederika Rougoor? )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Fredrik Rosier</w:t>
      </w:r>
      <w:r>
        <w:rPr>
          <w:szCs w:val="24"/>
        </w:rPr>
        <w:t>, aang: d. 21 Maart 1820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Fredrik ter Horst</w:t>
      </w:r>
      <w:r>
        <w:rPr>
          <w:szCs w:val="24"/>
        </w:rPr>
        <w:t>, aang: d. 21 Maart 1820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Frederika te Mebel</w:t>
      </w:r>
      <w:r>
        <w:rPr>
          <w:szCs w:val="24"/>
        </w:rPr>
        <w:t>, aang: 21 Maart 1821</w:t>
      </w:r>
    </w:p>
    <w:p w:rsidR="00BB1D7F" w:rsidRPr="009A473C" w:rsidRDefault="00BB1D7F" w:rsidP="00F9339E">
      <w:pPr>
        <w:pStyle w:val="NoSpacing"/>
        <w:rPr>
          <w:sz w:val="22"/>
        </w:rPr>
      </w:pPr>
      <w:r w:rsidRPr="009A473C">
        <w:rPr>
          <w:b/>
          <w:szCs w:val="24"/>
        </w:rPr>
        <w:t>Frederika Henrietta Augusta Frowein</w:t>
      </w:r>
      <w:r>
        <w:rPr>
          <w:szCs w:val="24"/>
        </w:rPr>
        <w:t xml:space="preserve">, </w:t>
      </w:r>
      <w:r w:rsidRPr="009A473C">
        <w:rPr>
          <w:sz w:val="22"/>
        </w:rPr>
        <w:t>ingekomen van Doesburg 21 Ap. 1822; vertr: naar Doesburg 8 Oct. 18</w:t>
      </w:r>
      <w:r w:rsidRPr="009A473C">
        <w:rPr>
          <w:color w:val="800000"/>
          <w:sz w:val="22"/>
        </w:rPr>
        <w:t>23/33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Florus Jan Teger</w:t>
      </w:r>
      <w:r>
        <w:rPr>
          <w:szCs w:val="24"/>
        </w:rPr>
        <w:t>, aang: 2 Apr. 1822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Fredrik te Mebel</w:t>
      </w:r>
      <w:r>
        <w:rPr>
          <w:szCs w:val="24"/>
        </w:rPr>
        <w:t xml:space="preserve">, aang: 2 Apr. 1822; </w:t>
      </w:r>
      <w:r w:rsidRPr="009A473C">
        <w:rPr>
          <w:sz w:val="22"/>
        </w:rPr>
        <w:t>vertr: d. 2 Jan. 1829 naar Doetinchem</w:t>
      </w:r>
    </w:p>
    <w:p w:rsidR="00BB1D7F" w:rsidRDefault="00BB1D7F" w:rsidP="00F9339E">
      <w:pPr>
        <w:pStyle w:val="NoSpacing"/>
        <w:rPr>
          <w:szCs w:val="24"/>
        </w:rPr>
      </w:pPr>
      <w:r w:rsidRPr="009A473C">
        <w:rPr>
          <w:b/>
          <w:szCs w:val="24"/>
        </w:rPr>
        <w:t>Fredrika Bierman</w:t>
      </w:r>
      <w:r>
        <w:rPr>
          <w:szCs w:val="24"/>
        </w:rPr>
        <w:t>, aang: 2 Apr. 1822</w:t>
      </w:r>
    </w:p>
    <w:p w:rsidR="00BB1D7F" w:rsidRDefault="00BB1D7F" w:rsidP="00F9339E">
      <w:pPr>
        <w:pStyle w:val="NoSpacing"/>
        <w:rPr>
          <w:sz w:val="22"/>
        </w:rPr>
      </w:pPr>
      <w:r w:rsidRPr="009A473C">
        <w:rPr>
          <w:b/>
          <w:szCs w:val="24"/>
        </w:rPr>
        <w:t>Fijken Ter Horst</w:t>
      </w:r>
      <w:r>
        <w:rPr>
          <w:szCs w:val="24"/>
        </w:rPr>
        <w:t xml:space="preserve">, </w:t>
      </w:r>
      <w:r w:rsidRPr="009A473C">
        <w:rPr>
          <w:sz w:val="22"/>
        </w:rPr>
        <w:t>ingekomen met attest van Deutich: …</w:t>
      </w:r>
    </w:p>
    <w:p w:rsidR="00BB1D7F" w:rsidRDefault="00BB1D7F" w:rsidP="00F9339E">
      <w:pPr>
        <w:pStyle w:val="NoSpacing"/>
        <w:rPr>
          <w:sz w:val="22"/>
        </w:rPr>
      </w:pPr>
    </w:p>
    <w:p w:rsidR="00BB1D7F" w:rsidRPr="002130F7" w:rsidRDefault="00BB1D7F" w:rsidP="00F9339E">
      <w:pPr>
        <w:pStyle w:val="NoSpacing"/>
        <w:rPr>
          <w:b/>
          <w:i/>
          <w:szCs w:val="24"/>
          <w:u w:val="single"/>
        </w:rPr>
      </w:pPr>
      <w:r w:rsidRPr="002130F7">
        <w:rPr>
          <w:b/>
          <w:i/>
          <w:szCs w:val="24"/>
          <w:u w:val="single"/>
        </w:rPr>
        <w:t>SCAN 032-rechterpagina:</w:t>
      </w:r>
    </w:p>
    <w:p w:rsidR="00BB1D7F" w:rsidRDefault="00BB1D7F" w:rsidP="00F9339E">
      <w:pPr>
        <w:pStyle w:val="NoSpacing"/>
        <w:rPr>
          <w:szCs w:val="24"/>
        </w:rPr>
      </w:pPr>
      <w:r w:rsidRPr="002130F7">
        <w:rPr>
          <w:b/>
          <w:szCs w:val="24"/>
        </w:rPr>
        <w:t>Fredrik Arentsen</w:t>
      </w:r>
      <w:r w:rsidRPr="00221135">
        <w:rPr>
          <w:szCs w:val="24"/>
        </w:rPr>
        <w:t xml:space="preserve">, aangen: 23 Junij 1824; </w:t>
      </w:r>
      <w:r w:rsidRPr="002130F7">
        <w:rPr>
          <w:sz w:val="22"/>
        </w:rPr>
        <w:t>vertrokken naar Arnhem d. 8 Mei 18</w:t>
      </w:r>
      <w:r w:rsidRPr="002130F7">
        <w:rPr>
          <w:color w:val="800000"/>
          <w:sz w:val="22"/>
        </w:rPr>
        <w:t>34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Aangenomen 21 Maart 1826:</w:t>
      </w:r>
    </w:p>
    <w:p w:rsidR="00BB1D7F" w:rsidRPr="002130F7" w:rsidRDefault="00BB1D7F" w:rsidP="00F9339E">
      <w:pPr>
        <w:pStyle w:val="NoSpacing"/>
        <w:rPr>
          <w:b/>
          <w:szCs w:val="24"/>
        </w:rPr>
      </w:pPr>
      <w:r w:rsidRPr="002130F7">
        <w:rPr>
          <w:b/>
          <w:szCs w:val="24"/>
        </w:rPr>
        <w:t>Fredrik Julius Theodor</w:t>
      </w:r>
      <w:r w:rsidRPr="004F5B54">
        <w:rPr>
          <w:b/>
          <w:color w:val="FF0000"/>
          <w:szCs w:val="24"/>
        </w:rPr>
        <w:t>us</w:t>
      </w:r>
      <w:r w:rsidRPr="002130F7">
        <w:rPr>
          <w:b/>
          <w:color w:val="800000"/>
          <w:szCs w:val="24"/>
        </w:rPr>
        <w:t xml:space="preserve"> </w:t>
      </w:r>
      <w:r w:rsidRPr="002130F7">
        <w:rPr>
          <w:b/>
          <w:szCs w:val="24"/>
        </w:rPr>
        <w:t>Frowein</w:t>
      </w:r>
    </w:p>
    <w:p w:rsidR="00BB1D7F" w:rsidRDefault="00BB1D7F" w:rsidP="00F9339E">
      <w:pPr>
        <w:pStyle w:val="NoSpacing"/>
        <w:rPr>
          <w:szCs w:val="24"/>
        </w:rPr>
      </w:pPr>
      <w:r w:rsidRPr="002130F7">
        <w:rPr>
          <w:b/>
          <w:szCs w:val="24"/>
        </w:rPr>
        <w:t>Fredrik Heijerman</w:t>
      </w:r>
      <w:r>
        <w:rPr>
          <w:szCs w:val="24"/>
        </w:rPr>
        <w:t xml:space="preserve">; </w:t>
      </w:r>
      <w:r w:rsidRPr="002130F7">
        <w:rPr>
          <w:sz w:val="22"/>
        </w:rPr>
        <w:t>met attest naar Echteld</w:t>
      </w:r>
      <w:r>
        <w:rPr>
          <w:sz w:val="22"/>
        </w:rPr>
        <w:t xml:space="preserve"> …..</w:t>
      </w:r>
    </w:p>
    <w:p w:rsidR="00BB1D7F" w:rsidRPr="002130F7" w:rsidRDefault="00BB1D7F" w:rsidP="00F9339E">
      <w:pPr>
        <w:pStyle w:val="NoSpacing"/>
        <w:rPr>
          <w:b/>
          <w:szCs w:val="24"/>
        </w:rPr>
      </w:pPr>
      <w:r w:rsidRPr="002130F7">
        <w:rPr>
          <w:b/>
          <w:szCs w:val="24"/>
        </w:rPr>
        <w:t>Fredrik Willem Horn</w:t>
      </w:r>
    </w:p>
    <w:p w:rsidR="00BB1D7F" w:rsidRPr="002130F7" w:rsidRDefault="00BB1D7F" w:rsidP="00F9339E">
      <w:pPr>
        <w:pStyle w:val="NoSpacing"/>
        <w:rPr>
          <w:b/>
          <w:szCs w:val="24"/>
        </w:rPr>
      </w:pPr>
      <w:r w:rsidRPr="002130F7">
        <w:rPr>
          <w:b/>
          <w:szCs w:val="24"/>
        </w:rPr>
        <w:t>Fredrika Veldhorst</w:t>
      </w:r>
    </w:p>
    <w:p w:rsidR="00BB1D7F" w:rsidRDefault="00BB1D7F" w:rsidP="00F9339E">
      <w:pPr>
        <w:pStyle w:val="NoSpacing"/>
        <w:rPr>
          <w:szCs w:val="24"/>
        </w:rPr>
      </w:pPr>
      <w:r w:rsidRPr="002130F7">
        <w:rPr>
          <w:b/>
          <w:szCs w:val="24"/>
        </w:rPr>
        <w:t>Fredrika Bussink</w:t>
      </w:r>
      <w:r>
        <w:rPr>
          <w:szCs w:val="24"/>
        </w:rPr>
        <w:t xml:space="preserve">; </w:t>
      </w:r>
      <w:r w:rsidRPr="002130F7">
        <w:rPr>
          <w:sz w:val="22"/>
        </w:rPr>
        <w:t>vertrokken naar Zelhem 19 Julii 1839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 w:rsidRPr="002130F7">
        <w:rPr>
          <w:b/>
          <w:szCs w:val="24"/>
        </w:rPr>
        <w:t>Fredrik Willem Weenink</w:t>
      </w:r>
      <w:r>
        <w:rPr>
          <w:szCs w:val="24"/>
        </w:rPr>
        <w:t xml:space="preserve">, </w:t>
      </w:r>
      <w:r w:rsidRPr="002130F7">
        <w:rPr>
          <w:sz w:val="22"/>
        </w:rPr>
        <w:t>aangekomen van Silvolde get. 10 Apr. 1831</w:t>
      </w:r>
    </w:p>
    <w:p w:rsidR="00BB1D7F" w:rsidRDefault="00BB1D7F" w:rsidP="00F9339E">
      <w:pPr>
        <w:pStyle w:val="NoSpacing"/>
        <w:rPr>
          <w:sz w:val="22"/>
        </w:rPr>
      </w:pPr>
      <w:r w:rsidRPr="002130F7">
        <w:rPr>
          <w:b/>
          <w:szCs w:val="24"/>
        </w:rPr>
        <w:t>Fredrik van Lochem</w:t>
      </w:r>
      <w:r>
        <w:rPr>
          <w:szCs w:val="24"/>
        </w:rPr>
        <w:t xml:space="preserve">; </w:t>
      </w:r>
      <w:r w:rsidRPr="002130F7">
        <w:rPr>
          <w:sz w:val="22"/>
        </w:rPr>
        <w:t>aangekomen v. Hoogblokland get. 12 Jul. 1830; vertrokken naar Grol d. 11 Mei 1841</w:t>
      </w:r>
    </w:p>
    <w:p w:rsidR="00BB1D7F" w:rsidRPr="002130F7" w:rsidRDefault="00BB1D7F" w:rsidP="00F9339E">
      <w:pPr>
        <w:pStyle w:val="NoSpacing"/>
        <w:rPr>
          <w:sz w:val="22"/>
        </w:rPr>
      </w:pPr>
    </w:p>
    <w:p w:rsidR="00BB1D7F" w:rsidRDefault="00BB1D7F" w:rsidP="00F9339E">
      <w:pPr>
        <w:pStyle w:val="NoSpacing"/>
        <w:rPr>
          <w:szCs w:val="24"/>
        </w:rPr>
      </w:pPr>
      <w:r w:rsidRPr="002130F7">
        <w:rPr>
          <w:b/>
          <w:szCs w:val="24"/>
        </w:rPr>
        <w:t>Fredrika Schuurman</w:t>
      </w:r>
      <w:r>
        <w:rPr>
          <w:szCs w:val="24"/>
        </w:rPr>
        <w:t>, aangen: 18 Junij 1833</w:t>
      </w:r>
    </w:p>
    <w:p w:rsidR="00BB1D7F" w:rsidRDefault="00BB1D7F" w:rsidP="00F9339E">
      <w:pPr>
        <w:pStyle w:val="NoSpacing"/>
        <w:rPr>
          <w:szCs w:val="24"/>
        </w:rPr>
      </w:pPr>
      <w:r w:rsidRPr="002130F7">
        <w:rPr>
          <w:b/>
          <w:szCs w:val="24"/>
        </w:rPr>
        <w:t>Fredrika Wisselink</w:t>
      </w:r>
      <w:r>
        <w:rPr>
          <w:szCs w:val="24"/>
        </w:rPr>
        <w:t>, aangen: 26 Maart 1834</w:t>
      </w:r>
    </w:p>
    <w:p w:rsidR="00BB1D7F" w:rsidRDefault="00BB1D7F" w:rsidP="00F9339E">
      <w:pPr>
        <w:pStyle w:val="NoSpacing"/>
        <w:rPr>
          <w:szCs w:val="24"/>
        </w:rPr>
      </w:pPr>
      <w:r w:rsidRPr="002130F7">
        <w:rPr>
          <w:b/>
          <w:szCs w:val="24"/>
        </w:rPr>
        <w:t>Fredrik Vreeman</w:t>
      </w:r>
      <w:r>
        <w:rPr>
          <w:szCs w:val="24"/>
        </w:rPr>
        <w:t>, aangen: 29 maart, bevestigd 1 April 1836</w:t>
      </w:r>
    </w:p>
    <w:p w:rsidR="00BB1D7F" w:rsidRDefault="00BB1D7F" w:rsidP="00F9339E">
      <w:pPr>
        <w:pStyle w:val="NoSpacing"/>
        <w:rPr>
          <w:szCs w:val="24"/>
        </w:rPr>
      </w:pPr>
      <w:r w:rsidRPr="002130F7">
        <w:rPr>
          <w:b/>
          <w:szCs w:val="24"/>
        </w:rPr>
        <w:t>Fredrik Hiddink</w:t>
      </w:r>
      <w:r>
        <w:rPr>
          <w:szCs w:val="24"/>
        </w:rPr>
        <w:t>, aangen: d. 22 Maart 1837</w:t>
      </w:r>
    </w:p>
    <w:p w:rsidR="00BB1D7F" w:rsidRPr="002130F7" w:rsidRDefault="00BB1D7F" w:rsidP="00F9339E">
      <w:pPr>
        <w:pStyle w:val="NoSpacing"/>
        <w:rPr>
          <w:sz w:val="22"/>
        </w:rPr>
      </w:pPr>
      <w:r w:rsidRPr="002130F7">
        <w:rPr>
          <w:b/>
          <w:szCs w:val="24"/>
        </w:rPr>
        <w:t>Fredrik Jan Westerveld</w:t>
      </w:r>
      <w:r>
        <w:rPr>
          <w:szCs w:val="24"/>
        </w:rPr>
        <w:t xml:space="preserve">, aangen: 11 April 1838; </w:t>
      </w:r>
      <w:r w:rsidRPr="002130F7">
        <w:rPr>
          <w:sz w:val="22"/>
        </w:rPr>
        <w:t>vertrokken d. 28 Jan. 1844 naar Dodenwatt</w:t>
      </w:r>
    </w:p>
    <w:p w:rsidR="00BB1D7F" w:rsidRDefault="00BB1D7F" w:rsidP="00F9339E">
      <w:pPr>
        <w:pStyle w:val="NoSpacing"/>
        <w:rPr>
          <w:szCs w:val="24"/>
        </w:rPr>
      </w:pPr>
      <w:r w:rsidRPr="002130F7">
        <w:rPr>
          <w:b/>
          <w:szCs w:val="24"/>
        </w:rPr>
        <w:t>Fredrik Luimes</w:t>
      </w:r>
      <w:r>
        <w:rPr>
          <w:szCs w:val="24"/>
        </w:rPr>
        <w:t>, aangen: 26 , bevestigd 29 Maart 1839</w:t>
      </w:r>
    </w:p>
    <w:p w:rsidR="00BB1D7F" w:rsidRDefault="00BB1D7F" w:rsidP="00F9339E">
      <w:pPr>
        <w:pStyle w:val="NoSpacing"/>
        <w:rPr>
          <w:szCs w:val="24"/>
        </w:rPr>
      </w:pPr>
      <w:r w:rsidRPr="002130F7">
        <w:rPr>
          <w:b/>
          <w:szCs w:val="24"/>
        </w:rPr>
        <w:t>Fredrik Duimelaar</w:t>
      </w:r>
      <w:r>
        <w:rPr>
          <w:szCs w:val="24"/>
        </w:rPr>
        <w:t>, aangen: 26, bevestigd 29 Maart 1839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2130F7" w:rsidRDefault="00BB1D7F" w:rsidP="00F9339E">
      <w:pPr>
        <w:pStyle w:val="NoSpacing"/>
        <w:rPr>
          <w:sz w:val="22"/>
        </w:rPr>
      </w:pPr>
      <w:r w:rsidRPr="002130F7">
        <w:rPr>
          <w:b/>
          <w:szCs w:val="24"/>
        </w:rPr>
        <w:t>Fredrica Christina van Son</w:t>
      </w:r>
      <w:r>
        <w:rPr>
          <w:szCs w:val="24"/>
        </w:rPr>
        <w:t xml:space="preserve">, </w:t>
      </w:r>
      <w:r w:rsidRPr="002130F7">
        <w:rPr>
          <w:sz w:val="22"/>
        </w:rPr>
        <w:t>ingekomen van Delft d. 13 Maart 1826; vertrokken naar Doetinchem d. 15 Aug. 1833</w:t>
      </w:r>
    </w:p>
    <w:p w:rsidR="00BB1D7F" w:rsidRDefault="00BB1D7F" w:rsidP="00F9339E">
      <w:pPr>
        <w:pStyle w:val="NoSpacing"/>
        <w:rPr>
          <w:szCs w:val="24"/>
        </w:rPr>
      </w:pPr>
      <w:r w:rsidRPr="002130F7">
        <w:rPr>
          <w:b/>
          <w:szCs w:val="24"/>
        </w:rPr>
        <w:t>Fredrik van Lochem</w:t>
      </w:r>
      <w:r>
        <w:rPr>
          <w:szCs w:val="24"/>
        </w:rPr>
        <w:t xml:space="preserve">, </w:t>
      </w:r>
      <w:r w:rsidRPr="002130F7">
        <w:rPr>
          <w:sz w:val="22"/>
        </w:rPr>
        <w:t>ingekomen van Hoogblokland 1832; vertrokken naar Groenlo</w:t>
      </w:r>
    </w:p>
    <w:p w:rsidR="00BB1D7F" w:rsidRPr="002130F7" w:rsidRDefault="00BB1D7F" w:rsidP="00F9339E">
      <w:pPr>
        <w:pStyle w:val="NoSpacing"/>
        <w:rPr>
          <w:sz w:val="22"/>
        </w:rPr>
      </w:pPr>
      <w:r w:rsidRPr="002130F7">
        <w:rPr>
          <w:b/>
          <w:szCs w:val="24"/>
        </w:rPr>
        <w:t>Fredrik Willem Wenink</w:t>
      </w:r>
      <w:r>
        <w:rPr>
          <w:szCs w:val="24"/>
        </w:rPr>
        <w:t xml:space="preserve">, </w:t>
      </w:r>
      <w:r w:rsidRPr="002130F7">
        <w:rPr>
          <w:sz w:val="22"/>
        </w:rPr>
        <w:t>ingekomen van Zilvolde 18</w:t>
      </w:r>
      <w:r w:rsidRPr="002130F7">
        <w:rPr>
          <w:color w:val="800000"/>
          <w:sz w:val="22"/>
        </w:rPr>
        <w:t>31</w:t>
      </w:r>
    </w:p>
    <w:p w:rsidR="00BB1D7F" w:rsidRPr="002130F7" w:rsidRDefault="00BB1D7F" w:rsidP="00F9339E">
      <w:pPr>
        <w:pStyle w:val="NoSpacing"/>
        <w:rPr>
          <w:i/>
          <w:sz w:val="22"/>
        </w:rPr>
      </w:pPr>
      <w:r w:rsidRPr="002130F7">
        <w:rPr>
          <w:b/>
          <w:szCs w:val="24"/>
        </w:rPr>
        <w:t>Fredrik Anthoni Hoopman</w:t>
      </w:r>
      <w:r>
        <w:rPr>
          <w:szCs w:val="24"/>
        </w:rPr>
        <w:t xml:space="preserve">, </w:t>
      </w:r>
      <w:r w:rsidRPr="002130F7">
        <w:rPr>
          <w:sz w:val="22"/>
        </w:rPr>
        <w:t xml:space="preserve">ingekomen van Bredevoort </w:t>
      </w:r>
      <w:r w:rsidRPr="002130F7">
        <w:rPr>
          <w:i/>
          <w:sz w:val="22"/>
        </w:rPr>
        <w:t>(1837?)</w:t>
      </w:r>
    </w:p>
    <w:p w:rsidR="00BB1D7F" w:rsidRDefault="00BB1D7F" w:rsidP="00F9339E">
      <w:pPr>
        <w:pStyle w:val="NoSpacing"/>
        <w:rPr>
          <w:sz w:val="22"/>
        </w:rPr>
      </w:pPr>
    </w:p>
    <w:p w:rsidR="00BB1D7F" w:rsidRPr="002130F7" w:rsidRDefault="00BB1D7F" w:rsidP="00F9339E">
      <w:pPr>
        <w:pStyle w:val="NoSpacing"/>
        <w:rPr>
          <w:b/>
          <w:i/>
          <w:szCs w:val="24"/>
          <w:u w:val="single"/>
        </w:rPr>
      </w:pPr>
      <w:r w:rsidRPr="002130F7">
        <w:rPr>
          <w:b/>
          <w:i/>
          <w:szCs w:val="24"/>
          <w:u w:val="single"/>
        </w:rPr>
        <w:t>SCAN 033-linkerpagina:</w:t>
      </w: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Aangenomen 7 April 18</w:t>
      </w:r>
      <w:r w:rsidRPr="001A602E">
        <w:rPr>
          <w:color w:val="800000"/>
          <w:szCs w:val="24"/>
        </w:rPr>
        <w:t>41</w:t>
      </w:r>
      <w:r>
        <w:rPr>
          <w:szCs w:val="24"/>
        </w:rPr>
        <w:t>:</w:t>
      </w:r>
    </w:p>
    <w:p w:rsidR="00BB1D7F" w:rsidRPr="002130F7" w:rsidRDefault="00BB1D7F" w:rsidP="00F9339E">
      <w:pPr>
        <w:pStyle w:val="NoSpacing"/>
        <w:rPr>
          <w:b/>
          <w:szCs w:val="24"/>
        </w:rPr>
      </w:pPr>
      <w:r w:rsidRPr="002130F7">
        <w:rPr>
          <w:b/>
          <w:szCs w:val="24"/>
        </w:rPr>
        <w:t>Frederik Jan Remmelink</w:t>
      </w:r>
    </w:p>
    <w:p w:rsidR="00BB1D7F" w:rsidRPr="002130F7" w:rsidRDefault="00BB1D7F" w:rsidP="00F9339E">
      <w:pPr>
        <w:pStyle w:val="NoSpacing"/>
        <w:rPr>
          <w:b/>
          <w:szCs w:val="24"/>
        </w:rPr>
      </w:pPr>
      <w:r w:rsidRPr="002130F7">
        <w:rPr>
          <w:b/>
          <w:szCs w:val="24"/>
        </w:rPr>
        <w:t>Fredrik Nijland</w:t>
      </w:r>
    </w:p>
    <w:p w:rsidR="00BB1D7F" w:rsidRPr="002130F7" w:rsidRDefault="00BB1D7F" w:rsidP="00F9339E">
      <w:pPr>
        <w:pStyle w:val="NoSpacing"/>
        <w:rPr>
          <w:b/>
          <w:szCs w:val="24"/>
        </w:rPr>
      </w:pPr>
      <w:r w:rsidRPr="002130F7">
        <w:rPr>
          <w:b/>
          <w:szCs w:val="24"/>
        </w:rPr>
        <w:t>Fredrika Johanna Ligterink</w:t>
      </w:r>
    </w:p>
    <w:p w:rsidR="00BB1D7F" w:rsidRDefault="00BB1D7F" w:rsidP="00F9339E">
      <w:pPr>
        <w:pStyle w:val="NoSpacing"/>
        <w:rPr>
          <w:szCs w:val="24"/>
        </w:rPr>
      </w:pPr>
      <w:r w:rsidRPr="002130F7">
        <w:rPr>
          <w:b/>
          <w:szCs w:val="24"/>
        </w:rPr>
        <w:t>Francisca Petronella Grootveld</w:t>
      </w:r>
      <w:r>
        <w:rPr>
          <w:szCs w:val="24"/>
        </w:rPr>
        <w:t xml:space="preserve">; </w:t>
      </w:r>
      <w:r w:rsidRPr="002130F7">
        <w:rPr>
          <w:sz w:val="22"/>
        </w:rPr>
        <w:t>vertr: met attest naar ’s Gravenhage 23 Aug. 18</w:t>
      </w:r>
      <w:r w:rsidRPr="002130F7">
        <w:rPr>
          <w:color w:val="800000"/>
          <w:sz w:val="22"/>
        </w:rPr>
        <w:t>41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 w:rsidRPr="002130F7">
        <w:rPr>
          <w:b/>
          <w:szCs w:val="24"/>
        </w:rPr>
        <w:t>Fredrik Oonk</w:t>
      </w:r>
      <w:r>
        <w:rPr>
          <w:szCs w:val="24"/>
        </w:rPr>
        <w:t>, aang: 11 en bevestigd 14 April 1843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Aangenomen 19 Maart en bevestigd 21 Maart 1845:</w:t>
      </w:r>
    </w:p>
    <w:p w:rsidR="00BB1D7F" w:rsidRPr="002130F7" w:rsidRDefault="00BB1D7F" w:rsidP="00F9339E">
      <w:pPr>
        <w:pStyle w:val="NoSpacing"/>
        <w:rPr>
          <w:b/>
          <w:szCs w:val="24"/>
        </w:rPr>
      </w:pPr>
      <w:r w:rsidRPr="002130F7">
        <w:rPr>
          <w:b/>
          <w:szCs w:val="24"/>
        </w:rPr>
        <w:t>Fredrik Bosman</w:t>
      </w:r>
    </w:p>
    <w:p w:rsidR="00BB1D7F" w:rsidRPr="002130F7" w:rsidRDefault="00BB1D7F" w:rsidP="00F9339E">
      <w:pPr>
        <w:pStyle w:val="NoSpacing"/>
        <w:rPr>
          <w:b/>
          <w:szCs w:val="24"/>
        </w:rPr>
      </w:pPr>
      <w:r w:rsidRPr="002130F7">
        <w:rPr>
          <w:b/>
          <w:szCs w:val="24"/>
        </w:rPr>
        <w:t>Fredrik Rosier</w:t>
      </w:r>
    </w:p>
    <w:p w:rsidR="00BB1D7F" w:rsidRPr="002130F7" w:rsidRDefault="00BB1D7F" w:rsidP="00F9339E">
      <w:pPr>
        <w:pStyle w:val="NoSpacing"/>
        <w:rPr>
          <w:b/>
          <w:szCs w:val="24"/>
        </w:rPr>
      </w:pPr>
      <w:r w:rsidRPr="002130F7">
        <w:rPr>
          <w:b/>
          <w:szCs w:val="24"/>
        </w:rPr>
        <w:t>Fredrika Brusse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2130F7" w:rsidRDefault="00BB1D7F" w:rsidP="00F9339E">
      <w:pPr>
        <w:pStyle w:val="NoSpacing"/>
        <w:rPr>
          <w:sz w:val="22"/>
        </w:rPr>
      </w:pPr>
      <w:r w:rsidRPr="002130F7">
        <w:rPr>
          <w:b/>
          <w:szCs w:val="24"/>
        </w:rPr>
        <w:t>Fredrika Johanna Rosier</w:t>
      </w:r>
      <w:r>
        <w:rPr>
          <w:szCs w:val="24"/>
        </w:rPr>
        <w:t xml:space="preserve">, aangen: 8 April en bevestigd 10 April 1846; </w:t>
      </w:r>
      <w:r w:rsidRPr="002130F7">
        <w:rPr>
          <w:sz w:val="22"/>
        </w:rPr>
        <w:t>vertr: met attest naar Doetinchem 20 Maart 1847</w:t>
      </w:r>
    </w:p>
    <w:p w:rsidR="00BB1D7F" w:rsidRPr="002130F7" w:rsidRDefault="00BB1D7F" w:rsidP="00F9339E">
      <w:pPr>
        <w:pStyle w:val="NoSpacing"/>
        <w:rPr>
          <w:sz w:val="22"/>
        </w:rPr>
      </w:pPr>
      <w:r w:rsidRPr="002130F7">
        <w:rPr>
          <w:b/>
          <w:szCs w:val="24"/>
        </w:rPr>
        <w:t>Frederik Derk Herman Postel</w:t>
      </w:r>
      <w:r>
        <w:rPr>
          <w:szCs w:val="24"/>
        </w:rPr>
        <w:t xml:space="preserve">, aangen: d. 31 Maart 1847; </w:t>
      </w:r>
      <w:r w:rsidRPr="002130F7">
        <w:rPr>
          <w:sz w:val="22"/>
        </w:rPr>
        <w:t>vertr: met attest naar Almen 26 April 1849</w:t>
      </w:r>
    </w:p>
    <w:p w:rsidR="00BB1D7F" w:rsidRDefault="00BB1D7F" w:rsidP="00F9339E">
      <w:pPr>
        <w:pStyle w:val="NoSpacing"/>
        <w:rPr>
          <w:szCs w:val="24"/>
        </w:rPr>
      </w:pPr>
      <w:r w:rsidRPr="002130F7">
        <w:rPr>
          <w:b/>
          <w:szCs w:val="24"/>
        </w:rPr>
        <w:t>Fredrik Wilhelm Joseph Ten Brinke</w:t>
      </w:r>
      <w:r>
        <w:rPr>
          <w:b/>
          <w:szCs w:val="24"/>
        </w:rPr>
        <w:t xml:space="preserve">; </w:t>
      </w:r>
      <w:r>
        <w:rPr>
          <w:szCs w:val="24"/>
        </w:rPr>
        <w:t xml:space="preserve"> </w:t>
      </w:r>
      <w:r w:rsidRPr="002130F7">
        <w:rPr>
          <w:sz w:val="22"/>
        </w:rPr>
        <w:t xml:space="preserve">ingekomen </w:t>
      </w:r>
      <w:r>
        <w:rPr>
          <w:sz w:val="22"/>
        </w:rPr>
        <w:t xml:space="preserve">van ’t Werdt </w:t>
      </w:r>
      <w:r w:rsidRPr="002130F7">
        <w:rPr>
          <w:sz w:val="22"/>
        </w:rPr>
        <w:t>d. 13 Mei 1838/1839</w:t>
      </w:r>
    </w:p>
    <w:p w:rsidR="00BB1D7F" w:rsidRPr="002130F7" w:rsidRDefault="00BB1D7F" w:rsidP="00F9339E">
      <w:pPr>
        <w:pStyle w:val="NoSpacing"/>
        <w:rPr>
          <w:sz w:val="22"/>
        </w:rPr>
      </w:pPr>
      <w:r w:rsidRPr="002130F7">
        <w:rPr>
          <w:b/>
          <w:szCs w:val="24"/>
        </w:rPr>
        <w:t>Fredrik Diersen</w:t>
      </w:r>
      <w:r>
        <w:rPr>
          <w:szCs w:val="24"/>
        </w:rPr>
        <w:t xml:space="preserve">, </w:t>
      </w:r>
      <w:r w:rsidRPr="002130F7">
        <w:rPr>
          <w:sz w:val="22"/>
        </w:rPr>
        <w:t>ingekomen van Fort Te Bath 28 Maart 1837; vertrokken met attest naar Dinxperlo 28 Jan. 1845</w:t>
      </w:r>
    </w:p>
    <w:p w:rsidR="00BB1D7F" w:rsidRPr="002130F7" w:rsidRDefault="00BB1D7F" w:rsidP="00F9339E">
      <w:pPr>
        <w:pStyle w:val="NoSpacing"/>
        <w:rPr>
          <w:sz w:val="22"/>
        </w:rPr>
      </w:pPr>
      <w:r w:rsidRPr="002130F7">
        <w:rPr>
          <w:b/>
          <w:szCs w:val="24"/>
        </w:rPr>
        <w:t>Frederika Florijn &amp; Hendrik Jan Viel</w:t>
      </w:r>
      <w:r>
        <w:rPr>
          <w:szCs w:val="24"/>
        </w:rPr>
        <w:t xml:space="preserve">, echt. , </w:t>
      </w:r>
      <w:r w:rsidRPr="002130F7">
        <w:rPr>
          <w:sz w:val="22"/>
        </w:rPr>
        <w:t>ingekomen van Logchem, resp van Almen, d. 7 Mei 1844</w:t>
      </w:r>
    </w:p>
    <w:p w:rsidR="00BB1D7F" w:rsidRPr="002130F7" w:rsidRDefault="00BB1D7F" w:rsidP="00F9339E">
      <w:pPr>
        <w:pStyle w:val="NoSpacing"/>
        <w:rPr>
          <w:sz w:val="22"/>
        </w:rPr>
      </w:pPr>
      <w:r w:rsidRPr="002130F7">
        <w:rPr>
          <w:b/>
          <w:szCs w:val="24"/>
        </w:rPr>
        <w:t>Frederik Rosier</w:t>
      </w:r>
      <w:r>
        <w:rPr>
          <w:szCs w:val="24"/>
        </w:rPr>
        <w:t xml:space="preserve">, </w:t>
      </w:r>
      <w:r w:rsidRPr="002130F7">
        <w:rPr>
          <w:sz w:val="22"/>
        </w:rPr>
        <w:t>ingekomen met attest v. Silvolde 13 Jan. 1845; vertr: met attest naar Silvolde 22 Junij 1857</w:t>
      </w:r>
    </w:p>
    <w:p w:rsidR="00BB1D7F" w:rsidRDefault="00BB1D7F" w:rsidP="00F9339E">
      <w:pPr>
        <w:pStyle w:val="NoSpacing"/>
        <w:rPr>
          <w:szCs w:val="24"/>
        </w:rPr>
      </w:pPr>
      <w:r w:rsidRPr="002130F7">
        <w:rPr>
          <w:b/>
          <w:szCs w:val="24"/>
        </w:rPr>
        <w:t xml:space="preserve">Fredrikka </w:t>
      </w:r>
      <w:r w:rsidRPr="00503846">
        <w:rPr>
          <w:b/>
          <w:color w:val="FF0000"/>
          <w:szCs w:val="24"/>
        </w:rPr>
        <w:t>B</w:t>
      </w:r>
      <w:r w:rsidRPr="002130F7">
        <w:rPr>
          <w:b/>
          <w:szCs w:val="24"/>
        </w:rPr>
        <w:t>osman</w:t>
      </w:r>
      <w:r>
        <w:rPr>
          <w:szCs w:val="24"/>
        </w:rPr>
        <w:t xml:space="preserve">, </w:t>
      </w:r>
      <w:r w:rsidRPr="002130F7">
        <w:rPr>
          <w:sz w:val="22"/>
        </w:rPr>
        <w:t>ingekomen met attest van Dinxperlo 18 Nov. 1846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2130F7" w:rsidRDefault="00BB1D7F" w:rsidP="00F9339E">
      <w:pPr>
        <w:pStyle w:val="NoSpacing"/>
        <w:rPr>
          <w:b/>
          <w:i/>
          <w:szCs w:val="24"/>
          <w:u w:val="single"/>
        </w:rPr>
      </w:pPr>
      <w:r w:rsidRPr="002130F7">
        <w:rPr>
          <w:b/>
          <w:i/>
          <w:szCs w:val="24"/>
          <w:u w:val="single"/>
        </w:rPr>
        <w:t>SCAN 033-rechterpagina:</w:t>
      </w: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Pr="002130F7" w:rsidRDefault="00BB1D7F" w:rsidP="00F9339E">
      <w:pPr>
        <w:pStyle w:val="NoSpacing"/>
        <w:rPr>
          <w:b/>
          <w:i/>
          <w:szCs w:val="24"/>
          <w:u w:val="single"/>
        </w:rPr>
      </w:pPr>
      <w:r w:rsidRPr="002130F7">
        <w:rPr>
          <w:b/>
          <w:i/>
          <w:szCs w:val="24"/>
          <w:u w:val="single"/>
        </w:rPr>
        <w:t>SCAN 034-linkerpagina:</w:t>
      </w: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</w:p>
    <w:p w:rsidR="00BB1D7F" w:rsidRPr="00510C20" w:rsidRDefault="00BB1D7F" w:rsidP="00F9339E">
      <w:pPr>
        <w:pStyle w:val="NoSpacing"/>
        <w:rPr>
          <w:b/>
          <w:i/>
          <w:szCs w:val="24"/>
          <w:u w:val="single"/>
        </w:rPr>
      </w:pPr>
      <w:r w:rsidRPr="00510C20">
        <w:rPr>
          <w:b/>
          <w:i/>
          <w:szCs w:val="24"/>
          <w:u w:val="single"/>
        </w:rPr>
        <w:t>SCAN 034-rechterpagina:</w:t>
      </w:r>
    </w:p>
    <w:p w:rsidR="00BB1D7F" w:rsidRPr="007361EC" w:rsidRDefault="00BB1D7F" w:rsidP="007361EC">
      <w:pPr>
        <w:pStyle w:val="NoSpacing"/>
        <w:jc w:val="center"/>
        <w:rPr>
          <w:b/>
          <w:sz w:val="40"/>
          <w:szCs w:val="40"/>
        </w:rPr>
      </w:pPr>
      <w:r w:rsidRPr="007361EC">
        <w:rPr>
          <w:b/>
          <w:sz w:val="40"/>
          <w:szCs w:val="40"/>
        </w:rPr>
        <w:t>G</w:t>
      </w:r>
    </w:p>
    <w:p w:rsidR="00BB1D7F" w:rsidRDefault="00BB1D7F" w:rsidP="00F9339E">
      <w:pPr>
        <w:pStyle w:val="NoSpacing"/>
        <w:rPr>
          <w:szCs w:val="24"/>
        </w:rPr>
      </w:pPr>
      <w:r w:rsidRPr="00510C20">
        <w:rPr>
          <w:b/>
          <w:szCs w:val="24"/>
        </w:rPr>
        <w:t>Garritjen Meuurs</w:t>
      </w:r>
      <w:r>
        <w:rPr>
          <w:szCs w:val="24"/>
        </w:rPr>
        <w:t>, aangen: d. 28 Apr. 1779</w:t>
      </w:r>
    </w:p>
    <w:p w:rsidR="00BB1D7F" w:rsidRDefault="00BB1D7F" w:rsidP="00F9339E">
      <w:pPr>
        <w:pStyle w:val="NoSpacing"/>
        <w:rPr>
          <w:szCs w:val="24"/>
        </w:rPr>
      </w:pPr>
      <w:r w:rsidRPr="00510C20">
        <w:rPr>
          <w:b/>
          <w:szCs w:val="24"/>
        </w:rPr>
        <w:t>Geertruid Scholten</w:t>
      </w:r>
      <w:r>
        <w:rPr>
          <w:szCs w:val="24"/>
        </w:rPr>
        <w:t>, aangen: d. 28 Apr. 1779</w:t>
      </w:r>
    </w:p>
    <w:p w:rsidR="00BB1D7F" w:rsidRDefault="00BB1D7F" w:rsidP="00F9339E">
      <w:pPr>
        <w:pStyle w:val="NoSpacing"/>
        <w:rPr>
          <w:szCs w:val="24"/>
        </w:rPr>
      </w:pPr>
      <w:r w:rsidRPr="00510C20">
        <w:rPr>
          <w:b/>
          <w:szCs w:val="24"/>
        </w:rPr>
        <w:t>Garrit Jan Colenbrander</w:t>
      </w:r>
      <w:r>
        <w:rPr>
          <w:szCs w:val="24"/>
        </w:rPr>
        <w:t>, aang: d. 27 Apr. 1780</w:t>
      </w:r>
    </w:p>
    <w:p w:rsidR="00BB1D7F" w:rsidRDefault="00BB1D7F" w:rsidP="00F9339E">
      <w:pPr>
        <w:pStyle w:val="NoSpacing"/>
        <w:rPr>
          <w:szCs w:val="24"/>
        </w:rPr>
      </w:pPr>
      <w:r w:rsidRPr="00510C20">
        <w:rPr>
          <w:b/>
          <w:szCs w:val="24"/>
        </w:rPr>
        <w:t>Garrit Mellink</w:t>
      </w:r>
      <w:r>
        <w:rPr>
          <w:szCs w:val="24"/>
        </w:rPr>
        <w:t>, aang: d. 27 Apr. 1780</w:t>
      </w:r>
    </w:p>
    <w:p w:rsidR="00BB1D7F" w:rsidRDefault="00BB1D7F" w:rsidP="00F9339E">
      <w:pPr>
        <w:pStyle w:val="NoSpacing"/>
        <w:rPr>
          <w:szCs w:val="24"/>
        </w:rPr>
      </w:pPr>
      <w:r w:rsidRPr="00510C20">
        <w:rPr>
          <w:b/>
          <w:szCs w:val="24"/>
        </w:rPr>
        <w:t>Garrit Fokkink</w:t>
      </w:r>
      <w:r>
        <w:rPr>
          <w:szCs w:val="24"/>
        </w:rPr>
        <w:t xml:space="preserve">, aang: d. 27 Apr. 1780; </w:t>
      </w:r>
      <w:r w:rsidRPr="00510C20">
        <w:rPr>
          <w:sz w:val="22"/>
        </w:rPr>
        <w:t>met attest vertrokken naar Warnsvelt d. 30 Dec. 1784</w:t>
      </w:r>
    </w:p>
    <w:p w:rsidR="00BB1D7F" w:rsidRDefault="00BB1D7F" w:rsidP="00F9339E">
      <w:pPr>
        <w:pStyle w:val="NoSpacing"/>
        <w:rPr>
          <w:szCs w:val="24"/>
        </w:rPr>
      </w:pPr>
      <w:r w:rsidRPr="00510C20">
        <w:rPr>
          <w:b/>
          <w:szCs w:val="24"/>
        </w:rPr>
        <w:t>Geesken Loos</w:t>
      </w:r>
      <w:r>
        <w:rPr>
          <w:szCs w:val="24"/>
        </w:rPr>
        <w:t>, aang: d. 27 Apr. 1780</w:t>
      </w:r>
    </w:p>
    <w:p w:rsidR="00BB1D7F" w:rsidRPr="00510C20" w:rsidRDefault="00BB1D7F" w:rsidP="00F9339E">
      <w:pPr>
        <w:pStyle w:val="NoSpacing"/>
        <w:rPr>
          <w:sz w:val="22"/>
        </w:rPr>
      </w:pPr>
      <w:r w:rsidRPr="00510C20">
        <w:rPr>
          <w:b/>
          <w:szCs w:val="24"/>
        </w:rPr>
        <w:t>Geesken Koeners</w:t>
      </w:r>
      <w:r>
        <w:rPr>
          <w:szCs w:val="24"/>
        </w:rPr>
        <w:t xml:space="preserve">, aang: d. 27 Apr. 1780; </w:t>
      </w:r>
      <w:r w:rsidRPr="00510C20">
        <w:rPr>
          <w:sz w:val="22"/>
        </w:rPr>
        <w:t>hierv: attest gegev: op Angerlo d. 21 Apr. 1781</w:t>
      </w:r>
    </w:p>
    <w:p w:rsidR="00BB1D7F" w:rsidRDefault="00BB1D7F" w:rsidP="00F9339E">
      <w:pPr>
        <w:pStyle w:val="NoSpacing"/>
        <w:rPr>
          <w:szCs w:val="24"/>
        </w:rPr>
      </w:pPr>
      <w:r w:rsidRPr="00510C20">
        <w:rPr>
          <w:b/>
          <w:szCs w:val="24"/>
        </w:rPr>
        <w:t>Grades Leneman</w:t>
      </w:r>
      <w:r>
        <w:rPr>
          <w:szCs w:val="24"/>
        </w:rPr>
        <w:t>, aang: d. 19 Apr. 1781</w:t>
      </w:r>
    </w:p>
    <w:p w:rsidR="00BB1D7F" w:rsidRDefault="00BB1D7F" w:rsidP="00F9339E">
      <w:pPr>
        <w:pStyle w:val="NoSpacing"/>
        <w:rPr>
          <w:szCs w:val="24"/>
        </w:rPr>
      </w:pPr>
      <w:r w:rsidRPr="00510C20">
        <w:rPr>
          <w:b/>
          <w:szCs w:val="24"/>
        </w:rPr>
        <w:t>Garrit Willem Gruiterink</w:t>
      </w:r>
      <w:r>
        <w:rPr>
          <w:szCs w:val="24"/>
        </w:rPr>
        <w:t>, aang: d. 10 Maj 1781</w:t>
      </w:r>
    </w:p>
    <w:p w:rsidR="00BB1D7F" w:rsidRDefault="00BB1D7F" w:rsidP="00F9339E">
      <w:pPr>
        <w:pStyle w:val="NoSpacing"/>
        <w:rPr>
          <w:szCs w:val="24"/>
        </w:rPr>
      </w:pPr>
      <w:r w:rsidRPr="00510C20">
        <w:rPr>
          <w:b/>
          <w:szCs w:val="24"/>
        </w:rPr>
        <w:t>Garrit Boesvelt</w:t>
      </w:r>
      <w:r>
        <w:rPr>
          <w:szCs w:val="24"/>
        </w:rPr>
        <w:t xml:space="preserve">, aang: d. 10 Maj 1781; </w:t>
      </w:r>
      <w:r w:rsidRPr="00510C20">
        <w:rPr>
          <w:sz w:val="22"/>
        </w:rPr>
        <w:t>hierv. attest gegev: op Aalt: d. 22 Dec. 17</w:t>
      </w:r>
      <w:r w:rsidRPr="00510C20">
        <w:rPr>
          <w:color w:val="800000"/>
          <w:sz w:val="22"/>
        </w:rPr>
        <w:t>85</w:t>
      </w:r>
    </w:p>
    <w:p w:rsidR="00BB1D7F" w:rsidRDefault="00BB1D7F" w:rsidP="00F9339E">
      <w:pPr>
        <w:pStyle w:val="NoSpacing"/>
        <w:rPr>
          <w:szCs w:val="24"/>
        </w:rPr>
      </w:pPr>
      <w:r w:rsidRPr="00510C20">
        <w:rPr>
          <w:b/>
          <w:szCs w:val="24"/>
        </w:rPr>
        <w:t>Gesina Saalmans</w:t>
      </w:r>
      <w:r>
        <w:rPr>
          <w:szCs w:val="24"/>
        </w:rPr>
        <w:t xml:space="preserve">, </w:t>
      </w:r>
      <w:r w:rsidRPr="00510C20">
        <w:rPr>
          <w:sz w:val="22"/>
        </w:rPr>
        <w:t>ingekomen v. Aalt: d. 12 Dec. 1781</w:t>
      </w:r>
    </w:p>
    <w:p w:rsidR="00BB1D7F" w:rsidRDefault="00BB1D7F" w:rsidP="00F9339E">
      <w:pPr>
        <w:pStyle w:val="NoSpacing"/>
        <w:rPr>
          <w:szCs w:val="24"/>
        </w:rPr>
      </w:pPr>
      <w:r w:rsidRPr="00510C20">
        <w:rPr>
          <w:b/>
          <w:szCs w:val="24"/>
        </w:rPr>
        <w:t>Gerrit van Holten</w:t>
      </w:r>
      <w:r>
        <w:rPr>
          <w:szCs w:val="24"/>
        </w:rPr>
        <w:t>, aangen: d. 25 Apr. 1782</w:t>
      </w:r>
    </w:p>
    <w:p w:rsidR="00BB1D7F" w:rsidRDefault="00BB1D7F" w:rsidP="00F9339E">
      <w:pPr>
        <w:pStyle w:val="NoSpacing"/>
        <w:rPr>
          <w:szCs w:val="24"/>
        </w:rPr>
      </w:pPr>
      <w:r w:rsidRPr="00510C20">
        <w:rPr>
          <w:b/>
          <w:szCs w:val="24"/>
        </w:rPr>
        <w:t>Gradus Vriezen</w:t>
      </w:r>
      <w:r>
        <w:rPr>
          <w:szCs w:val="24"/>
        </w:rPr>
        <w:t xml:space="preserve">, aangen: d. 25 Apr. 1782; </w:t>
      </w:r>
      <w:r w:rsidRPr="00510C20">
        <w:rPr>
          <w:sz w:val="22"/>
        </w:rPr>
        <w:t>met attest naar Deutich: d. 12 Maji 1790</w:t>
      </w:r>
    </w:p>
    <w:p w:rsidR="00BB1D7F" w:rsidRDefault="00BB1D7F" w:rsidP="00F9339E">
      <w:pPr>
        <w:pStyle w:val="NoSpacing"/>
        <w:rPr>
          <w:szCs w:val="24"/>
        </w:rPr>
      </w:pPr>
      <w:r w:rsidRPr="00510C20">
        <w:rPr>
          <w:b/>
          <w:szCs w:val="24"/>
        </w:rPr>
        <w:t>Garrit Jan Hengevelt</w:t>
      </w:r>
      <w:r>
        <w:rPr>
          <w:szCs w:val="24"/>
        </w:rPr>
        <w:t>, aangen: d. 25 Apr. 1782</w:t>
      </w:r>
    </w:p>
    <w:p w:rsidR="00BB1D7F" w:rsidRDefault="00BB1D7F" w:rsidP="00F9339E">
      <w:pPr>
        <w:pStyle w:val="NoSpacing"/>
        <w:rPr>
          <w:szCs w:val="24"/>
        </w:rPr>
      </w:pPr>
      <w:r w:rsidRPr="00510C20">
        <w:rPr>
          <w:b/>
          <w:szCs w:val="24"/>
        </w:rPr>
        <w:t>Garritjen Pampiermeulen</w:t>
      </w:r>
      <w:r>
        <w:rPr>
          <w:szCs w:val="24"/>
        </w:rPr>
        <w:t xml:space="preserve">, aangen: d. 25 Apr. 1782; </w:t>
      </w:r>
      <w:r w:rsidRPr="00510C20">
        <w:rPr>
          <w:sz w:val="22"/>
        </w:rPr>
        <w:t>met attest naar Aalten d. 2 Maert 1787</w:t>
      </w:r>
    </w:p>
    <w:p w:rsidR="00BB1D7F" w:rsidRDefault="00BB1D7F" w:rsidP="00F9339E">
      <w:pPr>
        <w:pStyle w:val="NoSpacing"/>
        <w:rPr>
          <w:szCs w:val="24"/>
        </w:rPr>
      </w:pPr>
      <w:r w:rsidRPr="00510C20">
        <w:rPr>
          <w:b/>
          <w:szCs w:val="24"/>
        </w:rPr>
        <w:t>Garrit Jan Rutgers</w:t>
      </w:r>
      <w:r>
        <w:rPr>
          <w:szCs w:val="24"/>
        </w:rPr>
        <w:t>, aang: d. 25 Apr. 1782</w:t>
      </w:r>
    </w:p>
    <w:p w:rsidR="00BB1D7F" w:rsidRDefault="00BB1D7F" w:rsidP="00F9339E">
      <w:pPr>
        <w:pStyle w:val="NoSpacing"/>
        <w:rPr>
          <w:sz w:val="22"/>
        </w:rPr>
      </w:pPr>
      <w:r w:rsidRPr="00510C20">
        <w:rPr>
          <w:b/>
          <w:szCs w:val="24"/>
        </w:rPr>
        <w:t>Garrit Jan Hofs</w:t>
      </w:r>
      <w:r>
        <w:rPr>
          <w:szCs w:val="24"/>
        </w:rPr>
        <w:t xml:space="preserve">, aangen: d. 25 Apr. 1782; </w:t>
      </w:r>
      <w:r w:rsidRPr="00510C20">
        <w:rPr>
          <w:sz w:val="22"/>
        </w:rPr>
        <w:t>met attest vertrokken naar Deutinchem d. 22 Dec. 1784</w:t>
      </w:r>
    </w:p>
    <w:p w:rsidR="00BB1D7F" w:rsidRDefault="00BB1D7F" w:rsidP="00F9339E">
      <w:pPr>
        <w:pStyle w:val="NoSpacing"/>
        <w:rPr>
          <w:sz w:val="22"/>
        </w:rPr>
      </w:pPr>
    </w:p>
    <w:p w:rsidR="00BB1D7F" w:rsidRPr="00B465A1" w:rsidRDefault="00BB1D7F" w:rsidP="00F9339E">
      <w:pPr>
        <w:pStyle w:val="NoSpacing"/>
        <w:rPr>
          <w:b/>
          <w:i/>
          <w:szCs w:val="24"/>
          <w:u w:val="single"/>
        </w:rPr>
      </w:pPr>
      <w:r w:rsidRPr="00B465A1">
        <w:rPr>
          <w:b/>
          <w:i/>
          <w:szCs w:val="24"/>
          <w:u w:val="single"/>
        </w:rPr>
        <w:t>SCAN 035-linkerpagina: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Geertruit ter Beest</w:t>
      </w:r>
      <w:r>
        <w:rPr>
          <w:szCs w:val="24"/>
        </w:rPr>
        <w:t xml:space="preserve">, </w:t>
      </w:r>
      <w:r w:rsidRPr="00B465A1">
        <w:rPr>
          <w:sz w:val="22"/>
        </w:rPr>
        <w:t>ingekomen v. Bredevoort d. 27 Apr. 1782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Garrit Heersink</w:t>
      </w:r>
      <w:r>
        <w:rPr>
          <w:szCs w:val="24"/>
        </w:rPr>
        <w:t>, aang: d. 23 Ap: 1783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Geertruit Brussen</w:t>
      </w:r>
      <w:r>
        <w:rPr>
          <w:szCs w:val="24"/>
        </w:rPr>
        <w:t>, aang: d. 23 Ap: 1783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Garritjen Zemelink</w:t>
      </w:r>
      <w:r>
        <w:rPr>
          <w:szCs w:val="24"/>
        </w:rPr>
        <w:t>, aang: d. 23 Ap: 1783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Grades Otten</w:t>
      </w:r>
      <w:r>
        <w:rPr>
          <w:szCs w:val="24"/>
        </w:rPr>
        <w:t>, aangen: d. 16 Apr. 1784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Garrit Otten</w:t>
      </w:r>
      <w:r>
        <w:rPr>
          <w:szCs w:val="24"/>
        </w:rPr>
        <w:t>, aangen: d. 16 April 1784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Garrit Willem v. Beulingen</w:t>
      </w:r>
      <w:r>
        <w:rPr>
          <w:szCs w:val="24"/>
        </w:rPr>
        <w:t xml:space="preserve">; </w:t>
      </w:r>
      <w:r w:rsidRPr="00B465A1">
        <w:rPr>
          <w:sz w:val="22"/>
        </w:rPr>
        <w:t>ingekom: met attest v. Keppel d. 16 Maji 1783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Garrit Sompsen</w:t>
      </w:r>
      <w:r>
        <w:rPr>
          <w:szCs w:val="24"/>
        </w:rPr>
        <w:t xml:space="preserve">; </w:t>
      </w:r>
      <w:r w:rsidRPr="00B465A1">
        <w:rPr>
          <w:sz w:val="22"/>
        </w:rPr>
        <w:t>ingekom: met attest v. Aalten d. 24 Maert 1784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Garrit Jan Naavs</w:t>
      </w:r>
      <w:r>
        <w:rPr>
          <w:szCs w:val="24"/>
        </w:rPr>
        <w:t>, aang: d. 25 Ap. 1784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Garrit Jan Hatemink</w:t>
      </w:r>
      <w:r>
        <w:rPr>
          <w:szCs w:val="24"/>
        </w:rPr>
        <w:t>, aang: d. 25 Ap. 1784</w:t>
      </w:r>
    </w:p>
    <w:p w:rsidR="00BB1D7F" w:rsidRPr="00B465A1" w:rsidRDefault="00BB1D7F" w:rsidP="00F9339E">
      <w:pPr>
        <w:pStyle w:val="NoSpacing"/>
        <w:rPr>
          <w:sz w:val="22"/>
        </w:rPr>
      </w:pPr>
      <w:r w:rsidRPr="00B465A1">
        <w:rPr>
          <w:b/>
          <w:szCs w:val="24"/>
        </w:rPr>
        <w:t>Garrit van Arragon</w:t>
      </w:r>
      <w:r>
        <w:rPr>
          <w:szCs w:val="24"/>
        </w:rPr>
        <w:t xml:space="preserve">, aang: d. 31 Maert 1785; </w:t>
      </w:r>
      <w:r w:rsidRPr="00B465A1">
        <w:rPr>
          <w:sz w:val="22"/>
        </w:rPr>
        <w:t>met attest vertrokk: naar Driebergen d. 23 Feb. 1786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Geesken Venderbos</w:t>
      </w:r>
      <w:r>
        <w:rPr>
          <w:szCs w:val="24"/>
        </w:rPr>
        <w:t xml:space="preserve">; </w:t>
      </w:r>
      <w:r w:rsidRPr="00B465A1">
        <w:rPr>
          <w:sz w:val="22"/>
        </w:rPr>
        <w:t>ingekomen met attest v. Genderingen d. 27 Nov. 1784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Garrit Jan Tuenter</w:t>
      </w:r>
      <w:r>
        <w:rPr>
          <w:szCs w:val="24"/>
        </w:rPr>
        <w:t>, aang: d. 18 Ap. 1785</w:t>
      </w:r>
    </w:p>
    <w:p w:rsidR="00BB1D7F" w:rsidRPr="00B465A1" w:rsidRDefault="00BB1D7F" w:rsidP="00F9339E">
      <w:pPr>
        <w:pStyle w:val="NoSpacing"/>
        <w:rPr>
          <w:sz w:val="22"/>
        </w:rPr>
      </w:pPr>
      <w:r w:rsidRPr="00B465A1">
        <w:rPr>
          <w:b/>
          <w:szCs w:val="24"/>
        </w:rPr>
        <w:t>Geesken Hiddink</w:t>
      </w:r>
      <w:r>
        <w:rPr>
          <w:szCs w:val="24"/>
        </w:rPr>
        <w:t xml:space="preserve">, aang: d. 18 Ap. 1785; </w:t>
      </w:r>
      <w:r w:rsidRPr="00B465A1">
        <w:rPr>
          <w:sz w:val="22"/>
        </w:rPr>
        <w:t>(?)met attest vertrokken naar te Borg d. 3 Aug. 1792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Grada Willemina Berkelder</w:t>
      </w:r>
      <w:r>
        <w:rPr>
          <w:szCs w:val="24"/>
        </w:rPr>
        <w:t>, aang: d. 18 Ap. 1785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Geertrujt Lieftink</w:t>
      </w:r>
      <w:r>
        <w:rPr>
          <w:szCs w:val="24"/>
        </w:rPr>
        <w:t>, aang: d. 18 Ap. 1785</w:t>
      </w:r>
    </w:p>
    <w:p w:rsidR="00BB1D7F" w:rsidRPr="00B465A1" w:rsidRDefault="00BB1D7F" w:rsidP="00F9339E">
      <w:pPr>
        <w:pStyle w:val="NoSpacing"/>
        <w:rPr>
          <w:sz w:val="22"/>
        </w:rPr>
      </w:pPr>
      <w:r w:rsidRPr="00B465A1">
        <w:rPr>
          <w:b/>
          <w:szCs w:val="24"/>
        </w:rPr>
        <w:t>Geertruit Buevink</w:t>
      </w:r>
      <w:r>
        <w:rPr>
          <w:szCs w:val="24"/>
        </w:rPr>
        <w:t xml:space="preserve">, aang: d. 18 Ap. 1785; </w:t>
      </w:r>
      <w:r w:rsidRPr="00B465A1">
        <w:rPr>
          <w:sz w:val="22"/>
        </w:rPr>
        <w:t>met attest vertrokken naar Middeburg d. 2 Apr. 1786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Garritjen Vossers</w:t>
      </w:r>
      <w:r>
        <w:rPr>
          <w:szCs w:val="24"/>
        </w:rPr>
        <w:t xml:space="preserve">, aang: d. 18 Ap. 1786; </w:t>
      </w:r>
      <w:r w:rsidRPr="00B465A1">
        <w:rPr>
          <w:sz w:val="22"/>
        </w:rPr>
        <w:t>vertrokken naar Zelh: d. 6 Oct. 1791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Garritjen Breukelaar</w:t>
      </w:r>
      <w:r>
        <w:rPr>
          <w:szCs w:val="24"/>
        </w:rPr>
        <w:t xml:space="preserve">, eod die; </w:t>
      </w:r>
      <w:r w:rsidRPr="00B465A1">
        <w:rPr>
          <w:sz w:val="22"/>
        </w:rPr>
        <w:t>(?) met attest naar Dinxplo d. 12 Sept 1802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Garrit Hofs</w:t>
      </w:r>
      <w:r>
        <w:rPr>
          <w:szCs w:val="24"/>
        </w:rPr>
        <w:t>, ang: eod die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Garrit Lammers</w:t>
      </w:r>
      <w:r>
        <w:rPr>
          <w:szCs w:val="24"/>
        </w:rPr>
        <w:t xml:space="preserve">, </w:t>
      </w:r>
      <w:r w:rsidRPr="00B465A1">
        <w:rPr>
          <w:sz w:val="22"/>
        </w:rPr>
        <w:t>ingekom: met attest v. Aalten d. 29 Sept 1786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Geesken Heersink</w:t>
      </w:r>
      <w:r>
        <w:rPr>
          <w:szCs w:val="24"/>
        </w:rPr>
        <w:t xml:space="preserve">, </w:t>
      </w:r>
      <w:r w:rsidRPr="00B465A1">
        <w:rPr>
          <w:sz w:val="22"/>
        </w:rPr>
        <w:t>rediit v. Leiden d. 13 Oct. 1786</w:t>
      </w:r>
    </w:p>
    <w:p w:rsidR="00BB1D7F" w:rsidRPr="00B465A1" w:rsidRDefault="00BB1D7F" w:rsidP="00F9339E">
      <w:pPr>
        <w:pStyle w:val="NoSpacing"/>
        <w:rPr>
          <w:sz w:val="22"/>
        </w:rPr>
      </w:pPr>
      <w:r w:rsidRPr="00B465A1">
        <w:rPr>
          <w:b/>
          <w:szCs w:val="24"/>
        </w:rPr>
        <w:t>Geesken Roerdink</w:t>
      </w:r>
      <w:r w:rsidRPr="00503846">
        <w:rPr>
          <w:b/>
          <w:color w:val="FF0000"/>
          <w:szCs w:val="24"/>
        </w:rPr>
        <w:t>lo</w:t>
      </w:r>
      <w:r>
        <w:rPr>
          <w:szCs w:val="24"/>
        </w:rPr>
        <w:t xml:space="preserve">; </w:t>
      </w:r>
      <w:r>
        <w:rPr>
          <w:sz w:val="22"/>
        </w:rPr>
        <w:t>met attest v. D</w:t>
      </w:r>
      <w:r w:rsidRPr="00B465A1">
        <w:rPr>
          <w:sz w:val="22"/>
        </w:rPr>
        <w:t>eutichem d. 24 Nov. 1786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Garrit Jan Doornink</w:t>
      </w:r>
      <w:r>
        <w:rPr>
          <w:szCs w:val="24"/>
        </w:rPr>
        <w:t xml:space="preserve">, aang: d. 5 April 1787; </w:t>
      </w:r>
      <w:r w:rsidRPr="00B465A1">
        <w:rPr>
          <w:sz w:val="22"/>
        </w:rPr>
        <w:t>met attest naar Dinxplo d. 27 Aug. 1801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Garrit Jan Ter Maat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Garrit Jan Perebolte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Geertruit Nagel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Grada Vloden</w:t>
      </w:r>
      <w:r>
        <w:rPr>
          <w:szCs w:val="24"/>
        </w:rPr>
        <w:t xml:space="preserve">, eod die; </w:t>
      </w:r>
      <w:r w:rsidRPr="00B465A1">
        <w:rPr>
          <w:sz w:val="22"/>
        </w:rPr>
        <w:t>met attest naar Zutphen d. 7 Jun: 179</w:t>
      </w:r>
      <w:r w:rsidRPr="00B465A1">
        <w:rPr>
          <w:color w:val="800000"/>
          <w:sz w:val="22"/>
        </w:rPr>
        <w:t>3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Garrit Jan Vlaswinkel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Geertruit Vlaswinkel</w:t>
      </w:r>
      <w:r>
        <w:rPr>
          <w:szCs w:val="24"/>
        </w:rPr>
        <w:t xml:space="preserve">, eod die; </w:t>
      </w:r>
      <w:r w:rsidRPr="00B465A1">
        <w:rPr>
          <w:sz w:val="22"/>
        </w:rPr>
        <w:t>met attest naar Zutph: d. 1 Aug. 1788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Garritjen Lieftink</w:t>
      </w:r>
      <w:r>
        <w:rPr>
          <w:szCs w:val="24"/>
        </w:rPr>
        <w:t xml:space="preserve">, eod die; </w:t>
      </w:r>
      <w:r w:rsidRPr="00B465A1">
        <w:rPr>
          <w:sz w:val="22"/>
        </w:rPr>
        <w:t>met attest naar Deutichem d. 22 Apr. 1797</w:t>
      </w:r>
    </w:p>
    <w:p w:rsidR="00BB1D7F" w:rsidRDefault="00BB1D7F" w:rsidP="00F9339E">
      <w:pPr>
        <w:pStyle w:val="NoSpacing"/>
        <w:rPr>
          <w:szCs w:val="24"/>
        </w:rPr>
      </w:pPr>
      <w:r w:rsidRPr="00B465A1">
        <w:rPr>
          <w:b/>
          <w:szCs w:val="24"/>
        </w:rPr>
        <w:t>Geertruit Velthorst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B465A1" w:rsidRDefault="00BB1D7F" w:rsidP="00F9339E">
      <w:pPr>
        <w:pStyle w:val="NoSpacing"/>
        <w:rPr>
          <w:b/>
          <w:i/>
          <w:szCs w:val="24"/>
          <w:u w:val="single"/>
        </w:rPr>
      </w:pPr>
      <w:r w:rsidRPr="00B465A1">
        <w:rPr>
          <w:b/>
          <w:i/>
          <w:szCs w:val="24"/>
          <w:u w:val="single"/>
        </w:rPr>
        <w:t>SCAN 035-rechterpagina: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 Jan Krajenbrink</w:t>
      </w:r>
      <w:r>
        <w:rPr>
          <w:szCs w:val="24"/>
        </w:rPr>
        <w:t xml:space="preserve">, aang: d. 28 Apr. 1800; </w:t>
      </w:r>
      <w:r w:rsidRPr="007361EC">
        <w:rPr>
          <w:sz w:val="22"/>
        </w:rPr>
        <w:t>vertrokken naar Gendringen 4 Julij 1824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 Jan Radstaak</w:t>
      </w:r>
      <w:r>
        <w:rPr>
          <w:b/>
          <w:szCs w:val="24"/>
        </w:rPr>
        <w:t>,</w:t>
      </w:r>
      <w:r>
        <w:rPr>
          <w:szCs w:val="24"/>
        </w:rPr>
        <w:t xml:space="preserve"> eod die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Gradus Gesink</w:t>
      </w:r>
      <w:r>
        <w:rPr>
          <w:szCs w:val="24"/>
        </w:rPr>
        <w:t xml:space="preserve">, eod die; </w:t>
      </w:r>
      <w:r w:rsidRPr="007361EC">
        <w:rPr>
          <w:sz w:val="22"/>
        </w:rPr>
        <w:t>met attest naar Zelh: d. 17 Aug. 180</w:t>
      </w:r>
      <w:r w:rsidRPr="007361EC">
        <w:rPr>
          <w:color w:val="800000"/>
          <w:sz w:val="22"/>
        </w:rPr>
        <w:t>3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Garritjen Klompenhouwer</w:t>
      </w:r>
      <w:r>
        <w:rPr>
          <w:szCs w:val="24"/>
        </w:rPr>
        <w:t xml:space="preserve">, </w:t>
      </w:r>
      <w:r w:rsidRPr="007361EC">
        <w:rPr>
          <w:sz w:val="22"/>
        </w:rPr>
        <w:t>ingekomen met attest v. Dinxplo d. 25 Maji 1800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Geertruit Aalbers</w:t>
      </w:r>
      <w:r>
        <w:rPr>
          <w:szCs w:val="24"/>
        </w:rPr>
        <w:t>, aang: d. 27 Apr. 1801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Garritjen te Loo</w:t>
      </w:r>
      <w:r>
        <w:rPr>
          <w:szCs w:val="24"/>
        </w:rPr>
        <w:t xml:space="preserve">, eod die; </w:t>
      </w:r>
      <w:r w:rsidRPr="007361EC">
        <w:rPr>
          <w:sz w:val="22"/>
        </w:rPr>
        <w:t>met attest naar Aalten d. 31 Maart 1805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Grada Radstaak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Grada Johanna Radstaak</w:t>
      </w:r>
      <w:r>
        <w:rPr>
          <w:szCs w:val="24"/>
        </w:rPr>
        <w:t xml:space="preserve">, eod die; </w:t>
      </w:r>
      <w:r w:rsidRPr="007361EC">
        <w:rPr>
          <w:sz w:val="22"/>
        </w:rPr>
        <w:t>met attest naar Zelhem d. 23 Maert 1804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 Mellink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 Jan Wolters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 Jan te Rietstap</w:t>
      </w:r>
      <w:r>
        <w:rPr>
          <w:szCs w:val="24"/>
        </w:rPr>
        <w:t xml:space="preserve">, eod die; </w:t>
      </w:r>
      <w:r w:rsidRPr="007361EC">
        <w:rPr>
          <w:sz w:val="22"/>
        </w:rPr>
        <w:t>naar ter Borg d. 10 Julij 1806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Garritjen Wisselink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 Jan Schuurman</w:t>
      </w:r>
      <w:r>
        <w:rPr>
          <w:szCs w:val="24"/>
        </w:rPr>
        <w:t xml:space="preserve">; </w:t>
      </w:r>
      <w:r w:rsidRPr="007361EC">
        <w:rPr>
          <w:sz w:val="22"/>
        </w:rPr>
        <w:t>ingekomen v. Zelhem d. 20 Dec. 1801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 Nijland</w:t>
      </w:r>
      <w:r>
        <w:rPr>
          <w:szCs w:val="24"/>
        </w:rPr>
        <w:t xml:space="preserve">; </w:t>
      </w:r>
      <w:r w:rsidRPr="007361EC">
        <w:rPr>
          <w:sz w:val="22"/>
        </w:rPr>
        <w:t>ingekomen met attest v. Dinxplo d. 7 Apr. 1802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 Jan Schuurman</w:t>
      </w:r>
      <w:r>
        <w:rPr>
          <w:szCs w:val="24"/>
        </w:rPr>
        <w:t xml:space="preserve">, aangen: d. 15 Apr. 1802; </w:t>
      </w:r>
      <w:r w:rsidRPr="007361EC">
        <w:rPr>
          <w:sz w:val="22"/>
        </w:rPr>
        <w:t>vertrokken naar Zelhem d. 20 Sept 1839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 ten Brinke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 Lieftink</w:t>
      </w:r>
      <w:r>
        <w:rPr>
          <w:szCs w:val="24"/>
        </w:rPr>
        <w:t>, eod die</w:t>
      </w:r>
    </w:p>
    <w:p w:rsidR="00BB1D7F" w:rsidRPr="007361EC" w:rsidRDefault="00BB1D7F" w:rsidP="00F9339E">
      <w:pPr>
        <w:pStyle w:val="NoSpacing"/>
        <w:rPr>
          <w:sz w:val="22"/>
        </w:rPr>
      </w:pPr>
      <w:r w:rsidRPr="007361EC">
        <w:rPr>
          <w:b/>
          <w:szCs w:val="24"/>
        </w:rPr>
        <w:t>Geertruij Beernink</w:t>
      </w:r>
      <w:r>
        <w:rPr>
          <w:szCs w:val="24"/>
        </w:rPr>
        <w:t xml:space="preserve">, </w:t>
      </w:r>
      <w:r w:rsidRPr="007361EC">
        <w:rPr>
          <w:sz w:val="22"/>
        </w:rPr>
        <w:t>ingekomen met attest uit ’s Graavenhage d. 27 Apr. 1802; vertrokken naar Aarnhem d. 27 Feb. 1804; ingekomen zijnde , wederom vertrokken naar Deventer d. 8 Nov. 1812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 Jan Brussen</w:t>
      </w:r>
      <w:r>
        <w:rPr>
          <w:szCs w:val="24"/>
        </w:rPr>
        <w:t xml:space="preserve">, aang: d. 22 Feb. 1803; </w:t>
      </w:r>
      <w:r w:rsidRPr="007361EC">
        <w:rPr>
          <w:sz w:val="22"/>
        </w:rPr>
        <w:t>abiit naar Wageninge d. 5 Sep. 1814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 te Grotenhuis</w:t>
      </w:r>
      <w:r>
        <w:rPr>
          <w:szCs w:val="24"/>
        </w:rPr>
        <w:t xml:space="preserve">, aang: d. 30 Apr. 1803; </w:t>
      </w:r>
      <w:r w:rsidRPr="007361EC">
        <w:rPr>
          <w:sz w:val="22"/>
        </w:rPr>
        <w:t>abiit naar Putten d. 27 Maart 1805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 Jan Arentsen</w:t>
      </w:r>
      <w:r>
        <w:rPr>
          <w:szCs w:val="24"/>
        </w:rPr>
        <w:t xml:space="preserve">, aang: d. 28 Junij 1803; </w:t>
      </w:r>
      <w:r w:rsidRPr="007361EC">
        <w:rPr>
          <w:sz w:val="22"/>
        </w:rPr>
        <w:t>vertrokken naar Amerika Sept 1846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 Jan Miggelbrink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 Jan Hiddink</w:t>
      </w:r>
      <w:r>
        <w:rPr>
          <w:szCs w:val="24"/>
        </w:rPr>
        <w:t xml:space="preserve">, eod die; </w:t>
      </w:r>
      <w:r w:rsidRPr="007361EC">
        <w:rPr>
          <w:sz w:val="22"/>
        </w:rPr>
        <w:t>vertrokken naar Zelhem 4 Oct. 1835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Geertruijt ter Beest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Gezina Hiddink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361EC">
        <w:rPr>
          <w:b/>
          <w:szCs w:val="24"/>
        </w:rPr>
        <w:t>Garritjen Munsterman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7361EC" w:rsidRDefault="00BB1D7F" w:rsidP="00F9339E">
      <w:pPr>
        <w:pStyle w:val="NoSpacing"/>
        <w:rPr>
          <w:b/>
          <w:i/>
          <w:szCs w:val="24"/>
          <w:u w:val="single"/>
        </w:rPr>
      </w:pPr>
      <w:r w:rsidRPr="007361EC">
        <w:rPr>
          <w:b/>
          <w:i/>
          <w:szCs w:val="24"/>
          <w:u w:val="single"/>
        </w:rPr>
        <w:t>SCAN 036-linkerpagina: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Garritjen Wassink</w:t>
      </w:r>
      <w:r>
        <w:rPr>
          <w:szCs w:val="24"/>
        </w:rPr>
        <w:t xml:space="preserve">, </w:t>
      </w:r>
      <w:r w:rsidRPr="0045765F">
        <w:rPr>
          <w:sz w:val="22"/>
        </w:rPr>
        <w:t>ingekomen met attest van Zelhem d. 8 Januar. 1804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Grada Johanna Laarder</w:t>
      </w:r>
      <w:r>
        <w:rPr>
          <w:szCs w:val="24"/>
        </w:rPr>
        <w:t>, aang: d. 21 Junij 1804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Garritjen Lammers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Grada Willemina Otten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Gart Jan Messink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Gart Jan Arentsen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Gart Jan Klooster</w:t>
      </w:r>
      <w:r>
        <w:rPr>
          <w:szCs w:val="24"/>
        </w:rPr>
        <w:t xml:space="preserve">, eod die; </w:t>
      </w:r>
      <w:r w:rsidRPr="0045765F">
        <w:rPr>
          <w:sz w:val="22"/>
        </w:rPr>
        <w:t>naar Silvolde d. 9 Jul: 1805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Grada Rutgers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Garritjen Essink</w:t>
      </w:r>
      <w:r>
        <w:rPr>
          <w:szCs w:val="24"/>
        </w:rPr>
        <w:t xml:space="preserve">, aang: d. 28 Apr. 1805; </w:t>
      </w:r>
      <w:r w:rsidRPr="0045765F">
        <w:rPr>
          <w:sz w:val="22"/>
        </w:rPr>
        <w:t>vertrokken naar Deutich: d. 9 Oct. 1820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Gart Jan Kuenen</w:t>
      </w:r>
      <w:r>
        <w:rPr>
          <w:szCs w:val="24"/>
        </w:rPr>
        <w:t>, aang: d. 3 Julij 1805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Gart Janssen</w:t>
      </w:r>
      <w:r>
        <w:rPr>
          <w:szCs w:val="24"/>
        </w:rPr>
        <w:t>, eod die</w:t>
      </w:r>
    </w:p>
    <w:p w:rsidR="00BB1D7F" w:rsidRPr="0045765F" w:rsidRDefault="00BB1D7F" w:rsidP="00F9339E">
      <w:pPr>
        <w:pStyle w:val="NoSpacing"/>
        <w:rPr>
          <w:sz w:val="22"/>
        </w:rPr>
      </w:pPr>
      <w:r w:rsidRPr="0045765F">
        <w:rPr>
          <w:b/>
          <w:szCs w:val="24"/>
        </w:rPr>
        <w:t>Gart Jan Perebolte</w:t>
      </w:r>
      <w:r>
        <w:rPr>
          <w:szCs w:val="24"/>
        </w:rPr>
        <w:t xml:space="preserve">, eod die; </w:t>
      </w:r>
      <w:r w:rsidRPr="0045765F">
        <w:rPr>
          <w:sz w:val="22"/>
        </w:rPr>
        <w:t>met attest naar Deutich: d. 22 Feb. 1811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Gart Jan Mellink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Grada Colenbrander</w:t>
      </w:r>
      <w:r>
        <w:rPr>
          <w:szCs w:val="24"/>
        </w:rPr>
        <w:t xml:space="preserve">, aang: d. 11 Aug. 1805; </w:t>
      </w:r>
      <w:r w:rsidRPr="0045765F">
        <w:rPr>
          <w:sz w:val="22"/>
        </w:rPr>
        <w:t>met attest naar Amsterdam d. 11 Aug. 1805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Garrit Kip</w:t>
      </w:r>
      <w:r>
        <w:rPr>
          <w:szCs w:val="24"/>
        </w:rPr>
        <w:t>, aang: d. 22 Maji 1806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Gart Jan Velthorst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Garritjen Krajenbrink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Geertruit Groot Nibbelink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Grada Hendrica Smol</w:t>
      </w:r>
      <w:r>
        <w:rPr>
          <w:szCs w:val="24"/>
        </w:rPr>
        <w:t>, aangen: d. 28 Maji 1807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Gradus Venderbosch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Grada Johanna Wisselink</w:t>
      </w:r>
      <w:r>
        <w:rPr>
          <w:szCs w:val="24"/>
        </w:rPr>
        <w:t>, eod die</w:t>
      </w:r>
    </w:p>
    <w:p w:rsidR="00BB1D7F" w:rsidRPr="0045765F" w:rsidRDefault="00BB1D7F" w:rsidP="00F9339E">
      <w:pPr>
        <w:pStyle w:val="NoSpacing"/>
        <w:rPr>
          <w:sz w:val="22"/>
        </w:rPr>
      </w:pPr>
      <w:r w:rsidRPr="0045765F">
        <w:rPr>
          <w:b/>
          <w:szCs w:val="24"/>
        </w:rPr>
        <w:t>Gart Jan Jolink</w:t>
      </w:r>
      <w:r>
        <w:rPr>
          <w:szCs w:val="24"/>
        </w:rPr>
        <w:t xml:space="preserve">, </w:t>
      </w:r>
      <w:r w:rsidRPr="0045765F">
        <w:rPr>
          <w:sz w:val="22"/>
        </w:rPr>
        <w:t>ingekomen met attest van Zelhem ged.d. 8 Julij 1807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Gart Jan Beijer</w:t>
      </w:r>
      <w:r>
        <w:rPr>
          <w:szCs w:val="24"/>
        </w:rPr>
        <w:t xml:space="preserve">, </w:t>
      </w:r>
      <w:r w:rsidRPr="0045765F">
        <w:rPr>
          <w:sz w:val="22"/>
        </w:rPr>
        <w:t>ingekomen met attest van Dinxplo ged. d. 29 Junij 1807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Grada Berendina Mellink</w:t>
      </w:r>
      <w:r>
        <w:rPr>
          <w:szCs w:val="24"/>
        </w:rPr>
        <w:t>, aangen: d. 13 Sept. 1807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Grada Willemina Kool</w:t>
      </w:r>
      <w:r>
        <w:rPr>
          <w:szCs w:val="24"/>
        </w:rPr>
        <w:t xml:space="preserve"> , aang: d. 20 Sept. 1807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45765F" w:rsidRDefault="00BB1D7F" w:rsidP="00F9339E">
      <w:pPr>
        <w:pStyle w:val="NoSpacing"/>
        <w:rPr>
          <w:b/>
          <w:i/>
          <w:szCs w:val="24"/>
          <w:u w:val="single"/>
        </w:rPr>
      </w:pPr>
      <w:r w:rsidRPr="0045765F">
        <w:rPr>
          <w:b/>
          <w:i/>
          <w:szCs w:val="24"/>
          <w:u w:val="single"/>
        </w:rPr>
        <w:t>SCAN 036-rechterpagina: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Geertruid Wentink</w:t>
      </w:r>
      <w:r>
        <w:rPr>
          <w:szCs w:val="24"/>
        </w:rPr>
        <w:t>, aangen: d. 20 Junij 181</w:t>
      </w:r>
      <w:r w:rsidRPr="00613650">
        <w:rPr>
          <w:color w:val="800000"/>
          <w:szCs w:val="24"/>
        </w:rPr>
        <w:t>3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Geesken Meurs</w:t>
      </w:r>
      <w:r>
        <w:rPr>
          <w:szCs w:val="24"/>
        </w:rPr>
        <w:t>, aang: d. 29 dito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Geertruid Rougoor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Gart Hovs</w:t>
      </w:r>
      <w:r>
        <w:rPr>
          <w:szCs w:val="24"/>
        </w:rPr>
        <w:t>, eod die</w:t>
      </w:r>
    </w:p>
    <w:p w:rsidR="00BB1D7F" w:rsidRPr="0045765F" w:rsidRDefault="00BB1D7F" w:rsidP="00F9339E">
      <w:pPr>
        <w:pStyle w:val="NoSpacing"/>
        <w:rPr>
          <w:sz w:val="22"/>
        </w:rPr>
      </w:pPr>
      <w:r w:rsidRPr="0045765F">
        <w:rPr>
          <w:b/>
          <w:szCs w:val="24"/>
        </w:rPr>
        <w:t>Gart Hendrik Hiddink</w:t>
      </w:r>
      <w:r>
        <w:rPr>
          <w:szCs w:val="24"/>
        </w:rPr>
        <w:t xml:space="preserve">, eod die; </w:t>
      </w:r>
      <w:r w:rsidRPr="0045765F">
        <w:rPr>
          <w:sz w:val="22"/>
        </w:rPr>
        <w:t>vertrokken naar Aalten d. 13 Sept -19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szCs w:val="24"/>
        </w:rPr>
        <w:t>Grada Rexwinkel</w:t>
      </w:r>
      <w:r>
        <w:rPr>
          <w:szCs w:val="24"/>
        </w:rPr>
        <w:t>, eod die</w:t>
      </w:r>
    </w:p>
    <w:p w:rsidR="00BB1D7F" w:rsidRPr="0045765F" w:rsidRDefault="00BB1D7F" w:rsidP="00F9339E">
      <w:pPr>
        <w:pStyle w:val="NoSpacing"/>
        <w:rPr>
          <w:sz w:val="22"/>
        </w:rPr>
      </w:pPr>
      <w:r w:rsidRPr="0045765F">
        <w:rPr>
          <w:b/>
          <w:szCs w:val="24"/>
        </w:rPr>
        <w:t>Geertruid Beernink</w:t>
      </w:r>
      <w:r>
        <w:rPr>
          <w:szCs w:val="24"/>
        </w:rPr>
        <w:t xml:space="preserve">, </w:t>
      </w:r>
      <w:r w:rsidRPr="0045765F">
        <w:rPr>
          <w:sz w:val="22"/>
        </w:rPr>
        <w:t>ingekomen met attest van Deventer d. 7 Sept. 1813</w:t>
      </w:r>
    </w:p>
    <w:p w:rsidR="00BB1D7F" w:rsidRDefault="00BB1D7F" w:rsidP="00F9339E">
      <w:pPr>
        <w:pStyle w:val="NoSpacing"/>
        <w:rPr>
          <w:szCs w:val="24"/>
        </w:rPr>
      </w:pPr>
      <w:r w:rsidRPr="0045765F">
        <w:rPr>
          <w:b/>
          <w:color w:val="800000"/>
          <w:szCs w:val="24"/>
        </w:rPr>
        <w:t>Gart:</w:t>
      </w:r>
      <w:r w:rsidRPr="0045765F">
        <w:rPr>
          <w:b/>
          <w:szCs w:val="24"/>
        </w:rPr>
        <w:t xml:space="preserve"> Jan ter Maat</w:t>
      </w:r>
      <w:r>
        <w:rPr>
          <w:szCs w:val="24"/>
        </w:rPr>
        <w:t>, aang: d. 29 Junij 1814</w:t>
      </w:r>
    </w:p>
    <w:p w:rsidR="00BB1D7F" w:rsidRDefault="00BB1D7F" w:rsidP="00F9339E">
      <w:pPr>
        <w:pStyle w:val="NoSpacing"/>
        <w:rPr>
          <w:szCs w:val="24"/>
        </w:rPr>
      </w:pPr>
      <w:r w:rsidRPr="00AB2B8E">
        <w:rPr>
          <w:b/>
          <w:szCs w:val="24"/>
        </w:rPr>
        <w:t>Geertruid Wildenbeest</w:t>
      </w:r>
      <w:r>
        <w:rPr>
          <w:szCs w:val="24"/>
        </w:rPr>
        <w:t xml:space="preserve">, eod die; </w:t>
      </w:r>
      <w:r w:rsidRPr="00AB2B8E">
        <w:rPr>
          <w:sz w:val="22"/>
        </w:rPr>
        <w:t>vertrokken naar Dinxplo d. 29 Aug. 1820</w:t>
      </w:r>
    </w:p>
    <w:p w:rsidR="00BB1D7F" w:rsidRDefault="00BB1D7F" w:rsidP="00F9339E">
      <w:pPr>
        <w:pStyle w:val="NoSpacing"/>
        <w:rPr>
          <w:szCs w:val="24"/>
        </w:rPr>
      </w:pPr>
      <w:r w:rsidRPr="00AB2B8E">
        <w:rPr>
          <w:b/>
          <w:szCs w:val="24"/>
        </w:rPr>
        <w:t>Grada Schuurman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AB2B8E">
        <w:rPr>
          <w:b/>
          <w:szCs w:val="24"/>
        </w:rPr>
        <w:t>Garritjen Geurink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AB2B8E">
        <w:rPr>
          <w:b/>
          <w:szCs w:val="24"/>
        </w:rPr>
        <w:t>Gart Jan Rutgers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AB2B8E">
        <w:rPr>
          <w:b/>
          <w:szCs w:val="24"/>
        </w:rPr>
        <w:t>Garrit Velthorst</w:t>
      </w:r>
      <w:r>
        <w:rPr>
          <w:szCs w:val="24"/>
        </w:rPr>
        <w:t>, eod die</w:t>
      </w:r>
    </w:p>
    <w:p w:rsidR="00BB1D7F" w:rsidRPr="00AB2B8E" w:rsidRDefault="00BB1D7F" w:rsidP="00F9339E">
      <w:pPr>
        <w:pStyle w:val="NoSpacing"/>
        <w:rPr>
          <w:sz w:val="22"/>
        </w:rPr>
      </w:pPr>
      <w:r w:rsidRPr="00AB2B8E">
        <w:rPr>
          <w:b/>
          <w:szCs w:val="24"/>
        </w:rPr>
        <w:t>Geertruid Luijmes</w:t>
      </w:r>
      <w:r>
        <w:rPr>
          <w:szCs w:val="24"/>
        </w:rPr>
        <w:t xml:space="preserve">; </w:t>
      </w:r>
      <w:r w:rsidRPr="00AB2B8E">
        <w:rPr>
          <w:sz w:val="22"/>
        </w:rPr>
        <w:t>ingekomen met attest van Silvold d. 12 Dec. 1814</w:t>
      </w:r>
    </w:p>
    <w:p w:rsidR="00BB1D7F" w:rsidRDefault="00BB1D7F" w:rsidP="00F9339E">
      <w:pPr>
        <w:pStyle w:val="NoSpacing"/>
        <w:rPr>
          <w:szCs w:val="24"/>
        </w:rPr>
      </w:pPr>
      <w:r w:rsidRPr="00AB2B8E">
        <w:rPr>
          <w:b/>
          <w:szCs w:val="24"/>
        </w:rPr>
        <w:t>Garrit Bloemers</w:t>
      </w:r>
      <w:r>
        <w:rPr>
          <w:szCs w:val="24"/>
        </w:rPr>
        <w:t>, aangen: d. 14 Maji 1815</w:t>
      </w:r>
    </w:p>
    <w:p w:rsidR="00BB1D7F" w:rsidRDefault="00BB1D7F" w:rsidP="00F9339E">
      <w:pPr>
        <w:pStyle w:val="NoSpacing"/>
        <w:rPr>
          <w:szCs w:val="24"/>
        </w:rPr>
      </w:pPr>
      <w:r w:rsidRPr="00AB2B8E">
        <w:rPr>
          <w:b/>
          <w:szCs w:val="24"/>
        </w:rPr>
        <w:t>Gradus Rexwinkel</w:t>
      </w:r>
      <w:r>
        <w:rPr>
          <w:szCs w:val="24"/>
        </w:rPr>
        <w:t>, aang: eod die</w:t>
      </w:r>
    </w:p>
    <w:p w:rsidR="00BB1D7F" w:rsidRDefault="00BB1D7F" w:rsidP="00F9339E">
      <w:pPr>
        <w:pStyle w:val="NoSpacing"/>
        <w:rPr>
          <w:szCs w:val="24"/>
        </w:rPr>
      </w:pPr>
      <w:r w:rsidRPr="00AB2B8E">
        <w:rPr>
          <w:b/>
          <w:szCs w:val="24"/>
        </w:rPr>
        <w:t>Grada Willemina te Lindert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AB2B8E">
        <w:rPr>
          <w:b/>
          <w:szCs w:val="24"/>
        </w:rPr>
        <w:t>Grada Arentsen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AB2B8E">
        <w:rPr>
          <w:b/>
          <w:szCs w:val="24"/>
        </w:rPr>
        <w:t>Geertruid ter Horst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AB2B8E">
        <w:rPr>
          <w:b/>
          <w:szCs w:val="24"/>
        </w:rPr>
        <w:t>Grada Hendrika ter Beest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AB2B8E">
        <w:rPr>
          <w:b/>
          <w:szCs w:val="24"/>
        </w:rPr>
        <w:t>Garritjen Colenbrander</w:t>
      </w:r>
      <w:r>
        <w:rPr>
          <w:szCs w:val="24"/>
        </w:rPr>
        <w:t>, eod die</w:t>
      </w:r>
    </w:p>
    <w:p w:rsidR="00BB1D7F" w:rsidRPr="00AB2B8E" w:rsidRDefault="00BB1D7F" w:rsidP="00F9339E">
      <w:pPr>
        <w:pStyle w:val="NoSpacing"/>
        <w:rPr>
          <w:sz w:val="22"/>
        </w:rPr>
      </w:pPr>
      <w:r w:rsidRPr="00AB2B8E">
        <w:rPr>
          <w:b/>
          <w:szCs w:val="24"/>
        </w:rPr>
        <w:t>Garrit Klejn Wolterink</w:t>
      </w:r>
      <w:r>
        <w:rPr>
          <w:szCs w:val="24"/>
        </w:rPr>
        <w:t xml:space="preserve">, eod die; </w:t>
      </w:r>
      <w:r w:rsidRPr="00AB2B8E">
        <w:rPr>
          <w:sz w:val="22"/>
        </w:rPr>
        <w:t>met attest naar Aalten d. 25 Dec. 1818</w:t>
      </w:r>
    </w:p>
    <w:p w:rsidR="00BB1D7F" w:rsidRDefault="00BB1D7F" w:rsidP="00F9339E">
      <w:pPr>
        <w:pStyle w:val="NoSpacing"/>
        <w:rPr>
          <w:szCs w:val="24"/>
        </w:rPr>
      </w:pPr>
      <w:r w:rsidRPr="00AB2B8E">
        <w:rPr>
          <w:b/>
          <w:szCs w:val="24"/>
        </w:rPr>
        <w:t>Garrit Willem te Pa</w:t>
      </w:r>
      <w:r w:rsidRPr="00503846">
        <w:rPr>
          <w:b/>
          <w:color w:val="FF0000"/>
          <w:szCs w:val="24"/>
        </w:rPr>
        <w:t>sk</w:t>
      </w:r>
      <w:r w:rsidRPr="00AB2B8E">
        <w:rPr>
          <w:b/>
          <w:szCs w:val="24"/>
        </w:rPr>
        <w:t>e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AB2B8E">
        <w:rPr>
          <w:b/>
          <w:szCs w:val="24"/>
        </w:rPr>
        <w:t>Garrit Jan Mateman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AB2B8E">
        <w:rPr>
          <w:b/>
          <w:szCs w:val="24"/>
        </w:rPr>
        <w:t>Garritjen Hallerdijk</w:t>
      </w:r>
      <w:r>
        <w:rPr>
          <w:szCs w:val="24"/>
        </w:rPr>
        <w:t xml:space="preserve">, eod die; </w:t>
      </w:r>
      <w:r w:rsidRPr="00AB2B8E">
        <w:rPr>
          <w:sz w:val="22"/>
        </w:rPr>
        <w:t>met attest naar Zelhem d. 19 Dec. 1818</w:t>
      </w:r>
    </w:p>
    <w:p w:rsidR="00BB1D7F" w:rsidRDefault="00BB1D7F" w:rsidP="00F9339E">
      <w:pPr>
        <w:pStyle w:val="NoSpacing"/>
        <w:rPr>
          <w:sz w:val="22"/>
        </w:rPr>
      </w:pPr>
      <w:r w:rsidRPr="00AB2B8E">
        <w:rPr>
          <w:b/>
          <w:szCs w:val="24"/>
        </w:rPr>
        <w:t>Gerrit Ooijman</w:t>
      </w:r>
      <w:r>
        <w:rPr>
          <w:szCs w:val="24"/>
        </w:rPr>
        <w:t xml:space="preserve">, </w:t>
      </w:r>
      <w:r w:rsidRPr="00AB2B8E">
        <w:rPr>
          <w:sz w:val="22"/>
        </w:rPr>
        <w:t>ingekomen met attest van Deutinchem d. 2 Julij 1815</w:t>
      </w:r>
    </w:p>
    <w:p w:rsidR="00BB1D7F" w:rsidRDefault="00BB1D7F" w:rsidP="00F9339E">
      <w:pPr>
        <w:pStyle w:val="NoSpacing"/>
        <w:rPr>
          <w:sz w:val="22"/>
        </w:rPr>
      </w:pPr>
    </w:p>
    <w:p w:rsidR="00BB1D7F" w:rsidRPr="00484220" w:rsidRDefault="00BB1D7F" w:rsidP="00F9339E">
      <w:pPr>
        <w:pStyle w:val="NoSpacing"/>
        <w:rPr>
          <w:b/>
          <w:i/>
          <w:szCs w:val="24"/>
          <w:u w:val="single"/>
        </w:rPr>
      </w:pPr>
      <w:r w:rsidRPr="00484220">
        <w:rPr>
          <w:b/>
          <w:i/>
          <w:szCs w:val="24"/>
          <w:u w:val="single"/>
        </w:rPr>
        <w:t>SCAN 037-linkerpagina: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Gerrit Jan Vriezen</w:t>
      </w:r>
      <w:r>
        <w:rPr>
          <w:szCs w:val="24"/>
        </w:rPr>
        <w:t xml:space="preserve">; </w:t>
      </w:r>
      <w:r w:rsidRPr="00484220">
        <w:rPr>
          <w:sz w:val="22"/>
        </w:rPr>
        <w:t>ingekomen met attest van Silvold d. 15 Feb. 1816</w:t>
      </w:r>
    </w:p>
    <w:p w:rsidR="00BB1D7F" w:rsidRPr="00484220" w:rsidRDefault="00BB1D7F" w:rsidP="00F9339E">
      <w:pPr>
        <w:pStyle w:val="NoSpacing"/>
        <w:rPr>
          <w:sz w:val="22"/>
        </w:rPr>
      </w:pPr>
      <w:r w:rsidRPr="00484220">
        <w:rPr>
          <w:b/>
          <w:szCs w:val="24"/>
        </w:rPr>
        <w:t>Gart Bruggink</w:t>
      </w:r>
      <w:r>
        <w:rPr>
          <w:szCs w:val="24"/>
        </w:rPr>
        <w:t xml:space="preserve">, aang: d. 28 Apr. 1816; </w:t>
      </w:r>
      <w:r w:rsidRPr="00484220">
        <w:rPr>
          <w:sz w:val="22"/>
        </w:rPr>
        <w:t>vertrokken naar Dinxplo d. 3 Dec. 1818</w:t>
      </w:r>
    </w:p>
    <w:p w:rsidR="00BB1D7F" w:rsidRDefault="00BB1D7F" w:rsidP="00F9339E">
      <w:pPr>
        <w:pStyle w:val="NoSpacing"/>
        <w:rPr>
          <w:szCs w:val="24"/>
        </w:rPr>
      </w:pPr>
      <w:r>
        <w:rPr>
          <w:b/>
          <w:szCs w:val="24"/>
        </w:rPr>
        <w:t>Garritjen</w:t>
      </w:r>
      <w:r w:rsidRPr="00484220">
        <w:rPr>
          <w:b/>
          <w:szCs w:val="24"/>
        </w:rPr>
        <w:t xml:space="preserve"> Rougoor</w:t>
      </w:r>
      <w:r>
        <w:rPr>
          <w:szCs w:val="24"/>
        </w:rPr>
        <w:t>, aang: d. 24 Junij 1816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Grada Weikamp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Gart Jan Schuurman</w:t>
      </w:r>
      <w:r>
        <w:rPr>
          <w:szCs w:val="24"/>
        </w:rPr>
        <w:t xml:space="preserve">, eod die; </w:t>
      </w:r>
      <w:r w:rsidRPr="00484220">
        <w:rPr>
          <w:sz w:val="22"/>
        </w:rPr>
        <w:t>naar Hummelo d. 6 Apr. 1817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Gart Willem Raterink</w:t>
      </w:r>
      <w:r>
        <w:rPr>
          <w:szCs w:val="24"/>
        </w:rPr>
        <w:t xml:space="preserve">, eod die; (?) </w:t>
      </w:r>
      <w:r w:rsidRPr="00484220">
        <w:rPr>
          <w:sz w:val="22"/>
        </w:rPr>
        <w:t>vertrokken den 15 Sept. 1824 n. Zelhem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Gart Jan Tuunter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Garrit Oberink</w:t>
      </w:r>
      <w:r>
        <w:rPr>
          <w:szCs w:val="24"/>
        </w:rPr>
        <w:t xml:space="preserve">, eod die; (?) </w:t>
      </w:r>
      <w:r w:rsidRPr="00484220">
        <w:rPr>
          <w:sz w:val="22"/>
        </w:rPr>
        <w:t>vertrokken den 24 Sept. 1820 naar Zeddam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Garrit Wensink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Garrit Berkelaar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Garrit Willem Arentsen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Gart Jan van Arragon</w:t>
      </w:r>
      <w:r>
        <w:rPr>
          <w:szCs w:val="24"/>
        </w:rPr>
        <w:t xml:space="preserve">, eod die; </w:t>
      </w:r>
      <w:r w:rsidRPr="00484220">
        <w:rPr>
          <w:sz w:val="22"/>
        </w:rPr>
        <w:t>(?) naar Borkulo d. 30 Apr. 1818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Gart Jan Gussinklo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Gart Willem Heusinkveld</w:t>
      </w:r>
      <w:r>
        <w:rPr>
          <w:szCs w:val="24"/>
        </w:rPr>
        <w:t>, aang: d. 25 Junij 181</w:t>
      </w:r>
      <w:r w:rsidRPr="00C47A89">
        <w:rPr>
          <w:color w:val="800000"/>
          <w:szCs w:val="24"/>
        </w:rPr>
        <w:t>6</w:t>
      </w:r>
      <w:r>
        <w:rPr>
          <w:color w:val="800000"/>
          <w:szCs w:val="24"/>
        </w:rPr>
        <w:t>/7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Grada Hendrika Heusinkveld</w:t>
      </w:r>
      <w:r>
        <w:rPr>
          <w:szCs w:val="24"/>
        </w:rPr>
        <w:t xml:space="preserve">, eod die; </w:t>
      </w:r>
      <w:r w:rsidRPr="00484220">
        <w:rPr>
          <w:sz w:val="22"/>
        </w:rPr>
        <w:t>vertrokken naar Deutichem 17 Maart 1822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Grada Bijvank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Gart Jan Vreman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Garritjen Nagel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Geertruid Oberink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Gradus Haak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Gart Haak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Gart Willem Heusinkveld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Grada Ter Maat</w:t>
      </w:r>
      <w:r>
        <w:rPr>
          <w:szCs w:val="24"/>
        </w:rPr>
        <w:t xml:space="preserve">; </w:t>
      </w:r>
      <w:r w:rsidRPr="00484220">
        <w:rPr>
          <w:sz w:val="22"/>
        </w:rPr>
        <w:t>ingekomen met attest van Ter Borg d. 8 Januar. 1817</w:t>
      </w:r>
    </w:p>
    <w:p w:rsidR="00BB1D7F" w:rsidRPr="00484220" w:rsidRDefault="00BB1D7F" w:rsidP="00F9339E">
      <w:pPr>
        <w:pStyle w:val="NoSpacing"/>
        <w:rPr>
          <w:sz w:val="22"/>
        </w:rPr>
      </w:pPr>
      <w:r w:rsidRPr="00484220">
        <w:rPr>
          <w:b/>
          <w:szCs w:val="24"/>
        </w:rPr>
        <w:t>Geertruid Kosters</w:t>
      </w:r>
      <w:r>
        <w:rPr>
          <w:szCs w:val="24"/>
        </w:rPr>
        <w:t xml:space="preserve">; </w:t>
      </w:r>
      <w:r w:rsidRPr="00484220">
        <w:rPr>
          <w:sz w:val="22"/>
        </w:rPr>
        <w:t>ingekomen met attest van Silvold d. 10 Maart 1818; vertrokken 12 Feb. 1856 naar Dinxperlo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Gart Jan Krajenbrink</w:t>
      </w:r>
      <w:r>
        <w:rPr>
          <w:szCs w:val="24"/>
        </w:rPr>
        <w:t xml:space="preserve">; ingekomen </w:t>
      </w:r>
      <w:r w:rsidRPr="00484220">
        <w:rPr>
          <w:sz w:val="22"/>
        </w:rPr>
        <w:t>met attest van Ter Borg d. 5 Dec. 1817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Gart Jan Lumes</w:t>
      </w:r>
      <w:r>
        <w:rPr>
          <w:szCs w:val="24"/>
        </w:rPr>
        <w:t xml:space="preserve">, </w:t>
      </w:r>
      <w:r w:rsidRPr="00484220">
        <w:rPr>
          <w:sz w:val="22"/>
        </w:rPr>
        <w:t>ingekomen met attest v. Deutich: d. 17 Sept. 1817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Gart Hendrik Berkelder</w:t>
      </w:r>
      <w:r>
        <w:rPr>
          <w:szCs w:val="24"/>
        </w:rPr>
        <w:t>, aang: d. 4 Junij 1818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Gart Jan Nijhuis</w:t>
      </w:r>
      <w:r>
        <w:rPr>
          <w:szCs w:val="24"/>
        </w:rPr>
        <w:t xml:space="preserve">, eod die; </w:t>
      </w:r>
      <w:r w:rsidRPr="00484220">
        <w:rPr>
          <w:i/>
          <w:sz w:val="22"/>
        </w:rPr>
        <w:t>vertrokken d. 30 Oct. 1831 naar Keppel</w:t>
      </w:r>
      <w:r w:rsidRPr="00484220">
        <w:rPr>
          <w:sz w:val="22"/>
        </w:rPr>
        <w:t xml:space="preserve"> (doorgestreept</w:t>
      </w:r>
      <w:r>
        <w:rPr>
          <w:szCs w:val="24"/>
        </w:rPr>
        <w:t>)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Gart Jan Hovs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Gradus Ter Maat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Gart Jan Helmink</w:t>
      </w:r>
      <w:r>
        <w:rPr>
          <w:szCs w:val="24"/>
        </w:rPr>
        <w:t>, eod die</w:t>
      </w:r>
    </w:p>
    <w:p w:rsidR="00BB1D7F" w:rsidRPr="00484220" w:rsidRDefault="00BB1D7F" w:rsidP="00F9339E">
      <w:pPr>
        <w:pStyle w:val="NoSpacing"/>
        <w:rPr>
          <w:sz w:val="22"/>
        </w:rPr>
      </w:pPr>
      <w:r w:rsidRPr="00484220">
        <w:rPr>
          <w:b/>
          <w:szCs w:val="24"/>
        </w:rPr>
        <w:t>Gradus Geurink</w:t>
      </w:r>
      <w:r>
        <w:rPr>
          <w:szCs w:val="24"/>
        </w:rPr>
        <w:t xml:space="preserve">, eod die; </w:t>
      </w:r>
      <w:r w:rsidRPr="00484220">
        <w:rPr>
          <w:sz w:val="22"/>
        </w:rPr>
        <w:t>vertrokken naar Dinxperlo 26 Dec. 1829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Gart Jan Vink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Gradus Hallerdijk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484220" w:rsidRDefault="00BB1D7F" w:rsidP="00F9339E">
      <w:pPr>
        <w:pStyle w:val="NoSpacing"/>
        <w:rPr>
          <w:b/>
          <w:i/>
          <w:szCs w:val="24"/>
          <w:u w:val="single"/>
        </w:rPr>
      </w:pPr>
      <w:r w:rsidRPr="00484220">
        <w:rPr>
          <w:b/>
          <w:i/>
          <w:szCs w:val="24"/>
          <w:u w:val="single"/>
        </w:rPr>
        <w:t>SCAN 037-rechterpagina:</w:t>
      </w:r>
    </w:p>
    <w:p w:rsidR="00BB1D7F" w:rsidRDefault="00BB1D7F" w:rsidP="00F9339E">
      <w:pPr>
        <w:pStyle w:val="NoSpacing"/>
        <w:rPr>
          <w:szCs w:val="24"/>
        </w:rPr>
      </w:pPr>
      <w:r w:rsidRPr="00484220">
        <w:rPr>
          <w:b/>
          <w:szCs w:val="24"/>
        </w:rPr>
        <w:t>Gart Jan Leerink</w:t>
      </w:r>
      <w:r>
        <w:rPr>
          <w:szCs w:val="24"/>
        </w:rPr>
        <w:t>, aang: d. 4 Junij 1818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Grada Gesink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Gezina Gussinklo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Grada Sophia Starink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Garritjen Klejn Nibbelink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Garritjen Nijhuis</w:t>
      </w:r>
      <w:r>
        <w:rPr>
          <w:szCs w:val="24"/>
        </w:rPr>
        <w:t xml:space="preserve">, eod die; </w:t>
      </w:r>
      <w:r w:rsidRPr="00ED6B3A">
        <w:rPr>
          <w:sz w:val="22"/>
        </w:rPr>
        <w:t>vertrokken d. 19 Mei 1826 naar Doesborg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Grada Johanna te Hennepe</w:t>
      </w:r>
      <w:r>
        <w:rPr>
          <w:szCs w:val="24"/>
        </w:rPr>
        <w:t xml:space="preserve">, eod die; </w:t>
      </w:r>
      <w:r w:rsidRPr="00ED6B3A">
        <w:rPr>
          <w:sz w:val="22"/>
        </w:rPr>
        <w:t>vertrokken 2 Apr. 1828 naar Eijbergen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Grada Johanna Gemmink</w:t>
      </w:r>
      <w:r>
        <w:rPr>
          <w:szCs w:val="24"/>
        </w:rPr>
        <w:t xml:space="preserve">, eod die; </w:t>
      </w:r>
      <w:r w:rsidRPr="00ED6B3A">
        <w:rPr>
          <w:sz w:val="22"/>
        </w:rPr>
        <w:t>vertrokken naar Zelhem 14 Feb. 1834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Gart Jan Olthuis</w:t>
      </w:r>
      <w:r>
        <w:rPr>
          <w:szCs w:val="24"/>
        </w:rPr>
        <w:t>, aangen: d. 14 Dec. 1818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Gart Jan Heenk</w:t>
      </w:r>
      <w:r>
        <w:rPr>
          <w:szCs w:val="24"/>
        </w:rPr>
        <w:t>, eod die</w:t>
      </w:r>
    </w:p>
    <w:p w:rsidR="00BB1D7F" w:rsidRPr="00ED6B3A" w:rsidRDefault="00BB1D7F" w:rsidP="00F9339E">
      <w:pPr>
        <w:pStyle w:val="NoSpacing"/>
        <w:rPr>
          <w:sz w:val="22"/>
        </w:rPr>
      </w:pPr>
      <w:r w:rsidRPr="00ED6B3A">
        <w:rPr>
          <w:b/>
          <w:szCs w:val="24"/>
        </w:rPr>
        <w:t>Gart Jan Wejkamp</w:t>
      </w:r>
      <w:r>
        <w:rPr>
          <w:szCs w:val="24"/>
        </w:rPr>
        <w:t xml:space="preserve">, eod die; </w:t>
      </w:r>
      <w:r w:rsidRPr="00ED6B3A">
        <w:rPr>
          <w:sz w:val="22"/>
        </w:rPr>
        <w:t>(?) vertrokken naar Zelhem d. 20 Feb. 1822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Gradus Remmelink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Gart Jan Vriezen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Gart Perebolte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Gart Jan Wissink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Gart Hendrik H</w:t>
      </w:r>
      <w:r w:rsidRPr="00503846">
        <w:rPr>
          <w:b/>
          <w:color w:val="FF0000"/>
          <w:szCs w:val="24"/>
        </w:rPr>
        <w:t>ee</w:t>
      </w:r>
      <w:r w:rsidRPr="008802FD">
        <w:rPr>
          <w:b/>
          <w:szCs w:val="24"/>
        </w:rPr>
        <w:t>n</w:t>
      </w:r>
      <w:r w:rsidRPr="00ED6B3A">
        <w:rPr>
          <w:b/>
          <w:szCs w:val="24"/>
        </w:rPr>
        <w:t>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Gart te Pas</w:t>
      </w:r>
      <w:r>
        <w:rPr>
          <w:szCs w:val="24"/>
        </w:rPr>
        <w:t>, eod die</w:t>
      </w:r>
    </w:p>
    <w:p w:rsidR="00BB1D7F" w:rsidRPr="00ED6B3A" w:rsidRDefault="00BB1D7F" w:rsidP="00F9339E">
      <w:pPr>
        <w:pStyle w:val="NoSpacing"/>
        <w:rPr>
          <w:sz w:val="22"/>
        </w:rPr>
      </w:pPr>
      <w:r w:rsidRPr="00ED6B3A">
        <w:rPr>
          <w:b/>
          <w:szCs w:val="24"/>
        </w:rPr>
        <w:t>Gart Jan Tannemaat</w:t>
      </w:r>
      <w:r>
        <w:rPr>
          <w:szCs w:val="24"/>
        </w:rPr>
        <w:t xml:space="preserve">, eod die; </w:t>
      </w:r>
      <w:r w:rsidRPr="00ED6B3A">
        <w:rPr>
          <w:sz w:val="22"/>
        </w:rPr>
        <w:t>vertrokken naar Aalten 24 Sept 1822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Gart Jan Gesink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Garrit van Arragon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Gart Willem Rutgers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Gart Klejn Rensink</w:t>
      </w:r>
      <w:r>
        <w:rPr>
          <w:szCs w:val="24"/>
        </w:rPr>
        <w:t>, eod die</w:t>
      </w:r>
    </w:p>
    <w:p w:rsidR="00BB1D7F" w:rsidRPr="00ED6B3A" w:rsidRDefault="00BB1D7F" w:rsidP="00F9339E">
      <w:pPr>
        <w:pStyle w:val="NoSpacing"/>
        <w:rPr>
          <w:sz w:val="22"/>
        </w:rPr>
      </w:pPr>
      <w:r w:rsidRPr="00ED6B3A">
        <w:rPr>
          <w:b/>
          <w:szCs w:val="24"/>
        </w:rPr>
        <w:t>Gart Heenk</w:t>
      </w:r>
      <w:r>
        <w:rPr>
          <w:szCs w:val="24"/>
        </w:rPr>
        <w:t xml:space="preserve">, eod die; </w:t>
      </w:r>
      <w:r w:rsidRPr="00ED6B3A">
        <w:rPr>
          <w:sz w:val="22"/>
        </w:rPr>
        <w:t>vertrokken naar elders in de omstreken van Wezel 1 Nov. 1830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Gart Jan Rexwinkel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Gezina Heusinkveld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Grada Heenk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Grada Willemina Olthuis</w:t>
      </w:r>
      <w:r>
        <w:rPr>
          <w:szCs w:val="24"/>
        </w:rPr>
        <w:t xml:space="preserve">, eod die; </w:t>
      </w:r>
      <w:r w:rsidRPr="00ED6B3A">
        <w:rPr>
          <w:sz w:val="22"/>
        </w:rPr>
        <w:t xml:space="preserve">vertrokken naar Zelhem </w:t>
      </w:r>
      <w:r w:rsidRPr="00ED6B3A">
        <w:rPr>
          <w:color w:val="800000"/>
          <w:sz w:val="22"/>
        </w:rPr>
        <w:t>7</w:t>
      </w:r>
      <w:r w:rsidRPr="00ED6B3A">
        <w:rPr>
          <w:sz w:val="22"/>
        </w:rPr>
        <w:t xml:space="preserve"> Julii 1833</w:t>
      </w:r>
    </w:p>
    <w:p w:rsidR="00BB1D7F" w:rsidRPr="00ED6B3A" w:rsidRDefault="00BB1D7F" w:rsidP="00F9339E">
      <w:pPr>
        <w:pStyle w:val="NoSpacing"/>
        <w:rPr>
          <w:sz w:val="22"/>
        </w:rPr>
      </w:pPr>
      <w:r w:rsidRPr="00ED6B3A">
        <w:rPr>
          <w:b/>
          <w:szCs w:val="24"/>
        </w:rPr>
        <w:t>Geertruid Rexwinkel</w:t>
      </w:r>
      <w:r>
        <w:rPr>
          <w:szCs w:val="24"/>
        </w:rPr>
        <w:t xml:space="preserve">, eod die; </w:t>
      </w:r>
      <w:r w:rsidRPr="00ED6B3A">
        <w:rPr>
          <w:sz w:val="22"/>
        </w:rPr>
        <w:t>vertrokken naar Zelhem 22 Mei 1844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Grada Hendrika Bengevoort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Grada Geurink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Grada Bengevoort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Garritjen Bengevoort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Garritjen Rensink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Garritjen Jansen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Gezina Naves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Grada Rosier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ED6B3A">
        <w:rPr>
          <w:b/>
          <w:szCs w:val="24"/>
        </w:rPr>
        <w:t>Grada Gesink</w:t>
      </w:r>
      <w:r>
        <w:rPr>
          <w:szCs w:val="24"/>
        </w:rPr>
        <w:t xml:space="preserve">, eod die; (?) </w:t>
      </w:r>
      <w:r w:rsidRPr="00ED6B3A">
        <w:rPr>
          <w:sz w:val="22"/>
        </w:rPr>
        <w:t>vertrokken naar Drempt 14 Aug. 1832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ED6B3A" w:rsidRDefault="00BB1D7F" w:rsidP="00F9339E">
      <w:pPr>
        <w:pStyle w:val="NoSpacing"/>
        <w:rPr>
          <w:b/>
          <w:i/>
          <w:szCs w:val="24"/>
          <w:u w:val="single"/>
        </w:rPr>
      </w:pPr>
      <w:r w:rsidRPr="00ED6B3A">
        <w:rPr>
          <w:b/>
          <w:i/>
          <w:szCs w:val="24"/>
          <w:u w:val="single"/>
        </w:rPr>
        <w:t>SCAN 038-linkerpagina:</w:t>
      </w:r>
    </w:p>
    <w:p w:rsidR="00BB1D7F" w:rsidRPr="00B32927" w:rsidRDefault="00BB1D7F" w:rsidP="00F9339E">
      <w:pPr>
        <w:pStyle w:val="NoSpacing"/>
        <w:rPr>
          <w:sz w:val="22"/>
        </w:rPr>
      </w:pPr>
      <w:r w:rsidRPr="00B32927">
        <w:rPr>
          <w:b/>
          <w:szCs w:val="24"/>
        </w:rPr>
        <w:t>Gradus Wentink</w:t>
      </w:r>
      <w:r>
        <w:rPr>
          <w:szCs w:val="24"/>
        </w:rPr>
        <w:t xml:space="preserve">, …………..; </w:t>
      </w:r>
      <w:r w:rsidRPr="00B32927">
        <w:rPr>
          <w:sz w:val="22"/>
        </w:rPr>
        <w:t>vertrokken naar Aalten 15 Maart 1823</w:t>
      </w:r>
    </w:p>
    <w:p w:rsidR="00BB1D7F" w:rsidRDefault="00BB1D7F" w:rsidP="00F9339E">
      <w:pPr>
        <w:pStyle w:val="NoSpacing"/>
        <w:rPr>
          <w:szCs w:val="24"/>
        </w:rPr>
      </w:pPr>
      <w:r w:rsidRPr="00B32927">
        <w:rPr>
          <w:b/>
          <w:szCs w:val="24"/>
        </w:rPr>
        <w:t>Grada Johanna Boesveld</w:t>
      </w:r>
      <w:r>
        <w:rPr>
          <w:szCs w:val="24"/>
        </w:rPr>
        <w:t xml:space="preserve">, </w:t>
      </w:r>
      <w:r w:rsidRPr="00B32927">
        <w:rPr>
          <w:sz w:val="22"/>
        </w:rPr>
        <w:t>aangekomen van Silvolde 10 Ap: 1819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Aangenomen 23 Dec. 1819:</w:t>
      </w:r>
    </w:p>
    <w:p w:rsidR="00BB1D7F" w:rsidRPr="00B32927" w:rsidRDefault="00BB1D7F" w:rsidP="00F9339E">
      <w:pPr>
        <w:pStyle w:val="NoSpacing"/>
        <w:rPr>
          <w:b/>
          <w:szCs w:val="24"/>
        </w:rPr>
      </w:pPr>
      <w:r w:rsidRPr="00B32927">
        <w:rPr>
          <w:b/>
          <w:szCs w:val="24"/>
        </w:rPr>
        <w:t>Garrit Hendrik Stronk</w:t>
      </w:r>
    </w:p>
    <w:p w:rsidR="00BB1D7F" w:rsidRPr="00B32927" w:rsidRDefault="00BB1D7F" w:rsidP="00F9339E">
      <w:pPr>
        <w:pStyle w:val="NoSpacing"/>
        <w:rPr>
          <w:b/>
          <w:szCs w:val="24"/>
        </w:rPr>
      </w:pPr>
      <w:r w:rsidRPr="00B32927">
        <w:rPr>
          <w:b/>
          <w:szCs w:val="24"/>
        </w:rPr>
        <w:t>Garrit Jan Jansen</w:t>
      </w:r>
    </w:p>
    <w:p w:rsidR="00BB1D7F" w:rsidRPr="00B32927" w:rsidRDefault="00BB1D7F" w:rsidP="00F9339E">
      <w:pPr>
        <w:pStyle w:val="NoSpacing"/>
        <w:rPr>
          <w:b/>
          <w:szCs w:val="24"/>
        </w:rPr>
      </w:pPr>
      <w:r w:rsidRPr="00B32927">
        <w:rPr>
          <w:b/>
          <w:szCs w:val="24"/>
        </w:rPr>
        <w:t>Garrit Zwerink</w:t>
      </w:r>
    </w:p>
    <w:p w:rsidR="00BB1D7F" w:rsidRPr="00B32927" w:rsidRDefault="00BB1D7F" w:rsidP="00F9339E">
      <w:pPr>
        <w:pStyle w:val="NoSpacing"/>
        <w:rPr>
          <w:b/>
          <w:szCs w:val="24"/>
        </w:rPr>
      </w:pPr>
      <w:r w:rsidRPr="00B32927">
        <w:rPr>
          <w:b/>
          <w:szCs w:val="24"/>
        </w:rPr>
        <w:t>Gradus Weijkamp</w:t>
      </w:r>
    </w:p>
    <w:p w:rsidR="00BB1D7F" w:rsidRPr="00B32927" w:rsidRDefault="00BB1D7F" w:rsidP="00F9339E">
      <w:pPr>
        <w:pStyle w:val="NoSpacing"/>
        <w:rPr>
          <w:b/>
          <w:szCs w:val="24"/>
        </w:rPr>
      </w:pPr>
      <w:r w:rsidRPr="00B32927">
        <w:rPr>
          <w:b/>
          <w:szCs w:val="24"/>
        </w:rPr>
        <w:t>Geesken Buenk</w:t>
      </w:r>
    </w:p>
    <w:p w:rsidR="00BB1D7F" w:rsidRPr="00B32927" w:rsidRDefault="00BB1D7F" w:rsidP="00F9339E">
      <w:pPr>
        <w:pStyle w:val="NoSpacing"/>
        <w:rPr>
          <w:b/>
          <w:szCs w:val="24"/>
        </w:rPr>
      </w:pPr>
      <w:r w:rsidRPr="00B32927">
        <w:rPr>
          <w:b/>
          <w:szCs w:val="24"/>
        </w:rPr>
        <w:t>Gesina Maatkamp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 w:rsidRPr="00B32927">
        <w:rPr>
          <w:b/>
          <w:szCs w:val="24"/>
        </w:rPr>
        <w:t>Garrit Jan Oenk</w:t>
      </w:r>
      <w:r w:rsidRPr="00B32927">
        <w:rPr>
          <w:sz w:val="22"/>
        </w:rPr>
        <w:t>, ingekomen met attest van Dixnperlo 10 Sep. -19</w:t>
      </w:r>
    </w:p>
    <w:p w:rsidR="00BB1D7F" w:rsidRDefault="00BB1D7F" w:rsidP="00F9339E">
      <w:pPr>
        <w:pStyle w:val="NoSpacing"/>
        <w:rPr>
          <w:szCs w:val="24"/>
        </w:rPr>
      </w:pPr>
      <w:r w:rsidRPr="00B32927">
        <w:rPr>
          <w:b/>
          <w:szCs w:val="24"/>
        </w:rPr>
        <w:t>Gerritjen Essink</w:t>
      </w:r>
      <w:r>
        <w:rPr>
          <w:szCs w:val="24"/>
        </w:rPr>
        <w:t xml:space="preserve">, </w:t>
      </w:r>
      <w:r w:rsidRPr="00B32927">
        <w:rPr>
          <w:sz w:val="22"/>
        </w:rPr>
        <w:t>ingekomen van Deutinchem 24 Nov. -19</w:t>
      </w:r>
    </w:p>
    <w:p w:rsidR="00BB1D7F" w:rsidRDefault="00BB1D7F" w:rsidP="00F9339E">
      <w:pPr>
        <w:pStyle w:val="NoSpacing"/>
        <w:rPr>
          <w:szCs w:val="24"/>
        </w:rPr>
      </w:pPr>
      <w:r w:rsidRPr="00B32927">
        <w:rPr>
          <w:b/>
          <w:szCs w:val="24"/>
        </w:rPr>
        <w:t>Gerritjen Perebolte</w:t>
      </w:r>
      <w:r>
        <w:rPr>
          <w:szCs w:val="24"/>
        </w:rPr>
        <w:t xml:space="preserve">, </w:t>
      </w:r>
      <w:r w:rsidRPr="00B32927">
        <w:rPr>
          <w:sz w:val="22"/>
        </w:rPr>
        <w:t>ingekomen van Deutinchem 23 Xbr -19</w:t>
      </w:r>
    </w:p>
    <w:p w:rsidR="00BB1D7F" w:rsidRDefault="00BB1D7F" w:rsidP="00F9339E">
      <w:pPr>
        <w:pStyle w:val="NoSpacing"/>
        <w:rPr>
          <w:szCs w:val="24"/>
        </w:rPr>
      </w:pPr>
      <w:r w:rsidRPr="00B32927">
        <w:rPr>
          <w:b/>
          <w:szCs w:val="24"/>
        </w:rPr>
        <w:t>Grada Johanna Boesveld</w:t>
      </w:r>
      <w:r>
        <w:rPr>
          <w:szCs w:val="24"/>
        </w:rPr>
        <w:t xml:space="preserve">, </w:t>
      </w:r>
      <w:r w:rsidRPr="00B32927">
        <w:rPr>
          <w:sz w:val="22"/>
        </w:rPr>
        <w:t>ingekomen van Silvold……...</w:t>
      </w:r>
    </w:p>
    <w:p w:rsidR="00BB1D7F" w:rsidRPr="00B32927" w:rsidRDefault="00BB1D7F" w:rsidP="00F9339E">
      <w:pPr>
        <w:pStyle w:val="NoSpacing"/>
        <w:rPr>
          <w:sz w:val="22"/>
        </w:rPr>
      </w:pPr>
      <w:r w:rsidRPr="00B32927">
        <w:rPr>
          <w:b/>
          <w:szCs w:val="24"/>
        </w:rPr>
        <w:t>Gerrit Jan Leneman</w:t>
      </w:r>
      <w:r>
        <w:rPr>
          <w:szCs w:val="24"/>
        </w:rPr>
        <w:t xml:space="preserve">, </w:t>
      </w:r>
      <w:r w:rsidRPr="00B32927">
        <w:rPr>
          <w:sz w:val="22"/>
        </w:rPr>
        <w:t>ingekomen van Silvold d. 23 Feb. -20</w:t>
      </w:r>
    </w:p>
    <w:p w:rsidR="00BB1D7F" w:rsidRDefault="00BB1D7F" w:rsidP="00F9339E">
      <w:pPr>
        <w:pStyle w:val="NoSpacing"/>
        <w:rPr>
          <w:szCs w:val="24"/>
        </w:rPr>
      </w:pPr>
      <w:r w:rsidRPr="00B32927">
        <w:rPr>
          <w:b/>
          <w:szCs w:val="24"/>
        </w:rPr>
        <w:t>Gerrit Gesink</w:t>
      </w:r>
      <w:r>
        <w:rPr>
          <w:szCs w:val="24"/>
        </w:rPr>
        <w:t xml:space="preserve">, </w:t>
      </w:r>
      <w:r w:rsidRPr="00B32927">
        <w:rPr>
          <w:sz w:val="22"/>
        </w:rPr>
        <w:t>ingekomen van Pernis ………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>
        <w:rPr>
          <w:szCs w:val="24"/>
        </w:rPr>
        <w:t>Aangenomen 21 Maart 1820:</w:t>
      </w:r>
    </w:p>
    <w:p w:rsidR="00BB1D7F" w:rsidRPr="00B32927" w:rsidRDefault="00BB1D7F" w:rsidP="00F9339E">
      <w:pPr>
        <w:pStyle w:val="NoSpacing"/>
        <w:rPr>
          <w:b/>
          <w:szCs w:val="24"/>
        </w:rPr>
      </w:pPr>
      <w:r w:rsidRPr="00B32927">
        <w:rPr>
          <w:b/>
          <w:szCs w:val="24"/>
        </w:rPr>
        <w:t>Gerrit Brugging</w:t>
      </w:r>
    </w:p>
    <w:p w:rsidR="00BB1D7F" w:rsidRPr="00B32927" w:rsidRDefault="00BB1D7F" w:rsidP="00F9339E">
      <w:pPr>
        <w:pStyle w:val="NoSpacing"/>
        <w:rPr>
          <w:b/>
          <w:szCs w:val="24"/>
        </w:rPr>
      </w:pPr>
      <w:r w:rsidRPr="00B32927">
        <w:rPr>
          <w:b/>
          <w:szCs w:val="24"/>
        </w:rPr>
        <w:t>Gradus Janssen</w:t>
      </w:r>
    </w:p>
    <w:p w:rsidR="00BB1D7F" w:rsidRPr="00B32927" w:rsidRDefault="00BB1D7F" w:rsidP="00F9339E">
      <w:pPr>
        <w:pStyle w:val="NoSpacing"/>
        <w:rPr>
          <w:b/>
          <w:szCs w:val="24"/>
        </w:rPr>
      </w:pPr>
      <w:r w:rsidRPr="00B32927">
        <w:rPr>
          <w:b/>
          <w:szCs w:val="24"/>
        </w:rPr>
        <w:t>Gerrit Hendrik ter Horst</w:t>
      </w:r>
    </w:p>
    <w:p w:rsidR="00BB1D7F" w:rsidRDefault="00BB1D7F" w:rsidP="00F9339E">
      <w:pPr>
        <w:pStyle w:val="NoSpacing"/>
        <w:rPr>
          <w:szCs w:val="24"/>
        </w:rPr>
      </w:pPr>
      <w:r w:rsidRPr="00B32927">
        <w:rPr>
          <w:b/>
          <w:szCs w:val="24"/>
        </w:rPr>
        <w:t>Gerrit Jan Theunissen</w:t>
      </w:r>
      <w:r>
        <w:rPr>
          <w:szCs w:val="24"/>
        </w:rPr>
        <w:t xml:space="preserve">; </w:t>
      </w:r>
      <w:r w:rsidRPr="00B32927">
        <w:rPr>
          <w:sz w:val="22"/>
        </w:rPr>
        <w:t>vertrokken naar Doetinch: 5 Sept 1822</w:t>
      </w:r>
    </w:p>
    <w:p w:rsidR="00BB1D7F" w:rsidRPr="00B32927" w:rsidRDefault="00BB1D7F" w:rsidP="00F9339E">
      <w:pPr>
        <w:pStyle w:val="NoSpacing"/>
        <w:rPr>
          <w:b/>
          <w:szCs w:val="24"/>
        </w:rPr>
      </w:pPr>
      <w:r w:rsidRPr="00B32927">
        <w:rPr>
          <w:b/>
          <w:szCs w:val="24"/>
        </w:rPr>
        <w:t>Gerrit Willem Reusink</w:t>
      </w:r>
    </w:p>
    <w:p w:rsidR="00BB1D7F" w:rsidRPr="00B32927" w:rsidRDefault="00BB1D7F" w:rsidP="00F9339E">
      <w:pPr>
        <w:pStyle w:val="NoSpacing"/>
        <w:rPr>
          <w:b/>
          <w:szCs w:val="24"/>
        </w:rPr>
      </w:pPr>
      <w:r w:rsidRPr="00B32927">
        <w:rPr>
          <w:b/>
          <w:szCs w:val="24"/>
        </w:rPr>
        <w:t>Gerrit Kolenbrander</w:t>
      </w:r>
    </w:p>
    <w:p w:rsidR="00BB1D7F" w:rsidRPr="00B32927" w:rsidRDefault="00BB1D7F" w:rsidP="00F9339E">
      <w:pPr>
        <w:pStyle w:val="NoSpacing"/>
        <w:rPr>
          <w:b/>
          <w:szCs w:val="24"/>
        </w:rPr>
      </w:pPr>
      <w:r w:rsidRPr="00B32927">
        <w:rPr>
          <w:b/>
          <w:szCs w:val="24"/>
        </w:rPr>
        <w:t>Gerrit Hendrik te Kampe</w:t>
      </w:r>
    </w:p>
    <w:p w:rsidR="00BB1D7F" w:rsidRPr="00B32927" w:rsidRDefault="00BB1D7F" w:rsidP="00F9339E">
      <w:pPr>
        <w:pStyle w:val="NoSpacing"/>
        <w:rPr>
          <w:b/>
          <w:szCs w:val="24"/>
        </w:rPr>
      </w:pPr>
      <w:r w:rsidRPr="00B32927">
        <w:rPr>
          <w:b/>
          <w:szCs w:val="24"/>
        </w:rPr>
        <w:t>Gerrit Jan Schuurman</w:t>
      </w:r>
    </w:p>
    <w:p w:rsidR="00BB1D7F" w:rsidRPr="00B32927" w:rsidRDefault="00BB1D7F" w:rsidP="00F9339E">
      <w:pPr>
        <w:pStyle w:val="NoSpacing"/>
        <w:rPr>
          <w:b/>
          <w:szCs w:val="24"/>
        </w:rPr>
      </w:pPr>
      <w:r w:rsidRPr="00B32927">
        <w:rPr>
          <w:b/>
          <w:szCs w:val="24"/>
        </w:rPr>
        <w:t>Gerrit Hendrik Weggelaar</w:t>
      </w:r>
    </w:p>
    <w:p w:rsidR="00BB1D7F" w:rsidRPr="00B32927" w:rsidRDefault="00BB1D7F" w:rsidP="00F9339E">
      <w:pPr>
        <w:pStyle w:val="NoSpacing"/>
        <w:rPr>
          <w:b/>
          <w:szCs w:val="24"/>
        </w:rPr>
      </w:pPr>
      <w:r w:rsidRPr="00B32927">
        <w:rPr>
          <w:b/>
          <w:szCs w:val="24"/>
        </w:rPr>
        <w:t>Gerrit Hendrik ter Maat</w:t>
      </w:r>
    </w:p>
    <w:p w:rsidR="00BB1D7F" w:rsidRPr="00B32927" w:rsidRDefault="00BB1D7F" w:rsidP="00F9339E">
      <w:pPr>
        <w:pStyle w:val="NoSpacing"/>
        <w:rPr>
          <w:b/>
          <w:szCs w:val="24"/>
        </w:rPr>
      </w:pPr>
      <w:r w:rsidRPr="00B32927">
        <w:rPr>
          <w:b/>
          <w:szCs w:val="24"/>
        </w:rPr>
        <w:t>Gerrit Kolenbrander</w:t>
      </w:r>
    </w:p>
    <w:p w:rsidR="00BB1D7F" w:rsidRDefault="00BB1D7F" w:rsidP="00F9339E">
      <w:pPr>
        <w:pStyle w:val="NoSpacing"/>
        <w:rPr>
          <w:szCs w:val="24"/>
        </w:rPr>
      </w:pPr>
      <w:r w:rsidRPr="00B32927">
        <w:rPr>
          <w:b/>
          <w:szCs w:val="24"/>
        </w:rPr>
        <w:t>Gerrit Jan Kolenbrander</w:t>
      </w:r>
      <w:r>
        <w:rPr>
          <w:szCs w:val="24"/>
        </w:rPr>
        <w:t xml:space="preserve">; </w:t>
      </w:r>
      <w:r w:rsidRPr="00B32927">
        <w:rPr>
          <w:sz w:val="22"/>
        </w:rPr>
        <w:t>vertrokken d. 10 Dec. 1834 naar Zelhem</w:t>
      </w:r>
    </w:p>
    <w:p w:rsidR="00BB1D7F" w:rsidRPr="00B32927" w:rsidRDefault="00BB1D7F" w:rsidP="00F9339E">
      <w:pPr>
        <w:pStyle w:val="NoSpacing"/>
        <w:rPr>
          <w:b/>
          <w:szCs w:val="24"/>
        </w:rPr>
      </w:pPr>
      <w:r w:rsidRPr="00B32927">
        <w:rPr>
          <w:b/>
          <w:szCs w:val="24"/>
        </w:rPr>
        <w:t>Gerrit Willem ten Brinke</w:t>
      </w:r>
    </w:p>
    <w:p w:rsidR="00BB1D7F" w:rsidRPr="00B32927" w:rsidRDefault="00BB1D7F" w:rsidP="00B32927">
      <w:pPr>
        <w:pStyle w:val="NoSpacing"/>
        <w:jc w:val="center"/>
        <w:rPr>
          <w:i/>
          <w:szCs w:val="24"/>
        </w:rPr>
      </w:pPr>
      <w:r w:rsidRPr="00B32927">
        <w:rPr>
          <w:i/>
          <w:szCs w:val="24"/>
        </w:rPr>
        <w:t>Ziet op de letter V het vervolg op G.</w:t>
      </w:r>
    </w:p>
    <w:p w:rsidR="00BB1D7F" w:rsidRDefault="00BB1D7F" w:rsidP="00B32927">
      <w:pPr>
        <w:pStyle w:val="NoSpacing"/>
        <w:rPr>
          <w:szCs w:val="24"/>
        </w:rPr>
      </w:pPr>
    </w:p>
    <w:p w:rsidR="00BB1D7F" w:rsidRPr="00B32927" w:rsidRDefault="00BB1D7F" w:rsidP="00B32927">
      <w:pPr>
        <w:pStyle w:val="NoSpacing"/>
        <w:rPr>
          <w:b/>
          <w:i/>
          <w:szCs w:val="24"/>
          <w:u w:val="single"/>
        </w:rPr>
      </w:pPr>
      <w:r w:rsidRPr="00B32927">
        <w:rPr>
          <w:b/>
          <w:i/>
          <w:szCs w:val="24"/>
          <w:u w:val="single"/>
        </w:rPr>
        <w:t>SCAN 038-rechterpagina:</w:t>
      </w:r>
    </w:p>
    <w:p w:rsidR="00BB1D7F" w:rsidRPr="00B32927" w:rsidRDefault="00BB1D7F" w:rsidP="00B32927">
      <w:pPr>
        <w:pStyle w:val="NoSpacing"/>
        <w:jc w:val="center"/>
        <w:rPr>
          <w:b/>
          <w:sz w:val="40"/>
          <w:szCs w:val="40"/>
        </w:rPr>
      </w:pPr>
      <w:r w:rsidRPr="00B32927">
        <w:rPr>
          <w:b/>
          <w:sz w:val="40"/>
          <w:szCs w:val="40"/>
        </w:rPr>
        <w:t>H</w:t>
      </w:r>
    </w:p>
    <w:p w:rsidR="00BB1D7F" w:rsidRDefault="00BB1D7F" w:rsidP="00B32927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Hendrik Jan Heersink</w:t>
      </w:r>
      <w:r>
        <w:rPr>
          <w:szCs w:val="24"/>
        </w:rPr>
        <w:t xml:space="preserve">, aangen: d. 20 Ap. 1772; </w:t>
      </w:r>
      <w:r w:rsidRPr="00A83182">
        <w:rPr>
          <w:sz w:val="22"/>
        </w:rPr>
        <w:t>attest gegeven op Brummen d. 24 Ap. 1772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Hendrik Jan Wensink</w:t>
      </w:r>
      <w:r>
        <w:rPr>
          <w:szCs w:val="24"/>
        </w:rPr>
        <w:t>, aangen: d. 20 Ap. 1772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Harmen Berkelder</w:t>
      </w:r>
      <w:r>
        <w:rPr>
          <w:szCs w:val="24"/>
        </w:rPr>
        <w:t>, aangen: d. 20 Ap. 1772</w:t>
      </w:r>
    </w:p>
    <w:p w:rsidR="00BB1D7F" w:rsidRPr="00A83182" w:rsidRDefault="00BB1D7F" w:rsidP="00F9339E">
      <w:pPr>
        <w:pStyle w:val="NoSpacing"/>
        <w:rPr>
          <w:sz w:val="22"/>
        </w:rPr>
      </w:pPr>
      <w:r w:rsidRPr="00A83182">
        <w:rPr>
          <w:b/>
          <w:szCs w:val="24"/>
        </w:rPr>
        <w:t>Hendrik Vos</w:t>
      </w:r>
      <w:r>
        <w:rPr>
          <w:szCs w:val="24"/>
        </w:rPr>
        <w:t xml:space="preserve">; </w:t>
      </w:r>
      <w:r w:rsidRPr="00A83182">
        <w:rPr>
          <w:sz w:val="22"/>
        </w:rPr>
        <w:t>ingekomen met attest van Hummel gedateerd d. 26 Ap. 1772</w:t>
      </w:r>
    </w:p>
    <w:p w:rsidR="00BB1D7F" w:rsidRPr="00A83182" w:rsidRDefault="00BB1D7F" w:rsidP="00F9339E">
      <w:pPr>
        <w:pStyle w:val="NoSpacing"/>
        <w:rPr>
          <w:sz w:val="22"/>
        </w:rPr>
      </w:pPr>
      <w:r w:rsidRPr="00A83182">
        <w:rPr>
          <w:b/>
          <w:szCs w:val="24"/>
        </w:rPr>
        <w:t>Hendrica Te Bokkel</w:t>
      </w:r>
      <w:r>
        <w:rPr>
          <w:szCs w:val="24"/>
        </w:rPr>
        <w:t xml:space="preserve">; </w:t>
      </w:r>
      <w:r w:rsidRPr="00A83182">
        <w:rPr>
          <w:sz w:val="22"/>
        </w:rPr>
        <w:t>ingekomen met attest van Amsterdam gedateerd d. 26 Maart 1772</w:t>
      </w:r>
    </w:p>
    <w:p w:rsidR="00BB1D7F" w:rsidRPr="00A83182" w:rsidRDefault="00BB1D7F" w:rsidP="00F9339E">
      <w:pPr>
        <w:pStyle w:val="NoSpacing"/>
        <w:rPr>
          <w:sz w:val="22"/>
        </w:rPr>
      </w:pPr>
      <w:r w:rsidRPr="00A83182">
        <w:rPr>
          <w:b/>
          <w:szCs w:val="24"/>
        </w:rPr>
        <w:t>Hendrik Jan Hengeveld</w:t>
      </w:r>
      <w:r>
        <w:rPr>
          <w:szCs w:val="24"/>
        </w:rPr>
        <w:t xml:space="preserve">, aangen: d. 8 Ap. 1773; </w:t>
      </w:r>
      <w:r w:rsidRPr="00A83182">
        <w:rPr>
          <w:sz w:val="22"/>
        </w:rPr>
        <w:t>attest gegeev: op Ede d. 10 Ap. ..(</w:t>
      </w:r>
      <w:r w:rsidRPr="00A83182">
        <w:rPr>
          <w:i/>
          <w:sz w:val="22"/>
        </w:rPr>
        <w:t>1773</w:t>
      </w:r>
      <w:r w:rsidRPr="00A83182">
        <w:rPr>
          <w:sz w:val="22"/>
        </w:rPr>
        <w:t>)… vide infra(??)</w:t>
      </w:r>
    </w:p>
    <w:p w:rsidR="00BB1D7F" w:rsidRPr="00A83182" w:rsidRDefault="00BB1D7F" w:rsidP="00F9339E">
      <w:pPr>
        <w:pStyle w:val="NoSpacing"/>
        <w:rPr>
          <w:sz w:val="22"/>
        </w:rPr>
      </w:pPr>
      <w:r w:rsidRPr="00A83182">
        <w:rPr>
          <w:b/>
          <w:szCs w:val="24"/>
        </w:rPr>
        <w:t>Hendrik Jan Colenbrander</w:t>
      </w:r>
      <w:r>
        <w:rPr>
          <w:szCs w:val="24"/>
        </w:rPr>
        <w:t xml:space="preserve">; </w:t>
      </w:r>
      <w:r w:rsidRPr="00A83182">
        <w:rPr>
          <w:sz w:val="22"/>
        </w:rPr>
        <w:t>attest gegeven op (</w:t>
      </w:r>
      <w:r w:rsidRPr="00A83182">
        <w:rPr>
          <w:i/>
          <w:sz w:val="22"/>
        </w:rPr>
        <w:t>van?)</w:t>
      </w:r>
      <w:r w:rsidRPr="00A83182">
        <w:rPr>
          <w:sz w:val="22"/>
        </w:rPr>
        <w:t xml:space="preserve"> Angerlo d. 7 Feb. 1774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Hendrik Ten Brinke</w:t>
      </w:r>
      <w:r>
        <w:rPr>
          <w:szCs w:val="24"/>
        </w:rPr>
        <w:t xml:space="preserve">, aang: d. </w:t>
      </w:r>
      <w:r>
        <w:rPr>
          <w:color w:val="800000"/>
          <w:szCs w:val="24"/>
        </w:rPr>
        <w:t>3</w:t>
      </w:r>
      <w:r>
        <w:rPr>
          <w:szCs w:val="24"/>
        </w:rPr>
        <w:t xml:space="preserve"> April 1774; </w:t>
      </w:r>
      <w:r w:rsidRPr="00A83182">
        <w:rPr>
          <w:sz w:val="22"/>
        </w:rPr>
        <w:t>attest gegeven op Ermelo 10 Mei 1774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Hendrina Wissing</w:t>
      </w:r>
      <w:r>
        <w:rPr>
          <w:szCs w:val="24"/>
        </w:rPr>
        <w:t>, aangen: d. 8 April 1774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Harmen te Rietstap op Schilderink</w:t>
      </w:r>
      <w:r>
        <w:rPr>
          <w:szCs w:val="24"/>
        </w:rPr>
        <w:t xml:space="preserve"> aang: 8 Ap. 1774</w:t>
      </w:r>
    </w:p>
    <w:p w:rsidR="00BB1D7F" w:rsidRPr="00A83182" w:rsidRDefault="00BB1D7F" w:rsidP="00F9339E">
      <w:pPr>
        <w:pStyle w:val="NoSpacing"/>
        <w:rPr>
          <w:sz w:val="22"/>
        </w:rPr>
      </w:pPr>
      <w:r w:rsidRPr="00A83182">
        <w:rPr>
          <w:b/>
          <w:szCs w:val="24"/>
        </w:rPr>
        <w:t>Harmina Slotboom</w:t>
      </w:r>
      <w:r>
        <w:rPr>
          <w:szCs w:val="24"/>
        </w:rPr>
        <w:t xml:space="preserve">, aangen: d. 8 April 1774; </w:t>
      </w:r>
      <w:r w:rsidRPr="00A83182">
        <w:rPr>
          <w:sz w:val="22"/>
        </w:rPr>
        <w:t>hierv: attest gegev: op Hummel d. 31 Oct. 1780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Harmina Frerikzen</w:t>
      </w:r>
      <w:r>
        <w:rPr>
          <w:szCs w:val="24"/>
        </w:rPr>
        <w:t xml:space="preserve">…….; </w:t>
      </w:r>
      <w:r w:rsidRPr="00A83182">
        <w:rPr>
          <w:sz w:val="22"/>
        </w:rPr>
        <w:t>attest op(</w:t>
      </w:r>
      <w:r w:rsidRPr="00A83182">
        <w:rPr>
          <w:i/>
          <w:sz w:val="22"/>
        </w:rPr>
        <w:t>van?</w:t>
      </w:r>
      <w:r w:rsidRPr="00A83182">
        <w:rPr>
          <w:sz w:val="22"/>
        </w:rPr>
        <w:t>) Silvolde 14 Oct. 1774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Hendrik Renzink</w:t>
      </w:r>
      <w:r>
        <w:rPr>
          <w:szCs w:val="24"/>
        </w:rPr>
        <w:t xml:space="preserve">, aangen: d. 8 Meert 1775; </w:t>
      </w:r>
      <w:r w:rsidRPr="00A83182">
        <w:rPr>
          <w:sz w:val="22"/>
        </w:rPr>
        <w:t>hierv: attest gegev: op Lunter: d. 12 Aug. 1778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Hendrica Seesink</w:t>
      </w:r>
      <w:r>
        <w:rPr>
          <w:szCs w:val="24"/>
        </w:rPr>
        <w:t xml:space="preserve">, aangen: </w:t>
      </w:r>
      <w:r w:rsidRPr="00EF18C1">
        <w:rPr>
          <w:color w:val="800000"/>
          <w:szCs w:val="24"/>
        </w:rPr>
        <w:t>1</w:t>
      </w:r>
      <w:r>
        <w:rPr>
          <w:szCs w:val="24"/>
        </w:rPr>
        <w:t xml:space="preserve"> Junij 1775; </w:t>
      </w:r>
      <w:r w:rsidRPr="00A83182">
        <w:rPr>
          <w:sz w:val="22"/>
        </w:rPr>
        <w:t>met attest naar Zeddam d. 29 Julij 1786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Hendrica Marselink</w:t>
      </w:r>
      <w:r>
        <w:rPr>
          <w:szCs w:val="24"/>
        </w:rPr>
        <w:t>, aangen: 7 Junij 1775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Hendrica Elisabeth Sweerink</w:t>
      </w:r>
      <w:r>
        <w:rPr>
          <w:szCs w:val="24"/>
        </w:rPr>
        <w:t>, aangen: 9 Junij 1775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Hendrik Naafs</w:t>
      </w:r>
      <w:r>
        <w:rPr>
          <w:szCs w:val="24"/>
        </w:rPr>
        <w:t>, aangen: 9 Junij 1775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Hendrik Reinier Kraienbrink</w:t>
      </w:r>
      <w:r>
        <w:rPr>
          <w:szCs w:val="24"/>
        </w:rPr>
        <w:t>, aangen: 9 Junij 1775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Hester Ovink</w:t>
      </w:r>
      <w:r>
        <w:rPr>
          <w:szCs w:val="24"/>
        </w:rPr>
        <w:t>, aangen: 9 Junij 1775</w:t>
      </w:r>
    </w:p>
    <w:p w:rsidR="00BB1D7F" w:rsidRPr="00A83182" w:rsidRDefault="00BB1D7F" w:rsidP="00F9339E">
      <w:pPr>
        <w:pStyle w:val="NoSpacing"/>
        <w:rPr>
          <w:sz w:val="22"/>
        </w:rPr>
      </w:pPr>
      <w:r w:rsidRPr="00A83182">
        <w:rPr>
          <w:b/>
          <w:szCs w:val="24"/>
        </w:rPr>
        <w:t>Hendrina Westerveld</w:t>
      </w:r>
      <w:r>
        <w:rPr>
          <w:szCs w:val="24"/>
        </w:rPr>
        <w:t xml:space="preserve">; </w:t>
      </w:r>
      <w:r w:rsidRPr="00A83182">
        <w:rPr>
          <w:sz w:val="22"/>
        </w:rPr>
        <w:t xml:space="preserve">ingekoomen met attest van Eibergen gedateerd d. 15 Julij 1775; naar Lochem 6 Oct. 1776 </w:t>
      </w:r>
      <w:r w:rsidRPr="00A83182">
        <w:rPr>
          <w:i/>
          <w:sz w:val="22"/>
        </w:rPr>
        <w:t>(?of hoort dit bij Harm. Kraienbrink of Herm. Rutgers?)</w:t>
      </w:r>
    </w:p>
    <w:p w:rsidR="00BB1D7F" w:rsidRPr="00A83182" w:rsidRDefault="00BB1D7F" w:rsidP="00F9339E">
      <w:pPr>
        <w:pStyle w:val="NoSpacing"/>
        <w:rPr>
          <w:sz w:val="22"/>
        </w:rPr>
      </w:pPr>
      <w:r w:rsidRPr="00A83182">
        <w:rPr>
          <w:b/>
          <w:szCs w:val="24"/>
        </w:rPr>
        <w:t>Harmanus Kraienbrink</w:t>
      </w:r>
      <w:r>
        <w:rPr>
          <w:szCs w:val="24"/>
        </w:rPr>
        <w:t xml:space="preserve">, aangen: </w:t>
      </w:r>
      <w:r w:rsidRPr="00EF18C1">
        <w:rPr>
          <w:color w:val="800000"/>
          <w:szCs w:val="24"/>
        </w:rPr>
        <w:t xml:space="preserve">3 </w:t>
      </w:r>
      <w:r>
        <w:rPr>
          <w:szCs w:val="24"/>
        </w:rPr>
        <w:t xml:space="preserve">Nov. 1775; </w:t>
      </w:r>
      <w:r w:rsidRPr="00A83182">
        <w:rPr>
          <w:sz w:val="22"/>
        </w:rPr>
        <w:t>attest gegeven op Zutphen 3 Ap. 1776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Hermanus Rutgers</w:t>
      </w:r>
      <w:r>
        <w:rPr>
          <w:szCs w:val="24"/>
        </w:rPr>
        <w:t xml:space="preserve">; </w:t>
      </w:r>
      <w:r w:rsidRPr="00A83182">
        <w:rPr>
          <w:sz w:val="22"/>
        </w:rPr>
        <w:t>ingekomen met attest van Dinxperlo 20 Jan: 1776</w:t>
      </w:r>
    </w:p>
    <w:p w:rsidR="00BB1D7F" w:rsidRPr="00A83182" w:rsidRDefault="00BB1D7F" w:rsidP="00F9339E">
      <w:pPr>
        <w:pStyle w:val="NoSpacing"/>
        <w:rPr>
          <w:sz w:val="22"/>
        </w:rPr>
      </w:pPr>
      <w:r w:rsidRPr="00A83182">
        <w:rPr>
          <w:b/>
          <w:szCs w:val="24"/>
        </w:rPr>
        <w:t>Helena Cornelia Kretschmer</w:t>
      </w:r>
      <w:r>
        <w:rPr>
          <w:szCs w:val="24"/>
        </w:rPr>
        <w:t xml:space="preserve">; </w:t>
      </w:r>
      <w:r w:rsidRPr="00A83182">
        <w:rPr>
          <w:sz w:val="22"/>
        </w:rPr>
        <w:t>ingekoomen met attest van Zutphen 3 Ap. 1776; naar Lochem 6 Oct. 1776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Harmanus Rosier</w:t>
      </w:r>
      <w:r>
        <w:rPr>
          <w:szCs w:val="24"/>
        </w:rPr>
        <w:t>, aangen: 26 Ap. 1776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Harmanus Janzen</w:t>
      </w:r>
      <w:r>
        <w:rPr>
          <w:szCs w:val="24"/>
        </w:rPr>
        <w:t>, aangen: 26 Ap. 1776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Hendrik Weggelder</w:t>
      </w:r>
      <w:r>
        <w:rPr>
          <w:szCs w:val="24"/>
        </w:rPr>
        <w:t>, aangen: 26 Ap. 1776</w:t>
      </w:r>
    </w:p>
    <w:p w:rsidR="00BB1D7F" w:rsidRDefault="00BB1D7F" w:rsidP="00F9339E">
      <w:pPr>
        <w:pStyle w:val="NoSpacing"/>
        <w:rPr>
          <w:szCs w:val="24"/>
        </w:rPr>
      </w:pPr>
      <w:r w:rsidRPr="00A83182">
        <w:rPr>
          <w:b/>
          <w:szCs w:val="24"/>
        </w:rPr>
        <w:t>Hendricus Schilderink</w:t>
      </w:r>
      <w:r>
        <w:rPr>
          <w:szCs w:val="24"/>
        </w:rPr>
        <w:t xml:space="preserve">, aang: 26 Ap. 1776; </w:t>
      </w:r>
      <w:r w:rsidRPr="00A83182">
        <w:rPr>
          <w:sz w:val="22"/>
        </w:rPr>
        <w:t>attest gegev: op Deutinchem d. 26 Ap. 1777</w:t>
      </w:r>
    </w:p>
    <w:p w:rsidR="00BB1D7F" w:rsidRPr="00A83182" w:rsidRDefault="00BB1D7F" w:rsidP="00F9339E">
      <w:pPr>
        <w:pStyle w:val="NoSpacing"/>
        <w:rPr>
          <w:color w:val="800000"/>
          <w:sz w:val="22"/>
        </w:rPr>
      </w:pPr>
      <w:r w:rsidRPr="00A83182">
        <w:rPr>
          <w:b/>
          <w:szCs w:val="24"/>
        </w:rPr>
        <w:t>Harmina Saalmink</w:t>
      </w:r>
      <w:r>
        <w:rPr>
          <w:szCs w:val="24"/>
        </w:rPr>
        <w:t xml:space="preserve">, aang: 26 Ap. 1776; </w:t>
      </w:r>
      <w:r w:rsidRPr="00A83182">
        <w:rPr>
          <w:sz w:val="22"/>
        </w:rPr>
        <w:t xml:space="preserve">attest gegeeven op Gendringen 27 Ap: 1776; weder ingekom: </w:t>
      </w:r>
      <w:r w:rsidRPr="00A83182">
        <w:rPr>
          <w:color w:val="800000"/>
          <w:sz w:val="22"/>
        </w:rPr>
        <w:t>ibeud</w:t>
      </w:r>
      <w:r w:rsidRPr="00A83182">
        <w:rPr>
          <w:sz w:val="22"/>
        </w:rPr>
        <w:t xml:space="preserve"> loco d. 27 Junij 1778; weer naar Genderingen vertrokken d. 3 Junij 18</w:t>
      </w:r>
      <w:r w:rsidRPr="00A83182">
        <w:rPr>
          <w:color w:val="800000"/>
          <w:sz w:val="22"/>
        </w:rPr>
        <w:t>12</w:t>
      </w:r>
    </w:p>
    <w:p w:rsidR="00BB1D7F" w:rsidRDefault="00BB1D7F" w:rsidP="00F9339E">
      <w:pPr>
        <w:pStyle w:val="NoSpacing"/>
        <w:rPr>
          <w:color w:val="800000"/>
          <w:szCs w:val="24"/>
        </w:rPr>
      </w:pPr>
    </w:p>
    <w:p w:rsidR="00BB1D7F" w:rsidRPr="00A83182" w:rsidRDefault="00BB1D7F" w:rsidP="00F9339E">
      <w:pPr>
        <w:pStyle w:val="NoSpacing"/>
        <w:rPr>
          <w:b/>
          <w:i/>
          <w:szCs w:val="24"/>
          <w:u w:val="single"/>
        </w:rPr>
      </w:pPr>
      <w:r w:rsidRPr="00A83182">
        <w:rPr>
          <w:b/>
          <w:i/>
          <w:szCs w:val="24"/>
          <w:u w:val="single"/>
        </w:rPr>
        <w:t>SCAN 039-linkerpagina:</w:t>
      </w:r>
    </w:p>
    <w:p w:rsidR="00BB1D7F" w:rsidRPr="005E588E" w:rsidRDefault="00BB1D7F" w:rsidP="00F9339E">
      <w:pPr>
        <w:pStyle w:val="NoSpacing"/>
        <w:rPr>
          <w:szCs w:val="24"/>
        </w:rPr>
      </w:pPr>
    </w:p>
    <w:p w:rsidR="00BB1D7F" w:rsidRPr="00C04900" w:rsidRDefault="00BB1D7F" w:rsidP="00F9339E">
      <w:pPr>
        <w:pStyle w:val="NoSpacing"/>
        <w:rPr>
          <w:sz w:val="22"/>
        </w:rPr>
      </w:pPr>
      <w:r w:rsidRPr="00C04900">
        <w:rPr>
          <w:b/>
          <w:szCs w:val="24"/>
        </w:rPr>
        <w:t>Harmen Lichterink</w:t>
      </w:r>
      <w:r>
        <w:rPr>
          <w:szCs w:val="24"/>
        </w:rPr>
        <w:t xml:space="preserve">; </w:t>
      </w:r>
      <w:r w:rsidRPr="00C04900">
        <w:rPr>
          <w:sz w:val="22"/>
        </w:rPr>
        <w:t>ingekoomen met attest van Aalt: 9 Sept. 1776; abiit naar Aalten d. 29 Maert 17</w:t>
      </w:r>
      <w:r w:rsidRPr="00C04900">
        <w:rPr>
          <w:color w:val="800000"/>
          <w:sz w:val="22"/>
        </w:rPr>
        <w:t>9</w:t>
      </w:r>
      <w:r w:rsidRPr="00C04900">
        <w:rPr>
          <w:sz w:val="22"/>
        </w:rPr>
        <w:t>3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Hendrik Jan Kieft</w:t>
      </w:r>
      <w:r>
        <w:rPr>
          <w:szCs w:val="24"/>
        </w:rPr>
        <w:t>, aangen: 30 Sept. 1776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Hendrik Willem Weggelder</w:t>
      </w:r>
      <w:r>
        <w:rPr>
          <w:szCs w:val="24"/>
        </w:rPr>
        <w:t>, aang: 30 Sept. 1776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Hendrika Wienvelt</w:t>
      </w:r>
      <w:r>
        <w:rPr>
          <w:szCs w:val="24"/>
        </w:rPr>
        <w:t xml:space="preserve">; </w:t>
      </w:r>
      <w:r w:rsidRPr="00C04900">
        <w:rPr>
          <w:sz w:val="22"/>
        </w:rPr>
        <w:t>ingek: v. Zelh: d. 1 Mart 1782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Hendrica Boesveld</w:t>
      </w:r>
      <w:r>
        <w:rPr>
          <w:szCs w:val="24"/>
        </w:rPr>
        <w:t>, aang: 1 Oct. 1776</w:t>
      </w:r>
    </w:p>
    <w:p w:rsidR="00BB1D7F" w:rsidRPr="00C04900" w:rsidRDefault="00BB1D7F" w:rsidP="00F9339E">
      <w:pPr>
        <w:pStyle w:val="NoSpacing"/>
        <w:rPr>
          <w:sz w:val="22"/>
        </w:rPr>
      </w:pPr>
      <w:r w:rsidRPr="00C04900">
        <w:rPr>
          <w:b/>
          <w:szCs w:val="24"/>
        </w:rPr>
        <w:t>Harmanna Christina Meuleman</w:t>
      </w:r>
      <w:r>
        <w:rPr>
          <w:szCs w:val="24"/>
        </w:rPr>
        <w:t xml:space="preserve">, aang: 1 Oct. 1776; </w:t>
      </w:r>
      <w:r w:rsidRPr="00C04900">
        <w:rPr>
          <w:sz w:val="22"/>
        </w:rPr>
        <w:t>hiervan attest gegeven op Leiden d. 8 Maji 1777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Hendrica Bosboom</w:t>
      </w:r>
      <w:r>
        <w:rPr>
          <w:szCs w:val="24"/>
        </w:rPr>
        <w:t>, aang: 1 Oct. 1776</w:t>
      </w:r>
    </w:p>
    <w:p w:rsidR="00BB1D7F" w:rsidRPr="00C04900" w:rsidRDefault="00BB1D7F" w:rsidP="00F9339E">
      <w:pPr>
        <w:pStyle w:val="NoSpacing"/>
        <w:rPr>
          <w:sz w:val="22"/>
        </w:rPr>
      </w:pPr>
      <w:r w:rsidRPr="00C04900">
        <w:rPr>
          <w:b/>
          <w:szCs w:val="24"/>
        </w:rPr>
        <w:t>Hendrika Massink</w:t>
      </w:r>
      <w:r>
        <w:rPr>
          <w:szCs w:val="24"/>
        </w:rPr>
        <w:t xml:space="preserve">; </w:t>
      </w:r>
      <w:r w:rsidRPr="00C04900">
        <w:rPr>
          <w:sz w:val="22"/>
        </w:rPr>
        <w:t>met attest ingekom: v. Zelhem d. 1 Julij 1777</w:t>
      </w:r>
    </w:p>
    <w:p w:rsidR="00BB1D7F" w:rsidRPr="00E95211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Hendrik Peppink</w:t>
      </w:r>
      <w:r w:rsidRPr="00E95211">
        <w:rPr>
          <w:szCs w:val="24"/>
        </w:rPr>
        <w:t xml:space="preserve">; </w:t>
      </w:r>
      <w:r w:rsidRPr="00C04900">
        <w:rPr>
          <w:sz w:val="22"/>
        </w:rPr>
        <w:t xml:space="preserve">met attest ingekomen van Ter Borg d. 20 </w:t>
      </w:r>
      <w:r w:rsidRPr="00C04900">
        <w:rPr>
          <w:color w:val="800000"/>
          <w:sz w:val="22"/>
        </w:rPr>
        <w:t>Dec</w:t>
      </w:r>
      <w:r w:rsidRPr="00C04900">
        <w:rPr>
          <w:sz w:val="22"/>
        </w:rPr>
        <w:t>. 1777; ite</w:t>
      </w:r>
      <w:r w:rsidRPr="00C04900">
        <w:rPr>
          <w:color w:val="800000"/>
          <w:sz w:val="22"/>
        </w:rPr>
        <w:t>m</w:t>
      </w:r>
      <w:r w:rsidRPr="00C04900">
        <w:rPr>
          <w:sz w:val="22"/>
        </w:rPr>
        <w:t xml:space="preserve"> abiit m. attest d. 30 Dec. 1780 naar Renkum</w:t>
      </w:r>
    </w:p>
    <w:p w:rsidR="00BB1D7F" w:rsidRPr="00E95211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Hendrik Ter Haar</w:t>
      </w:r>
      <w:r>
        <w:rPr>
          <w:szCs w:val="24"/>
        </w:rPr>
        <w:tab/>
        <w:t xml:space="preserve">) </w:t>
      </w:r>
      <w:r w:rsidRPr="00C04900">
        <w:rPr>
          <w:sz w:val="22"/>
        </w:rPr>
        <w:t>beide met attest ingekomen van Zelhem d. 9 Aug 1777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Hendrika Hoeve</w:t>
      </w:r>
      <w:r>
        <w:rPr>
          <w:szCs w:val="24"/>
        </w:rPr>
        <w:tab/>
        <w:t>)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Hendrik Jan Boesveld</w:t>
      </w:r>
      <w:r>
        <w:rPr>
          <w:szCs w:val="24"/>
        </w:rPr>
        <w:t xml:space="preserve"> d. 21 Apr. 1778; </w:t>
      </w:r>
      <w:r w:rsidRPr="00C04900">
        <w:rPr>
          <w:sz w:val="22"/>
        </w:rPr>
        <w:t>met attest naar Aalten d. 1 Majus 1781</w:t>
      </w:r>
    </w:p>
    <w:p w:rsidR="00BB1D7F" w:rsidRDefault="00BB1D7F" w:rsidP="000606D3">
      <w:pPr>
        <w:pStyle w:val="NoSpacing"/>
        <w:ind w:left="4245" w:hanging="4245"/>
        <w:rPr>
          <w:szCs w:val="24"/>
        </w:rPr>
      </w:pPr>
      <w:r w:rsidRPr="00C04900">
        <w:rPr>
          <w:b/>
          <w:szCs w:val="24"/>
        </w:rPr>
        <w:t>Hendrik Kool</w:t>
      </w:r>
      <w:r>
        <w:rPr>
          <w:szCs w:val="24"/>
        </w:rPr>
        <w:t>, aang: d. 21 Apr. 1778</w:t>
      </w:r>
      <w:r>
        <w:rPr>
          <w:szCs w:val="24"/>
        </w:rPr>
        <w:tab/>
      </w:r>
      <w:r>
        <w:rPr>
          <w:szCs w:val="24"/>
        </w:rPr>
        <w:tab/>
        <w:t xml:space="preserve">) </w:t>
      </w:r>
      <w:r w:rsidRPr="00C04900">
        <w:rPr>
          <w:sz w:val="22"/>
        </w:rPr>
        <w:t xml:space="preserve">beide met attest vertrokken naar Venendaal d. 26 </w:t>
      </w:r>
      <w:r>
        <w:rPr>
          <w:sz w:val="22"/>
        </w:rPr>
        <w:t>)</w:t>
      </w:r>
      <w:r w:rsidRPr="00C04900">
        <w:rPr>
          <w:sz w:val="22"/>
        </w:rPr>
        <w:t xml:space="preserve">April 1778; beide wedergekeert met attest d. 10 </w:t>
      </w:r>
      <w:r>
        <w:rPr>
          <w:sz w:val="22"/>
        </w:rPr>
        <w:t>)</w:t>
      </w:r>
      <w:r w:rsidRPr="00C04900">
        <w:rPr>
          <w:sz w:val="22"/>
        </w:rPr>
        <w:t>Maart 1780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Hendrika Kool</w:t>
      </w:r>
      <w:r>
        <w:rPr>
          <w:szCs w:val="24"/>
        </w:rPr>
        <w:t>, aang: d. 21 Apr. 1778</w:t>
      </w:r>
      <w:r>
        <w:rPr>
          <w:szCs w:val="24"/>
        </w:rPr>
        <w:tab/>
        <w:t>)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Harmina Ratstake</w:t>
      </w:r>
      <w:r>
        <w:rPr>
          <w:szCs w:val="24"/>
        </w:rPr>
        <w:t>, aang: d. 21 Ap. 1778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Hendersken Boomkamp</w:t>
      </w:r>
      <w:r>
        <w:rPr>
          <w:szCs w:val="24"/>
        </w:rPr>
        <w:t>, aang: d. 21 Ap. 1778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Hendrina Mebel</w:t>
      </w:r>
      <w:r>
        <w:rPr>
          <w:szCs w:val="24"/>
        </w:rPr>
        <w:t>, aang: d. 21 Apr. 1778</w:t>
      </w:r>
    </w:p>
    <w:p w:rsidR="00BB1D7F" w:rsidRPr="00C04900" w:rsidRDefault="00BB1D7F" w:rsidP="00F9339E">
      <w:pPr>
        <w:pStyle w:val="NoSpacing"/>
        <w:rPr>
          <w:sz w:val="22"/>
        </w:rPr>
      </w:pPr>
      <w:r w:rsidRPr="00C04900">
        <w:rPr>
          <w:b/>
          <w:szCs w:val="24"/>
        </w:rPr>
        <w:t>Hendrika Velts</w:t>
      </w:r>
      <w:r>
        <w:rPr>
          <w:szCs w:val="24"/>
        </w:rPr>
        <w:t xml:space="preserve">, aang: d. 21 Apr. 1778; </w:t>
      </w:r>
      <w:r w:rsidRPr="00C04900">
        <w:rPr>
          <w:sz w:val="22"/>
        </w:rPr>
        <w:t>hierv: attest gegev: op d. Haag d. 19 Apr. 1780; rediit met attest d. 10 Apr. 1781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Henderse Boesvelt,</w:t>
      </w:r>
      <w:r>
        <w:rPr>
          <w:szCs w:val="24"/>
        </w:rPr>
        <w:t xml:space="preserve"> aang: d. 21 Ap. 1778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Hendrika Te Kampe</w:t>
      </w:r>
      <w:r>
        <w:rPr>
          <w:szCs w:val="24"/>
        </w:rPr>
        <w:t>, aang: d. 21 Ap. 1778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Hendrika Johanna Haarteminks</w:t>
      </w:r>
      <w:r>
        <w:rPr>
          <w:szCs w:val="24"/>
        </w:rPr>
        <w:t>, aang: d. 21 Sept. 1778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Hendrika Vossers</w:t>
      </w:r>
      <w:r>
        <w:rPr>
          <w:szCs w:val="24"/>
        </w:rPr>
        <w:t xml:space="preserve">; </w:t>
      </w:r>
      <w:r w:rsidRPr="00C04900">
        <w:rPr>
          <w:sz w:val="22"/>
        </w:rPr>
        <w:t>ingekomen met attest v. Voorst gedateerd d. 29 Oct. 1778; abiit item m. attestatioe naar Zutphen d. 25 Aug. 1780</w:t>
      </w:r>
    </w:p>
    <w:p w:rsidR="00BB1D7F" w:rsidRPr="00C04900" w:rsidRDefault="00BB1D7F" w:rsidP="00F9339E">
      <w:pPr>
        <w:pStyle w:val="NoSpacing"/>
        <w:rPr>
          <w:sz w:val="22"/>
        </w:rPr>
      </w:pPr>
      <w:r w:rsidRPr="00C04900">
        <w:rPr>
          <w:b/>
          <w:szCs w:val="24"/>
        </w:rPr>
        <w:t>Hendrik Jan Hengeveld</w:t>
      </w:r>
      <w:r>
        <w:rPr>
          <w:szCs w:val="24"/>
        </w:rPr>
        <w:t xml:space="preserve">; </w:t>
      </w:r>
      <w:r w:rsidRPr="00C04900">
        <w:rPr>
          <w:sz w:val="22"/>
        </w:rPr>
        <w:t xml:space="preserve">ingekomen met attest v. </w:t>
      </w:r>
      <w:r w:rsidRPr="00C04900">
        <w:rPr>
          <w:color w:val="800000"/>
          <w:sz w:val="22"/>
        </w:rPr>
        <w:t>E</w:t>
      </w:r>
      <w:r w:rsidRPr="00C04900">
        <w:rPr>
          <w:sz w:val="22"/>
        </w:rPr>
        <w:t>ede d. 27 J</w:t>
      </w:r>
      <w:r w:rsidRPr="00C04900">
        <w:rPr>
          <w:color w:val="800000"/>
          <w:sz w:val="22"/>
        </w:rPr>
        <w:t>an</w:t>
      </w:r>
      <w:r w:rsidRPr="00C04900">
        <w:rPr>
          <w:sz w:val="22"/>
        </w:rPr>
        <w:t>: 1779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Harmina Naavs</w:t>
      </w:r>
      <w:r>
        <w:rPr>
          <w:szCs w:val="24"/>
        </w:rPr>
        <w:t>, aangen: d. 28 Apr. 1779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Hendrik Nagel</w:t>
      </w:r>
      <w:r>
        <w:rPr>
          <w:szCs w:val="24"/>
        </w:rPr>
        <w:t>, aang: d. 28 Apr. 1779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Hendrik Jan Ter Beest</w:t>
      </w:r>
      <w:r>
        <w:rPr>
          <w:szCs w:val="24"/>
        </w:rPr>
        <w:t>, aang: d. 28 Apr. 1779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Harmina Vriezen</w:t>
      </w:r>
      <w:r>
        <w:rPr>
          <w:szCs w:val="24"/>
        </w:rPr>
        <w:t>, aang: d. 9 Mart 1780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Harmanus Ro</w:t>
      </w:r>
      <w:r w:rsidRPr="00503846">
        <w:rPr>
          <w:b/>
          <w:color w:val="FF0000"/>
          <w:szCs w:val="24"/>
        </w:rPr>
        <w:t>uw</w:t>
      </w:r>
      <w:r w:rsidRPr="00C04900">
        <w:rPr>
          <w:b/>
          <w:szCs w:val="24"/>
        </w:rPr>
        <w:t>goor</w:t>
      </w:r>
      <w:r>
        <w:rPr>
          <w:szCs w:val="24"/>
        </w:rPr>
        <w:t>, aang: d. 27 Ap. 1780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Henderske Nijenhuis</w:t>
      </w:r>
      <w:r>
        <w:rPr>
          <w:szCs w:val="24"/>
        </w:rPr>
        <w:t>, aang: d. 27 Apr. 1780</w:t>
      </w:r>
    </w:p>
    <w:p w:rsidR="00BB1D7F" w:rsidRDefault="00BB1D7F" w:rsidP="00F9339E">
      <w:pPr>
        <w:pStyle w:val="NoSpacing"/>
        <w:rPr>
          <w:szCs w:val="24"/>
        </w:rPr>
      </w:pPr>
      <w:r w:rsidRPr="00C04900">
        <w:rPr>
          <w:b/>
          <w:szCs w:val="24"/>
        </w:rPr>
        <w:t>Hendrika Ter Maat</w:t>
      </w:r>
      <w:r>
        <w:rPr>
          <w:szCs w:val="24"/>
        </w:rPr>
        <w:t xml:space="preserve">; </w:t>
      </w:r>
      <w:r w:rsidRPr="009A537F">
        <w:rPr>
          <w:sz w:val="22"/>
        </w:rPr>
        <w:t>ingekomen met attest v. Angerlo gedateerd d. 7 Maart 1780</w:t>
      </w:r>
    </w:p>
    <w:p w:rsidR="00BB1D7F" w:rsidRPr="002D5408" w:rsidRDefault="00BB1D7F" w:rsidP="002D5408">
      <w:pPr>
        <w:pStyle w:val="NoSpacing"/>
        <w:jc w:val="center"/>
        <w:rPr>
          <w:i/>
          <w:sz w:val="32"/>
          <w:szCs w:val="32"/>
        </w:rPr>
      </w:pPr>
      <w:r w:rsidRPr="002D5408">
        <w:rPr>
          <w:i/>
          <w:sz w:val="32"/>
          <w:szCs w:val="32"/>
        </w:rPr>
        <w:t>[Hiaat van 1780-1797]</w:t>
      </w:r>
    </w:p>
    <w:p w:rsidR="00BB1D7F" w:rsidRPr="00C04900" w:rsidRDefault="00BB1D7F" w:rsidP="00F9339E">
      <w:pPr>
        <w:pStyle w:val="NoSpacing"/>
        <w:rPr>
          <w:b/>
          <w:i/>
          <w:szCs w:val="24"/>
          <w:u w:val="single"/>
        </w:rPr>
      </w:pPr>
      <w:r w:rsidRPr="00C04900">
        <w:rPr>
          <w:b/>
          <w:i/>
          <w:szCs w:val="24"/>
          <w:u w:val="single"/>
        </w:rPr>
        <w:t>SCAN 039-rechterpagina: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Hendrik Jan Doornink</w:t>
      </w:r>
      <w:r>
        <w:rPr>
          <w:szCs w:val="24"/>
        </w:rPr>
        <w:t>, aang: d. 6 Apr. 1797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Hendrik Rexwinkel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Hendrik Jan Heusinkvelt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Harmen Brusse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Hendrica Heusinkvelt D: d:,</w:t>
      </w:r>
      <w:r>
        <w:rPr>
          <w:szCs w:val="24"/>
        </w:rPr>
        <w:t xml:space="preserve"> eod die</w:t>
      </w:r>
    </w:p>
    <w:p w:rsidR="00BB1D7F" w:rsidRPr="00751F6C" w:rsidRDefault="00BB1D7F" w:rsidP="00F9339E">
      <w:pPr>
        <w:pStyle w:val="NoSpacing"/>
        <w:rPr>
          <w:sz w:val="22"/>
        </w:rPr>
      </w:pPr>
      <w:r w:rsidRPr="00751F6C">
        <w:rPr>
          <w:b/>
          <w:szCs w:val="24"/>
        </w:rPr>
        <w:t>Hendrica Wolters</w:t>
      </w:r>
      <w:r>
        <w:rPr>
          <w:szCs w:val="24"/>
        </w:rPr>
        <w:t xml:space="preserve">, eod die; </w:t>
      </w:r>
      <w:r w:rsidRPr="00751F6C">
        <w:rPr>
          <w:sz w:val="22"/>
        </w:rPr>
        <w:t>met attest naar Dinxplo d. 18 Dec. 1800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Hendrina Wolters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Harmina Bloemers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Harmina Radstake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Hendrik Jan Tuunter</w:t>
      </w:r>
      <w:r>
        <w:rPr>
          <w:szCs w:val="24"/>
        </w:rPr>
        <w:t>, aang: d. 4 Apr. 1798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Hendrik Naavs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Harmina Lammers</w:t>
      </w:r>
      <w:r>
        <w:rPr>
          <w:szCs w:val="24"/>
        </w:rPr>
        <w:t xml:space="preserve">, eod die; </w:t>
      </w:r>
      <w:r w:rsidRPr="00751F6C">
        <w:rPr>
          <w:sz w:val="22"/>
        </w:rPr>
        <w:t>met attest naar Aalten d. 27 Oct. 1804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Harmen Post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Hendrica Wossink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Harmina Obelink</w:t>
      </w:r>
      <w:r>
        <w:rPr>
          <w:szCs w:val="24"/>
        </w:rPr>
        <w:t xml:space="preserve">; </w:t>
      </w:r>
      <w:r w:rsidRPr="00751F6C">
        <w:rPr>
          <w:sz w:val="22"/>
        </w:rPr>
        <w:t>ingekomen met attest van Zelhem d. 23 Oct. 1798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Harmen Mellink</w:t>
      </w:r>
      <w:r>
        <w:rPr>
          <w:szCs w:val="24"/>
        </w:rPr>
        <w:t>, aang: d. 26 Apr. 1799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Hendrica Hengeveld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Hendrica Johanna Aleida Colenbrander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Hendrik Beernink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Hendrik Heusinkveld</w:t>
      </w:r>
      <w:r>
        <w:rPr>
          <w:szCs w:val="24"/>
        </w:rPr>
        <w:t>., eod die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Hendrik Wentink</w:t>
      </w:r>
      <w:r>
        <w:rPr>
          <w:szCs w:val="24"/>
        </w:rPr>
        <w:t xml:space="preserve">; </w:t>
      </w:r>
      <w:r w:rsidRPr="00751F6C">
        <w:rPr>
          <w:sz w:val="22"/>
        </w:rPr>
        <w:t>ingekomen met attest v. Zelhem d. 24 Maji 1799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Hendrica Fonderhorst</w:t>
      </w:r>
      <w:r>
        <w:rPr>
          <w:szCs w:val="24"/>
        </w:rPr>
        <w:t xml:space="preserve">; </w:t>
      </w:r>
      <w:r w:rsidRPr="00751F6C">
        <w:rPr>
          <w:sz w:val="22"/>
        </w:rPr>
        <w:t>ingekomen met attest van Silvolde d. 5 Maji 1799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Hendrica Wejkamp</w:t>
      </w:r>
      <w:r>
        <w:rPr>
          <w:szCs w:val="24"/>
        </w:rPr>
        <w:t xml:space="preserve">, aangen: d. 28 Apr. 1800; </w:t>
      </w:r>
      <w:r w:rsidRPr="00751F6C">
        <w:rPr>
          <w:sz w:val="22"/>
        </w:rPr>
        <w:t>met attest naar Deutichem d. 21 Nov. 1806</w:t>
      </w:r>
    </w:p>
    <w:p w:rsidR="00BB1D7F" w:rsidRPr="00751F6C" w:rsidRDefault="00BB1D7F" w:rsidP="00F9339E">
      <w:pPr>
        <w:pStyle w:val="NoSpacing"/>
        <w:rPr>
          <w:sz w:val="22"/>
        </w:rPr>
      </w:pPr>
      <w:r w:rsidRPr="00751F6C">
        <w:rPr>
          <w:b/>
          <w:szCs w:val="24"/>
        </w:rPr>
        <w:t>Hendrina Bloemers</w:t>
      </w:r>
      <w:r>
        <w:rPr>
          <w:szCs w:val="24"/>
        </w:rPr>
        <w:t xml:space="preserve">, eod die; </w:t>
      </w:r>
      <w:r w:rsidRPr="00751F6C">
        <w:rPr>
          <w:sz w:val="22"/>
        </w:rPr>
        <w:t xml:space="preserve">met attest naar Aarnh: d. 5 </w:t>
      </w:r>
      <w:r w:rsidRPr="00751F6C">
        <w:rPr>
          <w:color w:val="800000"/>
          <w:sz w:val="22"/>
        </w:rPr>
        <w:t>M</w:t>
      </w:r>
      <w:r w:rsidRPr="00751F6C">
        <w:rPr>
          <w:sz w:val="22"/>
        </w:rPr>
        <w:t>aji 1803</w:t>
      </w:r>
    </w:p>
    <w:p w:rsidR="00BB1D7F" w:rsidRDefault="00BB1D7F" w:rsidP="00F9339E">
      <w:pPr>
        <w:pStyle w:val="NoSpacing"/>
        <w:rPr>
          <w:szCs w:val="24"/>
        </w:rPr>
      </w:pPr>
      <w:r w:rsidRPr="00751F6C">
        <w:rPr>
          <w:b/>
          <w:szCs w:val="24"/>
        </w:rPr>
        <w:t>Hendrica Maria Dumelaar</w:t>
      </w:r>
      <w:r>
        <w:rPr>
          <w:szCs w:val="24"/>
        </w:rPr>
        <w:t xml:space="preserve">, eod die; </w:t>
      </w:r>
      <w:r w:rsidRPr="005B150D">
        <w:rPr>
          <w:sz w:val="22"/>
        </w:rPr>
        <w:t>met attest naar Deutichem d. 30 Apr. 1803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Hendrica Janssen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5B150D" w:rsidRDefault="00BB1D7F" w:rsidP="00F9339E">
      <w:pPr>
        <w:pStyle w:val="NoSpacing"/>
        <w:rPr>
          <w:b/>
          <w:i/>
          <w:szCs w:val="24"/>
          <w:u w:val="single"/>
        </w:rPr>
      </w:pPr>
      <w:r w:rsidRPr="005B150D">
        <w:rPr>
          <w:b/>
          <w:i/>
          <w:szCs w:val="24"/>
          <w:u w:val="single"/>
        </w:rPr>
        <w:t>SCAN 040-linkerpagina: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Hendrica Johanna Berkelder</w:t>
      </w:r>
      <w:r>
        <w:rPr>
          <w:szCs w:val="24"/>
        </w:rPr>
        <w:t>, aangen: d. 28 Apr. 1800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Hendrik Jan Lieftink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Hendrik Jan Heusinkveld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 w:val="22"/>
        </w:rPr>
      </w:pPr>
      <w:r w:rsidRPr="005B150D">
        <w:rPr>
          <w:b/>
          <w:szCs w:val="24"/>
        </w:rPr>
        <w:t>Henderske te Loo</w:t>
      </w:r>
      <w:r>
        <w:rPr>
          <w:szCs w:val="24"/>
        </w:rPr>
        <w:t xml:space="preserve">; </w:t>
      </w:r>
      <w:r w:rsidRPr="005B150D">
        <w:rPr>
          <w:sz w:val="22"/>
        </w:rPr>
        <w:t>ingekomen met attest van Dinxplo d. 29 Oct. 1800; rediit naar Genderingen d. 20 Aug. 1801</w:t>
      </w:r>
    </w:p>
    <w:p w:rsidR="00BB1D7F" w:rsidRPr="005B150D" w:rsidRDefault="00BB1D7F" w:rsidP="00F9339E">
      <w:pPr>
        <w:pStyle w:val="NoSpacing"/>
        <w:rPr>
          <w:sz w:val="22"/>
        </w:rPr>
      </w:pPr>
    </w:p>
    <w:p w:rsidR="00BB1D7F" w:rsidRPr="005B150D" w:rsidRDefault="00BB1D7F" w:rsidP="00F9339E">
      <w:pPr>
        <w:pStyle w:val="NoSpacing"/>
        <w:rPr>
          <w:sz w:val="22"/>
        </w:rPr>
      </w:pPr>
      <w:r w:rsidRPr="005B150D">
        <w:rPr>
          <w:b/>
          <w:szCs w:val="24"/>
        </w:rPr>
        <w:t>Hendrica Johanna Venderbosch</w:t>
      </w:r>
      <w:r>
        <w:rPr>
          <w:szCs w:val="24"/>
        </w:rPr>
        <w:t xml:space="preserve">, aang: d. 8 Maart 1801; </w:t>
      </w:r>
      <w:r>
        <w:rPr>
          <w:sz w:val="22"/>
        </w:rPr>
        <w:t>met attest naar Aal</w:t>
      </w:r>
      <w:r w:rsidRPr="005B150D">
        <w:rPr>
          <w:sz w:val="22"/>
        </w:rPr>
        <w:t>ten d. 14 Maert 1802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Harmina te Riedstap</w:t>
      </w:r>
      <w:r>
        <w:rPr>
          <w:szCs w:val="24"/>
        </w:rPr>
        <w:t>, aang: d. 27 Apr. 1801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Harmina Broeker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Hendrik Jan Heersink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5B150D" w:rsidRDefault="00BB1D7F" w:rsidP="00F9339E">
      <w:pPr>
        <w:pStyle w:val="NoSpacing"/>
        <w:rPr>
          <w:sz w:val="22"/>
        </w:rPr>
      </w:pPr>
      <w:r w:rsidRPr="005B150D">
        <w:rPr>
          <w:b/>
          <w:szCs w:val="24"/>
        </w:rPr>
        <w:t>Hendrik Beerlink</w:t>
      </w:r>
      <w:r>
        <w:rPr>
          <w:szCs w:val="24"/>
        </w:rPr>
        <w:t xml:space="preserve">; </w:t>
      </w:r>
      <w:r w:rsidRPr="005B150D">
        <w:rPr>
          <w:sz w:val="22"/>
        </w:rPr>
        <w:t>ingekomen van Woudenberg 1800</w:t>
      </w:r>
    </w:p>
    <w:p w:rsidR="00BB1D7F" w:rsidRDefault="00BB1D7F" w:rsidP="00F9339E">
      <w:pPr>
        <w:pStyle w:val="NoSpacing"/>
        <w:rPr>
          <w:sz w:val="22"/>
        </w:rPr>
      </w:pPr>
      <w:r w:rsidRPr="005B150D">
        <w:rPr>
          <w:b/>
          <w:szCs w:val="24"/>
        </w:rPr>
        <w:t>Harmina Slotboom</w:t>
      </w:r>
      <w:r>
        <w:rPr>
          <w:szCs w:val="24"/>
        </w:rPr>
        <w:t xml:space="preserve">; </w:t>
      </w:r>
      <w:r w:rsidRPr="005B150D">
        <w:rPr>
          <w:sz w:val="22"/>
        </w:rPr>
        <w:t>ingekomen van Lisse d. 18 Aug. 1800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Harmina Tuunter</w:t>
      </w:r>
      <w:r>
        <w:rPr>
          <w:szCs w:val="24"/>
        </w:rPr>
        <w:t>, aangen: d. 15 Apr. 1802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Hendrica Bovenstal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 w:val="22"/>
        </w:rPr>
      </w:pPr>
      <w:r w:rsidRPr="005B150D">
        <w:rPr>
          <w:b/>
          <w:szCs w:val="24"/>
        </w:rPr>
        <w:t>Hendrik Jan Laarder</w:t>
      </w:r>
      <w:r>
        <w:rPr>
          <w:szCs w:val="24"/>
        </w:rPr>
        <w:t xml:space="preserve">, eod die; </w:t>
      </w:r>
      <w:r w:rsidRPr="005B150D">
        <w:rPr>
          <w:sz w:val="22"/>
        </w:rPr>
        <w:t>met attest naar Warnsveld d. 16 Apr. 1802</w:t>
      </w:r>
    </w:p>
    <w:p w:rsidR="00BB1D7F" w:rsidRPr="005B150D" w:rsidRDefault="00BB1D7F" w:rsidP="00F9339E">
      <w:pPr>
        <w:pStyle w:val="NoSpacing"/>
        <w:rPr>
          <w:sz w:val="22"/>
        </w:rPr>
      </w:pP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Harmen Jolink</w:t>
      </w:r>
      <w:r>
        <w:rPr>
          <w:szCs w:val="24"/>
        </w:rPr>
        <w:t xml:space="preserve">; </w:t>
      </w:r>
      <w:r w:rsidRPr="005B150D">
        <w:rPr>
          <w:sz w:val="22"/>
        </w:rPr>
        <w:t>ingekomen met attest van Zelhem d. 1 Janu: 1802; rediit d. 2 Apr. 1808</w:t>
      </w:r>
    </w:p>
    <w:p w:rsidR="00BB1D7F" w:rsidRDefault="00BB1D7F" w:rsidP="00F9339E">
      <w:pPr>
        <w:pStyle w:val="NoSpacing"/>
        <w:rPr>
          <w:sz w:val="22"/>
        </w:rPr>
      </w:pPr>
      <w:r w:rsidRPr="005B150D">
        <w:rPr>
          <w:b/>
          <w:szCs w:val="24"/>
        </w:rPr>
        <w:t>Harmina Essink</w:t>
      </w:r>
      <w:r>
        <w:rPr>
          <w:szCs w:val="24"/>
        </w:rPr>
        <w:t xml:space="preserve">; </w:t>
      </w:r>
      <w:r w:rsidRPr="005B150D">
        <w:rPr>
          <w:sz w:val="22"/>
        </w:rPr>
        <w:t>ingekomen met attest van Deutichem d. 28 Julij 1801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Harmina Nagel</w:t>
      </w:r>
      <w:r>
        <w:rPr>
          <w:szCs w:val="24"/>
        </w:rPr>
        <w:t>, aang: d. 13 Maert 1803</w:t>
      </w:r>
    </w:p>
    <w:p w:rsidR="00BB1D7F" w:rsidRPr="005B150D" w:rsidRDefault="00BB1D7F" w:rsidP="00F9339E">
      <w:pPr>
        <w:pStyle w:val="NoSpacing"/>
        <w:rPr>
          <w:sz w:val="22"/>
        </w:rPr>
      </w:pPr>
      <w:r w:rsidRPr="005B150D">
        <w:rPr>
          <w:b/>
          <w:szCs w:val="24"/>
        </w:rPr>
        <w:t>Hendrik Willem Messink</w:t>
      </w:r>
      <w:r>
        <w:rPr>
          <w:szCs w:val="24"/>
        </w:rPr>
        <w:t xml:space="preserve">, d. 23 Apr. 1803; </w:t>
      </w:r>
      <w:r w:rsidRPr="005B150D">
        <w:rPr>
          <w:sz w:val="22"/>
        </w:rPr>
        <w:t>naar Velp d. 23 Maji 1804; vandaar weder gekeerd d. 1 Maji 1807; wederom vertrokken naar Heeteren d. 18 Maji 1809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Harmen Broeker</w:t>
      </w:r>
      <w:r>
        <w:rPr>
          <w:szCs w:val="24"/>
        </w:rPr>
        <w:t>, aang: d. 28 Junij 1803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Hendrica Aleida Weggelder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Hendrica Doornink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 w:val="22"/>
        </w:rPr>
      </w:pPr>
      <w:r w:rsidRPr="005B150D">
        <w:rPr>
          <w:b/>
          <w:szCs w:val="24"/>
        </w:rPr>
        <w:t>Hendrina Willemina Klejn Hesselink</w:t>
      </w:r>
      <w:r>
        <w:rPr>
          <w:szCs w:val="24"/>
        </w:rPr>
        <w:t xml:space="preserve">; </w:t>
      </w:r>
      <w:r w:rsidRPr="005B150D">
        <w:rPr>
          <w:sz w:val="22"/>
        </w:rPr>
        <w:t>ingekomen met attest v. Dinxplo d. 8 Oct. 1803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Hendrica Berendiena Broeker</w:t>
      </w:r>
      <w:r>
        <w:rPr>
          <w:szCs w:val="24"/>
        </w:rPr>
        <w:t>, aang: d. 21 Junij 1804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Hendrik Jan Wejkamp</w:t>
      </w:r>
      <w:r>
        <w:rPr>
          <w:szCs w:val="24"/>
        </w:rPr>
        <w:t>, eod die</w:t>
      </w:r>
    </w:p>
    <w:p w:rsidR="00BB1D7F" w:rsidRPr="005B150D" w:rsidRDefault="00BB1D7F" w:rsidP="00F9339E">
      <w:pPr>
        <w:pStyle w:val="NoSpacing"/>
        <w:rPr>
          <w:sz w:val="22"/>
        </w:rPr>
      </w:pPr>
      <w:r w:rsidRPr="005B150D">
        <w:rPr>
          <w:b/>
          <w:szCs w:val="24"/>
        </w:rPr>
        <w:t>Hendrik Jan Gesink</w:t>
      </w:r>
      <w:r>
        <w:rPr>
          <w:szCs w:val="24"/>
        </w:rPr>
        <w:t xml:space="preserve">, eod die; </w:t>
      </w:r>
      <w:r w:rsidRPr="005B150D">
        <w:rPr>
          <w:sz w:val="22"/>
        </w:rPr>
        <w:t>naar B</w:t>
      </w:r>
      <w:r w:rsidRPr="005B150D">
        <w:rPr>
          <w:color w:val="800000"/>
          <w:sz w:val="22"/>
        </w:rPr>
        <w:t>aa</w:t>
      </w:r>
      <w:r w:rsidRPr="005B150D">
        <w:rPr>
          <w:sz w:val="22"/>
        </w:rPr>
        <w:t>ren/B</w:t>
      </w:r>
      <w:r w:rsidRPr="005B150D">
        <w:rPr>
          <w:color w:val="800000"/>
          <w:sz w:val="22"/>
        </w:rPr>
        <w:t>uu</w:t>
      </w:r>
      <w:r w:rsidRPr="005B150D">
        <w:rPr>
          <w:sz w:val="22"/>
        </w:rPr>
        <w:t>ren d. 2 Januar: 1808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5B150D" w:rsidRDefault="00BB1D7F" w:rsidP="00F9339E">
      <w:pPr>
        <w:pStyle w:val="NoSpacing"/>
        <w:rPr>
          <w:b/>
          <w:i/>
          <w:szCs w:val="24"/>
          <w:u w:val="single"/>
        </w:rPr>
      </w:pPr>
      <w:r w:rsidRPr="005B150D">
        <w:rPr>
          <w:b/>
          <w:i/>
          <w:szCs w:val="24"/>
          <w:u w:val="single"/>
        </w:rPr>
        <w:t>SCAN 040-rechterpagina: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Harmina Rensink</w:t>
      </w:r>
      <w:r>
        <w:rPr>
          <w:szCs w:val="24"/>
        </w:rPr>
        <w:t>, aangen: d. 21 Junij 1805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Hendrina G</w:t>
      </w:r>
      <w:r w:rsidRPr="008802FD">
        <w:rPr>
          <w:b/>
          <w:szCs w:val="24"/>
        </w:rPr>
        <w:t>i</w:t>
      </w:r>
      <w:r w:rsidRPr="005B150D">
        <w:rPr>
          <w:b/>
          <w:szCs w:val="24"/>
        </w:rPr>
        <w:t>mmink</w:t>
      </w:r>
      <w:r>
        <w:rPr>
          <w:szCs w:val="24"/>
        </w:rPr>
        <w:t>, aang: d. 3 Julij 1805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Hendrik Jan Munsterman</w:t>
      </w:r>
      <w:r>
        <w:rPr>
          <w:szCs w:val="24"/>
        </w:rPr>
        <w:t xml:space="preserve">, eod die; </w:t>
      </w:r>
      <w:r w:rsidRPr="005B150D">
        <w:rPr>
          <w:sz w:val="22"/>
        </w:rPr>
        <w:t>(?) vertrokken naar Hummelo 25 Junij 1822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Hendrina Klejn Hesselink</w:t>
      </w:r>
      <w:r>
        <w:rPr>
          <w:szCs w:val="24"/>
        </w:rPr>
        <w:t xml:space="preserve">; </w:t>
      </w:r>
      <w:r w:rsidRPr="005B150D">
        <w:rPr>
          <w:sz w:val="22"/>
        </w:rPr>
        <w:t>ingekomen met attest van ’s Herenberg d. 19 Dec. 1805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Harmanus Arentsen</w:t>
      </w:r>
      <w:r>
        <w:rPr>
          <w:szCs w:val="24"/>
        </w:rPr>
        <w:t>, aang: d. 22 Maji 1806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Hendrik Zwerink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Hendrik Hengeveld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Hendrica Scholten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Hendrik Westerveld</w:t>
      </w:r>
      <w:r>
        <w:rPr>
          <w:szCs w:val="24"/>
        </w:rPr>
        <w:t>, aang: d. 25 Febr. 1807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Hendrica ten Brink</w:t>
      </w:r>
      <w:r w:rsidRPr="005B150D">
        <w:rPr>
          <w:sz w:val="22"/>
        </w:rPr>
        <w:t>; ingekomen met attest van Silvold d. 1 Maert 1807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Harmina Zandbulte</w:t>
      </w:r>
      <w:r>
        <w:rPr>
          <w:szCs w:val="24"/>
        </w:rPr>
        <w:t>, aangen: d. 28 Maji 1807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Hendrik Freriks</w:t>
      </w:r>
      <w:r>
        <w:rPr>
          <w:szCs w:val="24"/>
        </w:rPr>
        <w:t xml:space="preserve">, eod die; </w:t>
      </w:r>
      <w:r w:rsidRPr="005B150D">
        <w:rPr>
          <w:sz w:val="22"/>
        </w:rPr>
        <w:t>met attest naar Dinxplo d. 6 Sept. 1816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Hendrik Jan Duitshov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Hendrik Jan Radstake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Hendrica ter Maat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Hendrica Willemina Radstake</w:t>
      </w:r>
      <w:r>
        <w:rPr>
          <w:szCs w:val="24"/>
        </w:rPr>
        <w:t>, eod die</w:t>
      </w:r>
    </w:p>
    <w:p w:rsidR="00BB1D7F" w:rsidRPr="005B150D" w:rsidRDefault="00BB1D7F" w:rsidP="00F9339E">
      <w:pPr>
        <w:pStyle w:val="NoSpacing"/>
        <w:rPr>
          <w:sz w:val="22"/>
        </w:rPr>
      </w:pPr>
      <w:r w:rsidRPr="005B150D">
        <w:rPr>
          <w:b/>
          <w:szCs w:val="24"/>
        </w:rPr>
        <w:t>Hendrica Lammers</w:t>
      </w:r>
      <w:r>
        <w:rPr>
          <w:szCs w:val="24"/>
        </w:rPr>
        <w:t xml:space="preserve">, aang: d. 8 Maji 1808; </w:t>
      </w:r>
      <w:r w:rsidRPr="005B150D">
        <w:rPr>
          <w:sz w:val="22"/>
        </w:rPr>
        <w:t>vertrokken naar Aalten d. 16 Oct. 1808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Hendrik Jan Hengeveld</w:t>
      </w:r>
      <w:r>
        <w:rPr>
          <w:szCs w:val="24"/>
        </w:rPr>
        <w:t>, aang: d. 16 Junij 1808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Hendrik Jan Ruesink</w:t>
      </w:r>
      <w:r>
        <w:rPr>
          <w:szCs w:val="24"/>
        </w:rPr>
        <w:t>, eod die</w:t>
      </w:r>
    </w:p>
    <w:p w:rsidR="00BB1D7F" w:rsidRPr="005B150D" w:rsidRDefault="00BB1D7F" w:rsidP="00F9339E">
      <w:pPr>
        <w:pStyle w:val="NoSpacing"/>
        <w:rPr>
          <w:sz w:val="22"/>
        </w:rPr>
      </w:pPr>
      <w:r w:rsidRPr="005B150D">
        <w:rPr>
          <w:b/>
          <w:szCs w:val="24"/>
        </w:rPr>
        <w:t>Harmanus Oberink</w:t>
      </w:r>
      <w:r>
        <w:rPr>
          <w:szCs w:val="24"/>
        </w:rPr>
        <w:t xml:space="preserve">, eod die; </w:t>
      </w:r>
      <w:r w:rsidRPr="005B150D">
        <w:rPr>
          <w:sz w:val="22"/>
        </w:rPr>
        <w:t>vertrokken naar Aalten d. 5 Maji 1810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Harmina Gosen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  <w:r w:rsidRPr="005B150D">
        <w:rPr>
          <w:b/>
          <w:szCs w:val="24"/>
        </w:rPr>
        <w:t>Harmina Halderdijk</w:t>
      </w:r>
      <w:r>
        <w:rPr>
          <w:szCs w:val="24"/>
        </w:rPr>
        <w:t>, eod die</w:t>
      </w:r>
    </w:p>
    <w:p w:rsidR="00BB1D7F" w:rsidRDefault="00BB1D7F" w:rsidP="00F9339E">
      <w:pPr>
        <w:pStyle w:val="NoSpacing"/>
        <w:rPr>
          <w:szCs w:val="24"/>
        </w:rPr>
      </w:pPr>
    </w:p>
    <w:p w:rsidR="00BB1D7F" w:rsidRPr="005B150D" w:rsidRDefault="00BB1D7F" w:rsidP="00F9339E">
      <w:pPr>
        <w:pStyle w:val="NoSpacing"/>
        <w:rPr>
          <w:b/>
          <w:i/>
          <w:szCs w:val="24"/>
          <w:u w:val="single"/>
        </w:rPr>
      </w:pPr>
      <w:r w:rsidRPr="005B150D">
        <w:rPr>
          <w:b/>
          <w:i/>
          <w:szCs w:val="24"/>
          <w:u w:val="single"/>
        </w:rPr>
        <w:t>SCAN 041-linkerpagina:</w:t>
      </w:r>
    </w:p>
    <w:p w:rsidR="00BB1D7F" w:rsidRDefault="00BB1D7F" w:rsidP="005B150D">
      <w:pPr>
        <w:pStyle w:val="NoSpacing"/>
      </w:pPr>
      <w:r w:rsidRPr="00BF4152">
        <w:rPr>
          <w:b/>
        </w:rPr>
        <w:t>Hendricus Messink</w:t>
      </w:r>
      <w:r>
        <w:t>, aang: d. 29 Januar. 1809</w:t>
      </w:r>
    </w:p>
    <w:p w:rsidR="00BB1D7F" w:rsidRPr="00BF4152" w:rsidRDefault="00BB1D7F" w:rsidP="005B150D">
      <w:pPr>
        <w:pStyle w:val="NoSpacing"/>
        <w:rPr>
          <w:sz w:val="22"/>
        </w:rPr>
      </w:pPr>
      <w:r w:rsidRPr="00BF4152">
        <w:rPr>
          <w:b/>
        </w:rPr>
        <w:t>Hendrik Jan Rougoor</w:t>
      </w:r>
      <w:r>
        <w:t xml:space="preserve">; </w:t>
      </w:r>
      <w:r w:rsidRPr="00BF4152">
        <w:rPr>
          <w:sz w:val="22"/>
        </w:rPr>
        <w:t>ingekomen met attest van Silvold d. 20 Maert 1809</w:t>
      </w:r>
    </w:p>
    <w:p w:rsidR="00BB1D7F" w:rsidRDefault="00BB1D7F" w:rsidP="005B150D">
      <w:pPr>
        <w:pStyle w:val="NoSpacing"/>
      </w:pPr>
      <w:r w:rsidRPr="00BF4152">
        <w:rPr>
          <w:b/>
        </w:rPr>
        <w:t>Harmanus Zweerink</w:t>
      </w:r>
      <w:r>
        <w:t>, aang: d. 15 Junij 1809</w:t>
      </w:r>
    </w:p>
    <w:p w:rsidR="00BB1D7F" w:rsidRDefault="00BB1D7F" w:rsidP="005B150D">
      <w:pPr>
        <w:pStyle w:val="NoSpacing"/>
      </w:pPr>
      <w:r w:rsidRPr="00BF4152">
        <w:rPr>
          <w:b/>
        </w:rPr>
        <w:t>Hendrik Willem Westerveld</w:t>
      </w:r>
      <w:r>
        <w:t>, eod die</w:t>
      </w:r>
    </w:p>
    <w:p w:rsidR="00BB1D7F" w:rsidRDefault="00BB1D7F" w:rsidP="005B150D">
      <w:pPr>
        <w:pStyle w:val="NoSpacing"/>
      </w:pPr>
      <w:r w:rsidRPr="00BF4152">
        <w:rPr>
          <w:b/>
        </w:rPr>
        <w:t>Hendrik Jan Navis</w:t>
      </w:r>
      <w:r>
        <w:t>, eod die</w:t>
      </w:r>
    </w:p>
    <w:p w:rsidR="00BB1D7F" w:rsidRDefault="00BB1D7F" w:rsidP="005B150D">
      <w:pPr>
        <w:pStyle w:val="NoSpacing"/>
      </w:pPr>
      <w:r w:rsidRPr="00BF4152">
        <w:rPr>
          <w:b/>
        </w:rPr>
        <w:t>Harmanus Hiddink</w:t>
      </w:r>
      <w:r>
        <w:t>, eod die</w:t>
      </w:r>
    </w:p>
    <w:p w:rsidR="00BB1D7F" w:rsidRPr="00BF4152" w:rsidRDefault="00BB1D7F" w:rsidP="005B150D">
      <w:pPr>
        <w:pStyle w:val="NoSpacing"/>
        <w:rPr>
          <w:sz w:val="22"/>
        </w:rPr>
      </w:pPr>
      <w:r w:rsidRPr="00BF4152">
        <w:rPr>
          <w:b/>
        </w:rPr>
        <w:t>Hendrik Jan Bussink</w:t>
      </w:r>
      <w:r>
        <w:t xml:space="preserve">, eod die; </w:t>
      </w:r>
      <w:r w:rsidRPr="00BF4152">
        <w:rPr>
          <w:sz w:val="22"/>
        </w:rPr>
        <w:t>met attest naar Zelhem d. 10 Julij 1814</w:t>
      </w:r>
    </w:p>
    <w:p w:rsidR="00BB1D7F" w:rsidRPr="00BF4152" w:rsidRDefault="00BB1D7F" w:rsidP="005B150D">
      <w:pPr>
        <w:pStyle w:val="NoSpacing"/>
        <w:rPr>
          <w:sz w:val="22"/>
        </w:rPr>
      </w:pPr>
      <w:r w:rsidRPr="00BF4152">
        <w:rPr>
          <w:b/>
        </w:rPr>
        <w:t>Hendrica Goosen</w:t>
      </w:r>
      <w:r>
        <w:t xml:space="preserve">, eod die; </w:t>
      </w:r>
      <w:r w:rsidRPr="00BF4152">
        <w:rPr>
          <w:sz w:val="22"/>
        </w:rPr>
        <w:t>(?)vertrokken 15 Dec. 1832…..</w:t>
      </w:r>
    </w:p>
    <w:p w:rsidR="00BB1D7F" w:rsidRDefault="00BB1D7F" w:rsidP="005B150D">
      <w:pPr>
        <w:pStyle w:val="NoSpacing"/>
      </w:pPr>
      <w:r w:rsidRPr="00BF4152">
        <w:rPr>
          <w:b/>
        </w:rPr>
        <w:t>Harmina Hulskamp</w:t>
      </w:r>
      <w:r>
        <w:t xml:space="preserve">; </w:t>
      </w:r>
      <w:r w:rsidRPr="00BF4152">
        <w:rPr>
          <w:sz w:val="22"/>
        </w:rPr>
        <w:t>ingekomen met attest van Aalten d. 28 Sept. 1809</w:t>
      </w:r>
    </w:p>
    <w:p w:rsidR="00BB1D7F" w:rsidRDefault="00BB1D7F" w:rsidP="005B150D">
      <w:pPr>
        <w:pStyle w:val="NoSpacing"/>
      </w:pPr>
      <w:r w:rsidRPr="00BF4152">
        <w:rPr>
          <w:b/>
        </w:rPr>
        <w:t>Hendrica Freriks</w:t>
      </w:r>
      <w:r>
        <w:t xml:space="preserve">; </w:t>
      </w:r>
      <w:r w:rsidRPr="00BF4152">
        <w:rPr>
          <w:sz w:val="22"/>
        </w:rPr>
        <w:t>ingekomen met attest v. Doesborg d. 11 Dec. 1809; wederom naar Deutichem d. 14 Maji 1817</w:t>
      </w:r>
    </w:p>
    <w:p w:rsidR="00BB1D7F" w:rsidRDefault="00BB1D7F" w:rsidP="005B150D">
      <w:pPr>
        <w:pStyle w:val="NoSpacing"/>
      </w:pPr>
      <w:r w:rsidRPr="00BF4152">
        <w:rPr>
          <w:b/>
        </w:rPr>
        <w:t>Hendrica Luijmes</w:t>
      </w:r>
      <w:r>
        <w:t xml:space="preserve">, aang: d. 24 Apr. 1810; </w:t>
      </w:r>
      <w:r w:rsidRPr="00BF4152">
        <w:rPr>
          <w:sz w:val="22"/>
        </w:rPr>
        <w:t>met attest naar Dinxplo d. 24 Apr. 1813</w:t>
      </w:r>
    </w:p>
    <w:p w:rsidR="00BB1D7F" w:rsidRDefault="00BB1D7F" w:rsidP="005B150D">
      <w:pPr>
        <w:pStyle w:val="NoSpacing"/>
      </w:pPr>
      <w:r w:rsidRPr="00BF4152">
        <w:rPr>
          <w:b/>
        </w:rPr>
        <w:t>Harmanus van Holten</w:t>
      </w:r>
      <w:r>
        <w:t>, aang: d. 23 Junij 1810</w:t>
      </w:r>
    </w:p>
    <w:p w:rsidR="00BB1D7F" w:rsidRPr="00BF4152" w:rsidRDefault="00BB1D7F" w:rsidP="005B150D">
      <w:pPr>
        <w:pStyle w:val="NoSpacing"/>
        <w:rPr>
          <w:sz w:val="22"/>
        </w:rPr>
      </w:pPr>
      <w:r w:rsidRPr="00BF4152">
        <w:rPr>
          <w:b/>
        </w:rPr>
        <w:t>Hendrik Jan Lammers</w:t>
      </w:r>
      <w:r>
        <w:t xml:space="preserve">, eod die; </w:t>
      </w:r>
      <w:r w:rsidRPr="00BF4152">
        <w:rPr>
          <w:sz w:val="22"/>
        </w:rPr>
        <w:t>met attest naar Aalt: d. 29 Sept. 1811</w:t>
      </w:r>
    </w:p>
    <w:p w:rsidR="00BB1D7F" w:rsidRDefault="00BB1D7F" w:rsidP="005B150D">
      <w:pPr>
        <w:pStyle w:val="NoSpacing"/>
      </w:pPr>
      <w:r w:rsidRPr="00BF4152">
        <w:rPr>
          <w:b/>
        </w:rPr>
        <w:t>Hendrik Jan Boesveld</w:t>
      </w:r>
      <w:r>
        <w:t>, eod die</w:t>
      </w:r>
    </w:p>
    <w:p w:rsidR="00BB1D7F" w:rsidRDefault="00BB1D7F" w:rsidP="005B150D">
      <w:pPr>
        <w:pStyle w:val="NoSpacing"/>
      </w:pPr>
      <w:r w:rsidRPr="00BF4152">
        <w:rPr>
          <w:b/>
        </w:rPr>
        <w:t>Hendrik Jan Hoftijzer</w:t>
      </w:r>
      <w:r>
        <w:t>, eod die</w:t>
      </w:r>
    </w:p>
    <w:p w:rsidR="00BB1D7F" w:rsidRDefault="00BB1D7F" w:rsidP="005B150D">
      <w:pPr>
        <w:pStyle w:val="NoSpacing"/>
      </w:pPr>
      <w:r w:rsidRPr="00BF4152">
        <w:rPr>
          <w:b/>
        </w:rPr>
        <w:t>Hendrica Wildenbeest</w:t>
      </w:r>
      <w:r>
        <w:t xml:space="preserve">, eod die; </w:t>
      </w:r>
      <w:r w:rsidRPr="00BF4152">
        <w:rPr>
          <w:sz w:val="22"/>
        </w:rPr>
        <w:t>met attest naar Deutichem d. 15 Maert 1812</w:t>
      </w:r>
    </w:p>
    <w:p w:rsidR="00BB1D7F" w:rsidRDefault="00BB1D7F" w:rsidP="005B150D">
      <w:pPr>
        <w:pStyle w:val="NoSpacing"/>
      </w:pPr>
      <w:r w:rsidRPr="00BF4152">
        <w:rPr>
          <w:b/>
        </w:rPr>
        <w:t>Hendrik Rosier</w:t>
      </w:r>
      <w:r>
        <w:t xml:space="preserve">, eod die; </w:t>
      </w:r>
      <w:r w:rsidRPr="00BF4152">
        <w:rPr>
          <w:sz w:val="22"/>
        </w:rPr>
        <w:t>met attest naar Genderingen d. 7 Maert 1813</w:t>
      </w:r>
    </w:p>
    <w:p w:rsidR="00BB1D7F" w:rsidRDefault="00BB1D7F" w:rsidP="005B150D">
      <w:pPr>
        <w:pStyle w:val="NoSpacing"/>
      </w:pPr>
      <w:r w:rsidRPr="00BF4152">
        <w:rPr>
          <w:b/>
        </w:rPr>
        <w:t>Harmina Schuurman</w:t>
      </w:r>
      <w:r>
        <w:t>, aang: d. 22 Julij 1810</w:t>
      </w:r>
    </w:p>
    <w:p w:rsidR="00BB1D7F" w:rsidRDefault="00BB1D7F" w:rsidP="005B150D">
      <w:pPr>
        <w:pStyle w:val="NoSpacing"/>
      </w:pPr>
      <w:r w:rsidRPr="00BF4152">
        <w:rPr>
          <w:b/>
        </w:rPr>
        <w:t>Harmina Coolwaaij</w:t>
      </w:r>
      <w:r>
        <w:t>, aangen: d. 12 Sept. 1810</w:t>
      </w:r>
    </w:p>
    <w:p w:rsidR="00BB1D7F" w:rsidRPr="00BF4152" w:rsidRDefault="00BB1D7F" w:rsidP="005B150D">
      <w:pPr>
        <w:pStyle w:val="NoSpacing"/>
        <w:rPr>
          <w:sz w:val="22"/>
        </w:rPr>
      </w:pPr>
      <w:r w:rsidRPr="00BF4152">
        <w:rPr>
          <w:b/>
        </w:rPr>
        <w:t>Harmanus Ru</w:t>
      </w:r>
      <w:r w:rsidRPr="00910B6C">
        <w:rPr>
          <w:b/>
        </w:rPr>
        <w:t>tte</w:t>
      </w:r>
      <w:r w:rsidRPr="00BF4152">
        <w:rPr>
          <w:b/>
        </w:rPr>
        <w:t>n</w:t>
      </w:r>
      <w:r>
        <w:t xml:space="preserve">; </w:t>
      </w:r>
      <w:r w:rsidRPr="00BF4152">
        <w:rPr>
          <w:sz w:val="22"/>
        </w:rPr>
        <w:t>ingekomen met attest van ’s gHage d. 27 Sept 1810; abiit d. 7 Nov. 1811 naar Vlissingen</w:t>
      </w:r>
    </w:p>
    <w:p w:rsidR="00BB1D7F" w:rsidRDefault="00BB1D7F" w:rsidP="005B150D">
      <w:pPr>
        <w:pStyle w:val="NoSpacing"/>
      </w:pPr>
      <w:r w:rsidRPr="00BF4152">
        <w:rPr>
          <w:b/>
        </w:rPr>
        <w:t>Hendrik Lodewijk Ritte</w:t>
      </w:r>
      <w:r w:rsidRPr="00910B6C">
        <w:rPr>
          <w:b/>
        </w:rPr>
        <w:t>r</w:t>
      </w:r>
      <w:r>
        <w:t xml:space="preserve">; </w:t>
      </w:r>
      <w:r w:rsidRPr="00BF4152">
        <w:rPr>
          <w:sz w:val="22"/>
        </w:rPr>
        <w:t>ingekomen met attest van Curacao d. 28 Maji 1811. N.B. Ent attes is getekend geweest Curacao d. 7 Januar: 1807; vertrokken naar Naarden 13 Aug. 1811</w:t>
      </w:r>
    </w:p>
    <w:p w:rsidR="00BB1D7F" w:rsidRDefault="00BB1D7F" w:rsidP="005B150D">
      <w:pPr>
        <w:pStyle w:val="NoSpacing"/>
      </w:pPr>
    </w:p>
    <w:p w:rsidR="00BB1D7F" w:rsidRPr="00BF4152" w:rsidRDefault="00BB1D7F" w:rsidP="005B150D">
      <w:pPr>
        <w:pStyle w:val="NoSpacing"/>
        <w:rPr>
          <w:b/>
          <w:i/>
          <w:u w:val="single"/>
        </w:rPr>
      </w:pPr>
      <w:r w:rsidRPr="00BF4152">
        <w:rPr>
          <w:b/>
          <w:i/>
          <w:u w:val="single"/>
        </w:rPr>
        <w:t>SCAN 041-rechterpagina:</w:t>
      </w:r>
    </w:p>
    <w:p w:rsidR="00BB1D7F" w:rsidRDefault="00BB1D7F" w:rsidP="005B150D">
      <w:pPr>
        <w:pStyle w:val="NoSpacing"/>
      </w:pPr>
      <w:r w:rsidRPr="00BF4152">
        <w:rPr>
          <w:b/>
        </w:rPr>
        <w:t>Hendrik Jan Kolenbrander</w:t>
      </w:r>
      <w:r>
        <w:t>, aang: d. 28 Junij 1811</w:t>
      </w:r>
    </w:p>
    <w:p w:rsidR="00BB1D7F" w:rsidRDefault="00BB1D7F" w:rsidP="005B150D">
      <w:pPr>
        <w:pStyle w:val="NoSpacing"/>
      </w:pPr>
      <w:r w:rsidRPr="00BF4152">
        <w:rPr>
          <w:b/>
        </w:rPr>
        <w:t>Harmen Remmelink</w:t>
      </w:r>
      <w:r>
        <w:t>, eod die</w:t>
      </w:r>
    </w:p>
    <w:p w:rsidR="00BB1D7F" w:rsidRDefault="00BB1D7F" w:rsidP="005B150D">
      <w:pPr>
        <w:pStyle w:val="NoSpacing"/>
      </w:pPr>
      <w:r w:rsidRPr="00BF4152">
        <w:rPr>
          <w:b/>
        </w:rPr>
        <w:t>Harmina Rougoor</w:t>
      </w:r>
      <w:r>
        <w:t>, eod die</w:t>
      </w:r>
    </w:p>
    <w:p w:rsidR="00BB1D7F" w:rsidRDefault="00BB1D7F" w:rsidP="005B150D">
      <w:pPr>
        <w:pStyle w:val="NoSpacing"/>
      </w:pPr>
      <w:r w:rsidRPr="00BF4152">
        <w:rPr>
          <w:b/>
        </w:rPr>
        <w:t>Hendrika Christina Ligterink</w:t>
      </w:r>
      <w:r>
        <w:t>, eod die</w:t>
      </w:r>
    </w:p>
    <w:p w:rsidR="00BB1D7F" w:rsidRDefault="00BB1D7F" w:rsidP="005B150D">
      <w:pPr>
        <w:pStyle w:val="NoSpacing"/>
      </w:pPr>
      <w:r w:rsidRPr="00BF4152">
        <w:rPr>
          <w:b/>
        </w:rPr>
        <w:t>Hendrik Willem Oberink</w:t>
      </w:r>
      <w:r>
        <w:t>, aang: d. 18 Maert 1812</w:t>
      </w:r>
    </w:p>
    <w:p w:rsidR="00BB1D7F" w:rsidRDefault="00BB1D7F" w:rsidP="005B150D">
      <w:pPr>
        <w:pStyle w:val="NoSpacing"/>
      </w:pPr>
      <w:r w:rsidRPr="00BF4152">
        <w:rPr>
          <w:b/>
        </w:rPr>
        <w:t>Harmina Oberink</w:t>
      </w:r>
      <w:r>
        <w:t>, aang: d. 10 Junij 1812</w:t>
      </w:r>
    </w:p>
    <w:p w:rsidR="00BB1D7F" w:rsidRDefault="00BB1D7F" w:rsidP="005B150D">
      <w:pPr>
        <w:pStyle w:val="NoSpacing"/>
      </w:pPr>
      <w:r w:rsidRPr="00BF4152">
        <w:rPr>
          <w:b/>
        </w:rPr>
        <w:t>Hendrika Wossink</w:t>
      </w:r>
      <w:r>
        <w:t>, eod die</w:t>
      </w:r>
    </w:p>
    <w:p w:rsidR="00BB1D7F" w:rsidRDefault="00BB1D7F" w:rsidP="005B150D">
      <w:pPr>
        <w:pStyle w:val="NoSpacing"/>
      </w:pPr>
      <w:r w:rsidRPr="00BF4152">
        <w:rPr>
          <w:b/>
        </w:rPr>
        <w:t>Hendrik Gosen</w:t>
      </w:r>
      <w:r>
        <w:t>, eod die</w:t>
      </w:r>
    </w:p>
    <w:p w:rsidR="00BB1D7F" w:rsidRDefault="00BB1D7F" w:rsidP="005B150D">
      <w:pPr>
        <w:pStyle w:val="NoSpacing"/>
      </w:pPr>
      <w:r w:rsidRPr="00BF4152">
        <w:rPr>
          <w:b/>
        </w:rPr>
        <w:t>Hendrik Jan Koning</w:t>
      </w:r>
      <w:r>
        <w:t>, eod die</w:t>
      </w:r>
    </w:p>
    <w:p w:rsidR="00BB1D7F" w:rsidRDefault="00BB1D7F" w:rsidP="005B150D">
      <w:pPr>
        <w:pStyle w:val="NoSpacing"/>
      </w:pPr>
      <w:r w:rsidRPr="00BF4152">
        <w:rPr>
          <w:b/>
        </w:rPr>
        <w:t>Hendrikus Rutgers</w:t>
      </w:r>
      <w:r>
        <w:t>, eod die</w:t>
      </w:r>
    </w:p>
    <w:p w:rsidR="00BB1D7F" w:rsidRDefault="00BB1D7F" w:rsidP="005B150D">
      <w:pPr>
        <w:pStyle w:val="NoSpacing"/>
      </w:pPr>
      <w:r w:rsidRPr="00BF4152">
        <w:rPr>
          <w:b/>
        </w:rPr>
        <w:t>Harmanna te Rietstap</w:t>
      </w:r>
      <w:r>
        <w:t>, eod die</w:t>
      </w:r>
    </w:p>
    <w:p w:rsidR="00BB1D7F" w:rsidRDefault="00BB1D7F" w:rsidP="005B150D">
      <w:pPr>
        <w:pStyle w:val="NoSpacing"/>
      </w:pPr>
      <w:r w:rsidRPr="00BF4152">
        <w:rPr>
          <w:b/>
        </w:rPr>
        <w:t>Hendrina Rensink</w:t>
      </w:r>
      <w:r>
        <w:t>, eod die</w:t>
      </w:r>
    </w:p>
    <w:p w:rsidR="00BB1D7F" w:rsidRDefault="00BB1D7F" w:rsidP="005B150D">
      <w:pPr>
        <w:pStyle w:val="NoSpacing"/>
      </w:pPr>
      <w:r w:rsidRPr="00BF4152">
        <w:rPr>
          <w:b/>
        </w:rPr>
        <w:t>Hendrika Petronella Schuurman</w:t>
      </w:r>
      <w:r>
        <w:t>, eod die</w:t>
      </w:r>
    </w:p>
    <w:p w:rsidR="00BB1D7F" w:rsidRDefault="00BB1D7F" w:rsidP="005B150D">
      <w:pPr>
        <w:pStyle w:val="NoSpacing"/>
      </w:pPr>
      <w:r w:rsidRPr="00BF4152">
        <w:rPr>
          <w:b/>
        </w:rPr>
        <w:t>Hendricus Gerhardus Johannis Becking</w:t>
      </w:r>
      <w:r>
        <w:t xml:space="preserve">, aang: d. 3 Aug. 1812; </w:t>
      </w:r>
      <w:r w:rsidRPr="00BF4152">
        <w:rPr>
          <w:sz w:val="22"/>
        </w:rPr>
        <w:t xml:space="preserve">vertrokken naar </w:t>
      </w:r>
      <w:r w:rsidRPr="00BF4152">
        <w:rPr>
          <w:color w:val="800000"/>
          <w:sz w:val="22"/>
        </w:rPr>
        <w:t>Elst</w:t>
      </w:r>
      <w:r w:rsidRPr="00BF4152">
        <w:rPr>
          <w:sz w:val="22"/>
        </w:rPr>
        <w:t xml:space="preserve"> 1820</w:t>
      </w:r>
    </w:p>
    <w:p w:rsidR="00BB1D7F" w:rsidRDefault="00BB1D7F" w:rsidP="005B150D">
      <w:pPr>
        <w:pStyle w:val="NoSpacing"/>
      </w:pPr>
      <w:r w:rsidRPr="00BF4152">
        <w:rPr>
          <w:b/>
        </w:rPr>
        <w:t>Harmina Bussink</w:t>
      </w:r>
      <w:r>
        <w:t>, aangen: d. 16 Apr. 1813</w:t>
      </w:r>
    </w:p>
    <w:p w:rsidR="00BB1D7F" w:rsidRPr="00BF4152" w:rsidRDefault="00BB1D7F" w:rsidP="005B150D">
      <w:pPr>
        <w:pStyle w:val="NoSpacing"/>
        <w:rPr>
          <w:sz w:val="22"/>
        </w:rPr>
      </w:pPr>
      <w:r w:rsidRPr="00BF4152">
        <w:rPr>
          <w:b/>
        </w:rPr>
        <w:t>Hendrika Heusinkveld</w:t>
      </w:r>
      <w:r>
        <w:t xml:space="preserve">, aang: d. 11 Junij 1813; </w:t>
      </w:r>
      <w:r w:rsidRPr="00BF4152">
        <w:rPr>
          <w:sz w:val="22"/>
        </w:rPr>
        <w:t>met attest naar Zelhem d. 4 Apr. 1814</w:t>
      </w:r>
    </w:p>
    <w:p w:rsidR="00BB1D7F" w:rsidRDefault="00BB1D7F" w:rsidP="005B150D">
      <w:pPr>
        <w:pStyle w:val="NoSpacing"/>
      </w:pPr>
      <w:r w:rsidRPr="00BF4152">
        <w:rPr>
          <w:b/>
        </w:rPr>
        <w:t>Hermanus te Grotenhuis</w:t>
      </w:r>
      <w:r>
        <w:t>, aang: d. 29 Junij 1813</w:t>
      </w:r>
    </w:p>
    <w:p w:rsidR="00BB1D7F" w:rsidRDefault="00BB1D7F" w:rsidP="005B150D">
      <w:pPr>
        <w:pStyle w:val="NoSpacing"/>
      </w:pPr>
      <w:r w:rsidRPr="00BF4152">
        <w:rPr>
          <w:b/>
        </w:rPr>
        <w:t>Hendrika Oberink</w:t>
      </w:r>
      <w:r>
        <w:t>, eod die</w:t>
      </w:r>
    </w:p>
    <w:p w:rsidR="00BB1D7F" w:rsidRDefault="00BB1D7F" w:rsidP="005B150D">
      <w:pPr>
        <w:pStyle w:val="NoSpacing"/>
      </w:pPr>
      <w:r w:rsidRPr="00BF4152">
        <w:rPr>
          <w:b/>
        </w:rPr>
        <w:t>Hendrik Jan Hovs</w:t>
      </w:r>
      <w:r>
        <w:t>, eod die</w:t>
      </w:r>
    </w:p>
    <w:p w:rsidR="00BB1D7F" w:rsidRDefault="00BB1D7F" w:rsidP="005B150D">
      <w:pPr>
        <w:pStyle w:val="NoSpacing"/>
      </w:pPr>
      <w:r w:rsidRPr="00BF4152">
        <w:rPr>
          <w:b/>
        </w:rPr>
        <w:t>Hendrika Welsink</w:t>
      </w:r>
      <w:r>
        <w:t xml:space="preserve">; </w:t>
      </w:r>
      <w:r w:rsidRPr="00BF4152">
        <w:rPr>
          <w:sz w:val="22"/>
        </w:rPr>
        <w:t>ingekomen van Genderingen d. 30 Maert 1814</w:t>
      </w:r>
    </w:p>
    <w:p w:rsidR="00BB1D7F" w:rsidRDefault="00BB1D7F" w:rsidP="005B150D">
      <w:pPr>
        <w:pStyle w:val="NoSpacing"/>
      </w:pPr>
      <w:r w:rsidRPr="00BF4152">
        <w:rPr>
          <w:b/>
        </w:rPr>
        <w:t>Hermanus Jansen</w:t>
      </w:r>
      <w:r>
        <w:t>, aangen: d. 14 Apr. 1814</w:t>
      </w:r>
    </w:p>
    <w:p w:rsidR="00BB1D7F" w:rsidRDefault="00BB1D7F" w:rsidP="005B150D">
      <w:pPr>
        <w:pStyle w:val="NoSpacing"/>
      </w:pPr>
      <w:r w:rsidRPr="00BF4152">
        <w:rPr>
          <w:b/>
        </w:rPr>
        <w:t>Hendrietta Hendrica Willemina Becking</w:t>
      </w:r>
      <w:r>
        <w:t>, aang: d. 29 Junij 1814</w:t>
      </w:r>
    </w:p>
    <w:p w:rsidR="00BB1D7F" w:rsidRDefault="00BB1D7F" w:rsidP="005B150D">
      <w:pPr>
        <w:pStyle w:val="NoSpacing"/>
      </w:pPr>
      <w:r w:rsidRPr="00BF4152">
        <w:rPr>
          <w:b/>
        </w:rPr>
        <w:t>Hendrika Rensink</w:t>
      </w:r>
      <w:r>
        <w:t>, eod die</w:t>
      </w:r>
    </w:p>
    <w:p w:rsidR="00BB1D7F" w:rsidRDefault="00BB1D7F" w:rsidP="005B150D">
      <w:pPr>
        <w:pStyle w:val="NoSpacing"/>
      </w:pPr>
      <w:r w:rsidRPr="00BF4152">
        <w:rPr>
          <w:b/>
        </w:rPr>
        <w:t>Hendrikus Mellink</w:t>
      </w:r>
      <w:r>
        <w:t>, eod die</w:t>
      </w:r>
    </w:p>
    <w:p w:rsidR="00BB1D7F" w:rsidRDefault="00BB1D7F" w:rsidP="005B150D">
      <w:pPr>
        <w:pStyle w:val="NoSpacing"/>
      </w:pPr>
    </w:p>
    <w:p w:rsidR="00BB1D7F" w:rsidRPr="00BF4152" w:rsidRDefault="00BB1D7F" w:rsidP="005B150D">
      <w:pPr>
        <w:pStyle w:val="NoSpacing"/>
        <w:rPr>
          <w:b/>
          <w:i/>
          <w:u w:val="single"/>
        </w:rPr>
      </w:pPr>
      <w:r w:rsidRPr="00BF4152">
        <w:rPr>
          <w:b/>
          <w:i/>
          <w:u w:val="single"/>
        </w:rPr>
        <w:t>SCAN 042-linkerpagina:</w:t>
      </w:r>
    </w:p>
    <w:p w:rsidR="00BB1D7F" w:rsidRDefault="00BB1D7F" w:rsidP="005B150D">
      <w:pPr>
        <w:pStyle w:val="NoSpacing"/>
      </w:pPr>
      <w:r w:rsidRPr="00506C7C">
        <w:rPr>
          <w:b/>
        </w:rPr>
        <w:t>Hendrika Schelhaas</w:t>
      </w:r>
      <w:r>
        <w:t xml:space="preserve">, </w:t>
      </w:r>
      <w:r w:rsidRPr="00506C7C">
        <w:rPr>
          <w:sz w:val="22"/>
        </w:rPr>
        <w:t>ingekomen met attest van Drempt d. 24 Maji 1815</w:t>
      </w:r>
    </w:p>
    <w:p w:rsidR="00BB1D7F" w:rsidRDefault="00BB1D7F" w:rsidP="005B150D">
      <w:pPr>
        <w:pStyle w:val="NoSpacing"/>
      </w:pPr>
      <w:r w:rsidRPr="00506C7C">
        <w:rPr>
          <w:b/>
        </w:rPr>
        <w:t>Hendrika Janna Geesink</w:t>
      </w:r>
      <w:r>
        <w:t>, aang: d. 28 Junij 1815</w:t>
      </w:r>
    </w:p>
    <w:p w:rsidR="00BB1D7F" w:rsidRPr="00506C7C" w:rsidRDefault="00BB1D7F" w:rsidP="005B150D">
      <w:pPr>
        <w:pStyle w:val="NoSpacing"/>
        <w:rPr>
          <w:sz w:val="22"/>
        </w:rPr>
      </w:pPr>
      <w:r w:rsidRPr="00506C7C">
        <w:rPr>
          <w:b/>
        </w:rPr>
        <w:t>Hendrika Houwer</w:t>
      </w:r>
      <w:r>
        <w:t xml:space="preserve">, eod die; </w:t>
      </w:r>
      <w:r w:rsidRPr="00506C7C">
        <w:rPr>
          <w:sz w:val="22"/>
        </w:rPr>
        <w:t>met attest naar Doetinchem 17 Oct. 1856</w:t>
      </w:r>
    </w:p>
    <w:p w:rsidR="00BB1D7F" w:rsidRPr="00506C7C" w:rsidRDefault="00BB1D7F" w:rsidP="005B150D">
      <w:pPr>
        <w:pStyle w:val="NoSpacing"/>
        <w:rPr>
          <w:sz w:val="22"/>
        </w:rPr>
      </w:pPr>
      <w:r w:rsidRPr="00506C7C">
        <w:rPr>
          <w:b/>
        </w:rPr>
        <w:t>Hendrika ter Beest</w:t>
      </w:r>
      <w:r>
        <w:t xml:space="preserve">, eod die; </w:t>
      </w:r>
      <w:r w:rsidRPr="00506C7C">
        <w:rPr>
          <w:sz w:val="22"/>
        </w:rPr>
        <w:t>met attest naar Aalten d. 23 Dec. 1818</w:t>
      </w:r>
    </w:p>
    <w:p w:rsidR="00BB1D7F" w:rsidRDefault="00BB1D7F" w:rsidP="005B150D">
      <w:pPr>
        <w:pStyle w:val="NoSpacing"/>
      </w:pPr>
      <w:r w:rsidRPr="00506C7C">
        <w:rPr>
          <w:b/>
        </w:rPr>
        <w:t>Hendrika Gussinklo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 Wolsink</w:t>
      </w:r>
      <w:r>
        <w:t xml:space="preserve">, eod die; </w:t>
      </w:r>
      <w:r w:rsidRPr="00506C7C">
        <w:rPr>
          <w:sz w:val="22"/>
        </w:rPr>
        <w:t>vertrokken d. 21 Julij 1820 naar Deutichem</w:t>
      </w:r>
    </w:p>
    <w:p w:rsidR="00BB1D7F" w:rsidRDefault="00BB1D7F" w:rsidP="005B150D">
      <w:pPr>
        <w:pStyle w:val="NoSpacing"/>
      </w:pPr>
      <w:r w:rsidRPr="00506C7C">
        <w:rPr>
          <w:b/>
        </w:rPr>
        <w:t>Hendrikus Bussink</w:t>
      </w:r>
      <w:r>
        <w:t>, aang: d. 24 Junij 1816</w:t>
      </w:r>
    </w:p>
    <w:p w:rsidR="00BB1D7F" w:rsidRDefault="00BB1D7F" w:rsidP="005B150D">
      <w:pPr>
        <w:pStyle w:val="NoSpacing"/>
      </w:pPr>
      <w:r w:rsidRPr="00506C7C">
        <w:rPr>
          <w:b/>
        </w:rPr>
        <w:t>Hendrik Jan Heusinkveld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Harmen Weggelaar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 Jan Geurink</w:t>
      </w:r>
      <w:r>
        <w:t xml:space="preserve">, eod die; </w:t>
      </w:r>
      <w:r w:rsidRPr="00506C7C">
        <w:rPr>
          <w:sz w:val="22"/>
        </w:rPr>
        <w:t>met attest naar Dinxplo d. 24 Junij 1816</w:t>
      </w:r>
    </w:p>
    <w:p w:rsidR="00BB1D7F" w:rsidRDefault="00BB1D7F" w:rsidP="005B150D">
      <w:pPr>
        <w:pStyle w:val="NoSpacing"/>
      </w:pPr>
      <w:r w:rsidRPr="00506C7C">
        <w:rPr>
          <w:b/>
        </w:rPr>
        <w:t>Harmina Bruggink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Hendrika Willemina Arentsen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Hendrika Bussink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 Willem Oberink</w:t>
      </w:r>
      <w:r>
        <w:t xml:space="preserve">; </w:t>
      </w:r>
      <w:r w:rsidRPr="00506C7C">
        <w:rPr>
          <w:sz w:val="22"/>
        </w:rPr>
        <w:t>ingekomen met attest van Velp d. 4 Nov. 1816</w:t>
      </w:r>
    </w:p>
    <w:p w:rsidR="00BB1D7F" w:rsidRDefault="00BB1D7F" w:rsidP="005B150D">
      <w:pPr>
        <w:pStyle w:val="NoSpacing"/>
      </w:pPr>
      <w:r w:rsidRPr="00506C7C">
        <w:rPr>
          <w:b/>
        </w:rPr>
        <w:t>Hendrikus ter Haar</w:t>
      </w:r>
      <w:r>
        <w:t>, aangen: d. 25 Junij 1817</w:t>
      </w:r>
    </w:p>
    <w:p w:rsidR="00BB1D7F" w:rsidRDefault="00BB1D7F" w:rsidP="005B150D">
      <w:pPr>
        <w:pStyle w:val="NoSpacing"/>
      </w:pPr>
      <w:r w:rsidRPr="00506C7C">
        <w:rPr>
          <w:b/>
        </w:rPr>
        <w:t>Hendrika Arentsen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 Willem Wensink</w:t>
      </w:r>
      <w:r>
        <w:t xml:space="preserve">, eod die; </w:t>
      </w:r>
      <w:r w:rsidRPr="00506C7C">
        <w:rPr>
          <w:sz w:val="22"/>
        </w:rPr>
        <w:t>vertrok: naar Zelhem 26 Maart 1820</w:t>
      </w:r>
    </w:p>
    <w:p w:rsidR="00BB1D7F" w:rsidRDefault="00BB1D7F" w:rsidP="005B150D">
      <w:pPr>
        <w:pStyle w:val="NoSpacing"/>
      </w:pPr>
      <w:r w:rsidRPr="00506C7C">
        <w:rPr>
          <w:b/>
        </w:rPr>
        <w:t>Harmanus Otten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 Rexwinkel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 Nijland</w:t>
      </w:r>
      <w:r>
        <w:t xml:space="preserve">, eod die; </w:t>
      </w:r>
      <w:r w:rsidRPr="00506C7C">
        <w:rPr>
          <w:sz w:val="22"/>
        </w:rPr>
        <w:t>H. Nijland is naar Zilvolde vertrokken d. 13 Xber 1828</w:t>
      </w:r>
    </w:p>
    <w:p w:rsidR="00BB1D7F" w:rsidRDefault="00BB1D7F" w:rsidP="005B150D">
      <w:pPr>
        <w:pStyle w:val="NoSpacing"/>
      </w:pPr>
      <w:r w:rsidRPr="00506C7C">
        <w:rPr>
          <w:b/>
        </w:rPr>
        <w:t>Harmanus Bernadus Bekking</w:t>
      </w:r>
      <w:r>
        <w:t xml:space="preserve">, eod die; </w:t>
      </w:r>
      <w:r w:rsidRPr="00506C7C">
        <w:rPr>
          <w:sz w:val="22"/>
        </w:rPr>
        <w:t>vertrokken naar Beekbergen 12 Junij 1827</w:t>
      </w:r>
    </w:p>
    <w:p w:rsidR="00BB1D7F" w:rsidRDefault="00BB1D7F" w:rsidP="005B150D">
      <w:pPr>
        <w:pStyle w:val="NoSpacing"/>
      </w:pPr>
      <w:r w:rsidRPr="00506C7C">
        <w:rPr>
          <w:b/>
        </w:rPr>
        <w:t>Hendrik Jan Sompsen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 Jan Lubbers</w:t>
      </w:r>
      <w:r>
        <w:t>, eod die</w:t>
      </w:r>
    </w:p>
    <w:p w:rsidR="00BB1D7F" w:rsidRPr="00506C7C" w:rsidRDefault="00BB1D7F" w:rsidP="005B150D">
      <w:pPr>
        <w:pStyle w:val="NoSpacing"/>
        <w:rPr>
          <w:sz w:val="22"/>
        </w:rPr>
      </w:pPr>
      <w:r w:rsidRPr="00506C7C">
        <w:rPr>
          <w:b/>
        </w:rPr>
        <w:t>Hendrik Jansen</w:t>
      </w:r>
      <w:r>
        <w:t xml:space="preserve">, </w:t>
      </w:r>
      <w:r w:rsidRPr="00506C7C">
        <w:rPr>
          <w:sz w:val="22"/>
        </w:rPr>
        <w:t>ingekomen met attest van Silvold 1817</w:t>
      </w:r>
    </w:p>
    <w:p w:rsidR="00BB1D7F" w:rsidRDefault="00BB1D7F" w:rsidP="005B150D">
      <w:pPr>
        <w:pStyle w:val="NoSpacing"/>
      </w:pPr>
    </w:p>
    <w:p w:rsidR="00BB1D7F" w:rsidRPr="00506C7C" w:rsidRDefault="00BB1D7F" w:rsidP="005B150D">
      <w:pPr>
        <w:pStyle w:val="NoSpacing"/>
        <w:rPr>
          <w:b/>
          <w:i/>
          <w:u w:val="single"/>
        </w:rPr>
      </w:pPr>
      <w:r w:rsidRPr="00506C7C">
        <w:rPr>
          <w:b/>
          <w:i/>
          <w:u w:val="single"/>
        </w:rPr>
        <w:t>SCAN 042-rechterpagina:</w:t>
      </w:r>
    </w:p>
    <w:p w:rsidR="00BB1D7F" w:rsidRPr="00506C7C" w:rsidRDefault="00BB1D7F" w:rsidP="005B150D">
      <w:pPr>
        <w:pStyle w:val="NoSpacing"/>
        <w:rPr>
          <w:sz w:val="22"/>
        </w:rPr>
      </w:pPr>
      <w:r w:rsidRPr="00506C7C">
        <w:rPr>
          <w:b/>
        </w:rPr>
        <w:t>Hendrika Kip</w:t>
      </w:r>
      <w:r>
        <w:t xml:space="preserve">; </w:t>
      </w:r>
      <w:r w:rsidRPr="00506C7C">
        <w:rPr>
          <w:sz w:val="22"/>
        </w:rPr>
        <w:t>ingekomen met attest van Deutich: d. 24 Maji 1816; vertrokken d. 18 Oct. 1829 naar Terborg</w:t>
      </w:r>
    </w:p>
    <w:p w:rsidR="00BB1D7F" w:rsidRDefault="00BB1D7F" w:rsidP="005B150D">
      <w:pPr>
        <w:pStyle w:val="NoSpacing"/>
      </w:pPr>
      <w:r w:rsidRPr="00506C7C">
        <w:rPr>
          <w:b/>
        </w:rPr>
        <w:t>Harmina Zeevalkink</w:t>
      </w:r>
      <w:r>
        <w:t xml:space="preserve">; </w:t>
      </w:r>
      <w:r w:rsidRPr="00506C7C">
        <w:rPr>
          <w:sz w:val="22"/>
        </w:rPr>
        <w:t>ingekomen met attest v. Zelh: d. 4 Apr. 1817</w:t>
      </w:r>
    </w:p>
    <w:p w:rsidR="00BB1D7F" w:rsidRDefault="00BB1D7F" w:rsidP="005B150D">
      <w:pPr>
        <w:pStyle w:val="NoSpacing"/>
      </w:pPr>
      <w:r w:rsidRPr="00506C7C">
        <w:rPr>
          <w:b/>
        </w:rPr>
        <w:t>Harmina Zeggelink</w:t>
      </w:r>
      <w:r>
        <w:t xml:space="preserve">; </w:t>
      </w:r>
      <w:r w:rsidRPr="00506C7C">
        <w:rPr>
          <w:sz w:val="22"/>
        </w:rPr>
        <w:t>ingekomen met attest van Groenlo d. 20 Dec. 1817</w:t>
      </w:r>
    </w:p>
    <w:p w:rsidR="00BB1D7F" w:rsidRDefault="00BB1D7F" w:rsidP="005B150D">
      <w:pPr>
        <w:pStyle w:val="NoSpacing"/>
      </w:pPr>
      <w:r w:rsidRPr="00506C7C">
        <w:rPr>
          <w:b/>
        </w:rPr>
        <w:t>Hendrika Wildenbeest</w:t>
      </w:r>
      <w:r>
        <w:t>, aang: d. 4 Junij 1818</w:t>
      </w:r>
    </w:p>
    <w:p w:rsidR="00BB1D7F" w:rsidRDefault="00BB1D7F" w:rsidP="005B150D">
      <w:pPr>
        <w:pStyle w:val="NoSpacing"/>
      </w:pPr>
      <w:r w:rsidRPr="00506C7C">
        <w:rPr>
          <w:b/>
        </w:rPr>
        <w:t>Hendrik Jan Eppink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 Hovs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Harmanus Boomkamp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Harmanus Berkelder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 Willem Rougoor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 Jan Rensink</w:t>
      </w:r>
      <w:r>
        <w:t xml:space="preserve">, eod die; </w:t>
      </w:r>
      <w:r w:rsidRPr="00506C7C">
        <w:rPr>
          <w:sz w:val="22"/>
        </w:rPr>
        <w:t>vertrokken naar Vorden 18 Jan. 1833</w:t>
      </w:r>
    </w:p>
    <w:p w:rsidR="00BB1D7F" w:rsidRPr="00506C7C" w:rsidRDefault="00BB1D7F" w:rsidP="005B150D">
      <w:pPr>
        <w:pStyle w:val="NoSpacing"/>
        <w:rPr>
          <w:sz w:val="22"/>
        </w:rPr>
      </w:pPr>
      <w:r w:rsidRPr="00506C7C">
        <w:rPr>
          <w:b/>
        </w:rPr>
        <w:t>Hendrik Jan Essink</w:t>
      </w:r>
      <w:r>
        <w:t xml:space="preserve">, eod die; </w:t>
      </w:r>
      <w:r w:rsidRPr="00506C7C">
        <w:rPr>
          <w:sz w:val="22"/>
        </w:rPr>
        <w:t>vertrokken naar Doetinchem 18 Oct. 1829</w:t>
      </w:r>
    </w:p>
    <w:p w:rsidR="00BB1D7F" w:rsidRDefault="00BB1D7F" w:rsidP="005B150D">
      <w:pPr>
        <w:pStyle w:val="NoSpacing"/>
      </w:pPr>
      <w:r w:rsidRPr="00506C7C">
        <w:rPr>
          <w:b/>
        </w:rPr>
        <w:t>Hendrik Willem Schuurman</w:t>
      </w:r>
      <w:r>
        <w:t xml:space="preserve">, eod die; </w:t>
      </w:r>
      <w:r w:rsidRPr="00506C7C">
        <w:rPr>
          <w:sz w:val="22"/>
        </w:rPr>
        <w:t>vertrokken naar Genderingen 2 Nov. 1829</w:t>
      </w:r>
    </w:p>
    <w:p w:rsidR="00BB1D7F" w:rsidRDefault="00BB1D7F" w:rsidP="005B150D">
      <w:pPr>
        <w:pStyle w:val="NoSpacing"/>
      </w:pPr>
      <w:r w:rsidRPr="00506C7C">
        <w:rPr>
          <w:b/>
        </w:rPr>
        <w:t>Hendrik Willem Wissink</w:t>
      </w:r>
      <w:r>
        <w:t xml:space="preserve">, eod die; </w:t>
      </w:r>
      <w:r w:rsidRPr="00506C7C">
        <w:rPr>
          <w:sz w:val="22"/>
        </w:rPr>
        <w:t>vertrokken naar Zilvolde 25 Maart 1834</w:t>
      </w:r>
    </w:p>
    <w:p w:rsidR="00BB1D7F" w:rsidRDefault="00BB1D7F" w:rsidP="005B150D">
      <w:pPr>
        <w:pStyle w:val="NoSpacing"/>
      </w:pPr>
      <w:r w:rsidRPr="00506C7C">
        <w:rPr>
          <w:b/>
        </w:rPr>
        <w:t>Harmina Oberink</w:t>
      </w:r>
      <w:r>
        <w:t>, eod die</w:t>
      </w:r>
    </w:p>
    <w:p w:rsidR="00BB1D7F" w:rsidRPr="00506C7C" w:rsidRDefault="00BB1D7F" w:rsidP="005B150D">
      <w:pPr>
        <w:pStyle w:val="NoSpacing"/>
        <w:rPr>
          <w:sz w:val="22"/>
        </w:rPr>
      </w:pPr>
      <w:r w:rsidRPr="00506C7C">
        <w:rPr>
          <w:b/>
        </w:rPr>
        <w:t>Hendrika Hengeveld</w:t>
      </w:r>
      <w:r>
        <w:t xml:space="preserve">, eod die; </w:t>
      </w:r>
      <w:r w:rsidRPr="00506C7C">
        <w:rPr>
          <w:sz w:val="22"/>
        </w:rPr>
        <w:t>met attest naar Aalten d. 14 Nov. 1818</w:t>
      </w:r>
    </w:p>
    <w:p w:rsidR="00BB1D7F" w:rsidRDefault="00BB1D7F" w:rsidP="005B150D">
      <w:pPr>
        <w:pStyle w:val="NoSpacing"/>
      </w:pPr>
      <w:r w:rsidRPr="00506C7C">
        <w:rPr>
          <w:b/>
        </w:rPr>
        <w:t>Hendrika Vlaswinkel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Harmina Rougoor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Harmina Hendrika Kreeftenberg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Hendrika Arentsen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Hendrika Rejndina Krajenbrink</w:t>
      </w:r>
      <w:r>
        <w:t>, eod die</w:t>
      </w:r>
    </w:p>
    <w:p w:rsidR="00BB1D7F" w:rsidRPr="00506C7C" w:rsidRDefault="00BB1D7F" w:rsidP="005B150D">
      <w:pPr>
        <w:pStyle w:val="NoSpacing"/>
        <w:rPr>
          <w:sz w:val="22"/>
        </w:rPr>
      </w:pPr>
      <w:r w:rsidRPr="00506C7C">
        <w:rPr>
          <w:b/>
        </w:rPr>
        <w:t>Hendrik Willem Weggelaar</w:t>
      </w:r>
      <w:r>
        <w:t xml:space="preserve">, aang: d. 14 Dec. 1818; </w:t>
      </w:r>
      <w:r w:rsidRPr="00506C7C">
        <w:rPr>
          <w:sz w:val="22"/>
        </w:rPr>
        <w:t>vertrokken d. 10 Maart 1824 naar Bredevoort</w:t>
      </w:r>
    </w:p>
    <w:p w:rsidR="00BB1D7F" w:rsidRDefault="00BB1D7F" w:rsidP="005B150D">
      <w:pPr>
        <w:pStyle w:val="NoSpacing"/>
      </w:pPr>
      <w:r w:rsidRPr="00506C7C">
        <w:rPr>
          <w:b/>
        </w:rPr>
        <w:t>Hendrik Jan Bekking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Hendrikus ter Maat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Hendrikus Helmink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 Jan Gesink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 Jan KlejnNibbelink</w:t>
      </w:r>
      <w:r>
        <w:t>, eod die</w:t>
      </w:r>
    </w:p>
    <w:p w:rsidR="00BB1D7F" w:rsidRDefault="00BB1D7F" w:rsidP="005B150D">
      <w:pPr>
        <w:pStyle w:val="NoSpacing"/>
      </w:pPr>
    </w:p>
    <w:p w:rsidR="00BB1D7F" w:rsidRPr="00506C7C" w:rsidRDefault="00BB1D7F" w:rsidP="005B150D">
      <w:pPr>
        <w:pStyle w:val="NoSpacing"/>
        <w:rPr>
          <w:b/>
          <w:i/>
          <w:u w:val="single"/>
        </w:rPr>
      </w:pPr>
      <w:r w:rsidRPr="00506C7C">
        <w:rPr>
          <w:b/>
          <w:i/>
          <w:u w:val="single"/>
        </w:rPr>
        <w:t>SCAN 043-linkerpagina:</w:t>
      </w:r>
    </w:p>
    <w:p w:rsidR="00BB1D7F" w:rsidRDefault="00BB1D7F" w:rsidP="005B150D">
      <w:pPr>
        <w:pStyle w:val="NoSpacing"/>
      </w:pPr>
      <w:r w:rsidRPr="00506C7C">
        <w:rPr>
          <w:b/>
        </w:rPr>
        <w:t>Hendrikus Gerhardus Luijmes</w:t>
      </w:r>
      <w:r>
        <w:t>, aang: d. 14 Dec. 1818</w:t>
      </w:r>
    </w:p>
    <w:p w:rsidR="00BB1D7F" w:rsidRDefault="00BB1D7F" w:rsidP="005B150D">
      <w:pPr>
        <w:pStyle w:val="NoSpacing"/>
      </w:pPr>
      <w:r w:rsidRPr="00506C7C">
        <w:rPr>
          <w:b/>
        </w:rPr>
        <w:t>Hendrik Jan Wejkamp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 Jan Brusse</w:t>
      </w:r>
      <w:r>
        <w:t>, eod die</w:t>
      </w:r>
    </w:p>
    <w:p w:rsidR="00BB1D7F" w:rsidRPr="00506C7C" w:rsidRDefault="00BB1D7F" w:rsidP="005B150D">
      <w:pPr>
        <w:pStyle w:val="NoSpacing"/>
        <w:rPr>
          <w:sz w:val="22"/>
        </w:rPr>
      </w:pPr>
      <w:r w:rsidRPr="00506C7C">
        <w:rPr>
          <w:b/>
        </w:rPr>
        <w:t>Hendrik Jan Kip</w:t>
      </w:r>
      <w:r>
        <w:t xml:space="preserve">, eod die; </w:t>
      </w:r>
      <w:r w:rsidRPr="00506C7C">
        <w:rPr>
          <w:sz w:val="22"/>
        </w:rPr>
        <w:t>vertrokken naar Aalten 26 Junij 182</w:t>
      </w:r>
      <w:r w:rsidRPr="00506C7C">
        <w:rPr>
          <w:color w:val="800000"/>
          <w:sz w:val="22"/>
        </w:rPr>
        <w:t>3</w:t>
      </w:r>
    </w:p>
    <w:p w:rsidR="00BB1D7F" w:rsidRDefault="00BB1D7F" w:rsidP="005B150D">
      <w:pPr>
        <w:pStyle w:val="NoSpacing"/>
      </w:pPr>
      <w:r w:rsidRPr="00506C7C">
        <w:rPr>
          <w:b/>
        </w:rPr>
        <w:t>Hendrik Jan Mellink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 Jan Rutgers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 Jan Ter Maat</w:t>
      </w:r>
      <w:r>
        <w:t>, eod die</w:t>
      </w:r>
    </w:p>
    <w:p w:rsidR="00BB1D7F" w:rsidRPr="00506C7C" w:rsidRDefault="00BB1D7F" w:rsidP="005B150D">
      <w:pPr>
        <w:pStyle w:val="NoSpacing"/>
        <w:rPr>
          <w:sz w:val="22"/>
        </w:rPr>
      </w:pPr>
      <w:r w:rsidRPr="00506C7C">
        <w:rPr>
          <w:b/>
        </w:rPr>
        <w:t>Hendrik Willem Hofs</w:t>
      </w:r>
      <w:r>
        <w:t xml:space="preserve">, eod die; </w:t>
      </w:r>
      <w:r w:rsidRPr="00506C7C">
        <w:rPr>
          <w:sz w:val="22"/>
        </w:rPr>
        <w:t>vertrokken naar Zelhem d. 6 Julij 1826</w:t>
      </w:r>
    </w:p>
    <w:p w:rsidR="00BB1D7F" w:rsidRDefault="00BB1D7F" w:rsidP="005B150D">
      <w:pPr>
        <w:pStyle w:val="NoSpacing"/>
      </w:pPr>
      <w:r w:rsidRPr="00506C7C">
        <w:rPr>
          <w:b/>
        </w:rPr>
        <w:t>Hendrik Jan Becking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 Wisselink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Hendrika Perebolte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Hendrika Hengeveld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Hendrika Johanna Kwak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Hendrika Wendelina Bruggink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Hendrina Tuenter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Harmina Rougoor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Hendrika Boesveld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Hendrika Willemina te Lindert</w:t>
      </w:r>
      <w:r>
        <w:t>, eod die</w:t>
      </w:r>
    </w:p>
    <w:p w:rsidR="00BB1D7F" w:rsidRDefault="00BB1D7F" w:rsidP="005B150D">
      <w:pPr>
        <w:pStyle w:val="NoSpacing"/>
      </w:pPr>
      <w:r w:rsidRPr="00506C7C">
        <w:rPr>
          <w:b/>
        </w:rPr>
        <w:t>Johannes Rutgers</w:t>
      </w:r>
      <w:r>
        <w:t xml:space="preserve">, eod die; </w:t>
      </w:r>
      <w:r w:rsidRPr="00506C7C">
        <w:rPr>
          <w:sz w:val="22"/>
        </w:rPr>
        <w:t>vertrokken naar Vorden 22 Junij 1828</w:t>
      </w:r>
    </w:p>
    <w:p w:rsidR="00BB1D7F" w:rsidRDefault="00BB1D7F" w:rsidP="005B150D">
      <w:pPr>
        <w:pStyle w:val="NoSpacing"/>
      </w:pPr>
      <w:r w:rsidRPr="00506C7C">
        <w:rPr>
          <w:b/>
        </w:rPr>
        <w:t>Hendrina Geertruid Hesselink</w:t>
      </w:r>
      <w:r>
        <w:t xml:space="preserve">; </w:t>
      </w:r>
      <w:r w:rsidRPr="00506C7C">
        <w:rPr>
          <w:sz w:val="22"/>
        </w:rPr>
        <w:t>ingekomen met attest van Ejbergen d. 13 Maart 1819</w:t>
      </w:r>
    </w:p>
    <w:p w:rsidR="00BB1D7F" w:rsidRDefault="00BB1D7F" w:rsidP="005B150D">
      <w:pPr>
        <w:pStyle w:val="NoSpacing"/>
      </w:pPr>
    </w:p>
    <w:p w:rsidR="00BB1D7F" w:rsidRDefault="00BB1D7F" w:rsidP="005B150D">
      <w:pPr>
        <w:pStyle w:val="NoSpacing"/>
      </w:pPr>
      <w:r>
        <w:t>Aangenomen d. 23 Dec. 1819: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Harmen Veldhorst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Hendrikus Raterink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Harmina Post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Hendrika te Paske</w:t>
      </w:r>
    </w:p>
    <w:p w:rsidR="00BB1D7F" w:rsidRDefault="00BB1D7F" w:rsidP="005B150D">
      <w:pPr>
        <w:pStyle w:val="NoSpacing"/>
      </w:pPr>
    </w:p>
    <w:p w:rsidR="00BB1D7F" w:rsidRDefault="00BB1D7F" w:rsidP="005B150D">
      <w:pPr>
        <w:pStyle w:val="NoSpacing"/>
      </w:pPr>
      <w:r>
        <w:t>Aangenomen 21 Maart 1820: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 Reusink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 Jan te Kiefte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 Kra</w:t>
      </w:r>
      <w:r w:rsidRPr="00910B6C">
        <w:rPr>
          <w:b/>
        </w:rPr>
        <w:t>m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 Jan Ter Maat</w:t>
      </w:r>
    </w:p>
    <w:p w:rsidR="00BB1D7F" w:rsidRDefault="00BB1D7F" w:rsidP="005B150D">
      <w:pPr>
        <w:pStyle w:val="NoSpacing"/>
      </w:pPr>
    </w:p>
    <w:p w:rsidR="00BB1D7F" w:rsidRPr="00506C7C" w:rsidRDefault="00BB1D7F" w:rsidP="005B150D">
      <w:pPr>
        <w:pStyle w:val="NoSpacing"/>
        <w:rPr>
          <w:b/>
          <w:i/>
          <w:u w:val="single"/>
        </w:rPr>
      </w:pPr>
      <w:r w:rsidRPr="00506C7C">
        <w:rPr>
          <w:b/>
          <w:i/>
          <w:u w:val="single"/>
        </w:rPr>
        <w:t>SCAN 043-rechterpagina:</w:t>
      </w:r>
    </w:p>
    <w:p w:rsidR="00BB1D7F" w:rsidRDefault="00BB1D7F" w:rsidP="005B150D">
      <w:pPr>
        <w:pStyle w:val="NoSpacing"/>
      </w:pPr>
      <w:r>
        <w:t>Aangenomen 21 Maart 1820:</w:t>
      </w:r>
    </w:p>
    <w:p w:rsidR="00BB1D7F" w:rsidRDefault="00BB1D7F" w:rsidP="005B150D">
      <w:pPr>
        <w:pStyle w:val="NoSpacing"/>
      </w:pPr>
      <w:r w:rsidRPr="00506C7C">
        <w:rPr>
          <w:b/>
        </w:rPr>
        <w:t>Hendrik Jan Ter Horst</w:t>
      </w:r>
      <w:r>
        <w:t xml:space="preserve">; </w:t>
      </w:r>
      <w:r w:rsidRPr="00506C7C">
        <w:rPr>
          <w:sz w:val="22"/>
        </w:rPr>
        <w:t>vertrokken naar Zelhem d. 20 Maart 1825 en vrouw</w:t>
      </w:r>
      <w:r>
        <w:t xml:space="preserve"> </w:t>
      </w:r>
      <w:r w:rsidRPr="00506C7C">
        <w:rPr>
          <w:b/>
        </w:rPr>
        <w:t>A. Bussin</w:t>
      </w:r>
      <w:r w:rsidRPr="00503846">
        <w:rPr>
          <w:b/>
          <w:color w:val="FF0000"/>
        </w:rPr>
        <w:t>k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 Jan Rougoor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 Jan Mellendijk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 Willem Maatkamp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Hendrika Meggeld Rutgers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Hendrika Buenk</w:t>
      </w:r>
    </w:p>
    <w:p w:rsidR="00BB1D7F" w:rsidRDefault="00BB1D7F" w:rsidP="005B150D">
      <w:pPr>
        <w:pStyle w:val="NoSpacing"/>
      </w:pPr>
      <w:r w:rsidRPr="00506C7C">
        <w:rPr>
          <w:b/>
        </w:rPr>
        <w:t>Harmina Kolenbrander</w:t>
      </w:r>
      <w:r>
        <w:t xml:space="preserve">, </w:t>
      </w:r>
      <w:r w:rsidRPr="00506C7C">
        <w:rPr>
          <w:sz w:val="22"/>
        </w:rPr>
        <w:t>vertrokken naar Oosterbeek 18 Sept. 1842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Harmina Essink</w:t>
      </w:r>
    </w:p>
    <w:p w:rsidR="00BB1D7F" w:rsidRDefault="00BB1D7F" w:rsidP="005B150D">
      <w:pPr>
        <w:pStyle w:val="NoSpacing"/>
      </w:pPr>
    </w:p>
    <w:p w:rsidR="00BB1D7F" w:rsidRDefault="00BB1D7F" w:rsidP="005B150D">
      <w:pPr>
        <w:pStyle w:val="NoSpacing"/>
      </w:pPr>
      <w:r w:rsidRPr="00506C7C">
        <w:rPr>
          <w:b/>
        </w:rPr>
        <w:t>Hendrika Te</w:t>
      </w:r>
      <w:r w:rsidRPr="00503846">
        <w:rPr>
          <w:b/>
          <w:color w:val="FF0000"/>
        </w:rPr>
        <w:t>r</w:t>
      </w:r>
      <w:r w:rsidRPr="00506C7C">
        <w:rPr>
          <w:b/>
          <w:color w:val="800000"/>
        </w:rPr>
        <w:t xml:space="preserve"> </w:t>
      </w:r>
      <w:r w:rsidRPr="00506C7C">
        <w:rPr>
          <w:b/>
        </w:rPr>
        <w:t>Beest</w:t>
      </w:r>
      <w:r>
        <w:t>, aangenomen 22 Sept 1820</w:t>
      </w:r>
    </w:p>
    <w:p w:rsidR="00BB1D7F" w:rsidRPr="00506C7C" w:rsidRDefault="00BB1D7F" w:rsidP="005B150D">
      <w:pPr>
        <w:pStyle w:val="NoSpacing"/>
        <w:rPr>
          <w:sz w:val="22"/>
        </w:rPr>
      </w:pPr>
      <w:r w:rsidRPr="00506C7C">
        <w:rPr>
          <w:b/>
        </w:rPr>
        <w:t>Hendrika Tuenter</w:t>
      </w:r>
      <w:r>
        <w:t xml:space="preserve">, aangenomen 22 Sept. 1820; </w:t>
      </w:r>
      <w:r w:rsidRPr="00506C7C">
        <w:rPr>
          <w:sz w:val="22"/>
        </w:rPr>
        <w:t>(?)vertrokken d. 12 mei 1821; (?)vertrokken naar Keppel 1</w:t>
      </w:r>
      <w:r w:rsidRPr="00506C7C">
        <w:rPr>
          <w:color w:val="800000"/>
          <w:sz w:val="22"/>
        </w:rPr>
        <w:t>5</w:t>
      </w:r>
      <w:r w:rsidRPr="00506C7C">
        <w:rPr>
          <w:sz w:val="22"/>
        </w:rPr>
        <w:t xml:space="preserve"> Juli 1839 (</w:t>
      </w:r>
      <w:r w:rsidRPr="00506C7C">
        <w:rPr>
          <w:i/>
          <w:sz w:val="22"/>
        </w:rPr>
        <w:t>of hoort dit bij H. te Kiefte?)</w:t>
      </w:r>
    </w:p>
    <w:p w:rsidR="00BB1D7F" w:rsidRDefault="00BB1D7F" w:rsidP="005B150D">
      <w:pPr>
        <w:pStyle w:val="NoSpacing"/>
      </w:pPr>
      <w:r w:rsidRPr="00506C7C">
        <w:rPr>
          <w:b/>
        </w:rPr>
        <w:t>Hendrik Te Kiefte</w:t>
      </w:r>
      <w:r>
        <w:t>, aangenomen ….(1820/1821)</w:t>
      </w:r>
    </w:p>
    <w:p w:rsidR="00BB1D7F" w:rsidRDefault="00BB1D7F" w:rsidP="005B150D">
      <w:pPr>
        <w:pStyle w:val="NoSpacing"/>
      </w:pPr>
    </w:p>
    <w:p w:rsidR="00BB1D7F" w:rsidRDefault="00BB1D7F" w:rsidP="005B150D">
      <w:pPr>
        <w:pStyle w:val="NoSpacing"/>
      </w:pPr>
      <w:r>
        <w:t>Aangenomen d. 21 Maart 1821:</w:t>
      </w:r>
    </w:p>
    <w:p w:rsidR="00BB1D7F" w:rsidRPr="00506C7C" w:rsidRDefault="00BB1D7F" w:rsidP="005B150D">
      <w:pPr>
        <w:pStyle w:val="NoSpacing"/>
        <w:rPr>
          <w:sz w:val="22"/>
        </w:rPr>
      </w:pPr>
      <w:r w:rsidRPr="00506C7C">
        <w:rPr>
          <w:b/>
        </w:rPr>
        <w:t>Hendrik Jan Hiddink</w:t>
      </w:r>
      <w:r>
        <w:t xml:space="preserve">; </w:t>
      </w:r>
      <w:r w:rsidRPr="00506C7C">
        <w:rPr>
          <w:sz w:val="22"/>
        </w:rPr>
        <w:t>vertrokken naar Doesburgh 14 Juni 1846 (</w:t>
      </w:r>
      <w:r w:rsidRPr="00506C7C">
        <w:rPr>
          <w:i/>
          <w:sz w:val="22"/>
        </w:rPr>
        <w:t>of hoort dit bij H. te Kiefte?)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 Reusink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Hermanus Heinen</w:t>
      </w:r>
    </w:p>
    <w:p w:rsidR="00BB1D7F" w:rsidRDefault="00BB1D7F" w:rsidP="005B150D">
      <w:pPr>
        <w:pStyle w:val="NoSpacing"/>
      </w:pPr>
      <w:r w:rsidRPr="00506C7C">
        <w:rPr>
          <w:b/>
        </w:rPr>
        <w:t>Hermanus Veldhorst</w:t>
      </w:r>
      <w:r>
        <w:t xml:space="preserve">; </w:t>
      </w:r>
      <w:r w:rsidRPr="00506C7C">
        <w:rPr>
          <w:sz w:val="22"/>
        </w:rPr>
        <w:t>vertrokken d. 14 Feb. 1828 naar Amsterdam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 Jan Kwak</w:t>
      </w:r>
    </w:p>
    <w:p w:rsidR="00BB1D7F" w:rsidRDefault="00BB1D7F" w:rsidP="005B150D">
      <w:pPr>
        <w:pStyle w:val="NoSpacing"/>
      </w:pPr>
      <w:r w:rsidRPr="00506C7C">
        <w:rPr>
          <w:b/>
        </w:rPr>
        <w:t>Harmen Helming</w:t>
      </w:r>
      <w:r>
        <w:t xml:space="preserve">; </w:t>
      </w:r>
      <w:r w:rsidRPr="00506C7C">
        <w:rPr>
          <w:sz w:val="22"/>
        </w:rPr>
        <w:t>vertrokken d. 1 Oct. 1828 naar Hummelo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Hendrika Willemina Radstake</w:t>
      </w:r>
    </w:p>
    <w:p w:rsidR="00BB1D7F" w:rsidRPr="00506C7C" w:rsidRDefault="00BB1D7F" w:rsidP="005B150D">
      <w:pPr>
        <w:pStyle w:val="NoSpacing"/>
        <w:rPr>
          <w:sz w:val="22"/>
        </w:rPr>
      </w:pPr>
      <w:r w:rsidRPr="00506C7C">
        <w:rPr>
          <w:b/>
        </w:rPr>
        <w:t>Hendrika Roenhorst</w:t>
      </w:r>
      <w:r>
        <w:t xml:space="preserve">; </w:t>
      </w:r>
      <w:r w:rsidRPr="00506C7C">
        <w:rPr>
          <w:sz w:val="22"/>
        </w:rPr>
        <w:t>vertrokken naar Aalten 30 Apr. -42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Hendrika Haak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Hendrika Colenbrander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Hendrika Gerritsen</w:t>
      </w:r>
    </w:p>
    <w:p w:rsidR="00BB1D7F" w:rsidRDefault="00BB1D7F" w:rsidP="005B150D">
      <w:pPr>
        <w:pStyle w:val="NoSpacing"/>
      </w:pPr>
      <w:r w:rsidRPr="00506C7C">
        <w:rPr>
          <w:b/>
        </w:rPr>
        <w:t>Hendrika Leneman</w:t>
      </w:r>
      <w:r>
        <w:t xml:space="preserve">; </w:t>
      </w:r>
      <w:r w:rsidRPr="00506C7C">
        <w:rPr>
          <w:sz w:val="22"/>
        </w:rPr>
        <w:t>vertrokken naar Zutph: 9 Junij 1829</w:t>
      </w:r>
    </w:p>
    <w:p w:rsidR="00BB1D7F" w:rsidRDefault="00BB1D7F" w:rsidP="005B150D">
      <w:pPr>
        <w:pStyle w:val="NoSpacing"/>
      </w:pPr>
      <w:r w:rsidRPr="00506C7C">
        <w:rPr>
          <w:b/>
        </w:rPr>
        <w:t xml:space="preserve">Hendrika Willemina </w:t>
      </w:r>
      <w:r w:rsidRPr="00503846">
        <w:rPr>
          <w:b/>
          <w:color w:val="FF0000"/>
        </w:rPr>
        <w:t>Ze</w:t>
      </w:r>
      <w:r>
        <w:rPr>
          <w:b/>
          <w:color w:val="FF0000"/>
        </w:rPr>
        <w:t>z</w:t>
      </w:r>
      <w:r w:rsidRPr="00506C7C">
        <w:rPr>
          <w:b/>
        </w:rPr>
        <w:t>ink</w:t>
      </w:r>
      <w:r>
        <w:t xml:space="preserve">; </w:t>
      </w:r>
      <w:r w:rsidRPr="00506C7C">
        <w:rPr>
          <w:sz w:val="22"/>
        </w:rPr>
        <w:t>vertrokken naar Hummel 9 Nov. 1822</w:t>
      </w:r>
    </w:p>
    <w:p w:rsidR="00BB1D7F" w:rsidRDefault="00BB1D7F" w:rsidP="005B150D">
      <w:pPr>
        <w:pStyle w:val="NoSpacing"/>
      </w:pPr>
      <w:r w:rsidRPr="00506C7C">
        <w:rPr>
          <w:b/>
        </w:rPr>
        <w:t>Hendrika Willemina Gerritsen</w:t>
      </w:r>
      <w:r>
        <w:t xml:space="preserve">; </w:t>
      </w:r>
      <w:r w:rsidRPr="00506C7C">
        <w:rPr>
          <w:sz w:val="22"/>
        </w:rPr>
        <w:t>vertrokken naar Keppel 19 Oct. 1823</w:t>
      </w:r>
    </w:p>
    <w:p w:rsidR="00BB1D7F" w:rsidRDefault="00BB1D7F" w:rsidP="005B150D">
      <w:pPr>
        <w:pStyle w:val="NoSpacing"/>
      </w:pPr>
    </w:p>
    <w:p w:rsidR="00BB1D7F" w:rsidRDefault="00BB1D7F" w:rsidP="005B150D">
      <w:pPr>
        <w:pStyle w:val="NoSpacing"/>
      </w:pPr>
      <w:r>
        <w:t>Aangenomen d. 2 April 1822: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 Jan Rougoor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Harmanus Wisselink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 Jan te Gussenklo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 Jan Nibbelink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 Navis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Hendrikus Klein Rensink</w:t>
      </w:r>
    </w:p>
    <w:p w:rsidR="00BB1D7F" w:rsidRDefault="00BB1D7F" w:rsidP="005B150D">
      <w:pPr>
        <w:pStyle w:val="NoSpacing"/>
      </w:pPr>
      <w:r w:rsidRPr="00506C7C">
        <w:rPr>
          <w:b/>
        </w:rPr>
        <w:t>Hendrik Jan Hengeveld</w:t>
      </w:r>
      <w:r>
        <w:t xml:space="preserve">; </w:t>
      </w:r>
      <w:r w:rsidRPr="00506C7C">
        <w:rPr>
          <w:sz w:val="22"/>
        </w:rPr>
        <w:t>vertrokken naar Bennekom d. 28 Maart 1824</w:t>
      </w:r>
    </w:p>
    <w:p w:rsidR="00BB1D7F" w:rsidRDefault="00BB1D7F" w:rsidP="005B150D">
      <w:pPr>
        <w:pStyle w:val="NoSpacing"/>
      </w:pPr>
    </w:p>
    <w:p w:rsidR="00BB1D7F" w:rsidRPr="00506C7C" w:rsidRDefault="00BB1D7F" w:rsidP="005B150D">
      <w:pPr>
        <w:pStyle w:val="NoSpacing"/>
        <w:rPr>
          <w:b/>
          <w:i/>
          <w:u w:val="single"/>
        </w:rPr>
      </w:pPr>
      <w:r w:rsidRPr="00506C7C">
        <w:rPr>
          <w:b/>
          <w:i/>
          <w:u w:val="single"/>
        </w:rPr>
        <w:t>SCAN 044-linkerpagina:</w:t>
      </w:r>
    </w:p>
    <w:p w:rsidR="00BB1D7F" w:rsidRDefault="00BB1D7F" w:rsidP="005B150D">
      <w:pPr>
        <w:pStyle w:val="NoSpacing"/>
      </w:pPr>
      <w:r>
        <w:t>Aangenomen 2 April 1822: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 Willem Rougoor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 Jan Heersink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Hendrika Geesink</w:t>
      </w:r>
    </w:p>
    <w:p w:rsidR="00BB1D7F" w:rsidRPr="00506C7C" w:rsidRDefault="00BB1D7F" w:rsidP="005B150D">
      <w:pPr>
        <w:pStyle w:val="NoSpacing"/>
        <w:rPr>
          <w:sz w:val="22"/>
        </w:rPr>
      </w:pPr>
      <w:r w:rsidRPr="00506C7C">
        <w:rPr>
          <w:b/>
        </w:rPr>
        <w:t>Hendrika Jansen</w:t>
      </w:r>
      <w:r>
        <w:t xml:space="preserve">; </w:t>
      </w:r>
      <w:r w:rsidRPr="00506C7C">
        <w:rPr>
          <w:sz w:val="22"/>
        </w:rPr>
        <w:t>vertrokken naar Aalten 31 Maart 1829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Hendrika Wevers</w:t>
      </w:r>
    </w:p>
    <w:p w:rsidR="00BB1D7F" w:rsidRPr="00506C7C" w:rsidRDefault="00BB1D7F" w:rsidP="005B150D">
      <w:pPr>
        <w:pStyle w:val="NoSpacing"/>
        <w:rPr>
          <w:sz w:val="22"/>
        </w:rPr>
      </w:pPr>
      <w:r w:rsidRPr="00506C7C">
        <w:rPr>
          <w:b/>
        </w:rPr>
        <w:t>Hendrika Willemina Ze</w:t>
      </w:r>
      <w:r w:rsidRPr="00503846">
        <w:rPr>
          <w:b/>
          <w:color w:val="FF0000"/>
        </w:rPr>
        <w:t>es</w:t>
      </w:r>
      <w:r w:rsidRPr="00506C7C">
        <w:rPr>
          <w:b/>
        </w:rPr>
        <w:t>ink</w:t>
      </w:r>
      <w:r>
        <w:t xml:space="preserve">; </w:t>
      </w:r>
      <w:r w:rsidRPr="00506C7C">
        <w:rPr>
          <w:sz w:val="22"/>
        </w:rPr>
        <w:t>vertrokken naar Hummelo 9 Nov. 1822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Hendrika Colenbrander</w:t>
      </w:r>
    </w:p>
    <w:p w:rsidR="00BB1D7F" w:rsidRDefault="00BB1D7F" w:rsidP="005B150D">
      <w:pPr>
        <w:pStyle w:val="NoSpacing"/>
      </w:pPr>
      <w:r w:rsidRPr="00506C7C">
        <w:rPr>
          <w:b/>
        </w:rPr>
        <w:t>Harmina Bussink</w:t>
      </w:r>
      <w:r>
        <w:t xml:space="preserve">; </w:t>
      </w:r>
      <w:r w:rsidRPr="00506C7C">
        <w:rPr>
          <w:sz w:val="22"/>
        </w:rPr>
        <w:t>vertrokken naar Zelhem 4 Nov. 1837</w:t>
      </w:r>
    </w:p>
    <w:p w:rsidR="00BB1D7F" w:rsidRDefault="00BB1D7F" w:rsidP="005B150D">
      <w:pPr>
        <w:pStyle w:val="NoSpacing"/>
      </w:pPr>
    </w:p>
    <w:p w:rsidR="00BB1D7F" w:rsidRDefault="00BB1D7F" w:rsidP="005B150D">
      <w:pPr>
        <w:pStyle w:val="NoSpacing"/>
      </w:pPr>
      <w:r w:rsidRPr="00506C7C">
        <w:rPr>
          <w:b/>
        </w:rPr>
        <w:t>Hendrik Jan Colenbrander</w:t>
      </w:r>
      <w:r>
        <w:t>, aangenomen 25 Maart 1823</w:t>
      </w:r>
    </w:p>
    <w:p w:rsidR="00BB1D7F" w:rsidRDefault="00BB1D7F" w:rsidP="005B150D">
      <w:pPr>
        <w:pStyle w:val="NoSpacing"/>
      </w:pPr>
    </w:p>
    <w:p w:rsidR="00BB1D7F" w:rsidRDefault="00BB1D7F" w:rsidP="005B150D">
      <w:pPr>
        <w:pStyle w:val="NoSpacing"/>
      </w:pPr>
      <w:r>
        <w:t>Aangenomen 26 Maart 1823: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 Jan Radstake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Hendrika Lieverdink</w:t>
      </w:r>
    </w:p>
    <w:p w:rsidR="00BB1D7F" w:rsidRPr="00506C7C" w:rsidRDefault="00BB1D7F" w:rsidP="005B150D">
      <w:pPr>
        <w:pStyle w:val="NoSpacing"/>
        <w:rPr>
          <w:b/>
        </w:rPr>
      </w:pPr>
      <w:r w:rsidRPr="00506C7C">
        <w:rPr>
          <w:b/>
        </w:rPr>
        <w:t>Hendrika Kip</w:t>
      </w:r>
    </w:p>
    <w:p w:rsidR="00BB1D7F" w:rsidRDefault="00BB1D7F" w:rsidP="005B150D">
      <w:pPr>
        <w:pStyle w:val="NoSpacing"/>
      </w:pPr>
    </w:p>
    <w:p w:rsidR="00BB1D7F" w:rsidRDefault="00BB1D7F" w:rsidP="005B150D">
      <w:pPr>
        <w:pStyle w:val="NoSpacing"/>
      </w:pPr>
      <w:r w:rsidRPr="008760C0">
        <w:rPr>
          <w:sz w:val="22"/>
        </w:rPr>
        <w:t>Ingekomen met attest van den 22 April 1820 tot den 28 junij 1823 de volgende personen</w:t>
      </w:r>
      <w:r>
        <w:t>:</w:t>
      </w:r>
    </w:p>
    <w:p w:rsidR="00BB1D7F" w:rsidRDefault="00BB1D7F" w:rsidP="005B150D">
      <w:pPr>
        <w:pStyle w:val="NoSpacing"/>
      </w:pPr>
      <w:r w:rsidRPr="008760C0">
        <w:rPr>
          <w:b/>
        </w:rPr>
        <w:t>Hendrik ter Beest</w:t>
      </w:r>
      <w:r>
        <w:t xml:space="preserve">; </w:t>
      </w:r>
      <w:r w:rsidRPr="008760C0">
        <w:rPr>
          <w:sz w:val="22"/>
        </w:rPr>
        <w:t>van Silvold</w:t>
      </w:r>
    </w:p>
    <w:p w:rsidR="00BB1D7F" w:rsidRDefault="00BB1D7F" w:rsidP="005B150D">
      <w:pPr>
        <w:pStyle w:val="NoSpacing"/>
      </w:pPr>
      <w:r w:rsidRPr="008760C0">
        <w:rPr>
          <w:b/>
        </w:rPr>
        <w:t>Harmen Zeevalken</w:t>
      </w:r>
      <w:r>
        <w:t xml:space="preserve">; </w:t>
      </w:r>
      <w:r w:rsidRPr="008760C0">
        <w:rPr>
          <w:sz w:val="22"/>
        </w:rPr>
        <w:t>van Silvold(?)</w:t>
      </w:r>
    </w:p>
    <w:p w:rsidR="00BB1D7F" w:rsidRDefault="00BB1D7F" w:rsidP="005B150D">
      <w:pPr>
        <w:pStyle w:val="NoSpacing"/>
      </w:pPr>
      <w:r w:rsidRPr="008760C0">
        <w:rPr>
          <w:b/>
        </w:rPr>
        <w:t>Hendrik Wevers</w:t>
      </w:r>
      <w:r>
        <w:t xml:space="preserve">, </w:t>
      </w:r>
      <w:r w:rsidRPr="008760C0">
        <w:rPr>
          <w:sz w:val="22"/>
        </w:rPr>
        <w:t>van Winterswijk</w:t>
      </w:r>
    </w:p>
    <w:p w:rsidR="00BB1D7F" w:rsidRPr="008760C0" w:rsidRDefault="00BB1D7F" w:rsidP="005B150D">
      <w:pPr>
        <w:pStyle w:val="NoSpacing"/>
        <w:rPr>
          <w:sz w:val="22"/>
        </w:rPr>
      </w:pPr>
      <w:r w:rsidRPr="008760C0">
        <w:rPr>
          <w:b/>
        </w:rPr>
        <w:t>Hendrik Jan Colenbrander</w:t>
      </w:r>
      <w:r>
        <w:t xml:space="preserve">, </w:t>
      </w:r>
      <w:r w:rsidRPr="008760C0">
        <w:rPr>
          <w:sz w:val="22"/>
        </w:rPr>
        <w:t>van Amsterdam</w:t>
      </w:r>
    </w:p>
    <w:p w:rsidR="00BB1D7F" w:rsidRDefault="00BB1D7F" w:rsidP="005B150D">
      <w:pPr>
        <w:pStyle w:val="NoSpacing"/>
      </w:pPr>
      <w:r w:rsidRPr="008760C0">
        <w:rPr>
          <w:b/>
        </w:rPr>
        <w:t>Hendrika Tuenter</w:t>
      </w:r>
      <w:r>
        <w:t xml:space="preserve">, </w:t>
      </w:r>
      <w:r w:rsidRPr="008760C0">
        <w:rPr>
          <w:sz w:val="22"/>
        </w:rPr>
        <w:t>van Silvold</w:t>
      </w:r>
    </w:p>
    <w:p w:rsidR="00BB1D7F" w:rsidRDefault="00BB1D7F" w:rsidP="005B150D">
      <w:pPr>
        <w:pStyle w:val="NoSpacing"/>
      </w:pPr>
      <w:r w:rsidRPr="008760C0">
        <w:rPr>
          <w:b/>
        </w:rPr>
        <w:t>Harmanus Heijerman</w:t>
      </w:r>
      <w:r>
        <w:t xml:space="preserve">, </w:t>
      </w:r>
      <w:r w:rsidRPr="008760C0">
        <w:rPr>
          <w:sz w:val="22"/>
        </w:rPr>
        <w:t>van Ter Borg</w:t>
      </w:r>
    </w:p>
    <w:p w:rsidR="00BB1D7F" w:rsidRDefault="00BB1D7F" w:rsidP="005B150D">
      <w:pPr>
        <w:pStyle w:val="NoSpacing"/>
      </w:pPr>
      <w:r w:rsidRPr="008760C0">
        <w:rPr>
          <w:b/>
        </w:rPr>
        <w:t>Hendrik Jan Navis</w:t>
      </w:r>
      <w:r>
        <w:t xml:space="preserve">, </w:t>
      </w:r>
      <w:r w:rsidRPr="008760C0">
        <w:rPr>
          <w:sz w:val="22"/>
        </w:rPr>
        <w:t>van Doetinchem</w:t>
      </w:r>
    </w:p>
    <w:p w:rsidR="00BB1D7F" w:rsidRDefault="00BB1D7F" w:rsidP="005B150D">
      <w:pPr>
        <w:pStyle w:val="NoSpacing"/>
      </w:pPr>
      <w:r w:rsidRPr="008760C0">
        <w:rPr>
          <w:b/>
        </w:rPr>
        <w:t>Hendrika Vrieselder</w:t>
      </w:r>
      <w:r>
        <w:t xml:space="preserve">, </w:t>
      </w:r>
      <w:r w:rsidRPr="008760C0">
        <w:rPr>
          <w:sz w:val="22"/>
        </w:rPr>
        <w:t>van Gendringen</w:t>
      </w:r>
    </w:p>
    <w:p w:rsidR="00BB1D7F" w:rsidRDefault="00BB1D7F" w:rsidP="005B150D">
      <w:pPr>
        <w:pStyle w:val="NoSpacing"/>
      </w:pPr>
    </w:p>
    <w:p w:rsidR="00BB1D7F" w:rsidRDefault="00BB1D7F" w:rsidP="005B150D">
      <w:pPr>
        <w:pStyle w:val="NoSpacing"/>
      </w:pPr>
      <w:r>
        <w:t>Aangenomen 23 Junij 1824:</w:t>
      </w:r>
    </w:p>
    <w:p w:rsidR="00BB1D7F" w:rsidRPr="008760C0" w:rsidRDefault="00BB1D7F" w:rsidP="005B150D">
      <w:pPr>
        <w:pStyle w:val="NoSpacing"/>
        <w:rPr>
          <w:b/>
        </w:rPr>
      </w:pPr>
      <w:r w:rsidRPr="008760C0">
        <w:rPr>
          <w:b/>
        </w:rPr>
        <w:t>Hendrik Jan Becking</w:t>
      </w:r>
    </w:p>
    <w:p w:rsidR="00BB1D7F" w:rsidRPr="008760C0" w:rsidRDefault="00BB1D7F" w:rsidP="005B150D">
      <w:pPr>
        <w:pStyle w:val="NoSpacing"/>
        <w:rPr>
          <w:b/>
        </w:rPr>
      </w:pPr>
      <w:r w:rsidRPr="008760C0">
        <w:rPr>
          <w:b/>
        </w:rPr>
        <w:t>Hendrik Jan Schuurman</w:t>
      </w:r>
    </w:p>
    <w:p w:rsidR="00BB1D7F" w:rsidRPr="008760C0" w:rsidRDefault="00BB1D7F" w:rsidP="005B150D">
      <w:pPr>
        <w:pStyle w:val="NoSpacing"/>
        <w:rPr>
          <w:b/>
        </w:rPr>
      </w:pPr>
      <w:r w:rsidRPr="008760C0">
        <w:rPr>
          <w:b/>
        </w:rPr>
        <w:t>Hendrik Jan Tuunter</w:t>
      </w:r>
    </w:p>
    <w:p w:rsidR="00BB1D7F" w:rsidRPr="008760C0" w:rsidRDefault="00BB1D7F" w:rsidP="005B150D">
      <w:pPr>
        <w:pStyle w:val="NoSpacing"/>
        <w:rPr>
          <w:b/>
        </w:rPr>
      </w:pPr>
      <w:r w:rsidRPr="008760C0">
        <w:rPr>
          <w:b/>
        </w:rPr>
        <w:t>Harmanus Klein</w:t>
      </w:r>
      <w:r>
        <w:rPr>
          <w:b/>
        </w:rPr>
        <w:t xml:space="preserve"> H</w:t>
      </w:r>
      <w:r w:rsidRPr="008760C0">
        <w:rPr>
          <w:b/>
        </w:rPr>
        <w:t>esselink</w:t>
      </w:r>
    </w:p>
    <w:p w:rsidR="00BB1D7F" w:rsidRDefault="00BB1D7F" w:rsidP="0003391B">
      <w:pPr>
        <w:pStyle w:val="NoSpacing"/>
        <w:jc w:val="center"/>
        <w:rPr>
          <w:sz w:val="28"/>
          <w:szCs w:val="28"/>
        </w:rPr>
      </w:pPr>
      <w:r w:rsidRPr="0003391B">
        <w:rPr>
          <w:sz w:val="28"/>
          <w:szCs w:val="28"/>
        </w:rPr>
        <w:t>Zie verder op letter Y</w:t>
      </w:r>
    </w:p>
    <w:p w:rsidR="00BB1D7F" w:rsidRDefault="00BB1D7F" w:rsidP="0003391B">
      <w:pPr>
        <w:pStyle w:val="NoSpacing"/>
        <w:rPr>
          <w:sz w:val="28"/>
          <w:szCs w:val="28"/>
        </w:rPr>
      </w:pPr>
    </w:p>
    <w:p w:rsidR="00BB1D7F" w:rsidRPr="0003391B" w:rsidRDefault="00BB1D7F" w:rsidP="0003391B">
      <w:pPr>
        <w:pStyle w:val="NoSpacing"/>
        <w:rPr>
          <w:b/>
          <w:i/>
          <w:szCs w:val="24"/>
          <w:u w:val="single"/>
        </w:rPr>
      </w:pPr>
      <w:r w:rsidRPr="0003391B">
        <w:rPr>
          <w:b/>
          <w:i/>
          <w:szCs w:val="24"/>
          <w:u w:val="single"/>
        </w:rPr>
        <w:t>SCAN 044-rechterpagina:</w:t>
      </w:r>
    </w:p>
    <w:p w:rsidR="00BB1D7F" w:rsidRPr="0003391B" w:rsidRDefault="00BB1D7F" w:rsidP="0003391B">
      <w:pPr>
        <w:pStyle w:val="NoSpacing"/>
        <w:jc w:val="center"/>
        <w:rPr>
          <w:sz w:val="40"/>
          <w:szCs w:val="40"/>
        </w:rPr>
      </w:pPr>
      <w:r w:rsidRPr="0003391B">
        <w:rPr>
          <w:sz w:val="40"/>
          <w:szCs w:val="40"/>
        </w:rPr>
        <w:t>J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Jan Westendarp</w:t>
      </w:r>
      <w:r>
        <w:rPr>
          <w:szCs w:val="24"/>
        </w:rPr>
        <w:t xml:space="preserve">, aangen: d. 20 Ap. 1772; </w:t>
      </w:r>
      <w:r w:rsidRPr="00C1394F">
        <w:rPr>
          <w:sz w:val="22"/>
        </w:rPr>
        <w:t>attest gegeeven op Almen d. 23 Ap. 1772</w:t>
      </w:r>
    </w:p>
    <w:p w:rsidR="00BB1D7F" w:rsidRPr="00BE180F" w:rsidRDefault="00BB1D7F" w:rsidP="0003391B">
      <w:pPr>
        <w:pStyle w:val="NoSpacing"/>
        <w:rPr>
          <w:sz w:val="22"/>
        </w:rPr>
      </w:pPr>
      <w:r w:rsidRPr="00BE180F">
        <w:rPr>
          <w:b/>
          <w:szCs w:val="24"/>
        </w:rPr>
        <w:t>Johanna Rebecca Smit</w:t>
      </w:r>
      <w:r w:rsidRPr="00BE180F">
        <w:rPr>
          <w:szCs w:val="24"/>
        </w:rPr>
        <w:t xml:space="preserve">; </w:t>
      </w:r>
      <w:r w:rsidRPr="00BE180F">
        <w:rPr>
          <w:sz w:val="22"/>
        </w:rPr>
        <w:t>ingekomen met attest van Iselburg d. 25 Julij 1772; abiit ite</w:t>
      </w:r>
      <w:r w:rsidRPr="00BE180F">
        <w:rPr>
          <w:color w:val="800000"/>
          <w:sz w:val="22"/>
        </w:rPr>
        <w:t>m</w:t>
      </w:r>
      <w:r w:rsidRPr="00BE180F">
        <w:rPr>
          <w:sz w:val="22"/>
        </w:rPr>
        <w:t xml:space="preserve"> d. 6 Oct. 1782</w:t>
      </w:r>
    </w:p>
    <w:p w:rsidR="00BB1D7F" w:rsidRPr="00370FF9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Jan Wildenbeest</w:t>
      </w:r>
      <w:r w:rsidRPr="00370FF9">
        <w:rPr>
          <w:szCs w:val="24"/>
        </w:rPr>
        <w:t>, aangen: d. 8 Ap. 1773</w:t>
      </w:r>
      <w:r>
        <w:rPr>
          <w:szCs w:val="24"/>
        </w:rPr>
        <w:t xml:space="preserve">; </w:t>
      </w:r>
      <w:r w:rsidRPr="00C1394F">
        <w:rPr>
          <w:sz w:val="22"/>
        </w:rPr>
        <w:t>met attest naar Silvold d. 9 Feb. 1790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Janna Klein Heusingveld</w:t>
      </w:r>
      <w:r>
        <w:rPr>
          <w:szCs w:val="24"/>
        </w:rPr>
        <w:t>, aangen: d. 8 Ap. 1773</w:t>
      </w:r>
    </w:p>
    <w:p w:rsidR="00BB1D7F" w:rsidRPr="00C1394F" w:rsidRDefault="00BB1D7F" w:rsidP="0003391B">
      <w:pPr>
        <w:pStyle w:val="NoSpacing"/>
        <w:rPr>
          <w:sz w:val="22"/>
        </w:rPr>
      </w:pPr>
      <w:r w:rsidRPr="00C1394F">
        <w:rPr>
          <w:b/>
          <w:szCs w:val="24"/>
        </w:rPr>
        <w:t>Janna Wisseling</w:t>
      </w:r>
      <w:r>
        <w:rPr>
          <w:szCs w:val="24"/>
        </w:rPr>
        <w:t xml:space="preserve">, aangen: d. 8 Ap. 1773; </w:t>
      </w:r>
      <w:r w:rsidRPr="00C1394F">
        <w:rPr>
          <w:sz w:val="22"/>
        </w:rPr>
        <w:t>met attest vertrokken naar Ligtenvoorde 12 Maji 178</w:t>
      </w:r>
      <w:r w:rsidRPr="00C1394F">
        <w:rPr>
          <w:color w:val="800000"/>
          <w:sz w:val="22"/>
        </w:rPr>
        <w:t>6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Janna Vels</w:t>
      </w:r>
      <w:r>
        <w:rPr>
          <w:szCs w:val="24"/>
        </w:rPr>
        <w:t>, aangen: d. 8 Ap. 1773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Jan Rensink</w:t>
      </w:r>
      <w:r>
        <w:rPr>
          <w:szCs w:val="24"/>
        </w:rPr>
        <w:t>, aangen: d. 3 Junij 1773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Johanna Broijl</w:t>
      </w:r>
      <w:r>
        <w:rPr>
          <w:szCs w:val="24"/>
        </w:rPr>
        <w:t>, aangen: d. 3 Junij 1773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Janna Antwerpen</w:t>
      </w:r>
      <w:r>
        <w:rPr>
          <w:szCs w:val="24"/>
        </w:rPr>
        <w:t>, aangen: d. 8 April 1774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Janna Groot Buvink</w:t>
      </w:r>
      <w:r>
        <w:rPr>
          <w:szCs w:val="24"/>
        </w:rPr>
        <w:t xml:space="preserve">, aang: d. 8 April 1774; </w:t>
      </w:r>
      <w:r w:rsidRPr="00C1394F">
        <w:rPr>
          <w:sz w:val="22"/>
        </w:rPr>
        <w:t>attest gegeeven op Middeburg 16 Meert 1775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Johanna Terhorst</w:t>
      </w:r>
      <w:r>
        <w:rPr>
          <w:szCs w:val="24"/>
        </w:rPr>
        <w:t xml:space="preserve">, aangen: d. 7 Mei 1774; </w:t>
      </w:r>
      <w:r w:rsidRPr="00C1394F">
        <w:rPr>
          <w:sz w:val="22"/>
        </w:rPr>
        <w:t>attest gegeeven op Hummel 7 Mei 1774</w:t>
      </w:r>
    </w:p>
    <w:p w:rsidR="00BB1D7F" w:rsidRPr="00C1394F" w:rsidRDefault="00BB1D7F" w:rsidP="0003391B">
      <w:pPr>
        <w:pStyle w:val="NoSpacing"/>
        <w:rPr>
          <w:sz w:val="22"/>
        </w:rPr>
      </w:pPr>
      <w:r w:rsidRPr="00C1394F">
        <w:rPr>
          <w:b/>
          <w:szCs w:val="24"/>
        </w:rPr>
        <w:t>Jan van Holten</w:t>
      </w:r>
      <w:r>
        <w:rPr>
          <w:szCs w:val="24"/>
        </w:rPr>
        <w:t xml:space="preserve">, aangen: d. 20 Meert 1775; </w:t>
      </w:r>
      <w:r w:rsidRPr="00C1394F">
        <w:rPr>
          <w:sz w:val="22"/>
        </w:rPr>
        <w:t>attest gegeev: op Amsterdam 6 Oct. 1776; rediit 12 Dec. 1782; met attest naar Silvold d. 24 Maji 1793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Janna Miert</w:t>
      </w:r>
      <w:r>
        <w:rPr>
          <w:szCs w:val="24"/>
        </w:rPr>
        <w:t>, aangen: d. 22</w:t>
      </w:r>
      <w:r w:rsidRPr="00370FF9">
        <w:rPr>
          <w:szCs w:val="24"/>
          <w:vertAlign w:val="superscript"/>
        </w:rPr>
        <w:t>e</w:t>
      </w:r>
      <w:r>
        <w:rPr>
          <w:szCs w:val="24"/>
        </w:rPr>
        <w:t xml:space="preserve"> Meert 1775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Janna Neerhof</w:t>
      </w:r>
      <w:r>
        <w:rPr>
          <w:szCs w:val="24"/>
        </w:rPr>
        <w:t xml:space="preserve">; </w:t>
      </w:r>
      <w:r w:rsidRPr="00C1394F">
        <w:rPr>
          <w:sz w:val="22"/>
        </w:rPr>
        <w:t>ingekoomen met attest van Aalten 14 April 1775</w:t>
      </w:r>
    </w:p>
    <w:p w:rsidR="00BB1D7F" w:rsidRPr="00C1394F" w:rsidRDefault="00BB1D7F" w:rsidP="0003391B">
      <w:pPr>
        <w:pStyle w:val="NoSpacing"/>
        <w:rPr>
          <w:sz w:val="22"/>
        </w:rPr>
      </w:pPr>
      <w:r w:rsidRPr="00C1394F">
        <w:rPr>
          <w:b/>
          <w:szCs w:val="24"/>
        </w:rPr>
        <w:t>Jacobus Konink</w:t>
      </w:r>
      <w:r>
        <w:rPr>
          <w:szCs w:val="24"/>
        </w:rPr>
        <w:t xml:space="preserve">, aangen: 19 April 1775; </w:t>
      </w:r>
      <w:r w:rsidRPr="00C1394F">
        <w:rPr>
          <w:sz w:val="22"/>
        </w:rPr>
        <w:t>(?) met attest vertrokken naar Amsterdam 23 April 1775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Jan Colenbrander</w:t>
      </w:r>
      <w:r>
        <w:rPr>
          <w:szCs w:val="24"/>
        </w:rPr>
        <w:t xml:space="preserve">, aangen: 7 Junij 1775; </w:t>
      </w:r>
      <w:r w:rsidRPr="00C1394F">
        <w:rPr>
          <w:sz w:val="22"/>
        </w:rPr>
        <w:t>hierv: attest gegev: op Keppel d. 3 Junij 1778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Jan Willem Ten Grootenhuis</w:t>
      </w:r>
      <w:r>
        <w:rPr>
          <w:szCs w:val="24"/>
        </w:rPr>
        <w:t>, aangen: 7 Junij 1775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Jenneken Berkelaer</w:t>
      </w:r>
      <w:r>
        <w:rPr>
          <w:szCs w:val="24"/>
        </w:rPr>
        <w:t>, aangen: 7 Junij 1775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Johanna Elisabeth Sweerink</w:t>
      </w:r>
      <w:r>
        <w:rPr>
          <w:szCs w:val="24"/>
        </w:rPr>
        <w:t>, aangen: 9 junij 1775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Johanna Berkelder</w:t>
      </w:r>
      <w:r>
        <w:rPr>
          <w:szCs w:val="24"/>
        </w:rPr>
        <w:t>, aangen: 9 Junij 1775</w:t>
      </w:r>
    </w:p>
    <w:p w:rsidR="00BB1D7F" w:rsidRPr="00C1394F" w:rsidRDefault="00BB1D7F" w:rsidP="0003391B">
      <w:pPr>
        <w:pStyle w:val="NoSpacing"/>
        <w:rPr>
          <w:sz w:val="22"/>
        </w:rPr>
      </w:pPr>
      <w:r w:rsidRPr="00C1394F">
        <w:rPr>
          <w:b/>
          <w:szCs w:val="24"/>
        </w:rPr>
        <w:t>Jan van Beek</w:t>
      </w:r>
      <w:r>
        <w:rPr>
          <w:szCs w:val="24"/>
        </w:rPr>
        <w:t xml:space="preserve">; </w:t>
      </w:r>
      <w:r w:rsidRPr="00C1394F">
        <w:rPr>
          <w:sz w:val="22"/>
        </w:rPr>
        <w:t xml:space="preserve">ingekoomen met attest </w:t>
      </w:r>
      <w:r>
        <w:rPr>
          <w:sz w:val="22"/>
        </w:rPr>
        <w:t>van O</w:t>
      </w:r>
      <w:r w:rsidRPr="00C1394F">
        <w:rPr>
          <w:sz w:val="22"/>
        </w:rPr>
        <w:t>tterlo 29 Oct. 1775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Janna Geurink</w:t>
      </w:r>
      <w:r>
        <w:rPr>
          <w:szCs w:val="24"/>
        </w:rPr>
        <w:t xml:space="preserve">; </w:t>
      </w:r>
      <w:r w:rsidRPr="00C1394F">
        <w:rPr>
          <w:sz w:val="22"/>
        </w:rPr>
        <w:t>ingekoomen met attest van Zilvolde 28 Meert 1776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Jan Bruil</w:t>
      </w:r>
      <w:r>
        <w:rPr>
          <w:szCs w:val="24"/>
        </w:rPr>
        <w:t>, aangen: 26 Ap. 1776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Janna Klein Marseling</w:t>
      </w:r>
      <w:r>
        <w:rPr>
          <w:szCs w:val="24"/>
        </w:rPr>
        <w:t>, aang: 26 Ap. 1776</w:t>
      </w:r>
    </w:p>
    <w:p w:rsidR="00BB1D7F" w:rsidRDefault="00BB1D7F" w:rsidP="0003391B">
      <w:pPr>
        <w:pStyle w:val="NoSpacing"/>
        <w:rPr>
          <w:szCs w:val="24"/>
        </w:rPr>
      </w:pPr>
      <w:r w:rsidRPr="00C1394F">
        <w:rPr>
          <w:b/>
          <w:szCs w:val="24"/>
        </w:rPr>
        <w:t>Johanna Geertruij Heezen</w:t>
      </w:r>
      <w:r>
        <w:rPr>
          <w:szCs w:val="24"/>
        </w:rPr>
        <w:t xml:space="preserve">, aang: 26 Ap. 1776; </w:t>
      </w:r>
      <w:r w:rsidRPr="00C1394F">
        <w:rPr>
          <w:sz w:val="22"/>
        </w:rPr>
        <w:t>attest gegeeven op Zutphen 29 Ap. 1776</w:t>
      </w:r>
    </w:p>
    <w:p w:rsidR="00BB1D7F" w:rsidRPr="00C1394F" w:rsidRDefault="00BB1D7F" w:rsidP="0003391B">
      <w:pPr>
        <w:pStyle w:val="NoSpacing"/>
        <w:rPr>
          <w:sz w:val="22"/>
        </w:rPr>
      </w:pPr>
      <w:r w:rsidRPr="00C1394F">
        <w:rPr>
          <w:b/>
          <w:szCs w:val="24"/>
        </w:rPr>
        <w:t>Jante Rougoor</w:t>
      </w:r>
      <w:r>
        <w:rPr>
          <w:szCs w:val="24"/>
        </w:rPr>
        <w:t xml:space="preserve">, aangen: 26 Ap. 1776; </w:t>
      </w:r>
      <w:r w:rsidRPr="00C1394F">
        <w:rPr>
          <w:sz w:val="22"/>
        </w:rPr>
        <w:t>attest gegev: op Deutichem d. 24 Sept. 1777; rediit d. 27 Maert 1783</w:t>
      </w:r>
    </w:p>
    <w:p w:rsidR="00BB1D7F" w:rsidRDefault="00BB1D7F" w:rsidP="0003391B">
      <w:pPr>
        <w:pStyle w:val="NoSpacing"/>
        <w:rPr>
          <w:szCs w:val="24"/>
        </w:rPr>
      </w:pPr>
    </w:p>
    <w:p w:rsidR="00BB1D7F" w:rsidRPr="00C1394F" w:rsidRDefault="00BB1D7F" w:rsidP="0003391B">
      <w:pPr>
        <w:pStyle w:val="NoSpacing"/>
        <w:rPr>
          <w:b/>
          <w:i/>
          <w:szCs w:val="24"/>
          <w:u w:val="single"/>
        </w:rPr>
      </w:pPr>
      <w:r w:rsidRPr="00C1394F">
        <w:rPr>
          <w:b/>
          <w:i/>
          <w:szCs w:val="24"/>
          <w:u w:val="single"/>
        </w:rPr>
        <w:t>SCAN 045-linkerpagina:</w:t>
      </w:r>
    </w:p>
    <w:p w:rsidR="00BB1D7F" w:rsidRPr="00FA6E62" w:rsidRDefault="00BB1D7F" w:rsidP="0003391B">
      <w:pPr>
        <w:pStyle w:val="NoSpacing"/>
        <w:rPr>
          <w:sz w:val="22"/>
        </w:rPr>
      </w:pPr>
      <w:r w:rsidRPr="00FA6E62">
        <w:rPr>
          <w:b/>
          <w:szCs w:val="24"/>
        </w:rPr>
        <w:t>Janna Nijenhuis</w:t>
      </w:r>
      <w:r>
        <w:rPr>
          <w:szCs w:val="24"/>
        </w:rPr>
        <w:t xml:space="preserve">; </w:t>
      </w:r>
      <w:r w:rsidRPr="00FA6E62">
        <w:rPr>
          <w:sz w:val="22"/>
        </w:rPr>
        <w:t>ingekoomen met attest van Aalt: 9 Sept. 1776; abiit ite</w:t>
      </w:r>
      <w:r w:rsidRPr="00FA6E62">
        <w:rPr>
          <w:color w:val="800000"/>
          <w:sz w:val="22"/>
        </w:rPr>
        <w:t>m</w:t>
      </w:r>
      <w:r w:rsidRPr="00FA6E62">
        <w:rPr>
          <w:sz w:val="22"/>
        </w:rPr>
        <w:t xml:space="preserve"> naar Aalt. ..</w:t>
      </w:r>
      <w:r w:rsidRPr="00FA6E62">
        <w:rPr>
          <w:color w:val="800000"/>
          <w:sz w:val="22"/>
        </w:rPr>
        <w:t>Oct</w:t>
      </w:r>
      <w:r w:rsidRPr="00FA6E62">
        <w:rPr>
          <w:sz w:val="22"/>
        </w:rPr>
        <w:t>. 1799</w:t>
      </w:r>
    </w:p>
    <w:p w:rsidR="00BB1D7F" w:rsidRPr="00817309" w:rsidRDefault="00BB1D7F" w:rsidP="0003391B">
      <w:pPr>
        <w:pStyle w:val="NoSpacing"/>
        <w:rPr>
          <w:szCs w:val="24"/>
          <w:lang w:val="en-GB"/>
        </w:rPr>
      </w:pPr>
      <w:r w:rsidRPr="00FA6E62">
        <w:rPr>
          <w:b/>
          <w:szCs w:val="24"/>
          <w:lang w:val="en-GB"/>
        </w:rPr>
        <w:t>Johanna Sibilla Vos</w:t>
      </w:r>
      <w:r w:rsidRPr="00817309">
        <w:rPr>
          <w:szCs w:val="24"/>
          <w:lang w:val="en-GB"/>
        </w:rPr>
        <w:t xml:space="preserve">, aangen: 23 Sept. 1776; </w:t>
      </w:r>
      <w:r w:rsidRPr="00FA6E62">
        <w:rPr>
          <w:sz w:val="22"/>
          <w:lang w:val="en-GB"/>
        </w:rPr>
        <w:t>hierv: attest gegev; d. 27 Maji 1784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Johanna Plante</w:t>
      </w:r>
      <w:r>
        <w:rPr>
          <w:szCs w:val="24"/>
        </w:rPr>
        <w:t xml:space="preserve">, aang: 30 Sept. 1776; </w:t>
      </w:r>
      <w:r w:rsidRPr="00FA6E62">
        <w:rPr>
          <w:sz w:val="22"/>
        </w:rPr>
        <w:t>hierv: attest gegev: op Aarnh: d. 30 Oct. 1778; rediit iad: attestatione per morbum</w:t>
      </w:r>
      <w:r w:rsidRPr="00FA6E62">
        <w:rPr>
          <w:i/>
          <w:sz w:val="22"/>
        </w:rPr>
        <w:t>(=door ziekte</w:t>
      </w:r>
      <w:r w:rsidRPr="00FA6E62">
        <w:rPr>
          <w:sz w:val="22"/>
        </w:rPr>
        <w:t>) 1778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Jurjen Hofs</w:t>
      </w:r>
      <w:r>
        <w:rPr>
          <w:szCs w:val="24"/>
        </w:rPr>
        <w:t>, aangen: 30 Sept. 1776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 Willem Termaat</w:t>
      </w:r>
      <w:r>
        <w:rPr>
          <w:szCs w:val="24"/>
        </w:rPr>
        <w:t>, aang: 30 Sept. 1776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Jenneken Colenbrander</w:t>
      </w:r>
      <w:r>
        <w:rPr>
          <w:szCs w:val="24"/>
        </w:rPr>
        <w:t>, aang: 30 Sept. 1776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 Willem Helmich</w:t>
      </w:r>
      <w:r>
        <w:rPr>
          <w:szCs w:val="24"/>
        </w:rPr>
        <w:t>, aangen: 30 Sept. 1776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Jenneken Schuurman</w:t>
      </w:r>
      <w:r>
        <w:rPr>
          <w:szCs w:val="24"/>
        </w:rPr>
        <w:t>, aangen: 30 Sept. 1776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 Geezink</w:t>
      </w:r>
      <w:r>
        <w:rPr>
          <w:szCs w:val="24"/>
        </w:rPr>
        <w:t>, aangen: 1 Oct. 1776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 Severin Leneman</w:t>
      </w:r>
      <w:r>
        <w:rPr>
          <w:szCs w:val="24"/>
        </w:rPr>
        <w:t>, aang: 1 Oct. 1776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Janna Messing</w:t>
      </w:r>
      <w:r>
        <w:rPr>
          <w:szCs w:val="24"/>
        </w:rPr>
        <w:t>, aangen: 1 Oct. 1776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Janna Heezen</w:t>
      </w:r>
      <w:r>
        <w:rPr>
          <w:szCs w:val="24"/>
        </w:rPr>
        <w:t>, aang: 1 Oct. 1776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 Willem Casselder</w:t>
      </w:r>
      <w:r>
        <w:rPr>
          <w:szCs w:val="24"/>
        </w:rPr>
        <w:t>, aangen: 1 Oct. 1776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Jenneken Beks</w:t>
      </w:r>
      <w:r w:rsidRPr="00FA6E62">
        <w:rPr>
          <w:sz w:val="22"/>
        </w:rPr>
        <w:t>; ingekomen met attest van Deutichem d. 24 Maart 1777</w:t>
      </w:r>
    </w:p>
    <w:p w:rsidR="00BB1D7F" w:rsidRPr="00FA6E62" w:rsidRDefault="00BB1D7F" w:rsidP="0003391B">
      <w:pPr>
        <w:pStyle w:val="NoSpacing"/>
        <w:rPr>
          <w:sz w:val="22"/>
        </w:rPr>
      </w:pPr>
      <w:r w:rsidRPr="00FA6E62">
        <w:rPr>
          <w:b/>
          <w:szCs w:val="24"/>
        </w:rPr>
        <w:t>Jan Planten</w:t>
      </w:r>
      <w:r>
        <w:rPr>
          <w:szCs w:val="24"/>
        </w:rPr>
        <w:t xml:space="preserve">, aangen: d. 15 Oct. 1777; </w:t>
      </w:r>
      <w:r w:rsidRPr="00FA6E62">
        <w:rPr>
          <w:sz w:val="22"/>
        </w:rPr>
        <w:t>hierv: attest gegev: op Amsterd: d. 15 Oct. 1777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 W</w:t>
      </w:r>
      <w:r w:rsidRPr="00503846">
        <w:rPr>
          <w:b/>
          <w:color w:val="FF0000"/>
          <w:szCs w:val="24"/>
        </w:rPr>
        <w:t>el</w:t>
      </w:r>
      <w:r w:rsidRPr="00FA6E62">
        <w:rPr>
          <w:b/>
          <w:szCs w:val="24"/>
        </w:rPr>
        <w:t>brink</w:t>
      </w:r>
      <w:r w:rsidRPr="00FA6E62">
        <w:rPr>
          <w:sz w:val="22"/>
        </w:rPr>
        <w:t>; met attest v. Zelhem ingekomen d. 26 Jan. 1778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 Ormel</w:t>
      </w:r>
      <w:r>
        <w:rPr>
          <w:szCs w:val="24"/>
        </w:rPr>
        <w:t xml:space="preserve">; </w:t>
      </w:r>
      <w:r w:rsidRPr="00FA6E62">
        <w:rPr>
          <w:sz w:val="22"/>
        </w:rPr>
        <w:t>met attest van Dinxperlo ingekomen d. 17 Apr. 1778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 Scholten</w:t>
      </w:r>
      <w:r w:rsidRPr="00FA6E62">
        <w:rPr>
          <w:sz w:val="22"/>
        </w:rPr>
        <w:t>, aang: d. 15 Maart 1778; met attest op Groning:; vertrokken eod die; rediit d. 31 Maj 1780; abiit naar Dchem d. 5 Oct. 1782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Johannes Messink,</w:t>
      </w:r>
      <w:r>
        <w:rPr>
          <w:szCs w:val="24"/>
        </w:rPr>
        <w:t xml:space="preserve"> aang: d. 1 Ap. 1778; </w:t>
      </w:r>
      <w:r w:rsidRPr="00FA6E62">
        <w:rPr>
          <w:sz w:val="22"/>
        </w:rPr>
        <w:t xml:space="preserve">(?) hierv: attest gegev: op </w:t>
      </w:r>
      <w:r w:rsidRPr="00FA6E62">
        <w:rPr>
          <w:color w:val="800000"/>
          <w:sz w:val="22"/>
        </w:rPr>
        <w:t>A</w:t>
      </w:r>
      <w:r w:rsidRPr="00FA6E62">
        <w:rPr>
          <w:sz w:val="22"/>
        </w:rPr>
        <w:t>mstrd: d. 15 Jan. 1779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 Vriezen</w:t>
      </w:r>
      <w:r>
        <w:rPr>
          <w:szCs w:val="24"/>
        </w:rPr>
        <w:t>, aang: d. 21 Ap. 1778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 Adolph Wisselink</w:t>
      </w:r>
      <w:r>
        <w:rPr>
          <w:szCs w:val="24"/>
        </w:rPr>
        <w:t>, aang: 21 Ap. 1778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Janna Entink</w:t>
      </w:r>
      <w:r>
        <w:rPr>
          <w:szCs w:val="24"/>
        </w:rPr>
        <w:t>, aang: d. 21 Apr. 1778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Janna Vlaswinkel</w:t>
      </w:r>
      <w:r>
        <w:rPr>
          <w:szCs w:val="24"/>
        </w:rPr>
        <w:t>, (aangen:)  d. 21 Apr. 1778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Janna Peerbolte</w:t>
      </w:r>
      <w:r>
        <w:rPr>
          <w:szCs w:val="24"/>
        </w:rPr>
        <w:t>, aang: d. 21 Apr. 1778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 Wolsink</w:t>
      </w:r>
      <w:r>
        <w:rPr>
          <w:szCs w:val="24"/>
        </w:rPr>
        <w:t xml:space="preserve">; </w:t>
      </w:r>
      <w:r w:rsidRPr="00FA6E62">
        <w:rPr>
          <w:sz w:val="22"/>
        </w:rPr>
        <w:t>ingekomen met attest v. Zelhem d. 26 Maart 1779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 Michelbrink</w:t>
      </w:r>
      <w:r>
        <w:rPr>
          <w:szCs w:val="24"/>
        </w:rPr>
        <w:t xml:space="preserve">; </w:t>
      </w:r>
      <w:r w:rsidRPr="00FA6E62">
        <w:rPr>
          <w:sz w:val="22"/>
        </w:rPr>
        <w:t>ingekom: met attest v. Ter Borg d. 17 Apr. 1779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Jenneken Vriezen</w:t>
      </w:r>
      <w:r>
        <w:rPr>
          <w:szCs w:val="24"/>
        </w:rPr>
        <w:t xml:space="preserve">, aangen: d. 28 Apr. 1779; </w:t>
      </w:r>
      <w:r w:rsidRPr="00FA6E62">
        <w:rPr>
          <w:sz w:val="22"/>
        </w:rPr>
        <w:t>met attest vertrokken op Borg d. 26 Apr. 1782</w:t>
      </w:r>
    </w:p>
    <w:p w:rsidR="00BB1D7F" w:rsidRPr="00FA6E62" w:rsidRDefault="00BB1D7F" w:rsidP="0003391B">
      <w:pPr>
        <w:pStyle w:val="NoSpacing"/>
        <w:rPr>
          <w:sz w:val="22"/>
        </w:rPr>
      </w:pPr>
      <w:r w:rsidRPr="00FA6E62">
        <w:rPr>
          <w:b/>
          <w:szCs w:val="24"/>
        </w:rPr>
        <w:t>Jenneken Berkelder</w:t>
      </w:r>
      <w:r>
        <w:rPr>
          <w:szCs w:val="24"/>
        </w:rPr>
        <w:t xml:space="preserve">, aangen: d. 28 Apr. 1779; </w:t>
      </w:r>
      <w:r w:rsidRPr="00FA6E62">
        <w:rPr>
          <w:sz w:val="22"/>
        </w:rPr>
        <w:t>hierv: attest gegev: op Netter: en Zeddam d. 23 Meert 1781</w:t>
      </w:r>
    </w:p>
    <w:p w:rsidR="00BB1D7F" w:rsidRPr="00FA6E62" w:rsidRDefault="00BB1D7F" w:rsidP="0003391B">
      <w:pPr>
        <w:pStyle w:val="NoSpacing"/>
        <w:rPr>
          <w:sz w:val="22"/>
        </w:rPr>
      </w:pPr>
      <w:r w:rsidRPr="00FA6E62">
        <w:rPr>
          <w:b/>
          <w:szCs w:val="24"/>
        </w:rPr>
        <w:t>Janna Hoftijzer</w:t>
      </w:r>
      <w:r>
        <w:rPr>
          <w:szCs w:val="24"/>
        </w:rPr>
        <w:t xml:space="preserve">, aang: d. 28 Apr. 1779; </w:t>
      </w:r>
      <w:r w:rsidRPr="00FA6E62">
        <w:rPr>
          <w:sz w:val="22"/>
        </w:rPr>
        <w:t>hierv: attest gegev: op Dinxplo d. 15 maj 1783</w:t>
      </w:r>
    </w:p>
    <w:p w:rsidR="00BB1D7F" w:rsidRDefault="00BB1D7F" w:rsidP="0003391B">
      <w:pPr>
        <w:pStyle w:val="NoSpacing"/>
        <w:rPr>
          <w:szCs w:val="24"/>
        </w:rPr>
      </w:pPr>
    </w:p>
    <w:p w:rsidR="00BB1D7F" w:rsidRPr="00FA6E62" w:rsidRDefault="00BB1D7F" w:rsidP="0003391B">
      <w:pPr>
        <w:pStyle w:val="NoSpacing"/>
        <w:rPr>
          <w:b/>
          <w:i/>
          <w:szCs w:val="24"/>
          <w:u w:val="single"/>
        </w:rPr>
      </w:pPr>
      <w:r w:rsidRPr="00FA6E62">
        <w:rPr>
          <w:b/>
          <w:i/>
          <w:szCs w:val="24"/>
          <w:u w:val="single"/>
        </w:rPr>
        <w:t>SCAN 045-rechterpagina:</w:t>
      </w:r>
    </w:p>
    <w:p w:rsidR="00BB1D7F" w:rsidRPr="00FA6E62" w:rsidRDefault="00BB1D7F" w:rsidP="0003391B">
      <w:pPr>
        <w:pStyle w:val="NoSpacing"/>
        <w:rPr>
          <w:sz w:val="22"/>
        </w:rPr>
      </w:pPr>
      <w:r w:rsidRPr="00FA6E62">
        <w:rPr>
          <w:b/>
          <w:szCs w:val="24"/>
        </w:rPr>
        <w:t>Janna Slotboom</w:t>
      </w:r>
      <w:r>
        <w:rPr>
          <w:szCs w:val="24"/>
        </w:rPr>
        <w:t xml:space="preserve">, aangen: d. 28 Apr. 1779; </w:t>
      </w:r>
      <w:r w:rsidRPr="00FA6E62">
        <w:rPr>
          <w:sz w:val="22"/>
        </w:rPr>
        <w:t>hierv: attest gegev: op Zutph: d. 19 Dec. 1781; rediit d. 27 Oct. 1788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Janna Mebelder</w:t>
      </w:r>
      <w:r>
        <w:rPr>
          <w:szCs w:val="24"/>
        </w:rPr>
        <w:t>, aangen: d. 28 Apr. 1779</w:t>
      </w:r>
    </w:p>
    <w:p w:rsidR="00BB1D7F" w:rsidRPr="00FA6E62" w:rsidRDefault="00BB1D7F" w:rsidP="0003391B">
      <w:pPr>
        <w:pStyle w:val="NoSpacing"/>
        <w:rPr>
          <w:sz w:val="22"/>
        </w:rPr>
      </w:pPr>
      <w:r w:rsidRPr="00FA6E62">
        <w:rPr>
          <w:b/>
          <w:szCs w:val="24"/>
        </w:rPr>
        <w:t>Jenneken Koeners</w:t>
      </w:r>
      <w:r>
        <w:rPr>
          <w:szCs w:val="24"/>
        </w:rPr>
        <w:t xml:space="preserve">, aangen: d. 28 Apr. 1779; </w:t>
      </w:r>
      <w:r w:rsidRPr="00FA6E62">
        <w:rPr>
          <w:sz w:val="22"/>
        </w:rPr>
        <w:t>hierv: attest gegev: op Gendering: d. 5 Oct. 1781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Janna Stubbelder</w:t>
      </w:r>
      <w:r>
        <w:rPr>
          <w:szCs w:val="24"/>
        </w:rPr>
        <w:t>, aangen: d. 28 Apr. 1779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Jenneken Zweerink</w:t>
      </w:r>
      <w:r>
        <w:rPr>
          <w:szCs w:val="24"/>
        </w:rPr>
        <w:t>, aangen: d. 28 Apr. 1779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 Willem Kiefte</w:t>
      </w:r>
      <w:r>
        <w:rPr>
          <w:szCs w:val="24"/>
        </w:rPr>
        <w:t>, aangen: d. 28 Apr. 1779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 Wienvelt</w:t>
      </w:r>
      <w:r>
        <w:rPr>
          <w:szCs w:val="24"/>
        </w:rPr>
        <w:t xml:space="preserve">, aang: d. 28 Apr. 1779; </w:t>
      </w:r>
      <w:r w:rsidRPr="00FA6E62">
        <w:rPr>
          <w:sz w:val="22"/>
        </w:rPr>
        <w:t>hierv: attest gegev: op Rosendal d. 10 febr. 178</w:t>
      </w:r>
      <w:r w:rsidRPr="00FA6E62">
        <w:rPr>
          <w:color w:val="800000"/>
          <w:sz w:val="22"/>
        </w:rPr>
        <w:t>0</w:t>
      </w:r>
    </w:p>
    <w:p w:rsidR="00BB1D7F" w:rsidRPr="00FA6E62" w:rsidRDefault="00BB1D7F" w:rsidP="0003391B">
      <w:pPr>
        <w:pStyle w:val="NoSpacing"/>
        <w:rPr>
          <w:sz w:val="22"/>
        </w:rPr>
      </w:pPr>
      <w:r w:rsidRPr="00FA6E62">
        <w:rPr>
          <w:b/>
          <w:szCs w:val="24"/>
        </w:rPr>
        <w:t>Jenneken Meuurs</w:t>
      </w:r>
      <w:r>
        <w:rPr>
          <w:szCs w:val="24"/>
        </w:rPr>
        <w:t xml:space="preserve">, aangen: d. 28 Apr. 1779; </w:t>
      </w:r>
      <w:r w:rsidRPr="00FA6E62">
        <w:rPr>
          <w:sz w:val="22"/>
        </w:rPr>
        <w:t>met attest vertrokken naar Ter Borg d. 9 Sept. 1782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Janna Hiddinks</w:t>
      </w:r>
      <w:r>
        <w:rPr>
          <w:szCs w:val="24"/>
        </w:rPr>
        <w:t>, aangen: d. 28 Apr. 1779</w:t>
      </w:r>
    </w:p>
    <w:p w:rsidR="00BB1D7F" w:rsidRPr="00FA6E62" w:rsidRDefault="00BB1D7F" w:rsidP="0003391B">
      <w:pPr>
        <w:pStyle w:val="NoSpacing"/>
        <w:rPr>
          <w:sz w:val="22"/>
        </w:rPr>
      </w:pPr>
      <w:r w:rsidRPr="00FA6E62">
        <w:rPr>
          <w:b/>
          <w:szCs w:val="24"/>
        </w:rPr>
        <w:t>Janna Rutgers</w:t>
      </w:r>
      <w:r>
        <w:rPr>
          <w:szCs w:val="24"/>
        </w:rPr>
        <w:t xml:space="preserve">, aangen: d. 28 Apr. 1779; </w:t>
      </w:r>
      <w:r w:rsidRPr="00FA6E62">
        <w:rPr>
          <w:sz w:val="22"/>
        </w:rPr>
        <w:t xml:space="preserve">hierv. attest gegev: op Zutph: d. 2 Maj 1780; rediit d. </w:t>
      </w:r>
      <w:r>
        <w:rPr>
          <w:sz w:val="22"/>
        </w:rPr>
        <w:t>24 J</w:t>
      </w:r>
      <w:r w:rsidRPr="00FA6E62">
        <w:rPr>
          <w:sz w:val="22"/>
        </w:rPr>
        <w:t>unij 1784; wederom naar Zutph: attest gegeven d. 20 Junij 1799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 Meuurs</w:t>
      </w:r>
      <w:r>
        <w:rPr>
          <w:szCs w:val="24"/>
        </w:rPr>
        <w:t>, aang: d. 27 Apr. 1780</w:t>
      </w:r>
    </w:p>
    <w:p w:rsidR="00BB1D7F" w:rsidRPr="00FA6E62" w:rsidRDefault="00BB1D7F" w:rsidP="0003391B">
      <w:pPr>
        <w:pStyle w:val="NoSpacing"/>
        <w:rPr>
          <w:sz w:val="22"/>
        </w:rPr>
      </w:pPr>
      <w:r w:rsidRPr="00FA6E62">
        <w:rPr>
          <w:b/>
          <w:szCs w:val="24"/>
        </w:rPr>
        <w:t>Janna Naafs</w:t>
      </w:r>
      <w:r>
        <w:rPr>
          <w:szCs w:val="24"/>
        </w:rPr>
        <w:t xml:space="preserve">, aang: d. 27 Apr. 1780; </w:t>
      </w:r>
      <w:r w:rsidRPr="00FA6E62">
        <w:rPr>
          <w:sz w:val="22"/>
        </w:rPr>
        <w:t>ingekomen met attest v. Hengelo d. 4 Nov. 1789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Jenneken Laarder</w:t>
      </w:r>
      <w:r>
        <w:rPr>
          <w:szCs w:val="24"/>
        </w:rPr>
        <w:t>, aang: d. 27 Apr. 1780</w:t>
      </w:r>
    </w:p>
    <w:p w:rsidR="00BB1D7F" w:rsidRPr="00FA6E62" w:rsidRDefault="00BB1D7F" w:rsidP="0003391B">
      <w:pPr>
        <w:pStyle w:val="NoSpacing"/>
        <w:rPr>
          <w:sz w:val="22"/>
        </w:rPr>
      </w:pPr>
      <w:r w:rsidRPr="00FA6E62">
        <w:rPr>
          <w:b/>
          <w:szCs w:val="24"/>
        </w:rPr>
        <w:t>Janna Koba Rensink</w:t>
      </w:r>
      <w:r>
        <w:rPr>
          <w:szCs w:val="24"/>
        </w:rPr>
        <w:t xml:space="preserve">, aang: d. 27 Apr. 1780; </w:t>
      </w:r>
      <w:r w:rsidRPr="00FA6E62">
        <w:rPr>
          <w:sz w:val="22"/>
        </w:rPr>
        <w:t>vertrokken naar Ligtenvoorde d. 10 Dec. 1786; rediit d. 24 Dec. 1787</w:t>
      </w:r>
    </w:p>
    <w:p w:rsidR="00BB1D7F" w:rsidRDefault="00BB1D7F" w:rsidP="0003391B">
      <w:pPr>
        <w:pStyle w:val="NoSpacing"/>
        <w:rPr>
          <w:szCs w:val="24"/>
        </w:rPr>
      </w:pPr>
      <w:r w:rsidRPr="00FA6E62">
        <w:rPr>
          <w:b/>
          <w:szCs w:val="24"/>
        </w:rPr>
        <w:t>Janna Aalderink</w:t>
      </w:r>
      <w:r>
        <w:rPr>
          <w:szCs w:val="24"/>
        </w:rPr>
        <w:t>, aang: d. 27 Apr. 1780</w:t>
      </w:r>
    </w:p>
    <w:p w:rsidR="00BB1D7F" w:rsidRPr="00FA6E62" w:rsidRDefault="00BB1D7F" w:rsidP="0003391B">
      <w:pPr>
        <w:pStyle w:val="NoSpacing"/>
        <w:rPr>
          <w:sz w:val="22"/>
        </w:rPr>
      </w:pPr>
      <w:r w:rsidRPr="00FA6E62">
        <w:rPr>
          <w:b/>
          <w:szCs w:val="24"/>
        </w:rPr>
        <w:t>Jenneken Fonderhorst</w:t>
      </w:r>
      <w:r>
        <w:rPr>
          <w:szCs w:val="24"/>
        </w:rPr>
        <w:t xml:space="preserve">; </w:t>
      </w:r>
      <w:r w:rsidRPr="00FA6E62">
        <w:rPr>
          <w:sz w:val="22"/>
        </w:rPr>
        <w:t>ingekomen met attest v. Silvolde gedateerd d. 30 Decemb: 1779; abiit naar Aalten d. 19 Junij 1793</w:t>
      </w:r>
    </w:p>
    <w:p w:rsidR="00BB1D7F" w:rsidRPr="00FA6E62" w:rsidRDefault="00BB1D7F" w:rsidP="0003391B">
      <w:pPr>
        <w:pStyle w:val="NoSpacing"/>
        <w:rPr>
          <w:sz w:val="22"/>
        </w:rPr>
      </w:pPr>
      <w:r w:rsidRPr="00FA6E62">
        <w:rPr>
          <w:b/>
          <w:szCs w:val="24"/>
        </w:rPr>
        <w:t>Jan Mateman</w:t>
      </w:r>
      <w:r>
        <w:rPr>
          <w:szCs w:val="24"/>
        </w:rPr>
        <w:t xml:space="preserve">, aang: d. 27 Apr. 1780; </w:t>
      </w:r>
      <w:r w:rsidRPr="00FA6E62">
        <w:rPr>
          <w:sz w:val="22"/>
        </w:rPr>
        <w:t>met attest vertrokken naar Deutchem d. 3 Maji 1784</w:t>
      </w:r>
    </w:p>
    <w:p w:rsidR="00BB1D7F" w:rsidRDefault="00BB1D7F" w:rsidP="0003391B">
      <w:pPr>
        <w:pStyle w:val="NoSpacing"/>
        <w:rPr>
          <w:szCs w:val="24"/>
        </w:rPr>
      </w:pPr>
    </w:p>
    <w:p w:rsidR="00BB1D7F" w:rsidRPr="00FA6E62" w:rsidRDefault="00BB1D7F" w:rsidP="0003391B">
      <w:pPr>
        <w:pStyle w:val="NoSpacing"/>
        <w:rPr>
          <w:b/>
          <w:i/>
          <w:szCs w:val="24"/>
          <w:u w:val="single"/>
        </w:rPr>
      </w:pPr>
      <w:r w:rsidRPr="00FA6E62">
        <w:rPr>
          <w:b/>
          <w:i/>
          <w:szCs w:val="24"/>
          <w:u w:val="single"/>
        </w:rPr>
        <w:t>SCAN 046-linkerpagina: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Jan Willem Janssen</w:t>
      </w:r>
      <w:r>
        <w:rPr>
          <w:szCs w:val="24"/>
        </w:rPr>
        <w:t xml:space="preserve">, aang: d. 19 Apr. 1781; </w:t>
      </w:r>
      <w:r w:rsidRPr="00935469">
        <w:rPr>
          <w:sz w:val="22"/>
        </w:rPr>
        <w:t>hierv: attest gegev: op Zwol: d. 21 Oct. 1783</w:t>
      </w:r>
    </w:p>
    <w:p w:rsidR="00BB1D7F" w:rsidRPr="00935469" w:rsidRDefault="00BB1D7F" w:rsidP="0003391B">
      <w:pPr>
        <w:pStyle w:val="NoSpacing"/>
        <w:rPr>
          <w:sz w:val="22"/>
        </w:rPr>
      </w:pPr>
      <w:r w:rsidRPr="00935469">
        <w:rPr>
          <w:b/>
          <w:szCs w:val="24"/>
        </w:rPr>
        <w:t>Johanna Geertruit Lammers</w:t>
      </w:r>
      <w:r>
        <w:rPr>
          <w:szCs w:val="24"/>
        </w:rPr>
        <w:t xml:space="preserve">, aang: d. 19 Apr. 1781; </w:t>
      </w:r>
      <w:r w:rsidRPr="00935469">
        <w:rPr>
          <w:sz w:val="22"/>
        </w:rPr>
        <w:t>met attest vertrokken naar Amsterdam d. 13 Junij 1786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Jan Geesink</w:t>
      </w:r>
      <w:r>
        <w:rPr>
          <w:szCs w:val="24"/>
        </w:rPr>
        <w:t>, aang: d. 10 Maj 1781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Jan Buunk</w:t>
      </w:r>
      <w:r>
        <w:rPr>
          <w:szCs w:val="24"/>
        </w:rPr>
        <w:t>, aang: d. 10 Maj 1781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Jenneken Vrieseler</w:t>
      </w:r>
      <w:r>
        <w:rPr>
          <w:szCs w:val="24"/>
        </w:rPr>
        <w:t>, aang: d. 10 Maj 1781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Johanna Geertruit Jansen</w:t>
      </w:r>
      <w:r>
        <w:rPr>
          <w:szCs w:val="24"/>
        </w:rPr>
        <w:t>, aang: d. 10 Maj 1781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Janna Zejnhorst</w:t>
      </w:r>
      <w:r>
        <w:rPr>
          <w:szCs w:val="24"/>
        </w:rPr>
        <w:t xml:space="preserve">, aang: d. 10 Maj 1781; </w:t>
      </w:r>
      <w:r w:rsidRPr="00935469">
        <w:rPr>
          <w:sz w:val="22"/>
        </w:rPr>
        <w:t>hierv: attest gegev: op Dinxplo d. 19 Dec. 1788</w:t>
      </w:r>
    </w:p>
    <w:p w:rsidR="00BB1D7F" w:rsidRDefault="00BB1D7F" w:rsidP="0003391B">
      <w:pPr>
        <w:pStyle w:val="NoSpacing"/>
        <w:rPr>
          <w:szCs w:val="24"/>
        </w:rPr>
      </w:pPr>
      <w:r>
        <w:rPr>
          <w:b/>
          <w:szCs w:val="24"/>
        </w:rPr>
        <w:t>Jenneken Ten B</w:t>
      </w:r>
      <w:r w:rsidRPr="00935469">
        <w:rPr>
          <w:b/>
          <w:szCs w:val="24"/>
        </w:rPr>
        <w:t>rinke</w:t>
      </w:r>
      <w:r>
        <w:rPr>
          <w:szCs w:val="24"/>
        </w:rPr>
        <w:t>, aang: d. 10 Maj 1781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Jan Lujmes B:z:</w:t>
      </w:r>
      <w:r>
        <w:rPr>
          <w:szCs w:val="24"/>
        </w:rPr>
        <w:t>, aang: d. 25 Apr. 1782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Jan Lujmes E:z:</w:t>
      </w:r>
      <w:r>
        <w:rPr>
          <w:szCs w:val="24"/>
        </w:rPr>
        <w:t xml:space="preserve">, aang: d. 25 Apr. 1782; </w:t>
      </w:r>
      <w:r w:rsidRPr="00935469">
        <w:rPr>
          <w:sz w:val="22"/>
        </w:rPr>
        <w:t>met attest naar Dinxplo d. 28 Aug. 1800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Jan Helmich</w:t>
      </w:r>
      <w:r>
        <w:rPr>
          <w:szCs w:val="24"/>
        </w:rPr>
        <w:t xml:space="preserve">, aang: d. 25 Apr. 1782; </w:t>
      </w:r>
      <w:r w:rsidRPr="00935469">
        <w:rPr>
          <w:sz w:val="22"/>
        </w:rPr>
        <w:t>met attest naar Aalten d. 18 Jan 1790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Johanna Geesink</w:t>
      </w:r>
      <w:r>
        <w:rPr>
          <w:szCs w:val="24"/>
        </w:rPr>
        <w:t>, aang: d. 25 Apr. 1782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Johanna Kip</w:t>
      </w:r>
      <w:r>
        <w:rPr>
          <w:szCs w:val="24"/>
        </w:rPr>
        <w:t xml:space="preserve">, aangen: d. 25 Apr. 1782; </w:t>
      </w:r>
      <w:r w:rsidRPr="00935469">
        <w:rPr>
          <w:sz w:val="22"/>
        </w:rPr>
        <w:t>met attest vertrokken naar Borg d. 24 Jun. 1787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Jenneken Heersink</w:t>
      </w:r>
      <w:r>
        <w:rPr>
          <w:szCs w:val="24"/>
        </w:rPr>
        <w:t xml:space="preserve">, aang: d. 25 Apr. 1782; </w:t>
      </w:r>
      <w:r w:rsidRPr="00935469">
        <w:rPr>
          <w:sz w:val="22"/>
        </w:rPr>
        <w:t>met attest vertrokken naar Zelh: d. 15 Julij 1785</w:t>
      </w:r>
    </w:p>
    <w:p w:rsidR="00BB1D7F" w:rsidRDefault="00BB1D7F" w:rsidP="0003391B">
      <w:pPr>
        <w:pStyle w:val="NoSpacing"/>
        <w:rPr>
          <w:szCs w:val="24"/>
          <w:lang w:val="en-GB"/>
        </w:rPr>
      </w:pPr>
      <w:r w:rsidRPr="00935469">
        <w:rPr>
          <w:b/>
          <w:szCs w:val="24"/>
          <w:lang w:val="en-GB"/>
        </w:rPr>
        <w:t>Jacoba Maria Beckings</w:t>
      </w:r>
      <w:r w:rsidRPr="00FB7216">
        <w:rPr>
          <w:szCs w:val="24"/>
          <w:lang w:val="en-GB"/>
        </w:rPr>
        <w:t xml:space="preserve">, aang: d. 28 Apr. </w:t>
      </w:r>
      <w:r>
        <w:rPr>
          <w:szCs w:val="24"/>
          <w:lang w:val="en-GB"/>
        </w:rPr>
        <w:t>1782</w:t>
      </w:r>
    </w:p>
    <w:p w:rsidR="00BB1D7F" w:rsidRPr="00935469" w:rsidRDefault="00BB1D7F" w:rsidP="0003391B">
      <w:pPr>
        <w:pStyle w:val="NoSpacing"/>
        <w:rPr>
          <w:sz w:val="22"/>
        </w:rPr>
      </w:pPr>
      <w:r w:rsidRPr="00935469">
        <w:rPr>
          <w:b/>
          <w:szCs w:val="24"/>
        </w:rPr>
        <w:t>Johanna Berendina te Linnert</w:t>
      </w:r>
      <w:r w:rsidRPr="00FB7216">
        <w:rPr>
          <w:szCs w:val="24"/>
        </w:rPr>
        <w:t xml:space="preserve">, aang: d. </w:t>
      </w:r>
      <w:r>
        <w:rPr>
          <w:szCs w:val="24"/>
        </w:rPr>
        <w:t xml:space="preserve">28 Apr. 1782; </w:t>
      </w:r>
      <w:r w:rsidRPr="00935469">
        <w:rPr>
          <w:sz w:val="22"/>
        </w:rPr>
        <w:t>met attest vertrokken naar Aalten d. 10 Oct 1784</w:t>
      </w:r>
    </w:p>
    <w:p w:rsidR="00BB1D7F" w:rsidRDefault="00BB1D7F" w:rsidP="0003391B">
      <w:pPr>
        <w:pStyle w:val="NoSpacing"/>
        <w:rPr>
          <w:szCs w:val="24"/>
        </w:rPr>
      </w:pPr>
    </w:p>
    <w:p w:rsidR="00BB1D7F" w:rsidRPr="00935469" w:rsidRDefault="00BB1D7F" w:rsidP="0003391B">
      <w:pPr>
        <w:pStyle w:val="NoSpacing"/>
        <w:rPr>
          <w:b/>
          <w:i/>
          <w:szCs w:val="24"/>
          <w:u w:val="single"/>
        </w:rPr>
      </w:pPr>
      <w:r w:rsidRPr="00935469">
        <w:rPr>
          <w:b/>
          <w:i/>
          <w:szCs w:val="24"/>
          <w:u w:val="single"/>
        </w:rPr>
        <w:t>SCAN 046-rechterpagina:</w:t>
      </w:r>
    </w:p>
    <w:p w:rsidR="00BB1D7F" w:rsidRPr="00935469" w:rsidRDefault="00BB1D7F" w:rsidP="0003391B">
      <w:pPr>
        <w:pStyle w:val="NoSpacing"/>
        <w:rPr>
          <w:sz w:val="22"/>
        </w:rPr>
      </w:pPr>
      <w:r w:rsidRPr="00935469">
        <w:rPr>
          <w:b/>
          <w:szCs w:val="24"/>
        </w:rPr>
        <w:t>Jenneken Oberinks</w:t>
      </w:r>
      <w:r>
        <w:rPr>
          <w:szCs w:val="24"/>
        </w:rPr>
        <w:t xml:space="preserve">, aang: d. 31 Maert 1783; </w:t>
      </w:r>
      <w:r w:rsidRPr="00935469">
        <w:rPr>
          <w:sz w:val="22"/>
        </w:rPr>
        <w:t>met attest vertrokken naar Zelh: d. 25 Sept. 1783</w:t>
      </w:r>
    </w:p>
    <w:p w:rsidR="00BB1D7F" w:rsidRPr="00935469" w:rsidRDefault="00BB1D7F" w:rsidP="0003391B">
      <w:pPr>
        <w:pStyle w:val="NoSpacing"/>
        <w:rPr>
          <w:sz w:val="22"/>
        </w:rPr>
      </w:pPr>
      <w:r w:rsidRPr="00935469">
        <w:rPr>
          <w:b/>
          <w:szCs w:val="24"/>
        </w:rPr>
        <w:t>Jan Venderbos</w:t>
      </w:r>
      <w:r>
        <w:rPr>
          <w:szCs w:val="24"/>
        </w:rPr>
        <w:t xml:space="preserve">, aang: d. 23 Ap. 1783; </w:t>
      </w:r>
      <w:r w:rsidRPr="00935469">
        <w:rPr>
          <w:sz w:val="22"/>
        </w:rPr>
        <w:t>met attest naar Ligtenvoorde d. 13 Dec. 1788; vertrokken 27 Feb. 1834 naar Silvolde(</w:t>
      </w:r>
      <w:r w:rsidRPr="00935469">
        <w:rPr>
          <w:i/>
          <w:sz w:val="22"/>
        </w:rPr>
        <w:t>of hoort dit bij J. Oberink?)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Jan Oberink</w:t>
      </w:r>
      <w:r>
        <w:rPr>
          <w:szCs w:val="24"/>
        </w:rPr>
        <w:t>, aang: d. 23 Ap. 1783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Janna Mejnen</w:t>
      </w:r>
      <w:r>
        <w:rPr>
          <w:szCs w:val="24"/>
        </w:rPr>
        <w:t>, aang: d. 23 Ap. 1783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Jenneken Beerlink</w:t>
      </w:r>
      <w:r>
        <w:rPr>
          <w:szCs w:val="24"/>
        </w:rPr>
        <w:t>, aang: d. 23 Ap. 1783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Jenneken Lammers</w:t>
      </w:r>
      <w:r>
        <w:rPr>
          <w:szCs w:val="24"/>
        </w:rPr>
        <w:t>, aang: d. 23 Ap. 1783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Janna Geertruit Essink</w:t>
      </w:r>
      <w:r>
        <w:rPr>
          <w:szCs w:val="24"/>
        </w:rPr>
        <w:t xml:space="preserve">, aang: d. 23 Ap. 1783; </w:t>
      </w:r>
      <w:r w:rsidRPr="00935469">
        <w:rPr>
          <w:sz w:val="22"/>
        </w:rPr>
        <w:t>vertrokken naar Deutich: d. 13 Junij 1784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Janna Smul</w:t>
      </w:r>
      <w:r>
        <w:rPr>
          <w:szCs w:val="24"/>
        </w:rPr>
        <w:t xml:space="preserve">; </w:t>
      </w:r>
      <w:r w:rsidRPr="00935469">
        <w:rPr>
          <w:sz w:val="22"/>
        </w:rPr>
        <w:t>ingekomen met attest v. Keppel d. 31 Sept. 1783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</w:t>
      </w:r>
      <w:r w:rsidRPr="00935469">
        <w:rPr>
          <w:b/>
          <w:color w:val="800000"/>
          <w:szCs w:val="24"/>
        </w:rPr>
        <w:t>u</w:t>
      </w:r>
      <w:r w:rsidRPr="00935469">
        <w:rPr>
          <w:b/>
          <w:szCs w:val="24"/>
        </w:rPr>
        <w:t>de</w:t>
      </w:r>
      <w:r w:rsidRPr="00935469">
        <w:rPr>
          <w:b/>
          <w:color w:val="800000"/>
          <w:szCs w:val="24"/>
        </w:rPr>
        <w:t>n</w:t>
      </w:r>
      <w:r w:rsidRPr="00935469">
        <w:rPr>
          <w:b/>
          <w:szCs w:val="24"/>
        </w:rPr>
        <w:t xml:space="preserve"> Tieleman</w:t>
      </w:r>
      <w:r>
        <w:rPr>
          <w:szCs w:val="24"/>
        </w:rPr>
        <w:t xml:space="preserve">, aang: d. 25 Apr. 1784; </w:t>
      </w:r>
      <w:r w:rsidRPr="00935469">
        <w:rPr>
          <w:sz w:val="22"/>
        </w:rPr>
        <w:t>met attest naar Deutich: d. 23 Maji 1788</w:t>
      </w:r>
    </w:p>
    <w:p w:rsidR="00BB1D7F" w:rsidRPr="00935469" w:rsidRDefault="00BB1D7F" w:rsidP="0003391B">
      <w:pPr>
        <w:pStyle w:val="NoSpacing"/>
        <w:rPr>
          <w:sz w:val="22"/>
        </w:rPr>
      </w:pPr>
      <w:r w:rsidRPr="00935469">
        <w:rPr>
          <w:b/>
          <w:szCs w:val="24"/>
        </w:rPr>
        <w:t>Janna Geertruit Bruunk</w:t>
      </w:r>
      <w:r>
        <w:rPr>
          <w:szCs w:val="24"/>
        </w:rPr>
        <w:t xml:space="preserve">, aang: d. 25 Apr. 1784; </w:t>
      </w:r>
      <w:r w:rsidRPr="00935469">
        <w:rPr>
          <w:sz w:val="22"/>
        </w:rPr>
        <w:t xml:space="preserve">vertrokken naar Egmond op d. </w:t>
      </w:r>
      <w:r>
        <w:rPr>
          <w:color w:val="800000"/>
          <w:sz w:val="22"/>
        </w:rPr>
        <w:t>Hoev</w:t>
      </w:r>
      <w:r w:rsidRPr="00935469">
        <w:rPr>
          <w:color w:val="800000"/>
          <w:sz w:val="22"/>
        </w:rPr>
        <w:t xml:space="preserve"> </w:t>
      </w:r>
      <w:r w:rsidRPr="00935469">
        <w:rPr>
          <w:sz w:val="22"/>
        </w:rPr>
        <w:t>d. 25 Ap. 1784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Jan Willem Heezen</w:t>
      </w:r>
      <w:r>
        <w:rPr>
          <w:szCs w:val="24"/>
        </w:rPr>
        <w:t>, aang: d. 28 Apr. 1784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Janna ter Horst</w:t>
      </w:r>
      <w:r>
        <w:rPr>
          <w:szCs w:val="24"/>
        </w:rPr>
        <w:t>, aang: d. 25 Apr. 1784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Jan Wassink</w:t>
      </w:r>
      <w:r>
        <w:rPr>
          <w:szCs w:val="24"/>
        </w:rPr>
        <w:t xml:space="preserve">; </w:t>
      </w:r>
      <w:r w:rsidRPr="00935469">
        <w:rPr>
          <w:sz w:val="22"/>
        </w:rPr>
        <w:t>ingekomen met attest v. Drempt d. 9 Ap. 1784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Jan Nicolaas Smit</w:t>
      </w:r>
      <w:r>
        <w:rPr>
          <w:szCs w:val="24"/>
        </w:rPr>
        <w:t xml:space="preserve">; </w:t>
      </w:r>
      <w:r w:rsidRPr="00935469">
        <w:rPr>
          <w:sz w:val="22"/>
        </w:rPr>
        <w:t>ingekomen met attest v. ’s Hage d. 7 Jan. 1784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Joost Bulderman</w:t>
      </w:r>
      <w:r>
        <w:rPr>
          <w:szCs w:val="24"/>
        </w:rPr>
        <w:t>, aang: d. 18 Ap. 1785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Janna Swerink</w:t>
      </w:r>
      <w:r>
        <w:rPr>
          <w:szCs w:val="24"/>
        </w:rPr>
        <w:t>, aang: d. 18 Ap. 1785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Johanna Bekkink</w:t>
      </w:r>
      <w:r>
        <w:rPr>
          <w:szCs w:val="24"/>
        </w:rPr>
        <w:t>, aang: d. 18 Ap. 1785</w:t>
      </w:r>
    </w:p>
    <w:p w:rsidR="00BB1D7F" w:rsidRPr="00935469" w:rsidRDefault="00BB1D7F" w:rsidP="0003391B">
      <w:pPr>
        <w:pStyle w:val="NoSpacing"/>
        <w:rPr>
          <w:sz w:val="22"/>
        </w:rPr>
      </w:pPr>
      <w:r w:rsidRPr="00935469">
        <w:rPr>
          <w:b/>
          <w:szCs w:val="24"/>
        </w:rPr>
        <w:t>Jan Mateman</w:t>
      </w:r>
      <w:r>
        <w:rPr>
          <w:szCs w:val="24"/>
        </w:rPr>
        <w:t xml:space="preserve">; </w:t>
      </w:r>
      <w:r w:rsidRPr="00935469">
        <w:rPr>
          <w:sz w:val="22"/>
        </w:rPr>
        <w:t>ingekomen v. Deutich: d. 12 Oct. 1785; met attest naar Aalten d. 30 Aug. 1847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Jenneken Janssen</w:t>
      </w:r>
      <w:r>
        <w:rPr>
          <w:szCs w:val="24"/>
        </w:rPr>
        <w:t xml:space="preserve">, aang: d. 18 Apr. 1786; </w:t>
      </w:r>
      <w:r w:rsidRPr="00935469">
        <w:rPr>
          <w:sz w:val="22"/>
        </w:rPr>
        <w:t>hierv: attest gegev: op Aalt: d. 1</w:t>
      </w:r>
      <w:r w:rsidRPr="00935469">
        <w:rPr>
          <w:color w:val="800000"/>
          <w:sz w:val="22"/>
        </w:rPr>
        <w:t xml:space="preserve">2 </w:t>
      </w:r>
      <w:r w:rsidRPr="00935469">
        <w:rPr>
          <w:sz w:val="22"/>
        </w:rPr>
        <w:t>Jan 1794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Janna Wassink</w:t>
      </w:r>
      <w:r>
        <w:rPr>
          <w:szCs w:val="24"/>
        </w:rPr>
        <w:t>, aang: d. 18 Ap. 1786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Jenneken Oberink</w:t>
      </w:r>
      <w:r>
        <w:rPr>
          <w:szCs w:val="24"/>
        </w:rPr>
        <w:t>, aang: d. 18 Ap. 1786</w:t>
      </w:r>
    </w:p>
    <w:p w:rsidR="00BB1D7F" w:rsidRDefault="00BB1D7F" w:rsidP="0003391B">
      <w:pPr>
        <w:pStyle w:val="NoSpacing"/>
        <w:rPr>
          <w:szCs w:val="24"/>
        </w:rPr>
      </w:pPr>
      <w:r w:rsidRPr="00935469">
        <w:rPr>
          <w:b/>
          <w:szCs w:val="24"/>
        </w:rPr>
        <w:t>Jenneken Klejn Entink</w:t>
      </w:r>
      <w:r>
        <w:rPr>
          <w:szCs w:val="24"/>
        </w:rPr>
        <w:t>, aang: d. 18 Apr. 1786</w:t>
      </w:r>
    </w:p>
    <w:p w:rsidR="00BB1D7F" w:rsidRDefault="00BB1D7F" w:rsidP="0003391B">
      <w:pPr>
        <w:pStyle w:val="NoSpacing"/>
        <w:rPr>
          <w:szCs w:val="24"/>
        </w:rPr>
      </w:pPr>
    </w:p>
    <w:p w:rsidR="00BB1D7F" w:rsidRPr="00935469" w:rsidRDefault="00BB1D7F" w:rsidP="0003391B">
      <w:pPr>
        <w:pStyle w:val="NoSpacing"/>
        <w:rPr>
          <w:b/>
          <w:i/>
          <w:szCs w:val="24"/>
          <w:u w:val="single"/>
        </w:rPr>
      </w:pPr>
      <w:r w:rsidRPr="00935469">
        <w:rPr>
          <w:b/>
          <w:i/>
          <w:szCs w:val="24"/>
          <w:u w:val="single"/>
        </w:rPr>
        <w:t>SCAN 047-linkerpagina: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Rexwinkel</w:t>
      </w:r>
      <w:r>
        <w:rPr>
          <w:szCs w:val="24"/>
        </w:rPr>
        <w:t xml:space="preserve">, aang: d. 18 Apr. 1786; </w:t>
      </w:r>
      <w:r w:rsidRPr="008E5CEB">
        <w:rPr>
          <w:sz w:val="22"/>
        </w:rPr>
        <w:t>met attest vertrokken naar Dinxplo d. 15 Maji 1789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Janna Bierman</w:t>
      </w:r>
      <w:r>
        <w:rPr>
          <w:szCs w:val="24"/>
        </w:rPr>
        <w:t xml:space="preserve">, aang: eod die; </w:t>
      </w:r>
      <w:r w:rsidRPr="008E5CEB">
        <w:rPr>
          <w:sz w:val="22"/>
        </w:rPr>
        <w:t>vertr: 4 Ap. 1838 naar Lichtenvoord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Jenneken Lievers</w:t>
      </w:r>
      <w:r>
        <w:rPr>
          <w:szCs w:val="24"/>
        </w:rPr>
        <w:t>, aang: eod die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Berent Peppelman</w:t>
      </w:r>
      <w:r>
        <w:rPr>
          <w:szCs w:val="24"/>
        </w:rPr>
        <w:t xml:space="preserve">, eod die; </w:t>
      </w:r>
      <w:r w:rsidRPr="008E5CEB">
        <w:rPr>
          <w:sz w:val="22"/>
        </w:rPr>
        <w:t>vertr: naar Deut: 23 Junij 1820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Willem Klejn Nibbelink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Klejn Rensink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Janna Hejnen</w:t>
      </w:r>
      <w:r>
        <w:rPr>
          <w:szCs w:val="24"/>
        </w:rPr>
        <w:t xml:space="preserve">; </w:t>
      </w:r>
      <w:r w:rsidRPr="008E5CEB">
        <w:rPr>
          <w:sz w:val="22"/>
        </w:rPr>
        <w:t>ingekomen v. Aalt: d. 29 Ap. 1786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Jacoba Gerritzen</w:t>
      </w:r>
      <w:r>
        <w:rPr>
          <w:szCs w:val="24"/>
        </w:rPr>
        <w:t xml:space="preserve">, aangen: d. 21 Sept. 1786; </w:t>
      </w:r>
      <w:r w:rsidRPr="008E5CEB">
        <w:rPr>
          <w:sz w:val="22"/>
        </w:rPr>
        <w:t>met attest naar Silvold d. 20 Oct. 181</w:t>
      </w:r>
      <w:r w:rsidRPr="008E5CEB">
        <w:rPr>
          <w:color w:val="800000"/>
          <w:sz w:val="22"/>
        </w:rPr>
        <w:t>6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Willem Kool</w:t>
      </w:r>
      <w:r>
        <w:rPr>
          <w:szCs w:val="24"/>
        </w:rPr>
        <w:t>, aang: d. 5 Apr. 1787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Severien Kolenbrander</w:t>
      </w:r>
      <w:r>
        <w:rPr>
          <w:szCs w:val="24"/>
        </w:rPr>
        <w:t xml:space="preserve">, eod die; </w:t>
      </w:r>
      <w:r w:rsidRPr="008E5CEB">
        <w:rPr>
          <w:sz w:val="22"/>
        </w:rPr>
        <w:t>met attest vertrokken naar Beest d. 24 Feb. 1792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Jenneken Lumes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Jenneken ten Brinke,</w:t>
      </w:r>
      <w:r>
        <w:rPr>
          <w:szCs w:val="24"/>
        </w:rPr>
        <w:t xml:space="preserve"> eod die; </w:t>
      </w:r>
      <w:r w:rsidRPr="008E5CEB">
        <w:rPr>
          <w:sz w:val="22"/>
        </w:rPr>
        <w:t>hierv: attest gegev: op Angerlo d. 8 Aug. 1788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Joanna Duitshov</w:t>
      </w:r>
      <w:r>
        <w:rPr>
          <w:szCs w:val="24"/>
        </w:rPr>
        <w:t xml:space="preserve">, eod die; </w:t>
      </w:r>
      <w:r w:rsidRPr="008E5CEB">
        <w:rPr>
          <w:sz w:val="22"/>
        </w:rPr>
        <w:t>met attest naar Aalten d. 9 Sept. 1797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Jenneken Mellendijk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Johanna Tannemaat</w:t>
      </w:r>
      <w:r>
        <w:rPr>
          <w:szCs w:val="24"/>
        </w:rPr>
        <w:t xml:space="preserve">, eod die; </w:t>
      </w:r>
      <w:r w:rsidRPr="008E5CEB">
        <w:rPr>
          <w:sz w:val="22"/>
        </w:rPr>
        <w:t>vertrokken naar Aarnh: d. 23 Junij 1790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Janna He</w:t>
      </w:r>
      <w:r w:rsidRPr="00503846">
        <w:rPr>
          <w:b/>
          <w:color w:val="FF0000"/>
          <w:szCs w:val="24"/>
        </w:rPr>
        <w:t>l</w:t>
      </w:r>
      <w:r w:rsidRPr="00F153A5">
        <w:rPr>
          <w:b/>
          <w:color w:val="FF0000"/>
          <w:szCs w:val="24"/>
        </w:rPr>
        <w:t>m</w:t>
      </w:r>
      <w:r w:rsidRPr="008E5CEB">
        <w:rPr>
          <w:b/>
          <w:szCs w:val="24"/>
        </w:rPr>
        <w:t>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Jannetje Capelle</w:t>
      </w:r>
      <w:r>
        <w:rPr>
          <w:szCs w:val="24"/>
        </w:rPr>
        <w:t xml:space="preserve">; </w:t>
      </w:r>
      <w:r w:rsidRPr="008E5CEB">
        <w:rPr>
          <w:sz w:val="22"/>
        </w:rPr>
        <w:t>ingekomen van ter Borg d. 21 Dec. 1787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Boesvelt</w:t>
      </w:r>
      <w:r>
        <w:rPr>
          <w:szCs w:val="24"/>
        </w:rPr>
        <w:t xml:space="preserve">, aang: d. 10 Maart 1788; </w:t>
      </w:r>
      <w:r w:rsidRPr="008E5CEB">
        <w:rPr>
          <w:sz w:val="22"/>
        </w:rPr>
        <w:t>met attest vertrokken naar Genderingen d. 27 Ap. 1789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Ebbink</w:t>
      </w:r>
      <w:r>
        <w:rPr>
          <w:szCs w:val="24"/>
        </w:rPr>
        <w:t xml:space="preserve">, eod die; </w:t>
      </w:r>
      <w:r w:rsidRPr="008E5CEB">
        <w:rPr>
          <w:sz w:val="22"/>
        </w:rPr>
        <w:t>met attest naar Groenlo d. 13 Oct. 1798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Bulsink</w:t>
      </w:r>
      <w:r>
        <w:rPr>
          <w:szCs w:val="24"/>
        </w:rPr>
        <w:t xml:space="preserve">, eod die; </w:t>
      </w:r>
      <w:r w:rsidRPr="008E5CEB">
        <w:rPr>
          <w:sz w:val="22"/>
        </w:rPr>
        <w:t>met attest naar Aalten d. 19 Dec. 1798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Vink,</w:t>
      </w:r>
      <w:r>
        <w:rPr>
          <w:szCs w:val="24"/>
        </w:rPr>
        <w:t xml:space="preserve"> eod die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Johanna Kemper</w:t>
      </w:r>
      <w:r>
        <w:rPr>
          <w:szCs w:val="24"/>
        </w:rPr>
        <w:t>, eod die</w:t>
      </w:r>
    </w:p>
    <w:p w:rsidR="00BB1D7F" w:rsidRPr="008E5CEB" w:rsidRDefault="00BB1D7F" w:rsidP="0003391B">
      <w:pPr>
        <w:pStyle w:val="NoSpacing"/>
        <w:rPr>
          <w:sz w:val="22"/>
        </w:rPr>
      </w:pPr>
      <w:r w:rsidRPr="008E5CEB">
        <w:rPr>
          <w:b/>
          <w:szCs w:val="24"/>
        </w:rPr>
        <w:t>Johanna Hendrica Kolenbrander</w:t>
      </w:r>
      <w:r>
        <w:rPr>
          <w:szCs w:val="24"/>
        </w:rPr>
        <w:t xml:space="preserve">, eod die; </w:t>
      </w:r>
      <w:r w:rsidRPr="008E5CEB">
        <w:rPr>
          <w:sz w:val="22"/>
        </w:rPr>
        <w:t>met attest vertrokken naar Gouda d. 18 Julij 179</w:t>
      </w:r>
      <w:r w:rsidRPr="008E5CEB">
        <w:rPr>
          <w:color w:val="800000"/>
          <w:sz w:val="22"/>
        </w:rPr>
        <w:t>0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Johanna Gerharda Aleida Snethlage</w:t>
      </w:r>
      <w:r>
        <w:rPr>
          <w:szCs w:val="24"/>
        </w:rPr>
        <w:t xml:space="preserve">, eod die; </w:t>
      </w:r>
      <w:r w:rsidRPr="008E5CEB">
        <w:rPr>
          <w:sz w:val="22"/>
        </w:rPr>
        <w:t>met attest naar Dinxplo d. 1 Nov. 1794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Johanna Aalbers</w:t>
      </w:r>
      <w:r>
        <w:rPr>
          <w:szCs w:val="24"/>
        </w:rPr>
        <w:t>, eod die</w:t>
      </w:r>
    </w:p>
    <w:p w:rsidR="00BB1D7F" w:rsidRPr="008E5CEB" w:rsidRDefault="00BB1D7F" w:rsidP="0003391B">
      <w:pPr>
        <w:pStyle w:val="NoSpacing"/>
        <w:rPr>
          <w:sz w:val="22"/>
        </w:rPr>
      </w:pPr>
      <w:r w:rsidRPr="008E5CEB">
        <w:rPr>
          <w:b/>
          <w:szCs w:val="24"/>
        </w:rPr>
        <w:t>Johanna Rosier</w:t>
      </w:r>
      <w:r>
        <w:rPr>
          <w:szCs w:val="24"/>
        </w:rPr>
        <w:t xml:space="preserve">; </w:t>
      </w:r>
      <w:r w:rsidRPr="008E5CEB">
        <w:rPr>
          <w:sz w:val="22"/>
        </w:rPr>
        <w:t>ingekomen met attest van Zilvold d. 5 Maji 1788; vertrokken naar Aalten d. 11 Julij 1788</w:t>
      </w:r>
    </w:p>
    <w:p w:rsidR="00BB1D7F" w:rsidRDefault="00BB1D7F" w:rsidP="0003391B">
      <w:pPr>
        <w:pStyle w:val="NoSpacing"/>
        <w:rPr>
          <w:szCs w:val="24"/>
        </w:rPr>
      </w:pPr>
    </w:p>
    <w:p w:rsidR="00BB1D7F" w:rsidRPr="008E5CEB" w:rsidRDefault="00BB1D7F" w:rsidP="0003391B">
      <w:pPr>
        <w:pStyle w:val="NoSpacing"/>
        <w:rPr>
          <w:b/>
          <w:i/>
          <w:szCs w:val="24"/>
          <w:u w:val="single"/>
        </w:rPr>
      </w:pPr>
      <w:r w:rsidRPr="008E5CEB">
        <w:rPr>
          <w:b/>
          <w:i/>
          <w:szCs w:val="24"/>
          <w:u w:val="single"/>
        </w:rPr>
        <w:t>SCAN 047-rechterpagina: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Johanna Kolenbrander</w:t>
      </w:r>
      <w:r>
        <w:rPr>
          <w:szCs w:val="24"/>
        </w:rPr>
        <w:t xml:space="preserve">, aangen: d. 5 Oct. 1801; </w:t>
      </w:r>
      <w:r w:rsidRPr="008E5CEB">
        <w:rPr>
          <w:sz w:val="22"/>
        </w:rPr>
        <w:t>vertrokken naar Zutphen d. 6 Januar: 1804</w:t>
      </w:r>
    </w:p>
    <w:p w:rsidR="00BB1D7F" w:rsidRPr="008E5CEB" w:rsidRDefault="00BB1D7F" w:rsidP="0003391B">
      <w:pPr>
        <w:pStyle w:val="NoSpacing"/>
        <w:rPr>
          <w:b/>
          <w:szCs w:val="24"/>
        </w:rPr>
      </w:pPr>
      <w:r w:rsidRPr="008E5CEB">
        <w:rPr>
          <w:b/>
          <w:szCs w:val="24"/>
        </w:rPr>
        <w:t>Jenneken Wassink</w:t>
      </w:r>
      <w:r>
        <w:rPr>
          <w:b/>
          <w:szCs w:val="24"/>
        </w:rPr>
        <w:t xml:space="preserve">; </w:t>
      </w:r>
      <w:r w:rsidRPr="00CB58F5">
        <w:rPr>
          <w:sz w:val="22"/>
        </w:rPr>
        <w:t>ingekomen d. 11 Oct. 1801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Venink</w:t>
      </w:r>
      <w:r>
        <w:rPr>
          <w:szCs w:val="24"/>
        </w:rPr>
        <w:t xml:space="preserve">; </w:t>
      </w:r>
      <w:r w:rsidRPr="008E5CEB">
        <w:rPr>
          <w:sz w:val="22"/>
        </w:rPr>
        <w:t xml:space="preserve">ingekomen d. </w:t>
      </w:r>
      <w:r>
        <w:rPr>
          <w:sz w:val="22"/>
        </w:rPr>
        <w:t>2 Feb. 1802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Jenneken Wildenbeest</w:t>
      </w:r>
      <w:r>
        <w:rPr>
          <w:szCs w:val="24"/>
        </w:rPr>
        <w:t xml:space="preserve">, aang: d. 15 Apr. 1802; </w:t>
      </w:r>
      <w:r w:rsidRPr="008E5CEB">
        <w:rPr>
          <w:sz w:val="22"/>
        </w:rPr>
        <w:t>vertrokken d. 28 Junij 1806 naar Silvold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Krajenbrink</w:t>
      </w:r>
      <w:r>
        <w:rPr>
          <w:szCs w:val="24"/>
        </w:rPr>
        <w:t xml:space="preserve">, eod die; </w:t>
      </w:r>
      <w:r w:rsidRPr="008E5CEB">
        <w:rPr>
          <w:sz w:val="22"/>
        </w:rPr>
        <w:t>met attest naar Dinxplo d. 6 Maji 1818</w:t>
      </w:r>
    </w:p>
    <w:p w:rsidR="00BB1D7F" w:rsidRPr="0000637C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Johanna Mellink</w:t>
      </w:r>
      <w:r w:rsidRPr="0000637C">
        <w:rPr>
          <w:szCs w:val="24"/>
        </w:rPr>
        <w:t xml:space="preserve">, aang: d. 30 Oct. 1802; </w:t>
      </w:r>
      <w:r w:rsidRPr="008E5CEB">
        <w:rPr>
          <w:sz w:val="22"/>
        </w:rPr>
        <w:t>met attest naar Deutichem d. 6 Apr. 1819</w:t>
      </w:r>
    </w:p>
    <w:p w:rsidR="00BB1D7F" w:rsidRPr="006A5CD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Johanna Kip</w:t>
      </w:r>
      <w:r w:rsidRPr="006A5CDF">
        <w:rPr>
          <w:szCs w:val="24"/>
        </w:rPr>
        <w:t>, aangen: d. 28 Junij 1803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Jenn</w:t>
      </w:r>
      <w:r>
        <w:rPr>
          <w:b/>
          <w:szCs w:val="24"/>
        </w:rPr>
        <w:t>e</w:t>
      </w:r>
      <w:r w:rsidRPr="008E5CEB">
        <w:rPr>
          <w:b/>
          <w:szCs w:val="24"/>
        </w:rPr>
        <w:t>ken Hiddink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Jante Capelle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Jenneken Radstaak</w:t>
      </w:r>
      <w:r>
        <w:rPr>
          <w:szCs w:val="24"/>
        </w:rPr>
        <w:t>, aang: d. 21 Junij 1804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Gradus te Paske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Hendrik Meurs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Hendrik Vrieselaar</w:t>
      </w:r>
      <w:r>
        <w:rPr>
          <w:szCs w:val="24"/>
        </w:rPr>
        <w:t xml:space="preserve">, aang: d. 9 Sept. 1804; </w:t>
      </w:r>
      <w:r w:rsidRPr="008E5CEB">
        <w:rPr>
          <w:sz w:val="22"/>
        </w:rPr>
        <w:t>met attest naar Silvold d. 22 Maji 1806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Hendrik Doornink</w:t>
      </w:r>
      <w:r>
        <w:rPr>
          <w:szCs w:val="24"/>
        </w:rPr>
        <w:t>, aang: d. 3 Julij 1805</w:t>
      </w:r>
    </w:p>
    <w:p w:rsidR="00BB1D7F" w:rsidRPr="008E5CEB" w:rsidRDefault="00BB1D7F" w:rsidP="0003391B">
      <w:pPr>
        <w:pStyle w:val="NoSpacing"/>
        <w:rPr>
          <w:sz w:val="22"/>
        </w:rPr>
      </w:pPr>
      <w:r w:rsidRPr="008E5CEB">
        <w:rPr>
          <w:b/>
          <w:szCs w:val="24"/>
        </w:rPr>
        <w:t>Jan B</w:t>
      </w:r>
      <w:r>
        <w:rPr>
          <w:b/>
          <w:color w:val="FF0000"/>
          <w:szCs w:val="24"/>
        </w:rPr>
        <w:t>let</w:t>
      </w:r>
      <w:r w:rsidRPr="00F153A5">
        <w:rPr>
          <w:b/>
          <w:szCs w:val="24"/>
        </w:rPr>
        <w:t>mer</w:t>
      </w:r>
      <w:r>
        <w:rPr>
          <w:color w:val="800000"/>
          <w:szCs w:val="24"/>
        </w:rPr>
        <w:t xml:space="preserve">; </w:t>
      </w:r>
      <w:r w:rsidRPr="008E5CEB">
        <w:rPr>
          <w:sz w:val="22"/>
        </w:rPr>
        <w:t>ingekomen met attest van Amste</w:t>
      </w:r>
      <w:r>
        <w:rPr>
          <w:sz w:val="22"/>
        </w:rPr>
        <w:t>rd: d. 7 Nov. 1805; abiit naar D</w:t>
      </w:r>
      <w:r w:rsidRPr="008E5CEB">
        <w:rPr>
          <w:sz w:val="22"/>
        </w:rPr>
        <w:t>eutichem d. 17 Nov. 1807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van Westhaven</w:t>
      </w:r>
      <w:r>
        <w:rPr>
          <w:szCs w:val="24"/>
        </w:rPr>
        <w:t xml:space="preserve">; </w:t>
      </w:r>
      <w:r w:rsidRPr="008E5CEB">
        <w:rPr>
          <w:sz w:val="22"/>
        </w:rPr>
        <w:t>ingekomen met attest van ;s Herenberg d. 19 Decem: 1805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 Zwerink</w:t>
      </w:r>
      <w:r>
        <w:rPr>
          <w:szCs w:val="24"/>
        </w:rPr>
        <w:t>, aang: d. 22 Maji 1806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Janna Sandrina Mateman</w:t>
      </w:r>
      <w:r>
        <w:rPr>
          <w:szCs w:val="24"/>
        </w:rPr>
        <w:t xml:space="preserve">, eod die; </w:t>
      </w:r>
      <w:r w:rsidRPr="008E5CEB">
        <w:rPr>
          <w:sz w:val="22"/>
        </w:rPr>
        <w:t>met attest naar Aalten d. 22 Julij 1811</w:t>
      </w:r>
    </w:p>
    <w:p w:rsidR="00BB1D7F" w:rsidRDefault="00BB1D7F" w:rsidP="0003391B">
      <w:pPr>
        <w:pStyle w:val="NoSpacing"/>
        <w:rPr>
          <w:szCs w:val="24"/>
        </w:rPr>
      </w:pPr>
      <w:r w:rsidRPr="008E5CEB">
        <w:rPr>
          <w:b/>
          <w:szCs w:val="24"/>
        </w:rPr>
        <w:t>Jenneken Nagel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</w:p>
    <w:p w:rsidR="00BB1D7F" w:rsidRPr="008E5CEB" w:rsidRDefault="00BB1D7F" w:rsidP="0003391B">
      <w:pPr>
        <w:pStyle w:val="NoSpacing"/>
        <w:rPr>
          <w:b/>
          <w:i/>
          <w:szCs w:val="24"/>
          <w:u w:val="single"/>
        </w:rPr>
      </w:pPr>
      <w:r w:rsidRPr="008E5CEB">
        <w:rPr>
          <w:b/>
          <w:i/>
          <w:szCs w:val="24"/>
          <w:u w:val="single"/>
        </w:rPr>
        <w:t>SCAN 048-linkerpagina: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Jan Luijmes</w:t>
      </w:r>
      <w:r>
        <w:rPr>
          <w:szCs w:val="24"/>
        </w:rPr>
        <w:t>, aang: d. 20 Febr. 1807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Janna Geertruid Ligterink</w:t>
      </w:r>
      <w:r>
        <w:rPr>
          <w:szCs w:val="24"/>
        </w:rPr>
        <w:t>, aang: d. 28 Maji 1807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Jenneken Essink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Janna Mellendijk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Janna Bussink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Johanna Heusinkveld op Rensink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Jenneken Navis</w:t>
      </w:r>
      <w:r>
        <w:rPr>
          <w:szCs w:val="24"/>
        </w:rPr>
        <w:t>, aangen: d. 27 Sept. 1807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Jan Gussinklo</w:t>
      </w:r>
      <w:r>
        <w:rPr>
          <w:szCs w:val="24"/>
        </w:rPr>
        <w:t>, aang: d. 16 Junij 1808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Jan Hendrik Bievink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Jan Engelbart Rutgers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Jan Laarder,</w:t>
      </w:r>
      <w:r>
        <w:rPr>
          <w:szCs w:val="24"/>
        </w:rPr>
        <w:t xml:space="preserve"> eod die</w:t>
      </w:r>
    </w:p>
    <w:p w:rsidR="00BB1D7F" w:rsidRDefault="00BB1D7F" w:rsidP="0003391B">
      <w:pPr>
        <w:pStyle w:val="NoSpacing"/>
        <w:rPr>
          <w:szCs w:val="24"/>
        </w:rPr>
      </w:pPr>
      <w:r>
        <w:rPr>
          <w:szCs w:val="24"/>
        </w:rPr>
        <w:t>Jacoba Geertruid, eod die (</w:t>
      </w:r>
      <w:r w:rsidRPr="0000637C">
        <w:rPr>
          <w:i/>
          <w:szCs w:val="24"/>
        </w:rPr>
        <w:t>niet doorgestreept</w:t>
      </w:r>
      <w:r>
        <w:rPr>
          <w:szCs w:val="24"/>
        </w:rPr>
        <w:t>)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Jacoba Geertruid Becking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Johanna Arentsen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Jenneken Geurink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Jan Hendrik ter Beest</w:t>
      </w:r>
      <w:r>
        <w:rPr>
          <w:szCs w:val="24"/>
        </w:rPr>
        <w:t>, aang: d. 15 Junij 1809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Jan Tieleman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Jenneken Essink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Jan Severien Bijvank</w:t>
      </w:r>
      <w:r>
        <w:rPr>
          <w:szCs w:val="24"/>
        </w:rPr>
        <w:t>, eod die</w:t>
      </w:r>
    </w:p>
    <w:p w:rsidR="00BB1D7F" w:rsidRPr="00CB58F5" w:rsidRDefault="00BB1D7F" w:rsidP="0003391B">
      <w:pPr>
        <w:pStyle w:val="NoSpacing"/>
        <w:rPr>
          <w:sz w:val="22"/>
        </w:rPr>
      </w:pPr>
      <w:r w:rsidRPr="00CB58F5">
        <w:rPr>
          <w:b/>
          <w:szCs w:val="24"/>
        </w:rPr>
        <w:t>Janna Geertruid te Grootenhuis</w:t>
      </w:r>
      <w:r>
        <w:rPr>
          <w:szCs w:val="24"/>
        </w:rPr>
        <w:t xml:space="preserve">; </w:t>
      </w:r>
      <w:r w:rsidRPr="00CB58F5">
        <w:rPr>
          <w:sz w:val="22"/>
        </w:rPr>
        <w:t>ingekomen met attest van Ter Borg d. 13 Dec. 1809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Janna Gemmink</w:t>
      </w:r>
      <w:r>
        <w:rPr>
          <w:szCs w:val="24"/>
        </w:rPr>
        <w:t>, aangen: d. 23 Junij 1810</w:t>
      </w:r>
    </w:p>
    <w:p w:rsidR="00BB1D7F" w:rsidRDefault="00BB1D7F" w:rsidP="0003391B">
      <w:pPr>
        <w:pStyle w:val="NoSpacing"/>
        <w:rPr>
          <w:szCs w:val="24"/>
        </w:rPr>
      </w:pPr>
      <w:r w:rsidRPr="00CB58F5">
        <w:rPr>
          <w:b/>
          <w:szCs w:val="24"/>
        </w:rPr>
        <w:t>Johanna Machtelina Leerink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</w:p>
    <w:p w:rsidR="00BB1D7F" w:rsidRPr="00CB58F5" w:rsidRDefault="00BB1D7F" w:rsidP="0003391B">
      <w:pPr>
        <w:pStyle w:val="NoSpacing"/>
        <w:rPr>
          <w:b/>
          <w:i/>
          <w:szCs w:val="24"/>
          <w:u w:val="single"/>
        </w:rPr>
      </w:pPr>
      <w:r w:rsidRPr="00CB58F5">
        <w:rPr>
          <w:b/>
          <w:i/>
          <w:szCs w:val="24"/>
          <w:u w:val="single"/>
        </w:rPr>
        <w:t>SCAN 048-rechterpagina: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Julie Clemilie Perret Gentil</w:t>
      </w:r>
      <w:r>
        <w:rPr>
          <w:szCs w:val="24"/>
        </w:rPr>
        <w:t xml:space="preserve">; </w:t>
      </w:r>
      <w:r w:rsidRPr="007F77C0">
        <w:rPr>
          <w:sz w:val="22"/>
        </w:rPr>
        <w:t>ingekomen  met attest v. Curacao gedateerd d. 5 Januar: 1807, den 28 Maji 1811; vertrokken naar Naarden d. 13 Aug. 1811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Wansink</w:t>
      </w:r>
      <w:r>
        <w:rPr>
          <w:szCs w:val="24"/>
        </w:rPr>
        <w:t xml:space="preserve">, aang: d. 28 Junij 1811; </w:t>
      </w:r>
      <w:r w:rsidRPr="007F77C0">
        <w:rPr>
          <w:sz w:val="22"/>
        </w:rPr>
        <w:t>met attest naar Silvold d. 1 Aug. 1811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Kip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Jenneken Luijmes</w:t>
      </w:r>
      <w:r>
        <w:rPr>
          <w:szCs w:val="24"/>
        </w:rPr>
        <w:t xml:space="preserve">, eod die; </w:t>
      </w:r>
      <w:r w:rsidRPr="007F77C0">
        <w:rPr>
          <w:sz w:val="22"/>
        </w:rPr>
        <w:t>d. 22 Maji 1816 naar Dinxperlo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Janna Dora Rutgers</w:t>
      </w:r>
      <w:r>
        <w:rPr>
          <w:szCs w:val="24"/>
        </w:rPr>
        <w:t>, eod die</w:t>
      </w:r>
    </w:p>
    <w:p w:rsidR="00BB1D7F" w:rsidRPr="007F77C0" w:rsidRDefault="00BB1D7F" w:rsidP="0003391B">
      <w:pPr>
        <w:pStyle w:val="NoSpacing"/>
        <w:rPr>
          <w:sz w:val="22"/>
        </w:rPr>
      </w:pPr>
      <w:r w:rsidRPr="007F77C0">
        <w:rPr>
          <w:b/>
          <w:szCs w:val="24"/>
        </w:rPr>
        <w:t>Janna Geertruid Huiskamp</w:t>
      </w:r>
      <w:r>
        <w:rPr>
          <w:szCs w:val="24"/>
        </w:rPr>
        <w:t xml:space="preserve">; </w:t>
      </w:r>
      <w:r w:rsidRPr="007F77C0">
        <w:rPr>
          <w:sz w:val="22"/>
        </w:rPr>
        <w:t>met attest van Wenterswijk d. 19 Aug. 1811; vertrokken d. 2 Maart 1816 naar Borculo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Johanna Geertruid Rosier</w:t>
      </w:r>
      <w:r>
        <w:rPr>
          <w:szCs w:val="24"/>
        </w:rPr>
        <w:t>, aang: d. 16 Apr. 1812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Willem Zejnhorst</w:t>
      </w:r>
      <w:r>
        <w:rPr>
          <w:szCs w:val="24"/>
        </w:rPr>
        <w:t>, aang: d. 10 Junij 1812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Gerhard Becking</w:t>
      </w:r>
      <w:r>
        <w:rPr>
          <w:szCs w:val="24"/>
        </w:rPr>
        <w:t xml:space="preserve">; </w:t>
      </w:r>
      <w:r w:rsidRPr="007F77C0">
        <w:rPr>
          <w:sz w:val="22"/>
        </w:rPr>
        <w:t>ingekomen met attest van Harderwijk d. 27 Aug. 1812; vertrokken met attest naar Borculo 1816 d. 2 Maart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Johanna Willemina Wijnveld</w:t>
      </w:r>
      <w:r>
        <w:rPr>
          <w:szCs w:val="24"/>
        </w:rPr>
        <w:t>, aang: d. 25 Oct. 1812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Johanna Vossers</w:t>
      </w:r>
      <w:r>
        <w:rPr>
          <w:szCs w:val="24"/>
        </w:rPr>
        <w:t xml:space="preserve">; </w:t>
      </w:r>
      <w:r w:rsidRPr="007F77C0">
        <w:rPr>
          <w:sz w:val="22"/>
        </w:rPr>
        <w:t>ingekomen met attest v. Silvold d. 27 Oct. 1812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Johannis van Holten</w:t>
      </w:r>
      <w:r>
        <w:rPr>
          <w:szCs w:val="24"/>
        </w:rPr>
        <w:t xml:space="preserve">); </w:t>
      </w:r>
      <w:r w:rsidRPr="007F77C0">
        <w:rPr>
          <w:sz w:val="22"/>
        </w:rPr>
        <w:t>ingekomen met attest v. Silvold d. 12 Apr. 1813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Johanna van Holten</w:t>
      </w:r>
      <w:r>
        <w:rPr>
          <w:szCs w:val="24"/>
        </w:rPr>
        <w:t xml:space="preserve"> ); </w:t>
      </w:r>
      <w:r w:rsidRPr="007F77C0">
        <w:rPr>
          <w:sz w:val="22"/>
        </w:rPr>
        <w:t>idem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Jenneken Laarder</w:t>
      </w:r>
      <w:r>
        <w:rPr>
          <w:szCs w:val="24"/>
        </w:rPr>
        <w:t>, aang: d. 29 Junij 1813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Johanna Catharina Wejkamp</w:t>
      </w:r>
      <w:r>
        <w:rPr>
          <w:szCs w:val="24"/>
        </w:rPr>
        <w:t xml:space="preserve">, eod die; </w:t>
      </w:r>
      <w:r w:rsidRPr="007F77C0">
        <w:rPr>
          <w:sz w:val="22"/>
        </w:rPr>
        <w:t>met attest naar ter Borg d. 13 Junij 1816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Willem Schuurman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Johanna Everdina te Winkel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Johanna Schepers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Johanna Geertruid Velthorst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Johanna Rexwinkel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</w:p>
    <w:p w:rsidR="00BB1D7F" w:rsidRPr="007F77C0" w:rsidRDefault="00BB1D7F" w:rsidP="0003391B">
      <w:pPr>
        <w:pStyle w:val="NoSpacing"/>
        <w:rPr>
          <w:b/>
          <w:i/>
          <w:szCs w:val="24"/>
          <w:u w:val="single"/>
        </w:rPr>
      </w:pPr>
      <w:r w:rsidRPr="007F77C0">
        <w:rPr>
          <w:b/>
          <w:i/>
          <w:szCs w:val="24"/>
          <w:u w:val="single"/>
        </w:rPr>
        <w:t>SCAN 049-linkerpagina: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Colenbrander</w:t>
      </w:r>
      <w:r>
        <w:rPr>
          <w:szCs w:val="24"/>
        </w:rPr>
        <w:t xml:space="preserve">; </w:t>
      </w:r>
      <w:r w:rsidRPr="007F77C0">
        <w:rPr>
          <w:sz w:val="22"/>
        </w:rPr>
        <w:t>ingekomen met attest van Lochem d. 5 Junij 1813</w:t>
      </w:r>
    </w:p>
    <w:p w:rsidR="00BB1D7F" w:rsidRPr="007F77C0" w:rsidRDefault="00BB1D7F" w:rsidP="0003391B">
      <w:pPr>
        <w:pStyle w:val="NoSpacing"/>
        <w:rPr>
          <w:sz w:val="22"/>
        </w:rPr>
      </w:pPr>
      <w:r w:rsidRPr="007F77C0">
        <w:rPr>
          <w:b/>
          <w:szCs w:val="24"/>
        </w:rPr>
        <w:t>Jellis van Braak</w:t>
      </w:r>
      <w:r>
        <w:rPr>
          <w:szCs w:val="24"/>
        </w:rPr>
        <w:t xml:space="preserve"> en </w:t>
      </w:r>
      <w:r w:rsidRPr="007F77C0">
        <w:rPr>
          <w:b/>
          <w:szCs w:val="24"/>
        </w:rPr>
        <w:t>Sara van Hengel</w:t>
      </w:r>
      <w:r>
        <w:rPr>
          <w:szCs w:val="24"/>
        </w:rPr>
        <w:t xml:space="preserve"> ,Ehelied:; </w:t>
      </w:r>
      <w:r w:rsidRPr="007F77C0">
        <w:rPr>
          <w:sz w:val="22"/>
        </w:rPr>
        <w:t>ingekomen met attest van Gilhuis d. 11 Sept. 1813; vertrokken naar Amsterdam d. 18 Julij 1817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Rosier</w:t>
      </w:r>
      <w:r>
        <w:rPr>
          <w:szCs w:val="24"/>
        </w:rPr>
        <w:t xml:space="preserve">, aang: d. 29 Junij 1814; </w:t>
      </w:r>
      <w:r w:rsidRPr="007F77C0">
        <w:rPr>
          <w:sz w:val="22"/>
        </w:rPr>
        <w:t>vertrokken naar Genderingen d. 22 Oct. 182</w:t>
      </w:r>
      <w:r w:rsidRPr="007F77C0">
        <w:rPr>
          <w:color w:val="800000"/>
          <w:sz w:val="22"/>
        </w:rPr>
        <w:t>0</w:t>
      </w:r>
      <w:r w:rsidRPr="007F77C0">
        <w:rPr>
          <w:sz w:val="22"/>
        </w:rPr>
        <w:t>/182</w:t>
      </w:r>
      <w:r w:rsidRPr="007F77C0">
        <w:rPr>
          <w:color w:val="800000"/>
          <w:sz w:val="22"/>
        </w:rPr>
        <w:t>9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Jante Rougoor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Jakoba Maria Mellink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Jenneken Rougoor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Johanna Hendrina Gerharda Becking</w:t>
      </w:r>
      <w:r>
        <w:rPr>
          <w:szCs w:val="24"/>
        </w:rPr>
        <w:t xml:space="preserve">, eod die; </w:t>
      </w:r>
      <w:r w:rsidRPr="007F77C0">
        <w:rPr>
          <w:sz w:val="22"/>
        </w:rPr>
        <w:t>met attest naar Rumt d. 9 Oct. 1818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ter Maat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Otten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Vriezen</w:t>
      </w:r>
      <w:r>
        <w:rPr>
          <w:szCs w:val="24"/>
        </w:rPr>
        <w:t>, eod die</w:t>
      </w:r>
    </w:p>
    <w:p w:rsidR="00BB1D7F" w:rsidRPr="007F77C0" w:rsidRDefault="00BB1D7F" w:rsidP="0003391B">
      <w:pPr>
        <w:pStyle w:val="NoSpacing"/>
        <w:rPr>
          <w:sz w:val="22"/>
        </w:rPr>
      </w:pPr>
      <w:r w:rsidRPr="007F77C0">
        <w:rPr>
          <w:b/>
          <w:szCs w:val="24"/>
        </w:rPr>
        <w:t>Jan Jansen</w:t>
      </w:r>
      <w:r>
        <w:rPr>
          <w:szCs w:val="24"/>
        </w:rPr>
        <w:t xml:space="preserve">; </w:t>
      </w:r>
      <w:r w:rsidRPr="007F77C0">
        <w:rPr>
          <w:sz w:val="22"/>
        </w:rPr>
        <w:t>ingekomen met attest van Coevorden d. 27 Nov. 1814; abiit naar Aalten d. 13 Aug. 1817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Jenneken Nijenhuis</w:t>
      </w:r>
      <w:r>
        <w:rPr>
          <w:szCs w:val="24"/>
        </w:rPr>
        <w:t xml:space="preserve">; </w:t>
      </w:r>
      <w:r w:rsidRPr="007F77C0">
        <w:rPr>
          <w:sz w:val="22"/>
        </w:rPr>
        <w:t>ingekomen met attest van Zelhem d. 18 Sept. 1814</w:t>
      </w:r>
    </w:p>
    <w:p w:rsidR="00BB1D7F" w:rsidRPr="007F77C0" w:rsidRDefault="00BB1D7F" w:rsidP="0003391B">
      <w:pPr>
        <w:pStyle w:val="NoSpacing"/>
        <w:rPr>
          <w:sz w:val="22"/>
        </w:rPr>
      </w:pPr>
      <w:r w:rsidRPr="007F77C0">
        <w:rPr>
          <w:b/>
          <w:szCs w:val="24"/>
        </w:rPr>
        <w:t>Jan Hendrik Greve</w:t>
      </w:r>
      <w:r w:rsidRPr="00F153A5">
        <w:rPr>
          <w:b/>
          <w:szCs w:val="24"/>
        </w:rPr>
        <w:t>n</w:t>
      </w:r>
      <w:r>
        <w:rPr>
          <w:szCs w:val="24"/>
        </w:rPr>
        <w:t xml:space="preserve"> en </w:t>
      </w:r>
      <w:r w:rsidRPr="007F77C0">
        <w:rPr>
          <w:b/>
          <w:szCs w:val="24"/>
        </w:rPr>
        <w:t>Johanna Geertruid Lammers</w:t>
      </w:r>
      <w:r>
        <w:rPr>
          <w:szCs w:val="24"/>
        </w:rPr>
        <w:t xml:space="preserve">, Ehelieden; </w:t>
      </w:r>
      <w:r w:rsidRPr="007F77C0">
        <w:rPr>
          <w:sz w:val="22"/>
        </w:rPr>
        <w:t>ingekomen met attest v. Amsterdam gedateerd d. 1 Julij 1813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Willem Gesink</w:t>
      </w:r>
      <w:r>
        <w:rPr>
          <w:szCs w:val="24"/>
        </w:rPr>
        <w:t>, aang: d. 28 Junij 1815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Janna Semelink</w:t>
      </w:r>
      <w:r>
        <w:rPr>
          <w:szCs w:val="24"/>
        </w:rPr>
        <w:t>, eod die</w:t>
      </w:r>
    </w:p>
    <w:p w:rsidR="00BB1D7F" w:rsidRPr="007F77C0" w:rsidRDefault="00BB1D7F" w:rsidP="0003391B">
      <w:pPr>
        <w:pStyle w:val="NoSpacing"/>
        <w:rPr>
          <w:sz w:val="22"/>
        </w:rPr>
      </w:pPr>
      <w:r w:rsidRPr="007F77C0">
        <w:rPr>
          <w:b/>
          <w:szCs w:val="24"/>
        </w:rPr>
        <w:t>Janna Nagel</w:t>
      </w:r>
      <w:r>
        <w:rPr>
          <w:szCs w:val="24"/>
        </w:rPr>
        <w:t xml:space="preserve">, eod die; </w:t>
      </w:r>
      <w:r w:rsidRPr="007F77C0">
        <w:rPr>
          <w:sz w:val="22"/>
        </w:rPr>
        <w:t>vertrokken naar Dinxperlo d. 13 Oct. 1821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Jenneken Schuurman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Janna Rexwinkel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Willem Hoftijzer</w:t>
      </w:r>
      <w:r>
        <w:rPr>
          <w:szCs w:val="24"/>
        </w:rPr>
        <w:t>, eod die</w:t>
      </w:r>
    </w:p>
    <w:p w:rsidR="00BB1D7F" w:rsidRPr="007F77C0" w:rsidRDefault="00BB1D7F" w:rsidP="0003391B">
      <w:pPr>
        <w:pStyle w:val="NoSpacing"/>
        <w:rPr>
          <w:sz w:val="22"/>
        </w:rPr>
      </w:pPr>
      <w:r w:rsidRPr="007F77C0">
        <w:rPr>
          <w:b/>
          <w:szCs w:val="24"/>
        </w:rPr>
        <w:t>Janna Liesabeth Bussink</w:t>
      </w:r>
      <w:r>
        <w:rPr>
          <w:szCs w:val="24"/>
        </w:rPr>
        <w:t xml:space="preserve">, aang: d. 2 Julij 1815; </w:t>
      </w:r>
      <w:r w:rsidRPr="007F77C0">
        <w:rPr>
          <w:sz w:val="22"/>
        </w:rPr>
        <w:t>vertrokken naar Zelhem 16 Aug. 1820</w:t>
      </w:r>
    </w:p>
    <w:p w:rsidR="00BB1D7F" w:rsidRDefault="00BB1D7F" w:rsidP="0003391B">
      <w:pPr>
        <w:pStyle w:val="NoSpacing"/>
        <w:rPr>
          <w:szCs w:val="24"/>
        </w:rPr>
      </w:pPr>
    </w:p>
    <w:p w:rsidR="00BB1D7F" w:rsidRPr="007F77C0" w:rsidRDefault="00BB1D7F" w:rsidP="0003391B">
      <w:pPr>
        <w:pStyle w:val="NoSpacing"/>
        <w:rPr>
          <w:b/>
          <w:i/>
          <w:szCs w:val="24"/>
          <w:u w:val="single"/>
        </w:rPr>
      </w:pPr>
      <w:r w:rsidRPr="007F77C0">
        <w:rPr>
          <w:b/>
          <w:i/>
          <w:szCs w:val="24"/>
          <w:u w:val="single"/>
        </w:rPr>
        <w:t>SCAN 049-rechterpagina: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van der Wulp</w:t>
      </w:r>
      <w:r>
        <w:rPr>
          <w:szCs w:val="24"/>
        </w:rPr>
        <w:t xml:space="preserve">; </w:t>
      </w:r>
      <w:r w:rsidRPr="007F77C0">
        <w:rPr>
          <w:sz w:val="22"/>
        </w:rPr>
        <w:t>ingekomen met attest van Aarnhem d. 8 Aug. 1815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Janna ter Beest</w:t>
      </w:r>
      <w:r>
        <w:rPr>
          <w:szCs w:val="24"/>
        </w:rPr>
        <w:t xml:space="preserve">, aang: d. 24 Junij 1816; </w:t>
      </w:r>
      <w:r w:rsidRPr="007F77C0">
        <w:rPr>
          <w:sz w:val="22"/>
        </w:rPr>
        <w:t>vertrokken naar Velp d. 3 Junij 1830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Messink,</w:t>
      </w:r>
      <w:r>
        <w:rPr>
          <w:szCs w:val="24"/>
        </w:rPr>
        <w:t xml:space="preserve"> eod die; </w:t>
      </w:r>
      <w:r w:rsidRPr="007F77C0">
        <w:rPr>
          <w:sz w:val="22"/>
        </w:rPr>
        <w:t>(?) vertrokken naar Zelhem 4 Maart 1835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Freriks</w:t>
      </w:r>
      <w:r>
        <w:rPr>
          <w:szCs w:val="24"/>
        </w:rPr>
        <w:t xml:space="preserve">, eod die; </w:t>
      </w:r>
      <w:r w:rsidRPr="007F77C0">
        <w:rPr>
          <w:sz w:val="22"/>
        </w:rPr>
        <w:t>d. 24 Aug. 1817 naar Dinxplo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Jacob van Arragon</w:t>
      </w:r>
      <w:r>
        <w:rPr>
          <w:szCs w:val="24"/>
        </w:rPr>
        <w:t xml:space="preserve">, eod die; </w:t>
      </w:r>
      <w:r w:rsidRPr="007F77C0">
        <w:rPr>
          <w:sz w:val="22"/>
        </w:rPr>
        <w:t>d. 30 Junij 1821 vertrokken naar Zelhem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Johanna Christina Scheffer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Janna Grond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Johanna Willemina ter Beest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Jenneken Vriezen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Jacoba Welsink</w:t>
      </w:r>
      <w:r>
        <w:rPr>
          <w:szCs w:val="24"/>
        </w:rPr>
        <w:t xml:space="preserve">; </w:t>
      </w:r>
      <w:r w:rsidRPr="007F77C0">
        <w:rPr>
          <w:sz w:val="22"/>
        </w:rPr>
        <w:t>ingekomen met attest v. Genderingen d. 6 Oct. 1816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Vriezen</w:t>
      </w:r>
      <w:r>
        <w:rPr>
          <w:szCs w:val="24"/>
        </w:rPr>
        <w:t xml:space="preserve"> ; </w:t>
      </w:r>
      <w:r w:rsidRPr="007F77C0">
        <w:rPr>
          <w:sz w:val="22"/>
        </w:rPr>
        <w:t>ingekomen met attest v. Silvold d. 28 Nov. 1816; vertr. met attest n. Dinxperlo 3 Oct. 18</w:t>
      </w:r>
      <w:r w:rsidRPr="007F77C0">
        <w:rPr>
          <w:color w:val="800000"/>
          <w:sz w:val="22"/>
        </w:rPr>
        <w:t xml:space="preserve">55 </w:t>
      </w:r>
      <w:r w:rsidRPr="007F77C0">
        <w:rPr>
          <w:sz w:val="22"/>
        </w:rPr>
        <w:t>(doorgestreept = vertrokken naar Vorden d. 20 Jan 1820)</w:t>
      </w:r>
    </w:p>
    <w:p w:rsidR="00BB1D7F" w:rsidRPr="007F77C0" w:rsidRDefault="00BB1D7F" w:rsidP="0003391B">
      <w:pPr>
        <w:pStyle w:val="NoSpacing"/>
        <w:rPr>
          <w:sz w:val="22"/>
        </w:rPr>
      </w:pPr>
      <w:r w:rsidRPr="007F77C0">
        <w:rPr>
          <w:b/>
          <w:szCs w:val="24"/>
        </w:rPr>
        <w:t>Jacoba Wossink</w:t>
      </w:r>
      <w:r>
        <w:rPr>
          <w:szCs w:val="24"/>
        </w:rPr>
        <w:t xml:space="preserve">; </w:t>
      </w:r>
      <w:r w:rsidRPr="007F77C0">
        <w:rPr>
          <w:sz w:val="22"/>
        </w:rPr>
        <w:t>ingekomen met attest v. Dinxplo d. 24 Nov. 1816; vertrokken naar Zelhem d. 29 Sept. 1820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Johanna Obelink</w:t>
      </w:r>
      <w:r>
        <w:rPr>
          <w:szCs w:val="24"/>
        </w:rPr>
        <w:t xml:space="preserve">; </w:t>
      </w:r>
      <w:r w:rsidRPr="007F77C0">
        <w:rPr>
          <w:sz w:val="22"/>
        </w:rPr>
        <w:t>ingekomen met attest v. Zelhem d. 12 Maji 1817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Johanna Geertruid Wisselink</w:t>
      </w:r>
      <w:r>
        <w:rPr>
          <w:szCs w:val="24"/>
        </w:rPr>
        <w:t>, aang: d. 25 Junij 1817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Johanna Miggelbrink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Johanna Gesink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Hengeveld</w:t>
      </w:r>
      <w:r>
        <w:rPr>
          <w:szCs w:val="24"/>
        </w:rPr>
        <w:t>, eod die</w:t>
      </w:r>
    </w:p>
    <w:p w:rsidR="00BB1D7F" w:rsidRPr="007F77C0" w:rsidRDefault="00BB1D7F" w:rsidP="0003391B">
      <w:pPr>
        <w:pStyle w:val="NoSpacing"/>
        <w:rPr>
          <w:sz w:val="22"/>
        </w:rPr>
      </w:pPr>
      <w:r w:rsidRPr="007F77C0">
        <w:rPr>
          <w:b/>
          <w:szCs w:val="24"/>
        </w:rPr>
        <w:t>Jan Lammers</w:t>
      </w:r>
      <w:r>
        <w:rPr>
          <w:szCs w:val="24"/>
        </w:rPr>
        <w:t xml:space="preserve">, eod die; </w:t>
      </w:r>
      <w:r w:rsidRPr="007F77C0">
        <w:rPr>
          <w:sz w:val="22"/>
        </w:rPr>
        <w:t>(?) met attest naar Aalten d. 12 Maert 1818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Bruggink</w:t>
      </w:r>
      <w:r>
        <w:rPr>
          <w:szCs w:val="24"/>
        </w:rPr>
        <w:t xml:space="preserve">, eod die; </w:t>
      </w:r>
      <w:r w:rsidRPr="007F77C0">
        <w:rPr>
          <w:sz w:val="22"/>
        </w:rPr>
        <w:t>(?) vertrokken naar Doesborch 29 Nov. 1829</w:t>
      </w:r>
    </w:p>
    <w:p w:rsidR="00BB1D7F" w:rsidRPr="007F77C0" w:rsidRDefault="00BB1D7F" w:rsidP="0003391B">
      <w:pPr>
        <w:pStyle w:val="NoSpacing"/>
        <w:rPr>
          <w:sz w:val="22"/>
        </w:rPr>
      </w:pPr>
      <w:r w:rsidRPr="007F77C0">
        <w:rPr>
          <w:b/>
          <w:szCs w:val="24"/>
        </w:rPr>
        <w:t>Janna He</w:t>
      </w:r>
      <w:r w:rsidRPr="00503846">
        <w:rPr>
          <w:b/>
          <w:color w:val="FF0000"/>
          <w:szCs w:val="24"/>
        </w:rPr>
        <w:t>ij</w:t>
      </w:r>
      <w:r w:rsidRPr="007F77C0">
        <w:rPr>
          <w:b/>
          <w:szCs w:val="24"/>
        </w:rPr>
        <w:t>ink</w:t>
      </w:r>
      <w:r>
        <w:rPr>
          <w:szCs w:val="24"/>
        </w:rPr>
        <w:t xml:space="preserve"> ; </w:t>
      </w:r>
      <w:r w:rsidRPr="007F77C0">
        <w:rPr>
          <w:sz w:val="22"/>
        </w:rPr>
        <w:t>ingekomen met attest van Aalten d. 23 Junij 1817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Jenneken Rexwings</w:t>
      </w:r>
      <w:r>
        <w:rPr>
          <w:szCs w:val="24"/>
        </w:rPr>
        <w:t xml:space="preserve">; </w:t>
      </w:r>
      <w:r w:rsidRPr="007F77C0">
        <w:rPr>
          <w:sz w:val="22"/>
        </w:rPr>
        <w:t>ingekomen met attest van Aalten d. 16 Maart 1818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Willem Heusinkveld</w:t>
      </w:r>
      <w:r>
        <w:rPr>
          <w:szCs w:val="24"/>
        </w:rPr>
        <w:t xml:space="preserve">, aang: d. 4 Junij 1818; </w:t>
      </w:r>
      <w:r w:rsidRPr="007F77C0">
        <w:rPr>
          <w:sz w:val="22"/>
        </w:rPr>
        <w:t>vertrokken naar Zelhem 22 ..1844</w:t>
      </w:r>
    </w:p>
    <w:p w:rsidR="00BB1D7F" w:rsidRPr="007F77C0" w:rsidRDefault="00BB1D7F" w:rsidP="0003391B">
      <w:pPr>
        <w:pStyle w:val="NoSpacing"/>
        <w:rPr>
          <w:sz w:val="22"/>
        </w:rPr>
      </w:pPr>
      <w:r w:rsidRPr="007F77C0">
        <w:rPr>
          <w:b/>
          <w:szCs w:val="24"/>
        </w:rPr>
        <w:t>Jan Kreeftenberg</w:t>
      </w:r>
      <w:r>
        <w:rPr>
          <w:szCs w:val="24"/>
        </w:rPr>
        <w:t xml:space="preserve">, eod die; </w:t>
      </w:r>
      <w:r w:rsidRPr="007F77C0">
        <w:rPr>
          <w:sz w:val="22"/>
        </w:rPr>
        <w:t>vertrokken d. 19 Ap. 1827 naar Zuidland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Jan Storris Meurs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Janna Geertruid Hovs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Jenneken Naavs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Johanna Elizabeth Mellink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Johanna Geertruid V</w:t>
      </w:r>
      <w:r w:rsidRPr="00F153A5">
        <w:rPr>
          <w:b/>
          <w:szCs w:val="24"/>
        </w:rPr>
        <w:t>r</w:t>
      </w:r>
      <w:r w:rsidRPr="00503846">
        <w:rPr>
          <w:b/>
          <w:color w:val="FF0000"/>
          <w:szCs w:val="24"/>
        </w:rPr>
        <w:t>ee</w:t>
      </w:r>
      <w:r w:rsidRPr="008E35F2">
        <w:rPr>
          <w:b/>
          <w:szCs w:val="24"/>
        </w:rPr>
        <w:t>man</w:t>
      </w:r>
      <w:r>
        <w:rPr>
          <w:szCs w:val="24"/>
        </w:rPr>
        <w:t xml:space="preserve">, eod die; </w:t>
      </w:r>
      <w:r w:rsidRPr="008E35F2">
        <w:rPr>
          <w:sz w:val="22"/>
        </w:rPr>
        <w:t>vertrokken d. 12 Dec. 1819 naar Borch</w:t>
      </w:r>
    </w:p>
    <w:p w:rsidR="00BB1D7F" w:rsidRDefault="00BB1D7F" w:rsidP="0003391B">
      <w:pPr>
        <w:pStyle w:val="NoSpacing"/>
        <w:rPr>
          <w:szCs w:val="24"/>
        </w:rPr>
      </w:pPr>
    </w:p>
    <w:p w:rsidR="00BB1D7F" w:rsidRPr="008E35F2" w:rsidRDefault="00BB1D7F" w:rsidP="0003391B">
      <w:pPr>
        <w:pStyle w:val="NoSpacing"/>
        <w:rPr>
          <w:b/>
          <w:i/>
          <w:szCs w:val="24"/>
          <w:u w:val="single"/>
        </w:rPr>
      </w:pPr>
      <w:r w:rsidRPr="008E35F2">
        <w:rPr>
          <w:b/>
          <w:i/>
          <w:szCs w:val="24"/>
          <w:u w:val="single"/>
        </w:rPr>
        <w:t>SCAN 050-linkerpagina: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Janna Geertruid Vlaswinkel</w:t>
      </w:r>
      <w:r>
        <w:rPr>
          <w:szCs w:val="24"/>
        </w:rPr>
        <w:t>, aang: d. 4 Jun. 1818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Johanna Everdina Wossink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Johanna Geertruid Gesink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Johanna Willemina Helmink</w:t>
      </w:r>
      <w:r>
        <w:rPr>
          <w:szCs w:val="24"/>
        </w:rPr>
        <w:t>, eod die</w:t>
      </w:r>
    </w:p>
    <w:p w:rsidR="00BB1D7F" w:rsidRPr="008E35F2" w:rsidRDefault="00BB1D7F" w:rsidP="0003391B">
      <w:pPr>
        <w:pStyle w:val="NoSpacing"/>
        <w:rPr>
          <w:sz w:val="22"/>
        </w:rPr>
      </w:pPr>
      <w:r w:rsidRPr="008E35F2">
        <w:rPr>
          <w:b/>
          <w:szCs w:val="24"/>
        </w:rPr>
        <w:t>Jacoba Aleida Berkelder</w:t>
      </w:r>
      <w:r>
        <w:rPr>
          <w:szCs w:val="24"/>
        </w:rPr>
        <w:t xml:space="preserve">; </w:t>
      </w:r>
      <w:r w:rsidRPr="008E35F2">
        <w:rPr>
          <w:sz w:val="22"/>
        </w:rPr>
        <w:t>ingekomen met attest van Silvold d. 18 Junij 1818; vertrokken 24 Sept. 1838 naar Zelhem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Jan Severien Leneman</w:t>
      </w:r>
      <w:r>
        <w:rPr>
          <w:szCs w:val="24"/>
        </w:rPr>
        <w:t>, aang: d. 14 Dec. 1818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Jan Arentsen</w:t>
      </w:r>
      <w:r>
        <w:rPr>
          <w:szCs w:val="24"/>
        </w:rPr>
        <w:t>, eod die</w:t>
      </w:r>
    </w:p>
    <w:p w:rsidR="00BB1D7F" w:rsidRPr="008E35F2" w:rsidRDefault="00BB1D7F" w:rsidP="0003391B">
      <w:pPr>
        <w:pStyle w:val="NoSpacing"/>
        <w:rPr>
          <w:sz w:val="22"/>
        </w:rPr>
      </w:pPr>
      <w:r w:rsidRPr="008E35F2">
        <w:rPr>
          <w:b/>
          <w:szCs w:val="24"/>
        </w:rPr>
        <w:t>Johannes Janssen</w:t>
      </w:r>
      <w:r>
        <w:rPr>
          <w:szCs w:val="24"/>
        </w:rPr>
        <w:t xml:space="preserve">, eod die; </w:t>
      </w:r>
      <w:r w:rsidRPr="008E35F2">
        <w:rPr>
          <w:sz w:val="22"/>
        </w:rPr>
        <w:t>vertrokken naar Zelhem 3 Febr. 1832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Jan Oberink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Jan Willem Hezen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Johannes Gerhardus van Holten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Jenneken Olthuis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Johanna Gezina Lieftink</w:t>
      </w:r>
      <w:r>
        <w:rPr>
          <w:szCs w:val="24"/>
        </w:rPr>
        <w:t xml:space="preserve">, eod die; </w:t>
      </w:r>
      <w:r w:rsidRPr="008E35F2">
        <w:rPr>
          <w:sz w:val="22"/>
        </w:rPr>
        <w:t>vertrokken naar Lichtenvoorde 18 Decemb: 1822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Janna Everdina Huetink</w:t>
      </w:r>
      <w:r>
        <w:rPr>
          <w:szCs w:val="24"/>
        </w:rPr>
        <w:t>, eod die</w:t>
      </w:r>
    </w:p>
    <w:p w:rsidR="00BB1D7F" w:rsidRPr="008E35F2" w:rsidRDefault="00BB1D7F" w:rsidP="0003391B">
      <w:pPr>
        <w:pStyle w:val="NoSpacing"/>
        <w:rPr>
          <w:sz w:val="22"/>
        </w:rPr>
      </w:pPr>
      <w:r w:rsidRPr="008E35F2">
        <w:rPr>
          <w:b/>
          <w:szCs w:val="24"/>
        </w:rPr>
        <w:t>Johanna Hallerdijk</w:t>
      </w:r>
      <w:r>
        <w:rPr>
          <w:szCs w:val="24"/>
        </w:rPr>
        <w:t xml:space="preserve">, eod die; </w:t>
      </w:r>
      <w:r w:rsidRPr="008E35F2">
        <w:rPr>
          <w:sz w:val="22"/>
        </w:rPr>
        <w:t>vertrokken met attest naar Dinxperlo 23 Oct. 1849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Jenneken Bu</w:t>
      </w:r>
      <w:r w:rsidRPr="00503846">
        <w:rPr>
          <w:b/>
          <w:color w:val="FF0000"/>
          <w:szCs w:val="24"/>
        </w:rPr>
        <w:t>e</w:t>
      </w:r>
      <w:r w:rsidRPr="008E35F2">
        <w:rPr>
          <w:b/>
          <w:szCs w:val="24"/>
        </w:rPr>
        <w:t>nk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Jacoba Elsken Bekking</w:t>
      </w:r>
      <w:r>
        <w:rPr>
          <w:szCs w:val="24"/>
        </w:rPr>
        <w:t xml:space="preserve">, eod die; </w:t>
      </w:r>
      <w:r w:rsidRPr="008E35F2">
        <w:rPr>
          <w:sz w:val="22"/>
        </w:rPr>
        <w:t>vertrokken naar Logchem d. 14 Xb: 1833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Johanna Geertruid Nijman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Johanna Otten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Johanna Willemina Vriezen</w:t>
      </w:r>
      <w:r>
        <w:rPr>
          <w:szCs w:val="24"/>
        </w:rPr>
        <w:t>, eod die</w:t>
      </w:r>
    </w:p>
    <w:p w:rsidR="00BB1D7F" w:rsidRDefault="00BB1D7F" w:rsidP="0003391B">
      <w:pPr>
        <w:pStyle w:val="NoSpacing"/>
        <w:rPr>
          <w:szCs w:val="24"/>
        </w:rPr>
      </w:pPr>
      <w:r w:rsidRPr="008E35F2">
        <w:rPr>
          <w:b/>
          <w:szCs w:val="24"/>
        </w:rPr>
        <w:t>Johanna Hesselink</w:t>
      </w:r>
      <w:r>
        <w:rPr>
          <w:szCs w:val="24"/>
        </w:rPr>
        <w:t xml:space="preserve">, eod die; </w:t>
      </w:r>
      <w:r w:rsidRPr="008E35F2">
        <w:rPr>
          <w:sz w:val="22"/>
        </w:rPr>
        <w:t>vertrokken naar Doet: d. 12 Febr. 1825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Jan Vriezen</w:t>
      </w:r>
      <w:r>
        <w:rPr>
          <w:szCs w:val="24"/>
        </w:rPr>
        <w:t xml:space="preserve">; </w:t>
      </w:r>
      <w:r w:rsidRPr="007F77C0">
        <w:rPr>
          <w:sz w:val="22"/>
        </w:rPr>
        <w:t>ingekomen met attest van Silvold d. 18 Junij 1818</w:t>
      </w:r>
    </w:p>
    <w:p w:rsidR="00BB1D7F" w:rsidRPr="007F77C0" w:rsidRDefault="00BB1D7F" w:rsidP="0003391B">
      <w:pPr>
        <w:pStyle w:val="NoSpacing"/>
        <w:rPr>
          <w:sz w:val="22"/>
        </w:rPr>
      </w:pPr>
      <w:r w:rsidRPr="007F77C0">
        <w:rPr>
          <w:b/>
          <w:szCs w:val="24"/>
        </w:rPr>
        <w:t>Jan Willem Teger</w:t>
      </w:r>
      <w:r>
        <w:rPr>
          <w:szCs w:val="24"/>
        </w:rPr>
        <w:t xml:space="preserve">; </w:t>
      </w:r>
      <w:r w:rsidRPr="007F77C0">
        <w:rPr>
          <w:sz w:val="22"/>
        </w:rPr>
        <w:t>ingekomen met attest van Ejbergen d. 13 Maert 1819</w:t>
      </w:r>
    </w:p>
    <w:p w:rsidR="00BB1D7F" w:rsidRPr="007F77C0" w:rsidRDefault="00BB1D7F" w:rsidP="00AD2650">
      <w:pPr>
        <w:pStyle w:val="NoSpacing"/>
        <w:jc w:val="center"/>
        <w:rPr>
          <w:sz w:val="32"/>
          <w:szCs w:val="32"/>
        </w:rPr>
      </w:pPr>
      <w:r w:rsidRPr="007F77C0">
        <w:rPr>
          <w:sz w:val="32"/>
          <w:szCs w:val="32"/>
        </w:rPr>
        <w:t>Op J ziet op de volg: blz</w:t>
      </w:r>
    </w:p>
    <w:p w:rsidR="00BB1D7F" w:rsidRPr="00AC0B48" w:rsidRDefault="00BB1D7F" w:rsidP="0003391B">
      <w:pPr>
        <w:pStyle w:val="NoSpacing"/>
        <w:rPr>
          <w:szCs w:val="24"/>
        </w:rPr>
      </w:pPr>
    </w:p>
    <w:p w:rsidR="00BB1D7F" w:rsidRDefault="00BB1D7F" w:rsidP="0003391B">
      <w:pPr>
        <w:pStyle w:val="NoSpacing"/>
        <w:rPr>
          <w:szCs w:val="24"/>
        </w:rPr>
      </w:pPr>
    </w:p>
    <w:p w:rsidR="00BB1D7F" w:rsidRPr="007F77C0" w:rsidRDefault="00BB1D7F" w:rsidP="0003391B">
      <w:pPr>
        <w:pStyle w:val="NoSpacing"/>
        <w:rPr>
          <w:b/>
          <w:i/>
          <w:szCs w:val="24"/>
          <w:u w:val="single"/>
        </w:rPr>
      </w:pPr>
      <w:r w:rsidRPr="007F77C0">
        <w:rPr>
          <w:b/>
          <w:i/>
          <w:szCs w:val="24"/>
          <w:u w:val="single"/>
        </w:rPr>
        <w:t>SCAN 050-rechterpagina:</w:t>
      </w:r>
    </w:p>
    <w:p w:rsidR="00BB1D7F" w:rsidRPr="007F77C0" w:rsidRDefault="00BB1D7F" w:rsidP="007F77C0">
      <w:pPr>
        <w:pStyle w:val="NoSpacing"/>
        <w:jc w:val="center"/>
        <w:rPr>
          <w:sz w:val="40"/>
          <w:szCs w:val="40"/>
        </w:rPr>
      </w:pPr>
      <w:r w:rsidRPr="007F77C0">
        <w:rPr>
          <w:sz w:val="40"/>
          <w:szCs w:val="40"/>
        </w:rPr>
        <w:t>K</w:t>
      </w:r>
    </w:p>
    <w:p w:rsidR="00BB1D7F" w:rsidRDefault="00BB1D7F" w:rsidP="0003391B">
      <w:pPr>
        <w:pStyle w:val="NoSpacing"/>
        <w:rPr>
          <w:szCs w:val="24"/>
        </w:rPr>
      </w:pPr>
      <w:r w:rsidRPr="007F77C0">
        <w:rPr>
          <w:b/>
          <w:szCs w:val="24"/>
        </w:rPr>
        <w:t>Kunne Rutgers</w:t>
      </w:r>
      <w:r>
        <w:rPr>
          <w:szCs w:val="24"/>
        </w:rPr>
        <w:t>, aangen: 7 Junij 1775</w:t>
      </w:r>
    </w:p>
    <w:p w:rsidR="00BB1D7F" w:rsidRPr="007F77C0" w:rsidRDefault="00BB1D7F" w:rsidP="0003391B">
      <w:pPr>
        <w:pStyle w:val="NoSpacing"/>
        <w:rPr>
          <w:sz w:val="22"/>
        </w:rPr>
      </w:pPr>
      <w:r w:rsidRPr="007F77C0">
        <w:rPr>
          <w:b/>
          <w:szCs w:val="24"/>
        </w:rPr>
        <w:t>Kuene Velthorst</w:t>
      </w:r>
      <w:r>
        <w:rPr>
          <w:szCs w:val="24"/>
        </w:rPr>
        <w:t xml:space="preserve">, aang: d. 16 Maert 1796; </w:t>
      </w:r>
      <w:r w:rsidRPr="007F77C0">
        <w:rPr>
          <w:sz w:val="22"/>
        </w:rPr>
        <w:t>met attest naar Aalten d. 27 Dec. 1800</w:t>
      </w:r>
    </w:p>
    <w:p w:rsidR="00BB1D7F" w:rsidRDefault="00BB1D7F" w:rsidP="0003391B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jc w:val="center"/>
        <w:rPr>
          <w:szCs w:val="24"/>
        </w:rPr>
      </w:pPr>
      <w:r>
        <w:rPr>
          <w:szCs w:val="24"/>
        </w:rPr>
        <w:t>(rest v.d. pagina: Leeg)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7F77C0" w:rsidRDefault="00BB1D7F" w:rsidP="00AD2650">
      <w:pPr>
        <w:pStyle w:val="NoSpacing"/>
        <w:rPr>
          <w:b/>
          <w:i/>
          <w:szCs w:val="24"/>
          <w:u w:val="single"/>
        </w:rPr>
      </w:pPr>
      <w:r w:rsidRPr="007F77C0">
        <w:rPr>
          <w:b/>
          <w:i/>
          <w:szCs w:val="24"/>
          <w:u w:val="single"/>
        </w:rPr>
        <w:t>SCAN 051: 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Pr="007F77C0" w:rsidRDefault="00BB1D7F" w:rsidP="00AD2650">
      <w:pPr>
        <w:pStyle w:val="NoSpacing"/>
        <w:rPr>
          <w:b/>
          <w:i/>
          <w:szCs w:val="24"/>
          <w:u w:val="single"/>
        </w:rPr>
      </w:pPr>
      <w:r w:rsidRPr="007F77C0">
        <w:rPr>
          <w:b/>
          <w:i/>
          <w:szCs w:val="24"/>
          <w:u w:val="single"/>
        </w:rPr>
        <w:t>SCAN 051-rechterpagina:</w:t>
      </w:r>
    </w:p>
    <w:p w:rsidR="00BB1D7F" w:rsidRDefault="00BB1D7F" w:rsidP="007F77C0">
      <w:pPr>
        <w:pStyle w:val="NoSpacing"/>
        <w:jc w:val="center"/>
        <w:rPr>
          <w:sz w:val="40"/>
          <w:szCs w:val="40"/>
        </w:rPr>
      </w:pPr>
      <w:r w:rsidRPr="007F77C0">
        <w:rPr>
          <w:sz w:val="40"/>
          <w:szCs w:val="40"/>
        </w:rPr>
        <w:t>J</w:t>
      </w:r>
    </w:p>
    <w:p w:rsidR="00BB1D7F" w:rsidRDefault="00BB1D7F" w:rsidP="007F77C0">
      <w:pPr>
        <w:pStyle w:val="NoSpacing"/>
        <w:rPr>
          <w:szCs w:val="24"/>
        </w:rPr>
      </w:pPr>
      <w:r>
        <w:rPr>
          <w:szCs w:val="24"/>
        </w:rPr>
        <w:t>Aangenomen d. 23 dec. 1819: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Jan Willem Perenbolte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Jan Vriesen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Jan Aalbers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Jan ten Brinke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Jan Willem Stevens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Janna Haank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Jenneke Melling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Jenneke Gezink</w:t>
      </w:r>
    </w:p>
    <w:p w:rsidR="00BB1D7F" w:rsidRDefault="00BB1D7F" w:rsidP="007F77C0">
      <w:pPr>
        <w:pStyle w:val="NoSpacing"/>
        <w:rPr>
          <w:szCs w:val="24"/>
        </w:rPr>
      </w:pPr>
    </w:p>
    <w:p w:rsidR="00BB1D7F" w:rsidRDefault="00BB1D7F" w:rsidP="007F77C0">
      <w:pPr>
        <w:pStyle w:val="NoSpacing"/>
        <w:rPr>
          <w:szCs w:val="24"/>
        </w:rPr>
      </w:pPr>
      <w:r>
        <w:rPr>
          <w:szCs w:val="24"/>
        </w:rPr>
        <w:t xml:space="preserve">Met attest ingekomen </w:t>
      </w:r>
      <w:r w:rsidRPr="00217B63">
        <w:rPr>
          <w:i/>
          <w:szCs w:val="24"/>
        </w:rPr>
        <w:t>(</w:t>
      </w:r>
      <w:r>
        <w:rPr>
          <w:i/>
          <w:szCs w:val="24"/>
        </w:rPr>
        <w:t xml:space="preserve">verm. </w:t>
      </w:r>
      <w:r w:rsidRPr="00217B63">
        <w:rPr>
          <w:i/>
          <w:szCs w:val="24"/>
        </w:rPr>
        <w:t>1819/1820):</w:t>
      </w:r>
    </w:p>
    <w:p w:rsidR="00BB1D7F" w:rsidRDefault="00BB1D7F" w:rsidP="007F77C0">
      <w:pPr>
        <w:pStyle w:val="NoSpacing"/>
        <w:rPr>
          <w:szCs w:val="24"/>
        </w:rPr>
      </w:pPr>
      <w:r w:rsidRPr="00FB19FF">
        <w:rPr>
          <w:b/>
          <w:szCs w:val="24"/>
        </w:rPr>
        <w:t>Jan Hendrik Laarder</w:t>
      </w:r>
      <w:r>
        <w:rPr>
          <w:szCs w:val="24"/>
        </w:rPr>
        <w:t xml:space="preserve">; </w:t>
      </w:r>
      <w:r w:rsidRPr="00FB19FF">
        <w:rPr>
          <w:sz w:val="22"/>
        </w:rPr>
        <w:t>van Kampen</w:t>
      </w:r>
    </w:p>
    <w:p w:rsidR="00BB1D7F" w:rsidRDefault="00BB1D7F" w:rsidP="007F77C0">
      <w:pPr>
        <w:pStyle w:val="NoSpacing"/>
        <w:rPr>
          <w:szCs w:val="24"/>
        </w:rPr>
      </w:pPr>
      <w:r w:rsidRPr="00FB19FF">
        <w:rPr>
          <w:b/>
          <w:szCs w:val="24"/>
        </w:rPr>
        <w:t>Janna Obbink</w:t>
      </w:r>
      <w:r>
        <w:rPr>
          <w:szCs w:val="24"/>
        </w:rPr>
        <w:t xml:space="preserve">; </w:t>
      </w:r>
      <w:r w:rsidRPr="00FB19FF">
        <w:rPr>
          <w:sz w:val="22"/>
        </w:rPr>
        <w:t>van Zelhem; vertrokken naar Doet: d. 18 Oct. 1829</w:t>
      </w:r>
    </w:p>
    <w:p w:rsidR="00BB1D7F" w:rsidRDefault="00BB1D7F" w:rsidP="007F77C0">
      <w:pPr>
        <w:pStyle w:val="NoSpacing"/>
        <w:rPr>
          <w:szCs w:val="24"/>
        </w:rPr>
      </w:pPr>
      <w:r w:rsidRPr="00FB19FF">
        <w:rPr>
          <w:b/>
          <w:szCs w:val="24"/>
        </w:rPr>
        <w:t>Janna ter Maat</w:t>
      </w:r>
      <w:r>
        <w:rPr>
          <w:szCs w:val="24"/>
        </w:rPr>
        <w:t xml:space="preserve">; </w:t>
      </w:r>
      <w:r w:rsidRPr="00FB19FF">
        <w:rPr>
          <w:sz w:val="22"/>
        </w:rPr>
        <w:t>van Lichtenvoorde</w:t>
      </w:r>
    </w:p>
    <w:p w:rsidR="00BB1D7F" w:rsidRDefault="00BB1D7F" w:rsidP="007F77C0">
      <w:pPr>
        <w:pStyle w:val="NoSpacing"/>
        <w:rPr>
          <w:szCs w:val="24"/>
        </w:rPr>
      </w:pPr>
      <w:r w:rsidRPr="00FB19FF">
        <w:rPr>
          <w:b/>
          <w:szCs w:val="24"/>
        </w:rPr>
        <w:t>Janna Willemina Buenk</w:t>
      </w:r>
      <w:r>
        <w:rPr>
          <w:szCs w:val="24"/>
        </w:rPr>
        <w:t xml:space="preserve">; </w:t>
      </w:r>
      <w:r w:rsidRPr="00FB19FF">
        <w:rPr>
          <w:sz w:val="22"/>
        </w:rPr>
        <w:t>van Aalten</w:t>
      </w:r>
    </w:p>
    <w:p w:rsidR="00BB1D7F" w:rsidRDefault="00BB1D7F" w:rsidP="007F77C0">
      <w:pPr>
        <w:pStyle w:val="NoSpacing"/>
        <w:rPr>
          <w:szCs w:val="24"/>
        </w:rPr>
      </w:pPr>
      <w:r w:rsidRPr="00FB19FF">
        <w:rPr>
          <w:b/>
          <w:szCs w:val="24"/>
        </w:rPr>
        <w:t>Jan Ma</w:t>
      </w:r>
      <w:r w:rsidRPr="00957C2D">
        <w:rPr>
          <w:b/>
          <w:szCs w:val="24"/>
        </w:rPr>
        <w:t>s</w:t>
      </w:r>
      <w:r w:rsidRPr="00FB19FF">
        <w:rPr>
          <w:b/>
          <w:szCs w:val="24"/>
        </w:rPr>
        <w:t>selink</w:t>
      </w:r>
      <w:r>
        <w:rPr>
          <w:szCs w:val="24"/>
        </w:rPr>
        <w:t xml:space="preserve">; </w:t>
      </w:r>
      <w:r w:rsidRPr="00FB19FF">
        <w:rPr>
          <w:sz w:val="22"/>
        </w:rPr>
        <w:t>van Deutichem</w:t>
      </w:r>
    </w:p>
    <w:p w:rsidR="00BB1D7F" w:rsidRDefault="00BB1D7F" w:rsidP="007F77C0">
      <w:pPr>
        <w:pStyle w:val="NoSpacing"/>
        <w:rPr>
          <w:szCs w:val="24"/>
        </w:rPr>
      </w:pPr>
      <w:r w:rsidRPr="00FB19FF">
        <w:rPr>
          <w:b/>
          <w:szCs w:val="24"/>
        </w:rPr>
        <w:t>Jan Haank</w:t>
      </w:r>
      <w:r>
        <w:rPr>
          <w:szCs w:val="24"/>
        </w:rPr>
        <w:t xml:space="preserve">; </w:t>
      </w:r>
      <w:r w:rsidRPr="00FB19FF">
        <w:rPr>
          <w:sz w:val="22"/>
        </w:rPr>
        <w:t>van Zelhem; vertrokken naar Aalten</w:t>
      </w:r>
    </w:p>
    <w:p w:rsidR="00BB1D7F" w:rsidRDefault="00BB1D7F" w:rsidP="007F77C0">
      <w:pPr>
        <w:pStyle w:val="NoSpacing"/>
        <w:rPr>
          <w:szCs w:val="24"/>
        </w:rPr>
      </w:pPr>
      <w:r w:rsidRPr="00FB19FF">
        <w:rPr>
          <w:b/>
          <w:szCs w:val="24"/>
        </w:rPr>
        <w:t>Jan Huetink</w:t>
      </w:r>
      <w:r>
        <w:rPr>
          <w:szCs w:val="24"/>
        </w:rPr>
        <w:t xml:space="preserve">; </w:t>
      </w:r>
      <w:r w:rsidRPr="00FB19FF">
        <w:rPr>
          <w:sz w:val="22"/>
        </w:rPr>
        <w:t>van Zilvolde</w:t>
      </w:r>
    </w:p>
    <w:p w:rsidR="00BB1D7F" w:rsidRPr="00FB19FF" w:rsidRDefault="00BB1D7F" w:rsidP="007F77C0">
      <w:pPr>
        <w:pStyle w:val="NoSpacing"/>
        <w:rPr>
          <w:sz w:val="22"/>
        </w:rPr>
      </w:pPr>
      <w:r w:rsidRPr="00FB19FF">
        <w:rPr>
          <w:b/>
          <w:szCs w:val="24"/>
        </w:rPr>
        <w:t>Jan Geesink</w:t>
      </w:r>
      <w:r>
        <w:rPr>
          <w:szCs w:val="24"/>
        </w:rPr>
        <w:t xml:space="preserve">, </w:t>
      </w:r>
      <w:r w:rsidRPr="00FB19FF">
        <w:rPr>
          <w:sz w:val="22"/>
        </w:rPr>
        <w:t>van Zilvolde</w:t>
      </w:r>
    </w:p>
    <w:p w:rsidR="00BB1D7F" w:rsidRDefault="00BB1D7F" w:rsidP="007F77C0">
      <w:pPr>
        <w:pStyle w:val="NoSpacing"/>
        <w:rPr>
          <w:szCs w:val="24"/>
        </w:rPr>
      </w:pPr>
    </w:p>
    <w:p w:rsidR="00BB1D7F" w:rsidRDefault="00BB1D7F" w:rsidP="007F77C0">
      <w:pPr>
        <w:pStyle w:val="NoSpacing"/>
        <w:rPr>
          <w:szCs w:val="24"/>
        </w:rPr>
      </w:pPr>
      <w:r>
        <w:rPr>
          <w:szCs w:val="24"/>
        </w:rPr>
        <w:t>Aangenomen d. 21 Maart 1820: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Jan Willem Kolenbrander</w:t>
      </w:r>
    </w:p>
    <w:p w:rsidR="00BB1D7F" w:rsidRDefault="00BB1D7F" w:rsidP="007F77C0">
      <w:pPr>
        <w:pStyle w:val="NoSpacing"/>
        <w:rPr>
          <w:szCs w:val="24"/>
        </w:rPr>
      </w:pPr>
      <w:r w:rsidRPr="00FB19FF">
        <w:rPr>
          <w:b/>
          <w:szCs w:val="24"/>
        </w:rPr>
        <w:t>Jan Sevrien Brusse</w:t>
      </w:r>
      <w:r>
        <w:rPr>
          <w:szCs w:val="24"/>
        </w:rPr>
        <w:t xml:space="preserve">; </w:t>
      </w:r>
      <w:r w:rsidRPr="00FB19FF">
        <w:rPr>
          <w:sz w:val="22"/>
        </w:rPr>
        <w:t>vertrokken naar Wageningen 29 dec. 182</w:t>
      </w:r>
      <w:r w:rsidRPr="00FB19FF">
        <w:rPr>
          <w:color w:val="800000"/>
          <w:sz w:val="22"/>
        </w:rPr>
        <w:t>6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Jakobus Veenhuis</w:t>
      </w:r>
    </w:p>
    <w:p w:rsidR="00BB1D7F" w:rsidRDefault="00BB1D7F" w:rsidP="007F77C0">
      <w:pPr>
        <w:pStyle w:val="NoSpacing"/>
        <w:rPr>
          <w:szCs w:val="24"/>
        </w:rPr>
      </w:pPr>
      <w:r w:rsidRPr="00FB19FF">
        <w:rPr>
          <w:b/>
          <w:szCs w:val="24"/>
        </w:rPr>
        <w:t>Jan Bruil</w:t>
      </w:r>
      <w:r>
        <w:rPr>
          <w:szCs w:val="24"/>
        </w:rPr>
        <w:t xml:space="preserve">; </w:t>
      </w:r>
      <w:r w:rsidRPr="00FB19FF">
        <w:rPr>
          <w:sz w:val="22"/>
        </w:rPr>
        <w:t>vertrokken naar Deut: d. 23 Junij 1820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Jan Hendrik te Pas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Jan Willem Kempe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Jan Willem Slotboom</w:t>
      </w:r>
    </w:p>
    <w:p w:rsidR="00BB1D7F" w:rsidRDefault="00BB1D7F" w:rsidP="007F77C0">
      <w:pPr>
        <w:pStyle w:val="NoSpacing"/>
        <w:rPr>
          <w:szCs w:val="24"/>
        </w:rPr>
      </w:pPr>
    </w:p>
    <w:p w:rsidR="00BB1D7F" w:rsidRPr="00FB19FF" w:rsidRDefault="00BB1D7F" w:rsidP="007F77C0">
      <w:pPr>
        <w:pStyle w:val="NoSpacing"/>
        <w:rPr>
          <w:b/>
          <w:i/>
          <w:szCs w:val="24"/>
          <w:u w:val="single"/>
        </w:rPr>
      </w:pPr>
      <w:r w:rsidRPr="00FB19FF">
        <w:rPr>
          <w:b/>
          <w:i/>
          <w:szCs w:val="24"/>
          <w:u w:val="single"/>
        </w:rPr>
        <w:t>SCAN 052-linkerpagina:</w:t>
      </w:r>
    </w:p>
    <w:p w:rsidR="00BB1D7F" w:rsidRDefault="00BB1D7F" w:rsidP="007F77C0">
      <w:pPr>
        <w:pStyle w:val="NoSpacing"/>
        <w:rPr>
          <w:szCs w:val="24"/>
        </w:rPr>
      </w:pPr>
      <w:r>
        <w:rPr>
          <w:szCs w:val="24"/>
        </w:rPr>
        <w:t>Aangenomen 21 Maart 1820: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Jan Hendrik Zwerink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Jan Willem Nibbelink</w:t>
      </w:r>
    </w:p>
    <w:p w:rsidR="00BB1D7F" w:rsidRDefault="00BB1D7F" w:rsidP="007F77C0">
      <w:pPr>
        <w:pStyle w:val="NoSpacing"/>
        <w:rPr>
          <w:szCs w:val="24"/>
        </w:rPr>
      </w:pPr>
      <w:r w:rsidRPr="00FB19FF">
        <w:rPr>
          <w:b/>
          <w:szCs w:val="24"/>
        </w:rPr>
        <w:t>Jan Willem Freers</w:t>
      </w:r>
      <w:r>
        <w:rPr>
          <w:szCs w:val="24"/>
        </w:rPr>
        <w:t xml:space="preserve">; </w:t>
      </w:r>
      <w:r w:rsidRPr="00FB19FF">
        <w:rPr>
          <w:sz w:val="22"/>
        </w:rPr>
        <w:t>vertrokken naar Dinxp: 17 Julij 1825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Jan Hendrik Heusinkveld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Jan Willem Slotboom</w:t>
      </w:r>
    </w:p>
    <w:p w:rsidR="00BB1D7F" w:rsidRDefault="00BB1D7F" w:rsidP="007F77C0">
      <w:pPr>
        <w:pStyle w:val="NoSpacing"/>
        <w:rPr>
          <w:szCs w:val="24"/>
        </w:rPr>
      </w:pPr>
      <w:r w:rsidRPr="00FB19FF">
        <w:rPr>
          <w:b/>
          <w:szCs w:val="24"/>
        </w:rPr>
        <w:t>Jan Willem Berkelder</w:t>
      </w:r>
      <w:r>
        <w:rPr>
          <w:szCs w:val="24"/>
        </w:rPr>
        <w:t xml:space="preserve">; </w:t>
      </w:r>
      <w:r w:rsidRPr="00FB19FF">
        <w:rPr>
          <w:sz w:val="22"/>
        </w:rPr>
        <w:t>vertrokken naar Rekken 21 Feb. 1824</w:t>
      </w:r>
    </w:p>
    <w:p w:rsidR="00BB1D7F" w:rsidRDefault="00BB1D7F" w:rsidP="007F77C0">
      <w:pPr>
        <w:pStyle w:val="NoSpacing"/>
        <w:rPr>
          <w:szCs w:val="24"/>
        </w:rPr>
      </w:pPr>
      <w:r w:rsidRPr="00FB19FF">
        <w:rPr>
          <w:b/>
          <w:szCs w:val="24"/>
        </w:rPr>
        <w:t>Janna te Kiefte</w:t>
      </w:r>
      <w:r>
        <w:rPr>
          <w:szCs w:val="24"/>
        </w:rPr>
        <w:t xml:space="preserve">; </w:t>
      </w:r>
      <w:r w:rsidRPr="00FB19FF">
        <w:rPr>
          <w:sz w:val="22"/>
        </w:rPr>
        <w:t>vertrokken naar Zutphen 29 Ap. 1830</w:t>
      </w:r>
    </w:p>
    <w:p w:rsidR="00BB1D7F" w:rsidRPr="00FB19FF" w:rsidRDefault="00BB1D7F" w:rsidP="007F77C0">
      <w:pPr>
        <w:pStyle w:val="NoSpacing"/>
        <w:rPr>
          <w:sz w:val="22"/>
        </w:rPr>
      </w:pPr>
      <w:r w:rsidRPr="00FB19FF">
        <w:rPr>
          <w:b/>
          <w:szCs w:val="24"/>
        </w:rPr>
        <w:t>Janna Jansen</w:t>
      </w:r>
      <w:r>
        <w:rPr>
          <w:szCs w:val="24"/>
        </w:rPr>
        <w:t xml:space="preserve">; </w:t>
      </w:r>
      <w:r w:rsidRPr="00FB19FF">
        <w:rPr>
          <w:sz w:val="22"/>
        </w:rPr>
        <w:t>vertrokken naar Zelhem 30 Aug. 1833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Johanna Lenemans</w:t>
      </w:r>
    </w:p>
    <w:p w:rsidR="00BB1D7F" w:rsidRPr="00FB19FF" w:rsidRDefault="00BB1D7F" w:rsidP="007F77C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Jenneke te Mebel</w:t>
      </w:r>
    </w:p>
    <w:p w:rsidR="00BB1D7F" w:rsidRDefault="00BB1D7F" w:rsidP="007F77C0">
      <w:pPr>
        <w:pStyle w:val="NoSpacing"/>
        <w:rPr>
          <w:szCs w:val="24"/>
        </w:rPr>
      </w:pPr>
    </w:p>
    <w:p w:rsidR="00BB1D7F" w:rsidRDefault="00BB1D7F" w:rsidP="007F77C0">
      <w:pPr>
        <w:pStyle w:val="NoSpacing"/>
        <w:rPr>
          <w:szCs w:val="24"/>
        </w:rPr>
      </w:pPr>
      <w:r w:rsidRPr="00FB19FF">
        <w:rPr>
          <w:b/>
          <w:szCs w:val="24"/>
        </w:rPr>
        <w:t>Jan Wisselink</w:t>
      </w:r>
      <w:r>
        <w:rPr>
          <w:szCs w:val="24"/>
        </w:rPr>
        <w:t>, aangenomen d. 27 April 1820</w:t>
      </w:r>
    </w:p>
    <w:p w:rsidR="00BB1D7F" w:rsidRDefault="00BB1D7F" w:rsidP="007F77C0">
      <w:pPr>
        <w:pStyle w:val="NoSpacing"/>
        <w:rPr>
          <w:sz w:val="22"/>
        </w:rPr>
      </w:pPr>
      <w:r w:rsidRPr="00FB19FF">
        <w:rPr>
          <w:b/>
          <w:szCs w:val="24"/>
        </w:rPr>
        <w:t>Janna Bosboom</w:t>
      </w:r>
      <w:r>
        <w:rPr>
          <w:szCs w:val="24"/>
        </w:rPr>
        <w:t xml:space="preserve">, </w:t>
      </w:r>
      <w:r w:rsidRPr="00FB19FF">
        <w:rPr>
          <w:sz w:val="22"/>
        </w:rPr>
        <w:t>aangenomen d. 22 Sept. 1820; van Deutichem; vertrokken naar Deut: d. 2 Julii 1821</w:t>
      </w:r>
    </w:p>
    <w:p w:rsidR="00BB1D7F" w:rsidRPr="00FB19FF" w:rsidRDefault="00BB1D7F" w:rsidP="007F77C0">
      <w:pPr>
        <w:pStyle w:val="NoSpacing"/>
        <w:rPr>
          <w:sz w:val="22"/>
        </w:rPr>
      </w:pPr>
    </w:p>
    <w:p w:rsidR="00BB1D7F" w:rsidRDefault="00BB1D7F" w:rsidP="007F77C0">
      <w:pPr>
        <w:pStyle w:val="NoSpacing"/>
        <w:rPr>
          <w:szCs w:val="24"/>
        </w:rPr>
      </w:pPr>
      <w:r w:rsidRPr="00FB19FF">
        <w:rPr>
          <w:b/>
          <w:szCs w:val="24"/>
        </w:rPr>
        <w:t>Janna te Ronde</w:t>
      </w:r>
      <w:r>
        <w:rPr>
          <w:szCs w:val="24"/>
        </w:rPr>
        <w:t xml:space="preserve">, </w:t>
      </w:r>
      <w:r w:rsidRPr="00FB19FF">
        <w:rPr>
          <w:sz w:val="22"/>
        </w:rPr>
        <w:t>ingekomen met attest van Dinxperlo d. 13 Meij 1820</w:t>
      </w:r>
    </w:p>
    <w:p w:rsidR="00BB1D7F" w:rsidRPr="00FB19FF" w:rsidRDefault="00BB1D7F" w:rsidP="007F77C0">
      <w:pPr>
        <w:pStyle w:val="NoSpacing"/>
        <w:rPr>
          <w:sz w:val="22"/>
        </w:rPr>
      </w:pPr>
      <w:r w:rsidRPr="00FB19FF">
        <w:rPr>
          <w:b/>
          <w:szCs w:val="24"/>
        </w:rPr>
        <w:t>Johan Pieter Meij</w:t>
      </w:r>
      <w:r>
        <w:rPr>
          <w:szCs w:val="24"/>
        </w:rPr>
        <w:t xml:space="preserve">, </w:t>
      </w:r>
      <w:r w:rsidRPr="00FB19FF">
        <w:rPr>
          <w:sz w:val="22"/>
        </w:rPr>
        <w:t>ingekomen van Arnhem 25 Ap. 1820; vertr: 17 Ap. 1828 naar Ter Woolde</w:t>
      </w:r>
    </w:p>
    <w:p w:rsidR="00BB1D7F" w:rsidRDefault="00BB1D7F" w:rsidP="007F77C0">
      <w:pPr>
        <w:pStyle w:val="NoSpacing"/>
        <w:rPr>
          <w:szCs w:val="24"/>
        </w:rPr>
      </w:pPr>
      <w:r w:rsidRPr="00FB19FF">
        <w:rPr>
          <w:b/>
          <w:szCs w:val="24"/>
        </w:rPr>
        <w:t>Jan Gesink</w:t>
      </w:r>
      <w:r>
        <w:rPr>
          <w:szCs w:val="24"/>
        </w:rPr>
        <w:t xml:space="preserve">, </w:t>
      </w:r>
      <w:r w:rsidRPr="00FB19FF">
        <w:rPr>
          <w:sz w:val="22"/>
        </w:rPr>
        <w:t>ingekomen van Silvold 25 Ap. 1820</w:t>
      </w:r>
    </w:p>
    <w:p w:rsidR="00BB1D7F" w:rsidRDefault="00BB1D7F" w:rsidP="007F77C0">
      <w:pPr>
        <w:pStyle w:val="NoSpacing"/>
        <w:rPr>
          <w:szCs w:val="24"/>
        </w:rPr>
      </w:pPr>
      <w:r w:rsidRPr="00FB19FF">
        <w:rPr>
          <w:b/>
          <w:szCs w:val="24"/>
        </w:rPr>
        <w:t>Jan Hendrik Kranen</w:t>
      </w:r>
      <w:r>
        <w:rPr>
          <w:szCs w:val="24"/>
        </w:rPr>
        <w:t xml:space="preserve">, </w:t>
      </w:r>
      <w:r w:rsidRPr="00FB19FF">
        <w:rPr>
          <w:sz w:val="22"/>
        </w:rPr>
        <w:t>ingekomen van Zilvold 1820</w:t>
      </w:r>
    </w:p>
    <w:p w:rsidR="00BB1D7F" w:rsidRDefault="00BB1D7F" w:rsidP="007F77C0">
      <w:pPr>
        <w:pStyle w:val="NoSpacing"/>
        <w:rPr>
          <w:szCs w:val="24"/>
        </w:rPr>
      </w:pPr>
      <w:r w:rsidRPr="00FB19FF">
        <w:rPr>
          <w:b/>
          <w:szCs w:val="24"/>
        </w:rPr>
        <w:t>Johanna Wenink</w:t>
      </w:r>
      <w:r>
        <w:rPr>
          <w:szCs w:val="24"/>
        </w:rPr>
        <w:t>, ingekomen van Doetinch: 1821</w:t>
      </w:r>
    </w:p>
    <w:p w:rsidR="00BB1D7F" w:rsidRDefault="00BB1D7F" w:rsidP="007F77C0">
      <w:pPr>
        <w:pStyle w:val="NoSpacing"/>
        <w:rPr>
          <w:szCs w:val="24"/>
        </w:rPr>
      </w:pPr>
      <w:r>
        <w:rPr>
          <w:szCs w:val="24"/>
        </w:rPr>
        <w:t>-----------------------------------------------------------------------------------------------------------</w:t>
      </w:r>
    </w:p>
    <w:p w:rsidR="00BB1D7F" w:rsidRDefault="00BB1D7F" w:rsidP="007F77C0">
      <w:pPr>
        <w:pStyle w:val="NoSpacing"/>
        <w:rPr>
          <w:szCs w:val="24"/>
        </w:rPr>
      </w:pPr>
      <w:r>
        <w:rPr>
          <w:szCs w:val="24"/>
        </w:rPr>
        <w:t>Aangenomen 23 Dec. 1819: [dit is een herhaling van het rijtje op scan 051-rechterpagina]</w:t>
      </w:r>
    </w:p>
    <w:p w:rsidR="00BB1D7F" w:rsidRDefault="00BB1D7F" w:rsidP="007F77C0">
      <w:pPr>
        <w:pStyle w:val="NoSpacing"/>
        <w:rPr>
          <w:szCs w:val="24"/>
        </w:rPr>
      </w:pPr>
      <w:r>
        <w:rPr>
          <w:szCs w:val="24"/>
        </w:rPr>
        <w:t>Jan Willem Perebolte</w:t>
      </w:r>
    </w:p>
    <w:p w:rsidR="00BB1D7F" w:rsidRDefault="00BB1D7F" w:rsidP="007F77C0">
      <w:pPr>
        <w:pStyle w:val="NoSpacing"/>
        <w:rPr>
          <w:szCs w:val="24"/>
        </w:rPr>
      </w:pPr>
      <w:r>
        <w:rPr>
          <w:szCs w:val="24"/>
        </w:rPr>
        <w:t>Jan Vriesen</w:t>
      </w:r>
    </w:p>
    <w:p w:rsidR="00BB1D7F" w:rsidRDefault="00BB1D7F" w:rsidP="007F77C0">
      <w:pPr>
        <w:pStyle w:val="NoSpacing"/>
        <w:rPr>
          <w:szCs w:val="24"/>
        </w:rPr>
      </w:pPr>
      <w:r>
        <w:rPr>
          <w:szCs w:val="24"/>
        </w:rPr>
        <w:t>Jan Aalbers</w:t>
      </w:r>
    </w:p>
    <w:p w:rsidR="00BB1D7F" w:rsidRDefault="00BB1D7F" w:rsidP="007F77C0">
      <w:pPr>
        <w:pStyle w:val="NoSpacing"/>
        <w:rPr>
          <w:szCs w:val="24"/>
        </w:rPr>
      </w:pPr>
      <w:r>
        <w:rPr>
          <w:szCs w:val="24"/>
        </w:rPr>
        <w:t>Jan ten Brinke</w:t>
      </w:r>
    </w:p>
    <w:p w:rsidR="00BB1D7F" w:rsidRDefault="00BB1D7F" w:rsidP="007F77C0">
      <w:pPr>
        <w:pStyle w:val="NoSpacing"/>
        <w:rPr>
          <w:szCs w:val="24"/>
        </w:rPr>
      </w:pPr>
      <w:r>
        <w:rPr>
          <w:szCs w:val="24"/>
        </w:rPr>
        <w:t>Jan Willem Stevens</w:t>
      </w:r>
    </w:p>
    <w:p w:rsidR="00BB1D7F" w:rsidRDefault="00BB1D7F" w:rsidP="007F77C0">
      <w:pPr>
        <w:pStyle w:val="NoSpacing"/>
        <w:rPr>
          <w:szCs w:val="24"/>
        </w:rPr>
      </w:pPr>
      <w:r>
        <w:rPr>
          <w:szCs w:val="24"/>
        </w:rPr>
        <w:t>Janna Haank</w:t>
      </w:r>
    </w:p>
    <w:p w:rsidR="00BB1D7F" w:rsidRDefault="00BB1D7F" w:rsidP="007F77C0">
      <w:pPr>
        <w:pStyle w:val="NoSpacing"/>
        <w:rPr>
          <w:szCs w:val="24"/>
        </w:rPr>
      </w:pPr>
      <w:r>
        <w:rPr>
          <w:szCs w:val="24"/>
        </w:rPr>
        <w:t>Jenneke Mellink</w:t>
      </w:r>
    </w:p>
    <w:p w:rsidR="00BB1D7F" w:rsidRDefault="00BB1D7F" w:rsidP="007F77C0">
      <w:pPr>
        <w:pStyle w:val="NoSpacing"/>
        <w:rPr>
          <w:szCs w:val="24"/>
        </w:rPr>
      </w:pPr>
      <w:r>
        <w:rPr>
          <w:szCs w:val="24"/>
        </w:rPr>
        <w:t>Jenneken Geesink</w:t>
      </w:r>
    </w:p>
    <w:p w:rsidR="00BB1D7F" w:rsidRDefault="00BB1D7F" w:rsidP="007F77C0">
      <w:pPr>
        <w:pStyle w:val="NoSpacing"/>
        <w:rPr>
          <w:szCs w:val="24"/>
        </w:rPr>
      </w:pPr>
    </w:p>
    <w:p w:rsidR="00BB1D7F" w:rsidRDefault="00BB1D7F" w:rsidP="007F77C0">
      <w:pPr>
        <w:pStyle w:val="NoSpacing"/>
        <w:rPr>
          <w:szCs w:val="24"/>
        </w:rPr>
      </w:pPr>
      <w:r>
        <w:rPr>
          <w:szCs w:val="24"/>
        </w:rPr>
        <w:t xml:space="preserve">Janna Bosboom, aangenomen 22 Sept. 1820; van D. vertr: </w:t>
      </w:r>
      <w:r w:rsidRPr="002401F1">
        <w:rPr>
          <w:color w:val="800000"/>
          <w:szCs w:val="24"/>
        </w:rPr>
        <w:t>uit</w:t>
      </w:r>
      <w:r>
        <w:rPr>
          <w:szCs w:val="24"/>
        </w:rPr>
        <w:t>(?)</w:t>
      </w:r>
    </w:p>
    <w:p w:rsidR="00BB1D7F" w:rsidRPr="007F77C0" w:rsidRDefault="00BB1D7F" w:rsidP="007F77C0">
      <w:pPr>
        <w:pStyle w:val="NoSpacing"/>
        <w:rPr>
          <w:szCs w:val="24"/>
        </w:rPr>
      </w:pPr>
      <w:r>
        <w:rPr>
          <w:szCs w:val="24"/>
        </w:rPr>
        <w:t>-----------------------------------------------------------------------------------------------------------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21 Maart 1821:</w:t>
      </w:r>
    </w:p>
    <w:p w:rsidR="00BB1D7F" w:rsidRPr="00FB19FF" w:rsidRDefault="00BB1D7F" w:rsidP="00AD265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Jan Willem Nijland</w:t>
      </w:r>
    </w:p>
    <w:p w:rsidR="00BB1D7F" w:rsidRDefault="00BB1D7F" w:rsidP="00AD2650">
      <w:pPr>
        <w:pStyle w:val="NoSpacing"/>
        <w:rPr>
          <w:szCs w:val="24"/>
        </w:rPr>
      </w:pPr>
      <w:r w:rsidRPr="00FB19FF">
        <w:rPr>
          <w:b/>
          <w:szCs w:val="24"/>
        </w:rPr>
        <w:t>Jan Willem Reehorst</w:t>
      </w:r>
      <w:r>
        <w:rPr>
          <w:szCs w:val="24"/>
        </w:rPr>
        <w:t xml:space="preserve">; </w:t>
      </w:r>
      <w:r w:rsidRPr="00FB19FF">
        <w:rPr>
          <w:sz w:val="22"/>
        </w:rPr>
        <w:t xml:space="preserve">vertrokken naar </w:t>
      </w:r>
      <w:r w:rsidRPr="00FB19FF">
        <w:rPr>
          <w:color w:val="800000"/>
          <w:sz w:val="22"/>
        </w:rPr>
        <w:t>Zel</w:t>
      </w:r>
      <w:r w:rsidRPr="00FB19FF">
        <w:rPr>
          <w:sz w:val="22"/>
        </w:rPr>
        <w:t>hem(?) 1 dec. 1841</w:t>
      </w:r>
    </w:p>
    <w:p w:rsidR="00BB1D7F" w:rsidRPr="00FB19FF" w:rsidRDefault="00BB1D7F" w:rsidP="00AD265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Jan Willem Nibbelink</w:t>
      </w:r>
    </w:p>
    <w:p w:rsidR="00BB1D7F" w:rsidRPr="00FB19FF" w:rsidRDefault="00BB1D7F" w:rsidP="00AD265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Jenneke Jolink</w:t>
      </w:r>
    </w:p>
    <w:p w:rsidR="00BB1D7F" w:rsidRPr="00FB19FF" w:rsidRDefault="00BB1D7F" w:rsidP="00AD2650">
      <w:pPr>
        <w:pStyle w:val="NoSpacing"/>
        <w:rPr>
          <w:b/>
          <w:szCs w:val="24"/>
        </w:rPr>
      </w:pPr>
      <w:r w:rsidRPr="00FB19FF">
        <w:rPr>
          <w:b/>
          <w:szCs w:val="24"/>
        </w:rPr>
        <w:t>Johanna Schuurman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FB19FF" w:rsidRDefault="00BB1D7F" w:rsidP="00AD2650">
      <w:pPr>
        <w:pStyle w:val="NoSpacing"/>
        <w:rPr>
          <w:sz w:val="22"/>
        </w:rPr>
      </w:pPr>
      <w:r w:rsidRPr="00FB19FF">
        <w:rPr>
          <w:b/>
          <w:szCs w:val="24"/>
        </w:rPr>
        <w:t>Jan Berent Loitink</w:t>
      </w:r>
      <w:r>
        <w:rPr>
          <w:szCs w:val="24"/>
        </w:rPr>
        <w:t xml:space="preserve">; </w:t>
      </w:r>
      <w:r w:rsidRPr="00FB19FF">
        <w:rPr>
          <w:sz w:val="22"/>
        </w:rPr>
        <w:t>aangekomen van en vertrokken naar Winterswijk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A86D45" w:rsidRDefault="00BB1D7F" w:rsidP="00AD2650">
      <w:pPr>
        <w:pStyle w:val="NoSpacing"/>
        <w:rPr>
          <w:b/>
          <w:i/>
          <w:szCs w:val="24"/>
          <w:u w:val="single"/>
        </w:rPr>
      </w:pPr>
      <w:r w:rsidRPr="00A86D45">
        <w:rPr>
          <w:b/>
          <w:i/>
          <w:szCs w:val="24"/>
          <w:u w:val="single"/>
        </w:rPr>
        <w:t>SCAN 052-rechterpagina:</w:t>
      </w:r>
    </w:p>
    <w:p w:rsidR="00BB1D7F" w:rsidRDefault="00BB1D7F" w:rsidP="00AD2650">
      <w:pPr>
        <w:pStyle w:val="NoSpacing"/>
        <w:rPr>
          <w:szCs w:val="24"/>
        </w:rPr>
      </w:pPr>
      <w:r w:rsidRPr="00A86D45">
        <w:rPr>
          <w:b/>
          <w:szCs w:val="24"/>
        </w:rPr>
        <w:t>Jan Danens</w:t>
      </w:r>
      <w:r>
        <w:rPr>
          <w:szCs w:val="24"/>
        </w:rPr>
        <w:t xml:space="preserve">, aangenomen 28 Dec. 1821; </w:t>
      </w:r>
      <w:r w:rsidRPr="00FB19FF">
        <w:rPr>
          <w:sz w:val="22"/>
        </w:rPr>
        <w:t>vertrokken d. 2 Ap. 1823 naar Gorichem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 April 1822: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Jan Willem Veldhorst</w:t>
      </w:r>
    </w:p>
    <w:p w:rsidR="00BB1D7F" w:rsidRDefault="00BB1D7F" w:rsidP="00AD2650">
      <w:pPr>
        <w:pStyle w:val="NoSpacing"/>
        <w:rPr>
          <w:szCs w:val="24"/>
        </w:rPr>
      </w:pPr>
      <w:r w:rsidRPr="00A86D45">
        <w:rPr>
          <w:b/>
          <w:szCs w:val="24"/>
        </w:rPr>
        <w:t>Jan Nijhuis</w:t>
      </w:r>
      <w:r>
        <w:rPr>
          <w:szCs w:val="24"/>
        </w:rPr>
        <w:t xml:space="preserve">; </w:t>
      </w:r>
      <w:r w:rsidRPr="00A86D45">
        <w:rPr>
          <w:sz w:val="22"/>
        </w:rPr>
        <w:t>vertrokken naar Doetinchem 1 Jan 1839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Jan Stomp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Joost Mellendijk</w:t>
      </w:r>
    </w:p>
    <w:p w:rsidR="00BB1D7F" w:rsidRDefault="00BB1D7F" w:rsidP="00AD2650">
      <w:pPr>
        <w:pStyle w:val="NoSpacing"/>
        <w:rPr>
          <w:szCs w:val="24"/>
        </w:rPr>
      </w:pPr>
      <w:r w:rsidRPr="00A86D45">
        <w:rPr>
          <w:b/>
          <w:szCs w:val="24"/>
        </w:rPr>
        <w:t>Jan Willem Hijink</w:t>
      </w:r>
      <w:r>
        <w:rPr>
          <w:szCs w:val="24"/>
        </w:rPr>
        <w:t xml:space="preserve">; </w:t>
      </w:r>
      <w:r w:rsidRPr="00A86D45">
        <w:rPr>
          <w:sz w:val="22"/>
        </w:rPr>
        <w:t>vertrokken naar Aalten 20 Sept. 1836</w:t>
      </w:r>
    </w:p>
    <w:p w:rsidR="00BB1D7F" w:rsidRDefault="00BB1D7F" w:rsidP="00AD2650">
      <w:pPr>
        <w:pStyle w:val="NoSpacing"/>
        <w:rPr>
          <w:szCs w:val="24"/>
        </w:rPr>
      </w:pPr>
      <w:r w:rsidRPr="00A86D45">
        <w:rPr>
          <w:b/>
          <w:szCs w:val="24"/>
        </w:rPr>
        <w:t>Jakobus Schuurman</w:t>
      </w:r>
      <w:r>
        <w:rPr>
          <w:szCs w:val="24"/>
        </w:rPr>
        <w:t xml:space="preserve">; </w:t>
      </w:r>
      <w:r w:rsidRPr="00A86D45">
        <w:rPr>
          <w:sz w:val="22"/>
        </w:rPr>
        <w:t>vertrokken naar Zelhem 20 Sept. 1839</w:t>
      </w:r>
    </w:p>
    <w:p w:rsidR="00BB1D7F" w:rsidRDefault="00BB1D7F" w:rsidP="00AD2650">
      <w:pPr>
        <w:pStyle w:val="NoSpacing"/>
        <w:rPr>
          <w:szCs w:val="24"/>
        </w:rPr>
      </w:pPr>
      <w:r w:rsidRPr="00A86D45">
        <w:rPr>
          <w:b/>
          <w:szCs w:val="24"/>
        </w:rPr>
        <w:t>Johanna Kra</w:t>
      </w:r>
      <w:r w:rsidRPr="00957C2D">
        <w:rPr>
          <w:b/>
          <w:szCs w:val="24"/>
        </w:rPr>
        <w:t>mer</w:t>
      </w:r>
      <w:r>
        <w:rPr>
          <w:szCs w:val="24"/>
        </w:rPr>
        <w:t xml:space="preserve">; </w:t>
      </w:r>
      <w:r w:rsidRPr="00A86D45">
        <w:rPr>
          <w:sz w:val="22"/>
        </w:rPr>
        <w:t>vertrokken naar Beest 4 Jan. 1830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Jenneke Kerkhof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Janna Zwerink</w:t>
      </w:r>
    </w:p>
    <w:p w:rsidR="00BB1D7F" w:rsidRPr="00A86D45" w:rsidRDefault="00BB1D7F" w:rsidP="00AD2650">
      <w:pPr>
        <w:pStyle w:val="NoSpacing"/>
        <w:rPr>
          <w:sz w:val="22"/>
        </w:rPr>
      </w:pPr>
      <w:r w:rsidRPr="00A86D45">
        <w:rPr>
          <w:b/>
          <w:szCs w:val="24"/>
        </w:rPr>
        <w:t>Janna Geertruid Freriks</w:t>
      </w:r>
      <w:r>
        <w:rPr>
          <w:szCs w:val="24"/>
        </w:rPr>
        <w:t xml:space="preserve">; </w:t>
      </w:r>
      <w:r w:rsidRPr="00A86D45">
        <w:rPr>
          <w:sz w:val="22"/>
        </w:rPr>
        <w:t>vertrokken naar Genderingen 25 Aug. 1827</w:t>
      </w:r>
    </w:p>
    <w:p w:rsidR="00BB1D7F" w:rsidRPr="00A86D45" w:rsidRDefault="00BB1D7F" w:rsidP="00AD2650">
      <w:pPr>
        <w:pStyle w:val="NoSpacing"/>
        <w:rPr>
          <w:sz w:val="22"/>
        </w:rPr>
      </w:pPr>
    </w:p>
    <w:p w:rsidR="00BB1D7F" w:rsidRDefault="00BB1D7F" w:rsidP="00AD2650">
      <w:pPr>
        <w:pStyle w:val="NoSpacing"/>
        <w:rPr>
          <w:szCs w:val="24"/>
        </w:rPr>
      </w:pPr>
      <w:r w:rsidRPr="00A86D45">
        <w:rPr>
          <w:b/>
          <w:szCs w:val="24"/>
        </w:rPr>
        <w:t>Janna Willemina Schuurman</w:t>
      </w:r>
      <w:r>
        <w:rPr>
          <w:szCs w:val="24"/>
        </w:rPr>
        <w:t xml:space="preserve">, </w:t>
      </w:r>
      <w:r w:rsidRPr="00A86D45">
        <w:rPr>
          <w:sz w:val="22"/>
        </w:rPr>
        <w:t>ingekomen van Dinxperlo 26 Nov. 1822</w:t>
      </w:r>
      <w:r>
        <w:rPr>
          <w:sz w:val="22"/>
        </w:rPr>
        <w:t>(=doorgestreept)</w:t>
      </w:r>
    </w:p>
    <w:p w:rsidR="00BB1D7F" w:rsidRDefault="00BB1D7F" w:rsidP="00AD2650">
      <w:pPr>
        <w:pStyle w:val="NoSpacing"/>
        <w:rPr>
          <w:szCs w:val="24"/>
        </w:rPr>
      </w:pPr>
      <w:r w:rsidRPr="00A86D45">
        <w:rPr>
          <w:b/>
          <w:szCs w:val="24"/>
        </w:rPr>
        <w:t>Jan Jansens</w:t>
      </w:r>
      <w:r>
        <w:rPr>
          <w:szCs w:val="24"/>
        </w:rPr>
        <w:t xml:space="preserve">, </w:t>
      </w:r>
      <w:r w:rsidRPr="00A86D45">
        <w:rPr>
          <w:sz w:val="22"/>
        </w:rPr>
        <w:t>ingekomen met attest van Zelhem (</w:t>
      </w:r>
      <w:r w:rsidRPr="00A86D45">
        <w:rPr>
          <w:i/>
          <w:sz w:val="22"/>
        </w:rPr>
        <w:t>1822/1823</w:t>
      </w:r>
      <w:r w:rsidRPr="00A86D45">
        <w:rPr>
          <w:sz w:val="22"/>
        </w:rPr>
        <w:t>)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25 Maart 1823:</w:t>
      </w:r>
    </w:p>
    <w:p w:rsidR="00BB1D7F" w:rsidRPr="00A86D45" w:rsidRDefault="00BB1D7F" w:rsidP="00AD2650">
      <w:pPr>
        <w:pStyle w:val="NoSpacing"/>
        <w:rPr>
          <w:sz w:val="22"/>
        </w:rPr>
      </w:pPr>
      <w:r w:rsidRPr="00A86D45">
        <w:rPr>
          <w:b/>
          <w:szCs w:val="24"/>
        </w:rPr>
        <w:t>Jan Nibbelink</w:t>
      </w:r>
      <w:r>
        <w:rPr>
          <w:szCs w:val="24"/>
        </w:rPr>
        <w:t xml:space="preserve">; </w:t>
      </w:r>
      <w:r w:rsidRPr="00A86D45">
        <w:rPr>
          <w:sz w:val="22"/>
        </w:rPr>
        <w:t>vertrokken naar Lichtenvoorde d. 27 Ap. 1836</w:t>
      </w:r>
    </w:p>
    <w:p w:rsidR="00BB1D7F" w:rsidRPr="00A86D45" w:rsidRDefault="00BB1D7F" w:rsidP="00AD2650">
      <w:pPr>
        <w:pStyle w:val="NoSpacing"/>
        <w:rPr>
          <w:sz w:val="22"/>
        </w:rPr>
      </w:pPr>
      <w:r w:rsidRPr="00A86D45">
        <w:rPr>
          <w:b/>
          <w:szCs w:val="24"/>
        </w:rPr>
        <w:t>Jan Hendrik Aalbers</w:t>
      </w:r>
      <w:r>
        <w:rPr>
          <w:szCs w:val="24"/>
        </w:rPr>
        <w:t xml:space="preserve">; </w:t>
      </w:r>
      <w:r w:rsidRPr="00A86D45">
        <w:rPr>
          <w:sz w:val="22"/>
        </w:rPr>
        <w:t>vertrokken naar Haren bij Gron: 22 dec. 1840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Jan Naafs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26 Maart 1823:</w:t>
      </w:r>
    </w:p>
    <w:p w:rsidR="00BB1D7F" w:rsidRPr="00A86D45" w:rsidRDefault="00BB1D7F" w:rsidP="00AD2650">
      <w:pPr>
        <w:pStyle w:val="NoSpacing"/>
        <w:rPr>
          <w:sz w:val="22"/>
        </w:rPr>
      </w:pPr>
      <w:r w:rsidRPr="00A86D45">
        <w:rPr>
          <w:b/>
          <w:szCs w:val="24"/>
        </w:rPr>
        <w:t>Johanna Rexwinkel</w:t>
      </w:r>
      <w:r>
        <w:rPr>
          <w:szCs w:val="24"/>
        </w:rPr>
        <w:t xml:space="preserve">; </w:t>
      </w:r>
      <w:r w:rsidRPr="00A86D45">
        <w:rPr>
          <w:sz w:val="22"/>
        </w:rPr>
        <w:t>vertrokken naar Aalten 20 Sept. 1826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Johanna Rensink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Johanna Geurink</w:t>
      </w:r>
    </w:p>
    <w:p w:rsidR="00BB1D7F" w:rsidRPr="00A86D45" w:rsidRDefault="00BB1D7F" w:rsidP="00AD2650">
      <w:pPr>
        <w:pStyle w:val="NoSpacing"/>
        <w:rPr>
          <w:sz w:val="22"/>
        </w:rPr>
      </w:pPr>
      <w:r w:rsidRPr="00A86D45">
        <w:rPr>
          <w:b/>
          <w:szCs w:val="24"/>
        </w:rPr>
        <w:t>Jenneke Colenbrander</w:t>
      </w:r>
      <w:r>
        <w:rPr>
          <w:szCs w:val="24"/>
        </w:rPr>
        <w:t xml:space="preserve">; </w:t>
      </w:r>
      <w:r w:rsidRPr="00A86D45">
        <w:rPr>
          <w:sz w:val="22"/>
        </w:rPr>
        <w:t>vertrokken naar Doesburg 2 Meij 1828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A86D45" w:rsidRDefault="00BB1D7F" w:rsidP="00AD2650">
      <w:pPr>
        <w:pStyle w:val="NoSpacing"/>
        <w:rPr>
          <w:sz w:val="22"/>
        </w:rPr>
      </w:pPr>
      <w:r w:rsidRPr="00A86D45">
        <w:rPr>
          <w:b/>
          <w:szCs w:val="24"/>
        </w:rPr>
        <w:t xml:space="preserve">Johannes </w:t>
      </w:r>
      <w:r w:rsidRPr="00957C2D">
        <w:rPr>
          <w:b/>
          <w:szCs w:val="24"/>
        </w:rPr>
        <w:t>Vitus</w:t>
      </w:r>
      <w:r w:rsidRPr="00A86D45">
        <w:rPr>
          <w:b/>
          <w:szCs w:val="24"/>
        </w:rPr>
        <w:t xml:space="preserve"> van Dijk</w:t>
      </w:r>
      <w:r>
        <w:rPr>
          <w:szCs w:val="24"/>
        </w:rPr>
        <w:t xml:space="preserve">; </w:t>
      </w:r>
      <w:r w:rsidRPr="00A86D45">
        <w:rPr>
          <w:sz w:val="22"/>
        </w:rPr>
        <w:t>ingekomen met attest van Winterswijk; vertrokken naar Doesburg 6 Oct. 1833</w:t>
      </w:r>
    </w:p>
    <w:p w:rsidR="00BB1D7F" w:rsidRDefault="00BB1D7F" w:rsidP="00AD2650">
      <w:pPr>
        <w:pStyle w:val="NoSpacing"/>
        <w:rPr>
          <w:szCs w:val="24"/>
        </w:rPr>
      </w:pPr>
      <w:r w:rsidRPr="00A86D45">
        <w:rPr>
          <w:b/>
          <w:szCs w:val="24"/>
        </w:rPr>
        <w:t>Jan Hendrik Bu</w:t>
      </w:r>
      <w:r w:rsidRPr="00957C2D">
        <w:rPr>
          <w:b/>
          <w:szCs w:val="24"/>
        </w:rPr>
        <w:t>s</w:t>
      </w:r>
      <w:r w:rsidRPr="00503846">
        <w:rPr>
          <w:b/>
          <w:color w:val="FF0000"/>
          <w:szCs w:val="24"/>
        </w:rPr>
        <w:t>s</w:t>
      </w:r>
      <w:r w:rsidRPr="00A86D45">
        <w:rPr>
          <w:b/>
          <w:szCs w:val="24"/>
        </w:rPr>
        <w:t>ink</w:t>
      </w:r>
      <w:r>
        <w:rPr>
          <w:szCs w:val="24"/>
        </w:rPr>
        <w:t xml:space="preserve">, </w:t>
      </w:r>
      <w:r w:rsidRPr="00A86D45">
        <w:rPr>
          <w:sz w:val="22"/>
        </w:rPr>
        <w:t>ingekomen 27 Maart 1824 met attest van Zilvold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23 Junij 1824: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Johannis Jurrien Hesen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Johannis Jurrien Arentsen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Jakoba Elsken van Beulingen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Johanna Gussinklo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Johanna Everdina Nijenhuis</w:t>
      </w:r>
    </w:p>
    <w:p w:rsidR="00BB1D7F" w:rsidRDefault="00BB1D7F" w:rsidP="00AD2650">
      <w:pPr>
        <w:pStyle w:val="NoSpacing"/>
        <w:rPr>
          <w:szCs w:val="24"/>
        </w:rPr>
      </w:pPr>
      <w:r w:rsidRPr="00A86D45">
        <w:rPr>
          <w:b/>
          <w:szCs w:val="24"/>
        </w:rPr>
        <w:t>Johanna Hof</w:t>
      </w:r>
      <w:r w:rsidRPr="00957C2D">
        <w:rPr>
          <w:b/>
          <w:szCs w:val="24"/>
        </w:rPr>
        <w:t>s</w:t>
      </w:r>
      <w:r>
        <w:rPr>
          <w:szCs w:val="24"/>
        </w:rPr>
        <w:t xml:space="preserve">; </w:t>
      </w:r>
      <w:r w:rsidRPr="00A86D45">
        <w:rPr>
          <w:sz w:val="22"/>
        </w:rPr>
        <w:t>vertrokken 12 Maart 182</w:t>
      </w:r>
      <w:r w:rsidRPr="00A86D45">
        <w:rPr>
          <w:color w:val="800000"/>
          <w:sz w:val="22"/>
        </w:rPr>
        <w:t>6</w:t>
      </w:r>
      <w:r w:rsidRPr="00A86D45">
        <w:rPr>
          <w:sz w:val="22"/>
        </w:rPr>
        <w:t>/</w:t>
      </w:r>
      <w:r w:rsidRPr="00A86D45">
        <w:rPr>
          <w:color w:val="800000"/>
          <w:sz w:val="22"/>
        </w:rPr>
        <w:t>8</w:t>
      </w:r>
      <w:r w:rsidRPr="00A86D45">
        <w:rPr>
          <w:sz w:val="22"/>
        </w:rPr>
        <w:t xml:space="preserve"> naar Dinxperlo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A86D45">
        <w:rPr>
          <w:b/>
          <w:szCs w:val="24"/>
        </w:rPr>
        <w:t>Jan Naaf</w:t>
      </w:r>
      <w:r w:rsidRPr="00957C2D">
        <w:rPr>
          <w:b/>
          <w:szCs w:val="24"/>
        </w:rPr>
        <w:t>s</w:t>
      </w:r>
      <w:r>
        <w:rPr>
          <w:szCs w:val="24"/>
        </w:rPr>
        <w:t xml:space="preserve">; </w:t>
      </w:r>
      <w:r w:rsidRPr="00A86D45">
        <w:rPr>
          <w:sz w:val="22"/>
        </w:rPr>
        <w:t>ingekomen met attest van Elkum</w:t>
      </w:r>
    </w:p>
    <w:p w:rsidR="00BB1D7F" w:rsidRPr="00A86D45" w:rsidRDefault="00BB1D7F" w:rsidP="00AD2650">
      <w:pPr>
        <w:pStyle w:val="NoSpacing"/>
        <w:rPr>
          <w:sz w:val="22"/>
        </w:rPr>
      </w:pPr>
      <w:r w:rsidRPr="00A86D45">
        <w:rPr>
          <w:b/>
          <w:szCs w:val="24"/>
        </w:rPr>
        <w:t>Jan Hendrik Berkhof</w:t>
      </w:r>
      <w:r>
        <w:rPr>
          <w:szCs w:val="24"/>
        </w:rPr>
        <w:t xml:space="preserve">, </w:t>
      </w:r>
      <w:r w:rsidRPr="00A86D45">
        <w:rPr>
          <w:sz w:val="22"/>
        </w:rPr>
        <w:t>ingekomen met extract van Doetinchem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A86D45" w:rsidRDefault="00BB1D7F" w:rsidP="00AD2650">
      <w:pPr>
        <w:pStyle w:val="NoSpacing"/>
        <w:rPr>
          <w:b/>
          <w:i/>
          <w:szCs w:val="24"/>
          <w:u w:val="single"/>
        </w:rPr>
      </w:pPr>
      <w:r w:rsidRPr="00A86D45">
        <w:rPr>
          <w:b/>
          <w:i/>
          <w:szCs w:val="24"/>
          <w:u w:val="single"/>
        </w:rPr>
        <w:t>SCAN 053-linkerpagina:</w:t>
      </w:r>
    </w:p>
    <w:p w:rsidR="00BB1D7F" w:rsidRDefault="00BB1D7F" w:rsidP="00AD2650">
      <w:pPr>
        <w:pStyle w:val="NoSpacing"/>
        <w:rPr>
          <w:szCs w:val="24"/>
        </w:rPr>
      </w:pPr>
      <w:r w:rsidRPr="00A86D45">
        <w:rPr>
          <w:b/>
          <w:szCs w:val="24"/>
        </w:rPr>
        <w:t>Jenneken Tuunter</w:t>
      </w:r>
      <w:r>
        <w:rPr>
          <w:szCs w:val="24"/>
        </w:rPr>
        <w:t>, aangenomen 1825 d. 20 Oct.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30 Maart 1825:</w:t>
      </w:r>
    </w:p>
    <w:p w:rsidR="00BB1D7F" w:rsidRPr="00A86D45" w:rsidRDefault="00BB1D7F" w:rsidP="00AD2650">
      <w:pPr>
        <w:pStyle w:val="NoSpacing"/>
        <w:rPr>
          <w:sz w:val="22"/>
        </w:rPr>
      </w:pPr>
      <w:r w:rsidRPr="00A86D45">
        <w:rPr>
          <w:b/>
          <w:szCs w:val="24"/>
        </w:rPr>
        <w:t>Jan Hendrik Rougoor</w:t>
      </w:r>
      <w:r>
        <w:rPr>
          <w:szCs w:val="24"/>
        </w:rPr>
        <w:t xml:space="preserve">; </w:t>
      </w:r>
      <w:r w:rsidRPr="00A86D45">
        <w:rPr>
          <w:sz w:val="22"/>
        </w:rPr>
        <w:t xml:space="preserve">vertrokken naar Reenen d. </w:t>
      </w:r>
      <w:r>
        <w:rPr>
          <w:sz w:val="22"/>
        </w:rPr>
        <w:t>15 mei 1826; teruggekeerd met at</w:t>
      </w:r>
      <w:r w:rsidRPr="00A86D45">
        <w:rPr>
          <w:sz w:val="22"/>
        </w:rPr>
        <w:t>test van Baarn 25 April 1844</w:t>
      </w:r>
    </w:p>
    <w:p w:rsidR="00BB1D7F" w:rsidRPr="00A86D45" w:rsidRDefault="00BB1D7F" w:rsidP="00AD2650">
      <w:pPr>
        <w:pStyle w:val="NoSpacing"/>
        <w:rPr>
          <w:sz w:val="22"/>
        </w:rPr>
      </w:pPr>
      <w:r w:rsidRPr="00A86D45">
        <w:rPr>
          <w:b/>
          <w:szCs w:val="24"/>
        </w:rPr>
        <w:t>Johan Godfried Ger</w:t>
      </w:r>
      <w:r w:rsidRPr="00957C2D">
        <w:rPr>
          <w:b/>
          <w:szCs w:val="24"/>
        </w:rPr>
        <w:t>ri</w:t>
      </w:r>
      <w:r w:rsidRPr="00A86D45">
        <w:rPr>
          <w:b/>
          <w:szCs w:val="24"/>
        </w:rPr>
        <w:t>tsen</w:t>
      </w:r>
      <w:r>
        <w:rPr>
          <w:szCs w:val="24"/>
        </w:rPr>
        <w:t xml:space="preserve">; </w:t>
      </w:r>
      <w:r w:rsidRPr="00A86D45">
        <w:rPr>
          <w:sz w:val="22"/>
        </w:rPr>
        <w:t>vertrokken naar Ede 27 Xber 1827</w:t>
      </w:r>
    </w:p>
    <w:p w:rsidR="00BB1D7F" w:rsidRDefault="00BB1D7F" w:rsidP="00AD2650">
      <w:pPr>
        <w:pStyle w:val="NoSpacing"/>
        <w:rPr>
          <w:szCs w:val="24"/>
        </w:rPr>
      </w:pPr>
      <w:r w:rsidRPr="00A86D45">
        <w:rPr>
          <w:b/>
          <w:szCs w:val="24"/>
        </w:rPr>
        <w:t>Jan Fredrik Rogge</w:t>
      </w:r>
      <w:r>
        <w:rPr>
          <w:szCs w:val="24"/>
        </w:rPr>
        <w:t xml:space="preserve">; </w:t>
      </w:r>
      <w:r w:rsidRPr="00A86D45">
        <w:rPr>
          <w:sz w:val="22"/>
        </w:rPr>
        <w:t>vertrokken d. 16 Jan 1826 naar Eijbergen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Jan Derk Christiaan van Beulingen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Johanna Schuurman</w:t>
      </w:r>
    </w:p>
    <w:p w:rsidR="00BB1D7F" w:rsidRDefault="00BB1D7F" w:rsidP="00AD2650">
      <w:pPr>
        <w:pStyle w:val="NoSpacing"/>
        <w:rPr>
          <w:szCs w:val="24"/>
        </w:rPr>
      </w:pPr>
      <w:r w:rsidRPr="00A86D45">
        <w:rPr>
          <w:b/>
          <w:szCs w:val="24"/>
        </w:rPr>
        <w:t>Johanna Perebolte</w:t>
      </w:r>
      <w:r>
        <w:rPr>
          <w:szCs w:val="24"/>
        </w:rPr>
        <w:t xml:space="preserve">; </w:t>
      </w:r>
      <w:r w:rsidRPr="00A86D45">
        <w:rPr>
          <w:sz w:val="22"/>
        </w:rPr>
        <w:t>vertrokken naar Doet: 7 Aug. 1835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21 Maart 1826: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Jan Heesen</w:t>
      </w:r>
    </w:p>
    <w:p w:rsidR="00BB1D7F" w:rsidRDefault="00BB1D7F" w:rsidP="00AD2650">
      <w:pPr>
        <w:pStyle w:val="NoSpacing"/>
        <w:rPr>
          <w:szCs w:val="24"/>
        </w:rPr>
      </w:pPr>
      <w:r w:rsidRPr="00A86D45">
        <w:rPr>
          <w:b/>
          <w:szCs w:val="24"/>
        </w:rPr>
        <w:t>Jan Luimes</w:t>
      </w:r>
      <w:r>
        <w:rPr>
          <w:szCs w:val="24"/>
        </w:rPr>
        <w:t xml:space="preserve">; </w:t>
      </w:r>
      <w:r w:rsidRPr="00A86D45">
        <w:rPr>
          <w:sz w:val="22"/>
        </w:rPr>
        <w:t>vertrokken naar Lochem d. 13 Sept 1826 ; van daar terug gekeert en vertrokken naar Arnhem 1829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Johanna Henrietta Westerbeek van Eerten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>
        <w:rPr>
          <w:b/>
          <w:szCs w:val="24"/>
        </w:rPr>
        <w:t>Jante</w:t>
      </w:r>
      <w:r w:rsidRPr="00A86D45">
        <w:rPr>
          <w:b/>
          <w:szCs w:val="24"/>
        </w:rPr>
        <w:t xml:space="preserve"> Bolten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Johanna Krajenbrink</w:t>
      </w:r>
    </w:p>
    <w:p w:rsidR="00BB1D7F" w:rsidRPr="00A86D45" w:rsidRDefault="00BB1D7F" w:rsidP="00AD2650">
      <w:pPr>
        <w:pStyle w:val="NoSpacing"/>
        <w:rPr>
          <w:b/>
          <w:szCs w:val="24"/>
        </w:rPr>
      </w:pPr>
      <w:r w:rsidRPr="00A86D45">
        <w:rPr>
          <w:b/>
          <w:szCs w:val="24"/>
        </w:rPr>
        <w:t>Jakobus van Arragon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A86D45" w:rsidRDefault="00BB1D7F" w:rsidP="00AD2650">
      <w:pPr>
        <w:pStyle w:val="NoSpacing"/>
        <w:rPr>
          <w:b/>
          <w:i/>
          <w:szCs w:val="24"/>
          <w:u w:val="single"/>
        </w:rPr>
      </w:pPr>
      <w:r w:rsidRPr="00A86D45">
        <w:rPr>
          <w:b/>
          <w:i/>
          <w:szCs w:val="24"/>
          <w:u w:val="single"/>
        </w:rPr>
        <w:t>SCAN 053-rechterpagina: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b/>
          <w:szCs w:val="24"/>
        </w:rPr>
        <w:t>Jan Hendrik ter Horst</w:t>
      </w:r>
      <w:r>
        <w:rPr>
          <w:szCs w:val="24"/>
        </w:rPr>
        <w:t xml:space="preserve">; </w:t>
      </w:r>
      <w:r w:rsidRPr="006D6A0B">
        <w:rPr>
          <w:sz w:val="22"/>
        </w:rPr>
        <w:t>ingekomen van Dinxperlo 16 Nov. 1824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Jan Willem Meurs</w:t>
      </w:r>
      <w:r>
        <w:rPr>
          <w:szCs w:val="24"/>
        </w:rPr>
        <w:t xml:space="preserve">; </w:t>
      </w:r>
      <w:r w:rsidRPr="006D6A0B">
        <w:rPr>
          <w:sz w:val="22"/>
        </w:rPr>
        <w:t>ingekomen van Zeddam 6 Maart 1825; vertrokken naar Zewenaar 10 Dec. 1828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Jan Brussen</w:t>
      </w:r>
      <w:r>
        <w:rPr>
          <w:szCs w:val="24"/>
        </w:rPr>
        <w:t xml:space="preserve">; </w:t>
      </w:r>
      <w:r w:rsidRPr="006D6A0B">
        <w:rPr>
          <w:sz w:val="22"/>
        </w:rPr>
        <w:t>ingekomen van Zilvold 10 Meij 1825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Jan Boland</w:t>
      </w:r>
      <w:r>
        <w:rPr>
          <w:szCs w:val="24"/>
        </w:rPr>
        <w:t xml:space="preserve"> en </w:t>
      </w:r>
      <w:r w:rsidRPr="006D6A0B">
        <w:rPr>
          <w:b/>
          <w:szCs w:val="24"/>
        </w:rPr>
        <w:t>Philippine Johanna Andrietta Snethlage</w:t>
      </w:r>
      <w:r>
        <w:rPr>
          <w:szCs w:val="24"/>
        </w:rPr>
        <w:t xml:space="preserve">, </w:t>
      </w:r>
      <w:r w:rsidRPr="006D6A0B">
        <w:rPr>
          <w:sz w:val="22"/>
        </w:rPr>
        <w:t>ingekomen 7 Dec. 1825 van Dinxperlo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Johanna Kolenbrander</w:t>
      </w:r>
      <w:r>
        <w:rPr>
          <w:szCs w:val="24"/>
        </w:rPr>
        <w:t xml:space="preserve">; </w:t>
      </w:r>
      <w:r w:rsidRPr="006D6A0B">
        <w:rPr>
          <w:sz w:val="22"/>
        </w:rPr>
        <w:t>ingekomen van Aalten d. 19 Junij 1825; vertrokken naar Terborg 1828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Johanna Hendrika Weenink</w:t>
      </w:r>
      <w:r>
        <w:rPr>
          <w:szCs w:val="24"/>
        </w:rPr>
        <w:t xml:space="preserve">; </w:t>
      </w:r>
      <w:r w:rsidRPr="006D6A0B">
        <w:rPr>
          <w:sz w:val="22"/>
        </w:rPr>
        <w:t>ingekomen van Zilvolde 12 Oct. 1825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Johanna Zeinhorst</w:t>
      </w:r>
      <w:r>
        <w:rPr>
          <w:szCs w:val="24"/>
        </w:rPr>
        <w:t xml:space="preserve">; </w:t>
      </w:r>
      <w:r w:rsidRPr="006D6A0B">
        <w:rPr>
          <w:sz w:val="22"/>
        </w:rPr>
        <w:t>ingekomen van Zilvold 28 Oct. 1825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Johanna Caroline Vunderink</w:t>
      </w:r>
      <w:r>
        <w:rPr>
          <w:szCs w:val="24"/>
        </w:rPr>
        <w:t xml:space="preserve">; </w:t>
      </w:r>
      <w:r w:rsidRPr="006D6A0B">
        <w:rPr>
          <w:sz w:val="22"/>
        </w:rPr>
        <w:t>ingekomen van Zutphen d. 5 Nov. 1826; vertrokken naar Zeddam 30 Sep. -34</w:t>
      </w:r>
    </w:p>
    <w:p w:rsidR="00BB1D7F" w:rsidRPr="00DD4574" w:rsidRDefault="00BB1D7F" w:rsidP="00AD2650">
      <w:pPr>
        <w:pStyle w:val="NoSpacing"/>
        <w:rPr>
          <w:i/>
          <w:szCs w:val="24"/>
        </w:rPr>
      </w:pPr>
      <w:r w:rsidRPr="006D6A0B">
        <w:rPr>
          <w:b/>
          <w:szCs w:val="24"/>
        </w:rPr>
        <w:t>Janna Geertruid Ormel</w:t>
      </w:r>
      <w:r>
        <w:rPr>
          <w:szCs w:val="24"/>
        </w:rPr>
        <w:t xml:space="preserve">; </w:t>
      </w:r>
      <w:r w:rsidRPr="006D6A0B">
        <w:rPr>
          <w:sz w:val="22"/>
        </w:rPr>
        <w:t xml:space="preserve">ingekomen van Dinxperlo 4 sept </w:t>
      </w:r>
      <w:r w:rsidRPr="006D6A0B">
        <w:rPr>
          <w:i/>
          <w:sz w:val="22"/>
        </w:rPr>
        <w:t>(1826?)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Jan Wassink</w:t>
      </w:r>
      <w:r>
        <w:rPr>
          <w:szCs w:val="24"/>
        </w:rPr>
        <w:t xml:space="preserve">, </w:t>
      </w:r>
      <w:r w:rsidRPr="006D6A0B">
        <w:rPr>
          <w:sz w:val="22"/>
        </w:rPr>
        <w:t xml:space="preserve">ingekomen van </w:t>
      </w:r>
      <w:r w:rsidRPr="006D6A0B">
        <w:rPr>
          <w:color w:val="800000"/>
          <w:sz w:val="22"/>
        </w:rPr>
        <w:t>Zutphen?</w:t>
      </w:r>
      <w:r w:rsidRPr="006D6A0B">
        <w:rPr>
          <w:sz w:val="22"/>
        </w:rPr>
        <w:t xml:space="preserve"> 1827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Johanna Harmina Brusse</w:t>
      </w:r>
      <w:r>
        <w:rPr>
          <w:szCs w:val="24"/>
        </w:rPr>
        <w:t xml:space="preserve">; </w:t>
      </w:r>
      <w:r w:rsidRPr="006D6A0B">
        <w:rPr>
          <w:sz w:val="22"/>
        </w:rPr>
        <w:t>ingekomen van Silvolde 1829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20 Maart 1827: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Jakobus Gerhardus Becking</w:t>
      </w:r>
      <w:r>
        <w:rPr>
          <w:szCs w:val="24"/>
        </w:rPr>
        <w:t xml:space="preserve">; </w:t>
      </w:r>
      <w:r w:rsidRPr="006D6A0B">
        <w:rPr>
          <w:sz w:val="22"/>
        </w:rPr>
        <w:t>vertrokken d. 20 Julii 1836 naar Oosterhout in Nbrabant</w:t>
      </w:r>
    </w:p>
    <w:p w:rsidR="00BB1D7F" w:rsidRPr="004D67C2" w:rsidRDefault="00BB1D7F" w:rsidP="00AD2650">
      <w:pPr>
        <w:pStyle w:val="NoSpacing"/>
        <w:rPr>
          <w:b/>
          <w:szCs w:val="24"/>
        </w:rPr>
      </w:pPr>
      <w:r w:rsidRPr="004D67C2">
        <w:rPr>
          <w:b/>
          <w:szCs w:val="24"/>
        </w:rPr>
        <w:t>Johanna Vriesen</w:t>
      </w:r>
    </w:p>
    <w:p w:rsidR="00BB1D7F" w:rsidRPr="00DD4574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Johanna Anthonia Becking</w:t>
      </w:r>
      <w:r w:rsidRPr="00DD4574">
        <w:rPr>
          <w:szCs w:val="24"/>
        </w:rPr>
        <w:t xml:space="preserve">; </w:t>
      </w:r>
      <w:r w:rsidRPr="006D6A0B">
        <w:rPr>
          <w:sz w:val="22"/>
        </w:rPr>
        <w:t>vertrokken naar Logchem 14 Dec. 1833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Johanna(2) Harmina(1) Heijerman</w:t>
      </w:r>
      <w:r w:rsidRPr="00DD4574">
        <w:rPr>
          <w:szCs w:val="24"/>
        </w:rPr>
        <w:t xml:space="preserve">; </w:t>
      </w:r>
      <w:r w:rsidRPr="006D6A0B">
        <w:rPr>
          <w:sz w:val="22"/>
        </w:rPr>
        <w:t>vertrokken na Amsterdam d. 16 Junij 1833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 Ap. 1828: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Jan Rosier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Jan Willem Masselink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Jan Plante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Johan Fredrik Nijenhuis Bennink</w:t>
      </w:r>
      <w:r>
        <w:rPr>
          <w:szCs w:val="24"/>
        </w:rPr>
        <w:t xml:space="preserve">; </w:t>
      </w:r>
      <w:r w:rsidRPr="006D6A0B">
        <w:rPr>
          <w:sz w:val="22"/>
        </w:rPr>
        <w:t>vertrokken naar Zelhem 23 Aug. 1833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Jan Willem Schuurman</w:t>
      </w:r>
      <w:r>
        <w:rPr>
          <w:szCs w:val="24"/>
        </w:rPr>
        <w:t xml:space="preserve">; </w:t>
      </w:r>
      <w:r w:rsidRPr="006D6A0B">
        <w:rPr>
          <w:sz w:val="22"/>
        </w:rPr>
        <w:t>vertrokken naar Zelhem 30 Nov. 1840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Jenneken Meurs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Johanna Berendina Vink</w:t>
      </w:r>
      <w:r>
        <w:rPr>
          <w:szCs w:val="24"/>
        </w:rPr>
        <w:t xml:space="preserve">; </w:t>
      </w:r>
      <w:r w:rsidRPr="006D6A0B">
        <w:rPr>
          <w:sz w:val="22"/>
        </w:rPr>
        <w:t>vertrokken naar Zilvolde 10 Maart 1842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Johanna Koufman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14 April 1829: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Johanna Geertruid Rutgers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Johannes Frederikus Jellij</w:t>
      </w:r>
      <w:r>
        <w:rPr>
          <w:szCs w:val="24"/>
        </w:rPr>
        <w:t xml:space="preserve"> &amp; </w:t>
      </w:r>
      <w:r w:rsidRPr="006D6A0B">
        <w:rPr>
          <w:b/>
          <w:szCs w:val="24"/>
        </w:rPr>
        <w:t>Martha Thomas</w:t>
      </w:r>
      <w:r>
        <w:rPr>
          <w:szCs w:val="24"/>
        </w:rPr>
        <w:t xml:space="preserve">; echt: ; </w:t>
      </w:r>
      <w:r w:rsidRPr="006D6A0B">
        <w:rPr>
          <w:sz w:val="22"/>
        </w:rPr>
        <w:t>vertrokken naar Retlu(?) 26 Juni 1838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6D6A0B" w:rsidRDefault="00BB1D7F" w:rsidP="00AD2650">
      <w:pPr>
        <w:pStyle w:val="NoSpacing"/>
        <w:rPr>
          <w:b/>
          <w:i/>
          <w:szCs w:val="24"/>
          <w:u w:val="single"/>
        </w:rPr>
      </w:pPr>
      <w:r w:rsidRPr="006D6A0B">
        <w:rPr>
          <w:b/>
          <w:i/>
          <w:szCs w:val="24"/>
          <w:u w:val="single"/>
        </w:rPr>
        <w:t>SCAN 054-linkerpagina: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den 14 april en bevestigd 17 April 1829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Johannes Fredrikus Jellij</w:t>
      </w:r>
      <w:r>
        <w:rPr>
          <w:szCs w:val="24"/>
        </w:rPr>
        <w:t xml:space="preserve"> en </w:t>
      </w:r>
      <w:r w:rsidRPr="006D6A0B">
        <w:rPr>
          <w:szCs w:val="24"/>
        </w:rPr>
        <w:t xml:space="preserve">vrouw </w:t>
      </w:r>
      <w:r w:rsidRPr="006D6A0B">
        <w:rPr>
          <w:b/>
          <w:szCs w:val="24"/>
        </w:rPr>
        <w:t>Martha Thomas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26 Junij 1829: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Jan Wildenbeest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Jan Gerard Becking</w:t>
      </w:r>
      <w:r>
        <w:rPr>
          <w:szCs w:val="24"/>
        </w:rPr>
        <w:t xml:space="preserve">; </w:t>
      </w:r>
      <w:r w:rsidRPr="006D6A0B">
        <w:rPr>
          <w:sz w:val="22"/>
        </w:rPr>
        <w:t>vertrokken naar Borkulo 30 Xber 1829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Jan Rougoor</w:t>
      </w:r>
      <w:r>
        <w:rPr>
          <w:szCs w:val="24"/>
        </w:rPr>
        <w:t xml:space="preserve">; </w:t>
      </w:r>
      <w:r w:rsidRPr="006D6A0B">
        <w:rPr>
          <w:sz w:val="22"/>
        </w:rPr>
        <w:t xml:space="preserve">vertrokken naar </w:t>
      </w:r>
      <w:r w:rsidRPr="006D6A0B">
        <w:rPr>
          <w:color w:val="800000"/>
          <w:sz w:val="22"/>
        </w:rPr>
        <w:t>……..?</w:t>
      </w:r>
      <w:r w:rsidRPr="006D6A0B">
        <w:rPr>
          <w:sz w:val="22"/>
        </w:rPr>
        <w:t xml:space="preserve"> 1 Maart 1844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Johanne Geertrui Ruesink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Johanna Jakoba Perebolte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Johanna Geertrui Veldhorst</w:t>
      </w:r>
    </w:p>
    <w:p w:rsidR="00BB1D7F" w:rsidRPr="006D6A0B" w:rsidRDefault="00BB1D7F" w:rsidP="00AD2650">
      <w:pPr>
        <w:pStyle w:val="NoSpacing"/>
        <w:rPr>
          <w:b/>
          <w:color w:val="800000"/>
          <w:szCs w:val="24"/>
        </w:rPr>
      </w:pPr>
      <w:r w:rsidRPr="006D6A0B">
        <w:rPr>
          <w:b/>
          <w:szCs w:val="24"/>
        </w:rPr>
        <w:t>Johanna Jakoba Vee</w:t>
      </w:r>
      <w:r w:rsidRPr="00503846">
        <w:rPr>
          <w:b/>
          <w:color w:val="FF0000"/>
          <w:szCs w:val="24"/>
        </w:rPr>
        <w:t>n</w:t>
      </w:r>
      <w:r w:rsidRPr="00957C2D">
        <w:rPr>
          <w:b/>
          <w:szCs w:val="24"/>
        </w:rPr>
        <w:t>ink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Johanna Dekkers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8 Ap. 1830: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Jan Migchelbrink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Johannes Gerhardus Westerveld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Jan Willem Diersen</w:t>
      </w:r>
      <w:r>
        <w:rPr>
          <w:szCs w:val="24"/>
        </w:rPr>
        <w:t xml:space="preserve">; </w:t>
      </w:r>
      <w:r w:rsidRPr="006D6A0B">
        <w:rPr>
          <w:sz w:val="22"/>
        </w:rPr>
        <w:t>vertrokken naar Dinxplo 14 Jan. 1840</w:t>
      </w:r>
    </w:p>
    <w:p w:rsidR="00BB1D7F" w:rsidRPr="006D6A0B" w:rsidRDefault="00BB1D7F" w:rsidP="00AD2650">
      <w:pPr>
        <w:pStyle w:val="NoSpacing"/>
        <w:rPr>
          <w:b/>
          <w:szCs w:val="24"/>
          <w:lang w:val="en-GB"/>
        </w:rPr>
      </w:pPr>
      <w:r w:rsidRPr="006D6A0B">
        <w:rPr>
          <w:b/>
          <w:szCs w:val="24"/>
          <w:lang w:val="en-GB"/>
        </w:rPr>
        <w:t>Johanna Bolten</w:t>
      </w:r>
    </w:p>
    <w:p w:rsidR="00BB1D7F" w:rsidRPr="004D67C2" w:rsidRDefault="00BB1D7F" w:rsidP="00AD2650">
      <w:pPr>
        <w:pStyle w:val="NoSpacing"/>
        <w:rPr>
          <w:szCs w:val="24"/>
          <w:lang w:val="en-GB"/>
        </w:rPr>
      </w:pPr>
      <w:r w:rsidRPr="004D67C2">
        <w:rPr>
          <w:b/>
          <w:szCs w:val="24"/>
          <w:lang w:val="en-GB"/>
        </w:rPr>
        <w:t>Johanna Hka Raterink</w:t>
      </w:r>
      <w:r w:rsidRPr="004D67C2">
        <w:rPr>
          <w:szCs w:val="24"/>
          <w:lang w:val="en-GB"/>
        </w:rPr>
        <w:t xml:space="preserve">; </w:t>
      </w:r>
      <w:r w:rsidRPr="004D67C2">
        <w:rPr>
          <w:sz w:val="22"/>
          <w:lang w:val="en-GB"/>
        </w:rPr>
        <w:t>met attest naar Dinxperlo 27 Oct. 1855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Johanna Gesink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Johanna Catharina Nijland</w:t>
      </w:r>
      <w:r w:rsidRPr="00C668B7">
        <w:rPr>
          <w:szCs w:val="24"/>
        </w:rPr>
        <w:t xml:space="preserve">; </w:t>
      </w:r>
      <w:r w:rsidRPr="006D6A0B">
        <w:rPr>
          <w:sz w:val="22"/>
        </w:rPr>
        <w:t>vertrokken naar Zilvold d. 7 Julij 1833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Jan Brugging</w:t>
      </w:r>
      <w:r>
        <w:rPr>
          <w:szCs w:val="24"/>
        </w:rPr>
        <w:t xml:space="preserve">; </w:t>
      </w:r>
      <w:r w:rsidRPr="006D6A0B">
        <w:rPr>
          <w:sz w:val="22"/>
        </w:rPr>
        <w:t>ingekomen d. 17 Junij 1827 van Zilvolde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Johanna Willemina Nijenhuis</w:t>
      </w:r>
      <w:r>
        <w:rPr>
          <w:szCs w:val="24"/>
        </w:rPr>
        <w:t xml:space="preserve">; </w:t>
      </w:r>
      <w:r w:rsidRPr="006D6A0B">
        <w:rPr>
          <w:sz w:val="22"/>
        </w:rPr>
        <w:t>ingekomen 1828 d. 13 Feb. van Winterswijk</w:t>
      </w:r>
    </w:p>
    <w:p w:rsidR="00BB1D7F" w:rsidRDefault="00BB1D7F" w:rsidP="00AD2650">
      <w:pPr>
        <w:pStyle w:val="NoSpacing"/>
        <w:rPr>
          <w:szCs w:val="24"/>
        </w:rPr>
      </w:pPr>
      <w:r>
        <w:rPr>
          <w:b/>
          <w:szCs w:val="24"/>
        </w:rPr>
        <w:t>Janna Ter H</w:t>
      </w:r>
      <w:r w:rsidRPr="006D6A0B">
        <w:rPr>
          <w:b/>
          <w:szCs w:val="24"/>
        </w:rPr>
        <w:t>aar</w:t>
      </w:r>
      <w:r>
        <w:rPr>
          <w:szCs w:val="24"/>
        </w:rPr>
        <w:t xml:space="preserve"> &amp; </w:t>
      </w:r>
      <w:r w:rsidRPr="006D6A0B">
        <w:rPr>
          <w:b/>
          <w:szCs w:val="24"/>
        </w:rPr>
        <w:t>Roelof Messink</w:t>
      </w:r>
      <w:r>
        <w:rPr>
          <w:szCs w:val="24"/>
        </w:rPr>
        <w:t xml:space="preserve">, Echtg: ; </w:t>
      </w:r>
      <w:r w:rsidRPr="006D6A0B">
        <w:rPr>
          <w:sz w:val="22"/>
        </w:rPr>
        <w:t>ingekomen van Dinxper 7 Sep. 1829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Johanna Hna Brusse</w:t>
      </w:r>
      <w:r>
        <w:rPr>
          <w:szCs w:val="24"/>
        </w:rPr>
        <w:t xml:space="preserve">; </w:t>
      </w:r>
      <w:r w:rsidRPr="006D6A0B">
        <w:rPr>
          <w:sz w:val="22"/>
        </w:rPr>
        <w:t>ingekomen van Silv: 1829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Jan Hendrik Rougoor</w:t>
      </w:r>
      <w:r>
        <w:rPr>
          <w:szCs w:val="24"/>
        </w:rPr>
        <w:t xml:space="preserve">; </w:t>
      </w:r>
      <w:r w:rsidRPr="006D6A0B">
        <w:rPr>
          <w:sz w:val="22"/>
        </w:rPr>
        <w:t>ingekomen van Zelhem 17 Junij 1830; vertrokken naar Aalten d. 26 Oct. 1840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Johanna Theodora Janssen</w:t>
      </w:r>
      <w:r>
        <w:rPr>
          <w:szCs w:val="24"/>
        </w:rPr>
        <w:t xml:space="preserve">; </w:t>
      </w:r>
      <w:r w:rsidRPr="006D6A0B">
        <w:rPr>
          <w:sz w:val="22"/>
        </w:rPr>
        <w:t>ingekomen met extract van lidmaatschap van Nijmegen d. 27 Meij 1830; vertrokken naar Beek onder Zeddam 21 Juli 1842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Jakobus Jolink</w:t>
      </w:r>
      <w:r>
        <w:rPr>
          <w:szCs w:val="24"/>
        </w:rPr>
        <w:t xml:space="preserve">, </w:t>
      </w:r>
      <w:r w:rsidRPr="006D6A0B">
        <w:rPr>
          <w:sz w:val="22"/>
        </w:rPr>
        <w:t>aangekomen met attest van Zelhem …….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Johanna Heutink</w:t>
      </w:r>
      <w:r>
        <w:rPr>
          <w:szCs w:val="24"/>
        </w:rPr>
        <w:t xml:space="preserve">, </w:t>
      </w:r>
      <w:r w:rsidRPr="006D6A0B">
        <w:rPr>
          <w:sz w:val="22"/>
        </w:rPr>
        <w:t>aangekomen van Zilvolde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Jan Leverdink</w:t>
      </w:r>
      <w:r>
        <w:rPr>
          <w:szCs w:val="24"/>
        </w:rPr>
        <w:t xml:space="preserve">, </w:t>
      </w:r>
      <w:r w:rsidRPr="006D6A0B">
        <w:rPr>
          <w:sz w:val="22"/>
        </w:rPr>
        <w:t>aangekomen van Doetiechem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Joost Tongerlo</w:t>
      </w:r>
      <w:r>
        <w:rPr>
          <w:szCs w:val="24"/>
        </w:rPr>
        <w:t xml:space="preserve">, </w:t>
      </w:r>
      <w:r w:rsidRPr="006D6A0B">
        <w:rPr>
          <w:sz w:val="22"/>
        </w:rPr>
        <w:t>aangekomen van Lichtenvoorde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Jan Roelof Kleinhesselink</w:t>
      </w:r>
      <w:r>
        <w:rPr>
          <w:szCs w:val="24"/>
        </w:rPr>
        <w:t xml:space="preserve">, </w:t>
      </w:r>
      <w:r w:rsidRPr="006D6A0B">
        <w:rPr>
          <w:sz w:val="22"/>
        </w:rPr>
        <w:t>aangekomen van Silvolde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6D6A0B" w:rsidRDefault="00BB1D7F" w:rsidP="00AD2650">
      <w:pPr>
        <w:pStyle w:val="NoSpacing"/>
        <w:rPr>
          <w:b/>
          <w:i/>
          <w:szCs w:val="24"/>
          <w:u w:val="single"/>
        </w:rPr>
      </w:pPr>
      <w:r w:rsidRPr="006D6A0B">
        <w:rPr>
          <w:b/>
          <w:i/>
          <w:szCs w:val="24"/>
          <w:u w:val="single"/>
        </w:rPr>
        <w:t>SCAN 054-rechterpagina: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Jan Hendrik Rougoor</w:t>
      </w:r>
      <w:r>
        <w:rPr>
          <w:szCs w:val="24"/>
        </w:rPr>
        <w:t xml:space="preserve">; </w:t>
      </w:r>
      <w:r w:rsidRPr="006D6A0B">
        <w:rPr>
          <w:sz w:val="22"/>
        </w:rPr>
        <w:t>ingekomen van Zelhem 17 J</w:t>
      </w:r>
      <w:r w:rsidRPr="006D6A0B">
        <w:rPr>
          <w:color w:val="800000"/>
          <w:sz w:val="22"/>
        </w:rPr>
        <w:t>u</w:t>
      </w:r>
      <w:r w:rsidRPr="006D6A0B">
        <w:rPr>
          <w:sz w:val="22"/>
        </w:rPr>
        <w:t>n. 1830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Jan Helmink</w:t>
      </w:r>
      <w:r>
        <w:rPr>
          <w:szCs w:val="24"/>
        </w:rPr>
        <w:t xml:space="preserve">; </w:t>
      </w:r>
      <w:r w:rsidRPr="006D6A0B">
        <w:rPr>
          <w:sz w:val="22"/>
        </w:rPr>
        <w:t>ingekomen van Aalten 18 Xb 1831; vertrokken naar Zelhem 9 Sep. -34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Jan Weenink</w:t>
      </w:r>
      <w:r>
        <w:rPr>
          <w:szCs w:val="24"/>
        </w:rPr>
        <w:t xml:space="preserve">; </w:t>
      </w:r>
      <w:r w:rsidRPr="006D6A0B">
        <w:rPr>
          <w:sz w:val="22"/>
        </w:rPr>
        <w:t>ingekomen van Silvolde 11 Mei 1831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Johanna Gezina van Braak</w:t>
      </w:r>
      <w:r>
        <w:rPr>
          <w:szCs w:val="24"/>
        </w:rPr>
        <w:t xml:space="preserve">; </w:t>
      </w:r>
      <w:r w:rsidRPr="006D6A0B">
        <w:rPr>
          <w:sz w:val="22"/>
        </w:rPr>
        <w:t>ingekomen van Zeddam; vertr: met extr: uit het lidmatenboek naar Zelhem 27 Junij 1847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Johanna Westerveld</w:t>
      </w:r>
      <w:r>
        <w:rPr>
          <w:szCs w:val="24"/>
        </w:rPr>
        <w:t xml:space="preserve">; </w:t>
      </w:r>
      <w:r w:rsidRPr="006D6A0B">
        <w:rPr>
          <w:sz w:val="22"/>
        </w:rPr>
        <w:t>ingekomen van Dinxperlo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Johan Gerard Theger</w:t>
      </w:r>
      <w:r>
        <w:rPr>
          <w:szCs w:val="24"/>
        </w:rPr>
        <w:t xml:space="preserve">; </w:t>
      </w:r>
      <w:r w:rsidRPr="006D6A0B">
        <w:rPr>
          <w:sz w:val="22"/>
        </w:rPr>
        <w:t>ingekomen van Arnhem; vertrokken naar Nijmegen 12 Mei 1836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Johanna Vossers</w:t>
      </w:r>
      <w:r>
        <w:rPr>
          <w:szCs w:val="24"/>
        </w:rPr>
        <w:t xml:space="preserve">; </w:t>
      </w:r>
      <w:r w:rsidRPr="006D6A0B">
        <w:rPr>
          <w:sz w:val="22"/>
        </w:rPr>
        <w:t>ingekomen van Silvolde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Jan Sevrien Vriezen</w:t>
      </w:r>
      <w:r>
        <w:rPr>
          <w:szCs w:val="24"/>
        </w:rPr>
        <w:t xml:space="preserve">; </w:t>
      </w:r>
      <w:r w:rsidRPr="006D6A0B">
        <w:rPr>
          <w:sz w:val="22"/>
        </w:rPr>
        <w:t>ingekomen van Silvolde; vertrokken naar Zelhem 14 Sep. 1848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Janna KleinMasselink</w:t>
      </w:r>
      <w:r>
        <w:rPr>
          <w:szCs w:val="24"/>
        </w:rPr>
        <w:t xml:space="preserve">; </w:t>
      </w:r>
      <w:r w:rsidRPr="006D6A0B">
        <w:rPr>
          <w:sz w:val="22"/>
        </w:rPr>
        <w:t>ingekomen van Zelhem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Johanna Geziena Hesselink</w:t>
      </w:r>
      <w:r>
        <w:rPr>
          <w:szCs w:val="24"/>
        </w:rPr>
        <w:t xml:space="preserve">; </w:t>
      </w:r>
      <w:r w:rsidRPr="006D6A0B">
        <w:rPr>
          <w:sz w:val="22"/>
        </w:rPr>
        <w:t>ingekomen van Wenterswijk; vertrokken naar Aalten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Jan Hk Abbing</w:t>
      </w:r>
      <w:r>
        <w:rPr>
          <w:szCs w:val="24"/>
        </w:rPr>
        <w:t xml:space="preserve"> &amp; </w:t>
      </w:r>
      <w:r w:rsidRPr="006D6A0B">
        <w:rPr>
          <w:b/>
          <w:szCs w:val="24"/>
        </w:rPr>
        <w:t>Aaltjen Klein Regeling</w:t>
      </w:r>
      <w:r>
        <w:rPr>
          <w:szCs w:val="24"/>
        </w:rPr>
        <w:t xml:space="preserve">, Ech: ; </w:t>
      </w:r>
      <w:r w:rsidRPr="006D6A0B">
        <w:rPr>
          <w:sz w:val="22"/>
        </w:rPr>
        <w:t>ingekomen van Zelhem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Jakoba Otten</w:t>
      </w:r>
      <w:r>
        <w:rPr>
          <w:szCs w:val="24"/>
        </w:rPr>
        <w:t xml:space="preserve">; </w:t>
      </w:r>
      <w:r w:rsidRPr="006D6A0B">
        <w:rPr>
          <w:sz w:val="22"/>
        </w:rPr>
        <w:t>ingekomen van Silvolde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Angenomen d. 28 Maart 1835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Jan Willem Bulsink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Johanna Geertruid Klein Hesselink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 April 1832: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Jan Arentsen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Jan Willem Roenhorst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Jan Derk Vreman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Jan Laarhuis</w:t>
      </w:r>
      <w:r>
        <w:rPr>
          <w:szCs w:val="24"/>
        </w:rPr>
        <w:t xml:space="preserve">; </w:t>
      </w:r>
      <w:r w:rsidRPr="006D6A0B">
        <w:rPr>
          <w:sz w:val="22"/>
        </w:rPr>
        <w:t>vertrokken naar Wageningen 25 Mei 1833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Jakoba Haank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Jenneken Perebolte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Jenneken Vrieseler</w:t>
      </w:r>
      <w:r>
        <w:rPr>
          <w:szCs w:val="24"/>
        </w:rPr>
        <w:t xml:space="preserve">; </w:t>
      </w:r>
      <w:r w:rsidRPr="006D6A0B">
        <w:rPr>
          <w:sz w:val="22"/>
        </w:rPr>
        <w:t>vertrokken naar Doetinchem 14 Sept. 1841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Johanna Hendrietta Leneman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Jakoba Vlaswinkel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 xml:space="preserve">Aangenomen 6 April 1833: </w:t>
      </w:r>
      <w:r w:rsidRPr="006D6A0B">
        <w:rPr>
          <w:b/>
          <w:szCs w:val="24"/>
        </w:rPr>
        <w:t>Jan Tuunter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18 Junii 1833: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Jan Willem Kastein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Jan Gerard Kolenbrander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Jenneken Helmink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Johanna Geertruid Wissink</w:t>
      </w:r>
      <w:r>
        <w:rPr>
          <w:szCs w:val="24"/>
        </w:rPr>
        <w:t xml:space="preserve">; </w:t>
      </w:r>
      <w:r w:rsidRPr="006D6A0B">
        <w:rPr>
          <w:sz w:val="22"/>
        </w:rPr>
        <w:t>vertrokken naar Genderingen 2 Maart 1844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Johanna Bna Mellendijk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Johanna Geertruid Migchelbrink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6D6A0B" w:rsidRDefault="00BB1D7F" w:rsidP="00AD2650">
      <w:pPr>
        <w:pStyle w:val="NoSpacing"/>
        <w:rPr>
          <w:b/>
          <w:i/>
          <w:szCs w:val="24"/>
          <w:u w:val="single"/>
        </w:rPr>
      </w:pPr>
      <w:r w:rsidRPr="006D6A0B">
        <w:rPr>
          <w:b/>
          <w:i/>
          <w:szCs w:val="24"/>
          <w:u w:val="single"/>
        </w:rPr>
        <w:t>SCAN 055-linkerpagina: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Jan Kappel</w:t>
      </w:r>
      <w:r>
        <w:rPr>
          <w:szCs w:val="24"/>
        </w:rPr>
        <w:t xml:space="preserve">; </w:t>
      </w:r>
      <w:r w:rsidRPr="006D6A0B">
        <w:rPr>
          <w:sz w:val="22"/>
        </w:rPr>
        <w:t>ingekomen van Silvolde 26 Jan. 1834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Johanna Vriesen</w:t>
      </w:r>
      <w:r>
        <w:rPr>
          <w:szCs w:val="24"/>
        </w:rPr>
        <w:t xml:space="preserve">; </w:t>
      </w:r>
      <w:r w:rsidRPr="006D6A0B">
        <w:rPr>
          <w:sz w:val="22"/>
        </w:rPr>
        <w:t>ingekomen van Silvolde 12 Sep. 1833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Johanna Kramer</w:t>
      </w:r>
      <w:r>
        <w:rPr>
          <w:szCs w:val="24"/>
        </w:rPr>
        <w:t xml:space="preserve">; </w:t>
      </w:r>
      <w:r w:rsidRPr="006D6A0B">
        <w:rPr>
          <w:sz w:val="22"/>
        </w:rPr>
        <w:t>ingekomen van Leerdam get. 10 Dec. 1833; vertrokken naar Rumpt d. 11 Junij 1834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Janna Hondarp</w:t>
      </w:r>
      <w:r>
        <w:rPr>
          <w:szCs w:val="24"/>
        </w:rPr>
        <w:t xml:space="preserve">; </w:t>
      </w:r>
      <w:r w:rsidRPr="006D6A0B">
        <w:rPr>
          <w:sz w:val="22"/>
        </w:rPr>
        <w:t>ingekomen van Aalten 24 Junij 1834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Jan Hengeveld</w:t>
      </w:r>
      <w:r>
        <w:rPr>
          <w:szCs w:val="24"/>
        </w:rPr>
        <w:t xml:space="preserve">; </w:t>
      </w:r>
      <w:r w:rsidRPr="006D6A0B">
        <w:rPr>
          <w:sz w:val="22"/>
        </w:rPr>
        <w:t>ingekomen van Aalten get. 3 Oct. -34; vertrokken naar Zelhem 23 dec. 183</w:t>
      </w:r>
      <w:r w:rsidRPr="006D6A0B">
        <w:rPr>
          <w:color w:val="800000"/>
          <w:sz w:val="22"/>
        </w:rPr>
        <w:t>6</w:t>
      </w:r>
    </w:p>
    <w:p w:rsidR="00BB1D7F" w:rsidRDefault="00BB1D7F" w:rsidP="00AD2650">
      <w:pPr>
        <w:pStyle w:val="NoSpacing"/>
        <w:rPr>
          <w:szCs w:val="24"/>
        </w:rPr>
      </w:pPr>
      <w:r w:rsidRPr="006D6A0B">
        <w:rPr>
          <w:b/>
          <w:szCs w:val="24"/>
        </w:rPr>
        <w:t>Jenneken Wolsink</w:t>
      </w:r>
      <w:r>
        <w:rPr>
          <w:szCs w:val="24"/>
        </w:rPr>
        <w:t xml:space="preserve">; </w:t>
      </w:r>
      <w:r w:rsidRPr="006D6A0B">
        <w:rPr>
          <w:sz w:val="22"/>
        </w:rPr>
        <w:t>ingekomen van Silvolde d. 29 Ap. 1834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18 Junii 1833: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Johanna Wna Keunen</w:t>
      </w:r>
    </w:p>
    <w:p w:rsidR="00BB1D7F" w:rsidRPr="006D6A0B" w:rsidRDefault="00BB1D7F" w:rsidP="00AD2650">
      <w:pPr>
        <w:pStyle w:val="NoSpacing"/>
        <w:rPr>
          <w:sz w:val="22"/>
        </w:rPr>
      </w:pPr>
      <w:r w:rsidRPr="006D6A0B">
        <w:rPr>
          <w:b/>
          <w:szCs w:val="24"/>
        </w:rPr>
        <w:t>Johanna Luimes</w:t>
      </w:r>
      <w:r>
        <w:rPr>
          <w:szCs w:val="24"/>
        </w:rPr>
        <w:t xml:space="preserve">; </w:t>
      </w:r>
      <w:r w:rsidRPr="006D6A0B">
        <w:rPr>
          <w:sz w:val="22"/>
        </w:rPr>
        <w:t>vertrokken naar Zelhem 3 Ap. 1844</w:t>
      </w:r>
    </w:p>
    <w:p w:rsidR="00BB1D7F" w:rsidRPr="006D6A0B" w:rsidRDefault="00BB1D7F" w:rsidP="00AD2650">
      <w:pPr>
        <w:pStyle w:val="NoSpacing"/>
        <w:rPr>
          <w:b/>
          <w:szCs w:val="24"/>
        </w:rPr>
      </w:pPr>
      <w:r w:rsidRPr="006D6A0B">
        <w:rPr>
          <w:b/>
          <w:szCs w:val="24"/>
        </w:rPr>
        <w:t>Johanna Hendrika Kleinnibbelink</w:t>
      </w:r>
    </w:p>
    <w:p w:rsidR="00BB1D7F" w:rsidRDefault="00BB1D7F" w:rsidP="00AD2650">
      <w:pPr>
        <w:pStyle w:val="NoSpacing"/>
        <w:rPr>
          <w:szCs w:val="24"/>
        </w:rPr>
      </w:pPr>
      <w:r>
        <w:rPr>
          <w:b/>
          <w:szCs w:val="24"/>
        </w:rPr>
        <w:t>Johanna Aleida Vri</w:t>
      </w:r>
      <w:r w:rsidRPr="006D6A0B">
        <w:rPr>
          <w:b/>
          <w:szCs w:val="24"/>
        </w:rPr>
        <w:t>sen</w:t>
      </w:r>
      <w:r>
        <w:rPr>
          <w:szCs w:val="24"/>
        </w:rPr>
        <w:t xml:space="preserve">; </w:t>
      </w:r>
      <w:r w:rsidRPr="006D6A0B">
        <w:rPr>
          <w:sz w:val="22"/>
        </w:rPr>
        <w:t>met attest naar Zelhem 23 Oct. 1849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8D7958" w:rsidRDefault="00BB1D7F" w:rsidP="00AD2650">
      <w:pPr>
        <w:pStyle w:val="NoSpacing"/>
        <w:rPr>
          <w:b/>
          <w:szCs w:val="24"/>
        </w:rPr>
      </w:pPr>
      <w:r>
        <w:rPr>
          <w:szCs w:val="24"/>
        </w:rPr>
        <w:t xml:space="preserve">Aangenomen d. 27 Aug. 1833: </w:t>
      </w:r>
      <w:r w:rsidRPr="008D7958">
        <w:rPr>
          <w:b/>
          <w:szCs w:val="24"/>
        </w:rPr>
        <w:t>Johanna Berendina KleinEntink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26 Maart 1834: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Johanna Grada Arentsen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Jakoba Everdina Planten</w:t>
      </w:r>
    </w:p>
    <w:p w:rsidR="00BB1D7F" w:rsidRPr="008D7958" w:rsidRDefault="00BB1D7F" w:rsidP="00AD2650">
      <w:pPr>
        <w:pStyle w:val="NoSpacing"/>
        <w:rPr>
          <w:sz w:val="22"/>
        </w:rPr>
      </w:pPr>
      <w:r w:rsidRPr="008D7958">
        <w:rPr>
          <w:b/>
          <w:szCs w:val="24"/>
        </w:rPr>
        <w:t>Johanna Schuurman, G.J.d</w:t>
      </w:r>
      <w:r>
        <w:rPr>
          <w:szCs w:val="24"/>
        </w:rPr>
        <w:t xml:space="preserve">; </w:t>
      </w:r>
      <w:r w:rsidRPr="008D7958">
        <w:rPr>
          <w:sz w:val="22"/>
        </w:rPr>
        <w:t>vertrokken met attest naar Zelhem 28 Junij 184</w:t>
      </w:r>
      <w:r w:rsidRPr="008D7958">
        <w:rPr>
          <w:color w:val="800000"/>
          <w:sz w:val="22"/>
        </w:rPr>
        <w:t>1/7</w:t>
      </w:r>
    </w:p>
    <w:p w:rsidR="00BB1D7F" w:rsidRPr="004D67C2" w:rsidRDefault="00BB1D7F" w:rsidP="00AD2650">
      <w:pPr>
        <w:pStyle w:val="NoSpacing"/>
        <w:rPr>
          <w:b/>
          <w:szCs w:val="24"/>
          <w:lang w:val="en-GB"/>
        </w:rPr>
      </w:pPr>
      <w:r w:rsidRPr="004D67C2">
        <w:rPr>
          <w:b/>
          <w:szCs w:val="24"/>
          <w:lang w:val="en-GB"/>
        </w:rPr>
        <w:t xml:space="preserve">Johanna Schuurman , </w:t>
      </w:r>
      <w:r w:rsidRPr="004D67C2">
        <w:rPr>
          <w:b/>
          <w:color w:val="800000"/>
          <w:szCs w:val="24"/>
          <w:lang w:val="en-GB"/>
        </w:rPr>
        <w:t>S</w:t>
      </w:r>
      <w:r w:rsidRPr="004D67C2">
        <w:rPr>
          <w:b/>
          <w:szCs w:val="24"/>
          <w:lang w:val="en-GB"/>
        </w:rPr>
        <w:t>.d:</w:t>
      </w:r>
    </w:p>
    <w:p w:rsidR="00BB1D7F" w:rsidRPr="004D67C2" w:rsidRDefault="00BB1D7F" w:rsidP="00AD2650">
      <w:pPr>
        <w:pStyle w:val="NoSpacing"/>
        <w:rPr>
          <w:b/>
          <w:szCs w:val="24"/>
          <w:lang w:val="en-GB"/>
        </w:rPr>
      </w:pPr>
      <w:r w:rsidRPr="004D67C2">
        <w:rPr>
          <w:b/>
          <w:szCs w:val="24"/>
          <w:lang w:val="en-GB"/>
        </w:rPr>
        <w:t>Johanna Bierman</w:t>
      </w:r>
    </w:p>
    <w:p w:rsidR="00BB1D7F" w:rsidRPr="004D67C2" w:rsidRDefault="00BB1D7F" w:rsidP="00AD2650">
      <w:pPr>
        <w:pStyle w:val="NoSpacing"/>
        <w:rPr>
          <w:szCs w:val="24"/>
          <w:lang w:val="en-GB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31 Maart 1835; 1 Ap. Bevestigd: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Jan Berkelaar</w:t>
      </w:r>
    </w:p>
    <w:p w:rsidR="00BB1D7F" w:rsidRPr="008D7958" w:rsidRDefault="00BB1D7F" w:rsidP="00AD2650">
      <w:pPr>
        <w:pStyle w:val="NoSpacing"/>
        <w:rPr>
          <w:sz w:val="22"/>
        </w:rPr>
      </w:pPr>
      <w:r w:rsidRPr="008D7958">
        <w:rPr>
          <w:b/>
          <w:szCs w:val="24"/>
        </w:rPr>
        <w:t>Jan Klein Nibbelink</w:t>
      </w:r>
      <w:r>
        <w:rPr>
          <w:szCs w:val="24"/>
        </w:rPr>
        <w:t xml:space="preserve">; </w:t>
      </w:r>
      <w:r w:rsidRPr="008D7958">
        <w:rPr>
          <w:sz w:val="22"/>
        </w:rPr>
        <w:t>vertrokken naar Silvolde d. 16 Aug. 1841</w:t>
      </w:r>
    </w:p>
    <w:p w:rsidR="00BB1D7F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Johanna Kuiperij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>
        <w:rPr>
          <w:b/>
          <w:szCs w:val="24"/>
        </w:rPr>
        <w:t>Johanna Geertrui Buunk</w:t>
      </w:r>
    </w:p>
    <w:p w:rsidR="00BB1D7F" w:rsidRDefault="00BB1D7F" w:rsidP="00AD2650">
      <w:pPr>
        <w:pStyle w:val="NoSpacing"/>
        <w:rPr>
          <w:szCs w:val="24"/>
        </w:rPr>
      </w:pPr>
      <w:r w:rsidRPr="008D7958">
        <w:rPr>
          <w:b/>
          <w:szCs w:val="24"/>
        </w:rPr>
        <w:t>Johanna te Kiefte</w:t>
      </w:r>
      <w:r>
        <w:rPr>
          <w:szCs w:val="24"/>
        </w:rPr>
        <w:t xml:space="preserve">; </w:t>
      </w:r>
      <w:r w:rsidRPr="008D7958">
        <w:rPr>
          <w:sz w:val="22"/>
        </w:rPr>
        <w:t>met attest naar Zelhem 11 Jan -51</w:t>
      </w:r>
    </w:p>
    <w:p w:rsidR="00BB1D7F" w:rsidRDefault="00BB1D7F" w:rsidP="00AD2650">
      <w:pPr>
        <w:pStyle w:val="NoSpacing"/>
        <w:rPr>
          <w:szCs w:val="24"/>
        </w:rPr>
      </w:pPr>
      <w:r w:rsidRPr="008D7958">
        <w:rPr>
          <w:b/>
          <w:szCs w:val="24"/>
        </w:rPr>
        <w:t>Johanna Greven</w:t>
      </w:r>
      <w:r>
        <w:rPr>
          <w:szCs w:val="24"/>
        </w:rPr>
        <w:t xml:space="preserve">; </w:t>
      </w:r>
      <w:r w:rsidRPr="008D7958">
        <w:rPr>
          <w:sz w:val="22"/>
        </w:rPr>
        <w:t>vertrokken……</w:t>
      </w:r>
    </w:p>
    <w:p w:rsidR="00BB1D7F" w:rsidRDefault="00BB1D7F" w:rsidP="00AD2650">
      <w:pPr>
        <w:pStyle w:val="NoSpacing"/>
        <w:rPr>
          <w:szCs w:val="24"/>
        </w:rPr>
      </w:pPr>
      <w:r w:rsidRPr="008D7958">
        <w:rPr>
          <w:b/>
          <w:szCs w:val="24"/>
        </w:rPr>
        <w:t>Johanna Will. Mierdink</w:t>
      </w:r>
      <w:r>
        <w:rPr>
          <w:szCs w:val="24"/>
        </w:rPr>
        <w:t xml:space="preserve">; </w:t>
      </w:r>
      <w:r w:rsidRPr="008D7958">
        <w:rPr>
          <w:sz w:val="22"/>
        </w:rPr>
        <w:t>vertrokken naar Logchem 2 April 1839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Johanna Geertrui Koleweij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Johanna Geertrui Kolenbrander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8D7958" w:rsidRDefault="00BB1D7F" w:rsidP="00AD2650">
      <w:pPr>
        <w:pStyle w:val="NoSpacing"/>
        <w:rPr>
          <w:b/>
          <w:i/>
          <w:szCs w:val="24"/>
          <w:u w:val="single"/>
        </w:rPr>
      </w:pPr>
      <w:r w:rsidRPr="008D7958">
        <w:rPr>
          <w:b/>
          <w:i/>
          <w:szCs w:val="24"/>
          <w:u w:val="single"/>
        </w:rPr>
        <w:t>SCAN 055-rechterpagina:</w:t>
      </w:r>
    </w:p>
    <w:p w:rsidR="00BB1D7F" w:rsidRDefault="00BB1D7F" w:rsidP="00AD2650">
      <w:pPr>
        <w:pStyle w:val="NoSpacing"/>
        <w:rPr>
          <w:szCs w:val="24"/>
        </w:rPr>
      </w:pPr>
      <w:r w:rsidRPr="008D7958">
        <w:rPr>
          <w:b/>
          <w:szCs w:val="24"/>
        </w:rPr>
        <w:t>Johannes Fisscher</w:t>
      </w:r>
      <w:r>
        <w:rPr>
          <w:szCs w:val="24"/>
        </w:rPr>
        <w:t xml:space="preserve">; </w:t>
      </w:r>
      <w:r w:rsidRPr="008D7958">
        <w:rPr>
          <w:sz w:val="22"/>
        </w:rPr>
        <w:t>ingekomen met extract uit het Lidmatenboek van de Herv. Gem. van Beuningen d. 22 Mei 1837; vertrokken met zijn vrouw naar Beek of Zeddam 21 Juli 1842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8D7958" w:rsidRDefault="00BB1D7F" w:rsidP="00AD2650">
      <w:pPr>
        <w:pStyle w:val="NoSpacing"/>
        <w:rPr>
          <w:sz w:val="22"/>
        </w:rPr>
      </w:pPr>
      <w:r w:rsidRPr="008D7958">
        <w:rPr>
          <w:b/>
          <w:szCs w:val="24"/>
        </w:rPr>
        <w:t>Jakobus Scholting</w:t>
      </w:r>
      <w:r>
        <w:rPr>
          <w:szCs w:val="24"/>
        </w:rPr>
        <w:t xml:space="preserve">; </w:t>
      </w:r>
      <w:r w:rsidRPr="008D7958">
        <w:rPr>
          <w:sz w:val="22"/>
        </w:rPr>
        <w:t>ingekomen van Amsterdam d. 16 Maart 1837; vertrokken 26 Ap. 1839 naar Hasselt</w:t>
      </w:r>
    </w:p>
    <w:p w:rsidR="00BB1D7F" w:rsidRDefault="00BB1D7F" w:rsidP="00AD2650">
      <w:pPr>
        <w:pStyle w:val="NoSpacing"/>
        <w:rPr>
          <w:szCs w:val="24"/>
        </w:rPr>
      </w:pPr>
      <w:r w:rsidRPr="008D7958">
        <w:rPr>
          <w:b/>
          <w:szCs w:val="24"/>
        </w:rPr>
        <w:t>Jeannette Scholting</w:t>
      </w:r>
      <w:r>
        <w:rPr>
          <w:szCs w:val="24"/>
        </w:rPr>
        <w:t xml:space="preserve">; </w:t>
      </w:r>
      <w:r w:rsidRPr="008D7958">
        <w:rPr>
          <w:color w:val="800000"/>
          <w:sz w:val="22"/>
        </w:rPr>
        <w:t>..iden</w:t>
      </w:r>
      <w:r w:rsidRPr="008D7958">
        <w:rPr>
          <w:sz w:val="22"/>
        </w:rPr>
        <w:t xml:space="preserve"> naar </w:t>
      </w:r>
      <w:r w:rsidRPr="008D7958">
        <w:rPr>
          <w:color w:val="800000"/>
          <w:sz w:val="22"/>
        </w:rPr>
        <w:t>Amster</w:t>
      </w:r>
      <w:r w:rsidRPr="008D7958">
        <w:rPr>
          <w:sz w:val="22"/>
        </w:rPr>
        <w:t>dam</w:t>
      </w:r>
    </w:p>
    <w:p w:rsidR="00BB1D7F" w:rsidRDefault="00BB1D7F" w:rsidP="00AD2650">
      <w:pPr>
        <w:pStyle w:val="NoSpacing"/>
        <w:rPr>
          <w:szCs w:val="24"/>
        </w:rPr>
      </w:pPr>
      <w:r w:rsidRPr="008D7958">
        <w:rPr>
          <w:b/>
          <w:szCs w:val="24"/>
        </w:rPr>
        <w:t>Johanna Scholting</w:t>
      </w:r>
      <w:r>
        <w:rPr>
          <w:szCs w:val="24"/>
        </w:rPr>
        <w:t xml:space="preserve">; </w:t>
      </w:r>
      <w:r w:rsidRPr="008D7958">
        <w:rPr>
          <w:sz w:val="22"/>
        </w:rPr>
        <w:t>naar Hasselt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als ook</w:t>
      </w:r>
    </w:p>
    <w:p w:rsidR="00BB1D7F" w:rsidRDefault="00BB1D7F" w:rsidP="00AD2650">
      <w:pPr>
        <w:pStyle w:val="NoSpacing"/>
        <w:rPr>
          <w:szCs w:val="24"/>
        </w:rPr>
      </w:pPr>
      <w:r w:rsidRPr="008D7958">
        <w:rPr>
          <w:b/>
          <w:szCs w:val="24"/>
        </w:rPr>
        <w:t>Helena Scholting</w:t>
      </w:r>
      <w:r>
        <w:rPr>
          <w:szCs w:val="24"/>
        </w:rPr>
        <w:t xml:space="preserve">; </w:t>
      </w:r>
      <w:r w:rsidRPr="008D7958">
        <w:rPr>
          <w:sz w:val="22"/>
        </w:rPr>
        <w:t>naar Hasselt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Hester Scholting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Willemina Scholting</w:t>
      </w:r>
    </w:p>
    <w:p w:rsidR="00BB1D7F" w:rsidRPr="008D7958" w:rsidRDefault="00BB1D7F" w:rsidP="00AD2650">
      <w:pPr>
        <w:pStyle w:val="NoSpacing"/>
        <w:rPr>
          <w:sz w:val="22"/>
        </w:rPr>
      </w:pPr>
      <w:r w:rsidRPr="008D7958">
        <w:rPr>
          <w:sz w:val="22"/>
        </w:rPr>
        <w:t>Zijnde de 3 leden..gen: ook genoterd onder de letter H. en W.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8D7958" w:rsidRDefault="00BB1D7F" w:rsidP="00AD2650">
      <w:pPr>
        <w:pStyle w:val="NoSpacing"/>
        <w:rPr>
          <w:sz w:val="22"/>
        </w:rPr>
      </w:pPr>
      <w:r w:rsidRPr="008D7958">
        <w:rPr>
          <w:b/>
          <w:szCs w:val="24"/>
        </w:rPr>
        <w:t>Janna Geertrui Kraajenbrink</w:t>
      </w:r>
      <w:r>
        <w:rPr>
          <w:szCs w:val="24"/>
        </w:rPr>
        <w:t xml:space="preserve">; </w:t>
      </w:r>
      <w:r w:rsidRPr="008D7958">
        <w:rPr>
          <w:sz w:val="22"/>
        </w:rPr>
        <w:t>ingekomen van Dinxperlo d. 11 Junii -34</w:t>
      </w:r>
    </w:p>
    <w:p w:rsidR="00BB1D7F" w:rsidRDefault="00BB1D7F" w:rsidP="00AD2650">
      <w:pPr>
        <w:pStyle w:val="NoSpacing"/>
        <w:rPr>
          <w:szCs w:val="24"/>
        </w:rPr>
      </w:pPr>
      <w:r w:rsidRPr="008D7958">
        <w:rPr>
          <w:b/>
          <w:szCs w:val="24"/>
        </w:rPr>
        <w:t>Johan Hk Meijerman</w:t>
      </w:r>
      <w:r>
        <w:rPr>
          <w:szCs w:val="24"/>
        </w:rPr>
        <w:t xml:space="preserve">; </w:t>
      </w:r>
      <w:r w:rsidRPr="008D7958">
        <w:rPr>
          <w:sz w:val="22"/>
        </w:rPr>
        <w:t>ingekomen van Silvolde 12 Julii 1835</w:t>
      </w:r>
    </w:p>
    <w:p w:rsidR="00BB1D7F" w:rsidRDefault="00BB1D7F" w:rsidP="00AD2650">
      <w:pPr>
        <w:pStyle w:val="NoSpacing"/>
        <w:rPr>
          <w:szCs w:val="24"/>
        </w:rPr>
      </w:pPr>
      <w:r w:rsidRPr="008D7958">
        <w:rPr>
          <w:b/>
          <w:szCs w:val="24"/>
        </w:rPr>
        <w:t>Janna Catharina Bulsink</w:t>
      </w:r>
      <w:r>
        <w:rPr>
          <w:szCs w:val="24"/>
        </w:rPr>
        <w:t xml:space="preserve">; </w:t>
      </w:r>
      <w:r w:rsidRPr="008D7958">
        <w:rPr>
          <w:sz w:val="22"/>
        </w:rPr>
        <w:t>ingekomen van Aalten 7 Ap. 1836</w:t>
      </w:r>
    </w:p>
    <w:p w:rsidR="00BB1D7F" w:rsidRDefault="00BB1D7F" w:rsidP="00AD2650">
      <w:pPr>
        <w:pStyle w:val="NoSpacing"/>
        <w:rPr>
          <w:szCs w:val="24"/>
        </w:rPr>
      </w:pPr>
      <w:r w:rsidRPr="008D7958">
        <w:rPr>
          <w:b/>
          <w:szCs w:val="24"/>
        </w:rPr>
        <w:t>Johanna Sturris</w:t>
      </w:r>
      <w:r>
        <w:rPr>
          <w:szCs w:val="24"/>
        </w:rPr>
        <w:t xml:space="preserve">, </w:t>
      </w:r>
      <w:r w:rsidRPr="008D7958">
        <w:rPr>
          <w:sz w:val="22"/>
        </w:rPr>
        <w:t>ingekomen van Aalten 12 Sep. -35</w:t>
      </w:r>
    </w:p>
    <w:p w:rsidR="00BB1D7F" w:rsidRDefault="00BB1D7F" w:rsidP="00AD2650">
      <w:pPr>
        <w:pStyle w:val="NoSpacing"/>
        <w:rPr>
          <w:szCs w:val="24"/>
        </w:rPr>
      </w:pPr>
      <w:r w:rsidRPr="008D7958">
        <w:rPr>
          <w:b/>
          <w:szCs w:val="24"/>
        </w:rPr>
        <w:t>Johannes Bernadus Slebos</w:t>
      </w:r>
      <w:r>
        <w:rPr>
          <w:szCs w:val="24"/>
        </w:rPr>
        <w:t xml:space="preserve">; </w:t>
      </w:r>
      <w:r w:rsidRPr="008D7958">
        <w:rPr>
          <w:sz w:val="22"/>
        </w:rPr>
        <w:t>ingekomen van Herwen 22 Aug. 1835</w:t>
      </w:r>
    </w:p>
    <w:p w:rsidR="00BB1D7F" w:rsidRDefault="00BB1D7F" w:rsidP="00AD2650">
      <w:pPr>
        <w:pStyle w:val="NoSpacing"/>
        <w:rPr>
          <w:szCs w:val="24"/>
        </w:rPr>
      </w:pPr>
      <w:r w:rsidRPr="008D7958">
        <w:rPr>
          <w:b/>
          <w:szCs w:val="24"/>
        </w:rPr>
        <w:t>Jenneken Wolsink</w:t>
      </w:r>
      <w:r>
        <w:rPr>
          <w:szCs w:val="24"/>
        </w:rPr>
        <w:t xml:space="preserve">; </w:t>
      </w:r>
      <w:r w:rsidRPr="008D7958">
        <w:rPr>
          <w:sz w:val="22"/>
        </w:rPr>
        <w:t>ingekomen van Silvolde d. 29 Sep. 1833</w:t>
      </w:r>
    </w:p>
    <w:p w:rsidR="00BB1D7F" w:rsidRPr="008D7958" w:rsidRDefault="00BB1D7F" w:rsidP="00AD2650">
      <w:pPr>
        <w:pStyle w:val="NoSpacing"/>
        <w:rPr>
          <w:sz w:val="22"/>
        </w:rPr>
      </w:pPr>
      <w:r w:rsidRPr="008D7958">
        <w:rPr>
          <w:b/>
          <w:szCs w:val="24"/>
        </w:rPr>
        <w:t>Johanna Ma</w:t>
      </w:r>
      <w:r w:rsidRPr="00503846">
        <w:rPr>
          <w:b/>
          <w:color w:val="FF0000"/>
          <w:szCs w:val="24"/>
        </w:rPr>
        <w:t>s</w:t>
      </w:r>
      <w:r w:rsidRPr="00957C2D">
        <w:rPr>
          <w:b/>
          <w:szCs w:val="24"/>
        </w:rPr>
        <w:t>s</w:t>
      </w:r>
      <w:r w:rsidRPr="008D7958">
        <w:rPr>
          <w:b/>
          <w:szCs w:val="24"/>
        </w:rPr>
        <w:t>ink</w:t>
      </w:r>
      <w:r>
        <w:rPr>
          <w:szCs w:val="24"/>
        </w:rPr>
        <w:t xml:space="preserve">; </w:t>
      </w:r>
      <w:r w:rsidRPr="008D7958">
        <w:rPr>
          <w:sz w:val="22"/>
        </w:rPr>
        <w:t>ingekomen van Hengelo 13 Ap. 1837</w:t>
      </w:r>
    </w:p>
    <w:p w:rsidR="00BB1D7F" w:rsidRDefault="00BB1D7F" w:rsidP="00AD2650">
      <w:pPr>
        <w:pStyle w:val="NoSpacing"/>
        <w:rPr>
          <w:szCs w:val="24"/>
        </w:rPr>
      </w:pPr>
      <w:r w:rsidRPr="008D7958">
        <w:rPr>
          <w:b/>
          <w:szCs w:val="24"/>
        </w:rPr>
        <w:t>Janna Geertruid Smalbraak</w:t>
      </w:r>
      <w:r>
        <w:rPr>
          <w:szCs w:val="24"/>
        </w:rPr>
        <w:t xml:space="preserve">; </w:t>
      </w:r>
      <w:r w:rsidRPr="008D7958">
        <w:rPr>
          <w:sz w:val="22"/>
        </w:rPr>
        <w:t>ingekomen van Winterswijk d. 1</w:t>
      </w:r>
      <w:r w:rsidRPr="008D7958">
        <w:rPr>
          <w:color w:val="800000"/>
          <w:sz w:val="22"/>
        </w:rPr>
        <w:t>7</w:t>
      </w:r>
      <w:r w:rsidRPr="008D7958">
        <w:rPr>
          <w:sz w:val="22"/>
        </w:rPr>
        <w:t xml:space="preserve"> Jan. 1837</w:t>
      </w:r>
    </w:p>
    <w:p w:rsidR="00BB1D7F" w:rsidRPr="008D7958" w:rsidRDefault="00BB1D7F" w:rsidP="00AD2650">
      <w:pPr>
        <w:pStyle w:val="NoSpacing"/>
        <w:rPr>
          <w:sz w:val="22"/>
        </w:rPr>
      </w:pPr>
      <w:r w:rsidRPr="008D7958">
        <w:rPr>
          <w:b/>
          <w:szCs w:val="24"/>
        </w:rPr>
        <w:t>Jan Cornelis Grootveld</w:t>
      </w:r>
      <w:r>
        <w:rPr>
          <w:szCs w:val="24"/>
        </w:rPr>
        <w:t xml:space="preserve">; </w:t>
      </w:r>
      <w:r w:rsidRPr="008D7958">
        <w:rPr>
          <w:sz w:val="22"/>
        </w:rPr>
        <w:t>ingekomen van Ligtenvoorde; vertrokken met at</w:t>
      </w:r>
      <w:r>
        <w:rPr>
          <w:sz w:val="22"/>
        </w:rPr>
        <w:t xml:space="preserve">test naar ’s Gravenhage of elders </w:t>
      </w:r>
      <w:r w:rsidRPr="008D7958">
        <w:rPr>
          <w:sz w:val="22"/>
        </w:rPr>
        <w:t>19 Oct. 1847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29 Maart 1836 en d. 1 April bevestigd: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Jan Remmelink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Johanna Hka Kraaijenbrink</w:t>
      </w:r>
    </w:p>
    <w:p w:rsidR="00BB1D7F" w:rsidRPr="008D7958" w:rsidRDefault="00BB1D7F" w:rsidP="00AD2650">
      <w:pPr>
        <w:pStyle w:val="NoSpacing"/>
        <w:rPr>
          <w:sz w:val="22"/>
        </w:rPr>
      </w:pPr>
      <w:r w:rsidRPr="008D7958">
        <w:rPr>
          <w:b/>
          <w:szCs w:val="24"/>
        </w:rPr>
        <w:t>Johanna Te Hennepe</w:t>
      </w:r>
      <w:r>
        <w:rPr>
          <w:szCs w:val="24"/>
        </w:rPr>
        <w:t xml:space="preserve">; </w:t>
      </w:r>
      <w:r w:rsidRPr="008D7958">
        <w:rPr>
          <w:sz w:val="22"/>
        </w:rPr>
        <w:t>met attest naar Terborg 1</w:t>
      </w:r>
      <w:r w:rsidRPr="008D7958">
        <w:rPr>
          <w:color w:val="800000"/>
          <w:sz w:val="22"/>
        </w:rPr>
        <w:t>9</w:t>
      </w:r>
      <w:r w:rsidRPr="008D7958">
        <w:rPr>
          <w:sz w:val="22"/>
        </w:rPr>
        <w:t xml:space="preserve"> Apr. 1847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Johanna Weenink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Johanna Bijvank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Johanna Geertruid Veldhorst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Johanna Tannemaat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Janna Boesveld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21 en bev. 24 April 1836:</w:t>
      </w:r>
    </w:p>
    <w:p w:rsidR="00BB1D7F" w:rsidRPr="008D7958" w:rsidRDefault="00BB1D7F" w:rsidP="00AD2650">
      <w:pPr>
        <w:pStyle w:val="NoSpacing"/>
        <w:rPr>
          <w:sz w:val="22"/>
        </w:rPr>
      </w:pPr>
      <w:r w:rsidRPr="008D7958">
        <w:rPr>
          <w:b/>
          <w:szCs w:val="24"/>
        </w:rPr>
        <w:t>Jan Ooijman</w:t>
      </w:r>
      <w:r>
        <w:rPr>
          <w:szCs w:val="24"/>
        </w:rPr>
        <w:t xml:space="preserve">; </w:t>
      </w:r>
      <w:r w:rsidRPr="008D7958">
        <w:rPr>
          <w:sz w:val="22"/>
        </w:rPr>
        <w:t>vertr: met attest naar Deventer 27 Feb. 1849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22 Maart 1837: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Jacobus Schuurman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Jenneken Kuenen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Jenneken Horn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Johanna Oberink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Johanna Heinen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Johanna Vriesen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11 April 1838:</w:t>
      </w:r>
    </w:p>
    <w:p w:rsidR="00BB1D7F" w:rsidRPr="008D7958" w:rsidRDefault="00BB1D7F" w:rsidP="00AD2650">
      <w:pPr>
        <w:pStyle w:val="NoSpacing"/>
        <w:rPr>
          <w:sz w:val="22"/>
        </w:rPr>
      </w:pPr>
      <w:r w:rsidRPr="008D7958">
        <w:rPr>
          <w:b/>
          <w:szCs w:val="24"/>
        </w:rPr>
        <w:t>Jan Nijland</w:t>
      </w:r>
      <w:r>
        <w:rPr>
          <w:szCs w:val="24"/>
        </w:rPr>
        <w:t xml:space="preserve">; </w:t>
      </w:r>
      <w:r w:rsidRPr="008D7958">
        <w:rPr>
          <w:sz w:val="22"/>
        </w:rPr>
        <w:t>vertrokken naar(= doorgestreept) 1847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Jan Willem Veldhorst</w:t>
      </w:r>
    </w:p>
    <w:p w:rsidR="00BB1D7F" w:rsidRPr="008D7958" w:rsidRDefault="00BB1D7F" w:rsidP="00AD2650">
      <w:pPr>
        <w:pStyle w:val="NoSpacing"/>
        <w:rPr>
          <w:sz w:val="22"/>
        </w:rPr>
      </w:pPr>
      <w:r w:rsidRPr="008D7958">
        <w:rPr>
          <w:b/>
          <w:szCs w:val="24"/>
        </w:rPr>
        <w:t>Jan Adolf Vriesen</w:t>
      </w:r>
      <w:r>
        <w:rPr>
          <w:szCs w:val="24"/>
        </w:rPr>
        <w:t xml:space="preserve">; </w:t>
      </w:r>
      <w:r w:rsidRPr="008D7958">
        <w:rPr>
          <w:sz w:val="22"/>
        </w:rPr>
        <w:t>met attest n. Zelhem 18 Apr. 1853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Jan Hendrik Raterink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Jan Hebink</w:t>
      </w:r>
    </w:p>
    <w:p w:rsidR="00BB1D7F" w:rsidRPr="008D7958" w:rsidRDefault="00BB1D7F" w:rsidP="00AD2650">
      <w:pPr>
        <w:pStyle w:val="NoSpacing"/>
        <w:rPr>
          <w:b/>
          <w:szCs w:val="24"/>
        </w:rPr>
      </w:pPr>
      <w:r w:rsidRPr="008D7958">
        <w:rPr>
          <w:b/>
          <w:szCs w:val="24"/>
        </w:rPr>
        <w:t>Johanna Aleida Wisselink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8D7958" w:rsidRDefault="00BB1D7F" w:rsidP="00AD2650">
      <w:pPr>
        <w:pStyle w:val="NoSpacing"/>
        <w:rPr>
          <w:b/>
          <w:i/>
          <w:szCs w:val="24"/>
          <w:u w:val="single"/>
        </w:rPr>
      </w:pPr>
      <w:r w:rsidRPr="008D7958">
        <w:rPr>
          <w:b/>
          <w:i/>
          <w:szCs w:val="24"/>
          <w:u w:val="single"/>
        </w:rPr>
        <w:t>SCAN 056-linkerpagina:</w:t>
      </w:r>
    </w:p>
    <w:p w:rsidR="00BB1D7F" w:rsidRDefault="00BB1D7F" w:rsidP="00AD2650">
      <w:pPr>
        <w:pStyle w:val="NoSpacing"/>
        <w:rPr>
          <w:szCs w:val="24"/>
        </w:rPr>
      </w:pPr>
      <w:r w:rsidRPr="00CC0E38">
        <w:rPr>
          <w:b/>
          <w:szCs w:val="24"/>
        </w:rPr>
        <w:t>Johanna Arentsen</w:t>
      </w:r>
      <w:r>
        <w:rPr>
          <w:szCs w:val="24"/>
        </w:rPr>
        <w:t>, aangenomen 11 April 1838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CC0E38">
        <w:rPr>
          <w:b/>
          <w:szCs w:val="24"/>
        </w:rPr>
        <w:t>Jan Willem Veldhorst</w:t>
      </w:r>
      <w:r>
        <w:rPr>
          <w:szCs w:val="24"/>
        </w:rPr>
        <w:t xml:space="preserve">, </w:t>
      </w:r>
      <w:r w:rsidRPr="00CC0E38">
        <w:rPr>
          <w:sz w:val="22"/>
        </w:rPr>
        <w:t>ingekomen van Maastricht Oct. 1838</w:t>
      </w:r>
    </w:p>
    <w:p w:rsidR="00BB1D7F" w:rsidRDefault="00BB1D7F" w:rsidP="00AD2650">
      <w:pPr>
        <w:pStyle w:val="NoSpacing"/>
        <w:rPr>
          <w:szCs w:val="24"/>
        </w:rPr>
      </w:pPr>
      <w:r w:rsidRPr="00CC0E38">
        <w:rPr>
          <w:b/>
          <w:szCs w:val="24"/>
        </w:rPr>
        <w:t>Jan Willem Mellink</w:t>
      </w:r>
      <w:r>
        <w:rPr>
          <w:szCs w:val="24"/>
        </w:rPr>
        <w:t xml:space="preserve">, </w:t>
      </w:r>
      <w:r w:rsidRPr="00CC0E38">
        <w:rPr>
          <w:sz w:val="22"/>
        </w:rPr>
        <w:t>ingekomen van Bredevoort Dec. 1838</w:t>
      </w:r>
    </w:p>
    <w:p w:rsidR="00BB1D7F" w:rsidRDefault="00BB1D7F" w:rsidP="00AD2650">
      <w:pPr>
        <w:pStyle w:val="NoSpacing"/>
        <w:rPr>
          <w:szCs w:val="24"/>
        </w:rPr>
      </w:pPr>
      <w:r w:rsidRPr="00CC0E38">
        <w:rPr>
          <w:b/>
          <w:szCs w:val="24"/>
        </w:rPr>
        <w:t>Janne Geertrui Nijenhuis</w:t>
      </w:r>
      <w:r>
        <w:rPr>
          <w:szCs w:val="24"/>
        </w:rPr>
        <w:t xml:space="preserve">; </w:t>
      </w:r>
      <w:r w:rsidRPr="00CC0E38">
        <w:rPr>
          <w:sz w:val="22"/>
        </w:rPr>
        <w:t>ingekomen van Zelhem 22 Jan. 1839</w:t>
      </w:r>
    </w:p>
    <w:p w:rsidR="00BB1D7F" w:rsidRPr="00CC0E38" w:rsidRDefault="00BB1D7F" w:rsidP="00AD2650">
      <w:pPr>
        <w:pStyle w:val="NoSpacing"/>
        <w:rPr>
          <w:sz w:val="22"/>
        </w:rPr>
      </w:pPr>
      <w:r w:rsidRPr="00CC0E38">
        <w:rPr>
          <w:b/>
          <w:szCs w:val="24"/>
        </w:rPr>
        <w:t>Jan Willem Buij</w:t>
      </w:r>
      <w:r w:rsidRPr="00503846">
        <w:rPr>
          <w:b/>
          <w:color w:val="FF0000"/>
          <w:szCs w:val="24"/>
        </w:rPr>
        <w:t>nk</w:t>
      </w:r>
      <w:r>
        <w:rPr>
          <w:color w:val="800000"/>
          <w:szCs w:val="24"/>
        </w:rPr>
        <w:t xml:space="preserve">; </w:t>
      </w:r>
      <w:r w:rsidRPr="00CC0E38">
        <w:rPr>
          <w:sz w:val="22"/>
        </w:rPr>
        <w:t>ingekomen van</w:t>
      </w:r>
      <w:r w:rsidRPr="00CC0E38">
        <w:rPr>
          <w:color w:val="800000"/>
          <w:sz w:val="22"/>
        </w:rPr>
        <w:t xml:space="preserve"> </w:t>
      </w:r>
      <w:r w:rsidRPr="00CC0E38">
        <w:rPr>
          <w:sz w:val="22"/>
        </w:rPr>
        <w:t>Brummen</w:t>
      </w:r>
      <w:r w:rsidRPr="00CC0E38">
        <w:rPr>
          <w:color w:val="800000"/>
          <w:sz w:val="22"/>
        </w:rPr>
        <w:t xml:space="preserve"> </w:t>
      </w:r>
      <w:r w:rsidRPr="00CC0E38">
        <w:rPr>
          <w:sz w:val="22"/>
        </w:rPr>
        <w:t>1 April 1840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26 Maart 1839:</w:t>
      </w:r>
    </w:p>
    <w:p w:rsidR="00BB1D7F" w:rsidRPr="00CC0E38" w:rsidRDefault="00BB1D7F" w:rsidP="00AD2650">
      <w:pPr>
        <w:pStyle w:val="NoSpacing"/>
        <w:rPr>
          <w:sz w:val="22"/>
        </w:rPr>
      </w:pPr>
      <w:r w:rsidRPr="00CC0E38">
        <w:rPr>
          <w:b/>
          <w:szCs w:val="24"/>
        </w:rPr>
        <w:t>Jan Brusse</w:t>
      </w:r>
      <w:r>
        <w:rPr>
          <w:szCs w:val="24"/>
        </w:rPr>
        <w:t xml:space="preserve">; </w:t>
      </w:r>
      <w:r w:rsidRPr="00CC0E38">
        <w:rPr>
          <w:sz w:val="22"/>
        </w:rPr>
        <w:t>vertrokken met attest naar …. 11 Aug. 1847</w:t>
      </w:r>
    </w:p>
    <w:p w:rsidR="00BB1D7F" w:rsidRDefault="00BB1D7F" w:rsidP="00AD2650">
      <w:pPr>
        <w:pStyle w:val="NoSpacing"/>
        <w:rPr>
          <w:szCs w:val="24"/>
        </w:rPr>
      </w:pPr>
      <w:r w:rsidRPr="00CC0E38">
        <w:rPr>
          <w:b/>
          <w:szCs w:val="24"/>
        </w:rPr>
        <w:t>Johannes Hendrikus van Holten</w:t>
      </w:r>
      <w:r>
        <w:rPr>
          <w:szCs w:val="24"/>
        </w:rPr>
        <w:t xml:space="preserve">; </w:t>
      </w:r>
      <w:r w:rsidRPr="00CC0E38">
        <w:rPr>
          <w:sz w:val="22"/>
        </w:rPr>
        <w:t>met attest vertr: naar El</w:t>
      </w:r>
      <w:r w:rsidRPr="00CC0E38">
        <w:rPr>
          <w:color w:val="800000"/>
          <w:sz w:val="22"/>
        </w:rPr>
        <w:t>s</w:t>
      </w:r>
      <w:r w:rsidRPr="00CC0E38">
        <w:rPr>
          <w:sz w:val="22"/>
        </w:rPr>
        <w:t>t 21 Maart 1847</w:t>
      </w:r>
    </w:p>
    <w:p w:rsidR="00BB1D7F" w:rsidRDefault="00BB1D7F" w:rsidP="00AD2650">
      <w:pPr>
        <w:pStyle w:val="NoSpacing"/>
        <w:rPr>
          <w:szCs w:val="24"/>
        </w:rPr>
      </w:pPr>
      <w:r w:rsidRPr="00CC0E38">
        <w:rPr>
          <w:b/>
          <w:szCs w:val="24"/>
        </w:rPr>
        <w:t>Jan Willem Veldhorst</w:t>
      </w:r>
      <w:r>
        <w:rPr>
          <w:szCs w:val="24"/>
        </w:rPr>
        <w:t xml:space="preserve">; </w:t>
      </w:r>
      <w:r w:rsidRPr="00CC0E38">
        <w:rPr>
          <w:sz w:val="22"/>
        </w:rPr>
        <w:t>met attest naar Dinxperlo vertrokken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Jan Essink</w:t>
      </w:r>
    </w:p>
    <w:p w:rsidR="00BB1D7F" w:rsidRDefault="00BB1D7F" w:rsidP="00AD2650">
      <w:pPr>
        <w:pStyle w:val="NoSpacing"/>
        <w:rPr>
          <w:szCs w:val="24"/>
        </w:rPr>
      </w:pPr>
      <w:r w:rsidRPr="00CC0E38">
        <w:rPr>
          <w:b/>
          <w:szCs w:val="24"/>
        </w:rPr>
        <w:t>Johanna Nijland</w:t>
      </w:r>
      <w:r>
        <w:rPr>
          <w:szCs w:val="24"/>
        </w:rPr>
        <w:t xml:space="preserve">; </w:t>
      </w:r>
      <w:r w:rsidRPr="00CC0E38">
        <w:rPr>
          <w:sz w:val="22"/>
        </w:rPr>
        <w:t>met attest naar Westmaas 13 Juni -83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Johanna Geertruij ten Broek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Jan Hendrik Ter Maat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14 Ap: &amp; 17 bev: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Jan Grotenhuis</w:t>
      </w:r>
    </w:p>
    <w:p w:rsidR="00BB1D7F" w:rsidRPr="00CC0E38" w:rsidRDefault="00BB1D7F" w:rsidP="00AD2650">
      <w:pPr>
        <w:pStyle w:val="NoSpacing"/>
        <w:rPr>
          <w:sz w:val="22"/>
        </w:rPr>
      </w:pPr>
      <w:r w:rsidRPr="00CC0E38">
        <w:rPr>
          <w:b/>
          <w:szCs w:val="24"/>
        </w:rPr>
        <w:t>Jan Mateman</w:t>
      </w:r>
      <w:r>
        <w:rPr>
          <w:szCs w:val="24"/>
        </w:rPr>
        <w:t xml:space="preserve">; </w:t>
      </w:r>
      <w:r w:rsidRPr="00CC0E38">
        <w:rPr>
          <w:sz w:val="22"/>
        </w:rPr>
        <w:t>met attest naar Gendringen 24 Maart 1858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Jan Ter Horst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Jan Zweerink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Jan Otten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Jan Messink</w:t>
      </w:r>
    </w:p>
    <w:p w:rsidR="00BB1D7F" w:rsidRDefault="00BB1D7F" w:rsidP="00AD2650">
      <w:pPr>
        <w:pStyle w:val="NoSpacing"/>
        <w:rPr>
          <w:szCs w:val="24"/>
        </w:rPr>
      </w:pPr>
      <w:r w:rsidRPr="00CC0E38">
        <w:rPr>
          <w:b/>
          <w:szCs w:val="24"/>
        </w:rPr>
        <w:t>Johanna Ter Heurne</w:t>
      </w:r>
      <w:r>
        <w:rPr>
          <w:szCs w:val="24"/>
        </w:rPr>
        <w:t xml:space="preserve">; </w:t>
      </w:r>
      <w:r w:rsidRPr="00CC0E38">
        <w:rPr>
          <w:sz w:val="22"/>
        </w:rPr>
        <w:t>met attestatie naar Ligtenvoorde Dec. -44</w:t>
      </w:r>
    </w:p>
    <w:p w:rsidR="00BB1D7F" w:rsidRPr="00C044A5" w:rsidRDefault="00BB1D7F" w:rsidP="00AD2650">
      <w:pPr>
        <w:pStyle w:val="NoSpacing"/>
        <w:rPr>
          <w:b/>
          <w:szCs w:val="24"/>
          <w:lang w:val="en-GB"/>
        </w:rPr>
      </w:pPr>
      <w:r w:rsidRPr="00C044A5">
        <w:rPr>
          <w:b/>
          <w:szCs w:val="24"/>
          <w:lang w:val="en-GB"/>
        </w:rPr>
        <w:t>Johanna Wildenbeest</w:t>
      </w:r>
    </w:p>
    <w:p w:rsidR="00BB1D7F" w:rsidRPr="00C044A5" w:rsidRDefault="00BB1D7F" w:rsidP="00AD2650">
      <w:pPr>
        <w:pStyle w:val="NoSpacing"/>
        <w:rPr>
          <w:szCs w:val="24"/>
          <w:lang w:val="en-GB"/>
        </w:rPr>
      </w:pPr>
    </w:p>
    <w:p w:rsidR="00BB1D7F" w:rsidRPr="00A624BA" w:rsidRDefault="00BB1D7F" w:rsidP="00AD2650">
      <w:pPr>
        <w:pStyle w:val="NoSpacing"/>
        <w:rPr>
          <w:szCs w:val="24"/>
          <w:lang w:val="en-GB"/>
        </w:rPr>
      </w:pPr>
      <w:r w:rsidRPr="00A624BA">
        <w:rPr>
          <w:szCs w:val="24"/>
          <w:lang w:val="en-GB"/>
        </w:rPr>
        <w:t>Aangenomen 7 April 1841, 9 April beves:</w:t>
      </w:r>
    </w:p>
    <w:p w:rsidR="00BB1D7F" w:rsidRPr="00CC0E38" w:rsidRDefault="00BB1D7F" w:rsidP="00AD2650">
      <w:pPr>
        <w:pStyle w:val="NoSpacing"/>
        <w:rPr>
          <w:b/>
          <w:szCs w:val="24"/>
          <w:lang w:val="en-GB"/>
        </w:rPr>
      </w:pPr>
      <w:r w:rsidRPr="00CC0E38">
        <w:rPr>
          <w:b/>
          <w:szCs w:val="24"/>
          <w:lang w:val="en-GB"/>
        </w:rPr>
        <w:t>Jan Willem Heusinkveld</w:t>
      </w:r>
    </w:p>
    <w:p w:rsidR="00BB1D7F" w:rsidRPr="00CC0E38" w:rsidRDefault="00BB1D7F" w:rsidP="00AD2650">
      <w:pPr>
        <w:pStyle w:val="NoSpacing"/>
        <w:rPr>
          <w:b/>
          <w:szCs w:val="24"/>
          <w:lang w:val="en-GB"/>
        </w:rPr>
      </w:pPr>
      <w:r w:rsidRPr="00CC0E38">
        <w:rPr>
          <w:b/>
          <w:szCs w:val="24"/>
          <w:lang w:val="en-GB"/>
        </w:rPr>
        <w:t>Johannes Jacobus Arentsen</w:t>
      </w:r>
    </w:p>
    <w:p w:rsidR="00BB1D7F" w:rsidRPr="00C044A5" w:rsidRDefault="00BB1D7F" w:rsidP="00AD2650">
      <w:pPr>
        <w:pStyle w:val="NoSpacing"/>
        <w:rPr>
          <w:b/>
          <w:szCs w:val="24"/>
        </w:rPr>
      </w:pPr>
      <w:r w:rsidRPr="00C044A5">
        <w:rPr>
          <w:b/>
          <w:szCs w:val="24"/>
        </w:rPr>
        <w:t>Jan Willem Rutgers</w:t>
      </w:r>
    </w:p>
    <w:p w:rsidR="00BB1D7F" w:rsidRPr="00C044A5" w:rsidRDefault="00BB1D7F" w:rsidP="00AD2650">
      <w:pPr>
        <w:pStyle w:val="NoSpacing"/>
        <w:rPr>
          <w:szCs w:val="24"/>
        </w:rPr>
      </w:pPr>
    </w:p>
    <w:p w:rsidR="00BB1D7F" w:rsidRPr="00CC0E38" w:rsidRDefault="00BB1D7F" w:rsidP="00AD2650">
      <w:pPr>
        <w:pStyle w:val="NoSpacing"/>
        <w:rPr>
          <w:b/>
          <w:i/>
          <w:szCs w:val="24"/>
          <w:u w:val="single"/>
        </w:rPr>
      </w:pPr>
      <w:r w:rsidRPr="00CC0E38">
        <w:rPr>
          <w:b/>
          <w:i/>
          <w:szCs w:val="24"/>
          <w:u w:val="single"/>
        </w:rPr>
        <w:t>SCAN 056-rechterpagina:</w:t>
      </w:r>
    </w:p>
    <w:p w:rsidR="00BB1D7F" w:rsidRPr="00A624BA" w:rsidRDefault="00BB1D7F" w:rsidP="00AD2650">
      <w:pPr>
        <w:pStyle w:val="NoSpacing"/>
        <w:rPr>
          <w:szCs w:val="24"/>
        </w:rPr>
      </w:pPr>
      <w:r w:rsidRPr="00A624BA">
        <w:rPr>
          <w:szCs w:val="24"/>
        </w:rPr>
        <w:t>Aangenomen 7 April 1841 en 9 April bevestigd: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Jan Heek</w:t>
      </w:r>
    </w:p>
    <w:p w:rsidR="00BB1D7F" w:rsidRDefault="00BB1D7F" w:rsidP="00AD2650">
      <w:pPr>
        <w:pStyle w:val="NoSpacing"/>
        <w:rPr>
          <w:szCs w:val="24"/>
        </w:rPr>
      </w:pPr>
      <w:r w:rsidRPr="00CC0E38">
        <w:rPr>
          <w:b/>
          <w:szCs w:val="24"/>
        </w:rPr>
        <w:t>Jan Ooijman</w:t>
      </w:r>
      <w:r>
        <w:rPr>
          <w:szCs w:val="24"/>
        </w:rPr>
        <w:t xml:space="preserve">; </w:t>
      </w:r>
      <w:r w:rsidRPr="00CC0E38">
        <w:rPr>
          <w:sz w:val="22"/>
        </w:rPr>
        <w:t>vertr: naar Doetinchem 9 sept -70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Jan Remmelink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Jan Willem te Grotenhuis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Jan Bierman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Johannes Jakobus Arentsen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Johanna Arentsen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Johanna Geuring</w:t>
      </w:r>
    </w:p>
    <w:p w:rsidR="00BB1D7F" w:rsidRDefault="00BB1D7F" w:rsidP="00AD2650">
      <w:pPr>
        <w:pStyle w:val="NoSpacing"/>
        <w:rPr>
          <w:szCs w:val="24"/>
        </w:rPr>
      </w:pPr>
      <w:r w:rsidRPr="00CC0E38">
        <w:rPr>
          <w:b/>
          <w:szCs w:val="24"/>
        </w:rPr>
        <w:t>Johanna Berendina Vriesen</w:t>
      </w:r>
      <w:r>
        <w:rPr>
          <w:szCs w:val="24"/>
        </w:rPr>
        <w:t xml:space="preserve">; </w:t>
      </w:r>
      <w:r w:rsidRPr="00CC0E38">
        <w:rPr>
          <w:sz w:val="22"/>
        </w:rPr>
        <w:t>met attest naar Zutphen 26 Oct. 1853</w:t>
      </w:r>
    </w:p>
    <w:p w:rsidR="00BB1D7F" w:rsidRDefault="00BB1D7F" w:rsidP="00AD2650">
      <w:pPr>
        <w:pStyle w:val="NoSpacing"/>
        <w:rPr>
          <w:szCs w:val="24"/>
        </w:rPr>
      </w:pPr>
      <w:r w:rsidRPr="00CC0E38">
        <w:rPr>
          <w:b/>
          <w:szCs w:val="24"/>
        </w:rPr>
        <w:t>Johanna Aleida van Holten</w:t>
      </w:r>
      <w:r>
        <w:rPr>
          <w:szCs w:val="24"/>
        </w:rPr>
        <w:t xml:space="preserve">; </w:t>
      </w:r>
      <w:r w:rsidRPr="00CC0E38">
        <w:rPr>
          <w:sz w:val="22"/>
        </w:rPr>
        <w:t>met attest naar ’s Hage 27 Sept. 1852</w:t>
      </w:r>
    </w:p>
    <w:p w:rsidR="00BB1D7F" w:rsidRDefault="00BB1D7F" w:rsidP="00AD2650">
      <w:pPr>
        <w:pStyle w:val="NoSpacing"/>
        <w:rPr>
          <w:szCs w:val="24"/>
        </w:rPr>
      </w:pPr>
      <w:r w:rsidRPr="00CC0E38">
        <w:rPr>
          <w:b/>
          <w:szCs w:val="24"/>
        </w:rPr>
        <w:t>Johanna Geertruid Brusse</w:t>
      </w:r>
      <w:r>
        <w:rPr>
          <w:szCs w:val="24"/>
        </w:rPr>
        <w:t xml:space="preserve">; </w:t>
      </w:r>
      <w:r w:rsidRPr="00CC0E38">
        <w:rPr>
          <w:sz w:val="22"/>
        </w:rPr>
        <w:t>met attest naar</w:t>
      </w:r>
      <w:r>
        <w:rPr>
          <w:sz w:val="22"/>
        </w:rPr>
        <w:t xml:space="preserve"> Dinxperlo 20 S</w:t>
      </w:r>
      <w:r w:rsidRPr="00CC0E38">
        <w:rPr>
          <w:sz w:val="22"/>
        </w:rPr>
        <w:t>ept. 1852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Johanna Te Mebel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Jenneke Hiddink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Jan Willem Rutgers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23 Maart 1842 en 25 Maart d.a. bevestigd: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Jannis Wissink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Jan Berkelaar</w:t>
      </w:r>
    </w:p>
    <w:p w:rsidR="00BB1D7F" w:rsidRPr="00CC0E38" w:rsidRDefault="00BB1D7F" w:rsidP="00AD2650">
      <w:pPr>
        <w:pStyle w:val="NoSpacing"/>
        <w:rPr>
          <w:b/>
          <w:szCs w:val="24"/>
        </w:rPr>
      </w:pPr>
      <w:r w:rsidRPr="00CC0E38">
        <w:rPr>
          <w:b/>
          <w:szCs w:val="24"/>
        </w:rPr>
        <w:t>Jan Ten Brinke</w:t>
      </w:r>
    </w:p>
    <w:p w:rsidR="00BB1D7F" w:rsidRDefault="00BB1D7F" w:rsidP="00AD2650">
      <w:pPr>
        <w:pStyle w:val="NoSpacing"/>
        <w:rPr>
          <w:szCs w:val="24"/>
        </w:rPr>
      </w:pPr>
      <w:r w:rsidRPr="00CC0E38">
        <w:rPr>
          <w:b/>
          <w:szCs w:val="24"/>
        </w:rPr>
        <w:t>Johanna Mellink</w:t>
      </w:r>
      <w:r>
        <w:rPr>
          <w:szCs w:val="24"/>
        </w:rPr>
        <w:t xml:space="preserve">; </w:t>
      </w:r>
      <w:r w:rsidRPr="00CC0E38">
        <w:rPr>
          <w:sz w:val="22"/>
        </w:rPr>
        <w:t>vertrokken met attest naar Doetinchem 8 April 1846</w:t>
      </w:r>
    </w:p>
    <w:p w:rsidR="00BB1D7F" w:rsidRDefault="00BB1D7F" w:rsidP="00AD2650">
      <w:pPr>
        <w:pStyle w:val="NoSpacing"/>
        <w:rPr>
          <w:szCs w:val="24"/>
        </w:rPr>
      </w:pPr>
      <w:r w:rsidRPr="00CC0E38">
        <w:rPr>
          <w:b/>
          <w:szCs w:val="24"/>
        </w:rPr>
        <w:t>Johana Willemina Nijland</w:t>
      </w:r>
      <w:r>
        <w:rPr>
          <w:szCs w:val="24"/>
        </w:rPr>
        <w:t xml:space="preserve">; </w:t>
      </w:r>
      <w:r w:rsidRPr="00CC0E38">
        <w:rPr>
          <w:sz w:val="22"/>
        </w:rPr>
        <w:t>met attest naar Dinxperlo 25 Oct. 1858</w:t>
      </w:r>
    </w:p>
    <w:p w:rsidR="00BB1D7F" w:rsidRPr="00C044A5" w:rsidRDefault="00BB1D7F" w:rsidP="00AD2650">
      <w:pPr>
        <w:pStyle w:val="NoSpacing"/>
        <w:rPr>
          <w:b/>
          <w:szCs w:val="24"/>
        </w:rPr>
      </w:pPr>
      <w:r w:rsidRPr="00C044A5">
        <w:rPr>
          <w:b/>
          <w:szCs w:val="24"/>
        </w:rPr>
        <w:t>Janna Wna Rutgers</w:t>
      </w:r>
    </w:p>
    <w:p w:rsidR="00BB1D7F" w:rsidRPr="00C044A5" w:rsidRDefault="00BB1D7F" w:rsidP="00AD2650">
      <w:pPr>
        <w:pStyle w:val="NoSpacing"/>
        <w:rPr>
          <w:b/>
          <w:szCs w:val="24"/>
        </w:rPr>
      </w:pPr>
      <w:r w:rsidRPr="00C044A5">
        <w:rPr>
          <w:b/>
          <w:szCs w:val="24"/>
        </w:rPr>
        <w:t>Jenneken Geurink</w:t>
      </w:r>
    </w:p>
    <w:p w:rsidR="00BB1D7F" w:rsidRPr="00C044A5" w:rsidRDefault="00BB1D7F" w:rsidP="00AD2650">
      <w:pPr>
        <w:pStyle w:val="NoSpacing"/>
        <w:rPr>
          <w:b/>
          <w:szCs w:val="24"/>
        </w:rPr>
      </w:pPr>
      <w:r w:rsidRPr="00C044A5">
        <w:rPr>
          <w:b/>
          <w:szCs w:val="24"/>
        </w:rPr>
        <w:t>Johanna Koning</w:t>
      </w:r>
    </w:p>
    <w:p w:rsidR="00BB1D7F" w:rsidRPr="00C044A5" w:rsidRDefault="00BB1D7F" w:rsidP="00AD2650">
      <w:pPr>
        <w:pStyle w:val="NoSpacing"/>
        <w:rPr>
          <w:b/>
          <w:szCs w:val="24"/>
        </w:rPr>
      </w:pPr>
      <w:r w:rsidRPr="00C044A5">
        <w:rPr>
          <w:b/>
          <w:szCs w:val="24"/>
        </w:rPr>
        <w:t>Johanna Aleida Rougoor</w:t>
      </w:r>
    </w:p>
    <w:p w:rsidR="00BB1D7F" w:rsidRPr="00C044A5" w:rsidRDefault="00BB1D7F" w:rsidP="00AD2650">
      <w:pPr>
        <w:pStyle w:val="NoSpacing"/>
        <w:rPr>
          <w:b/>
          <w:szCs w:val="24"/>
        </w:rPr>
      </w:pPr>
      <w:r w:rsidRPr="00C044A5">
        <w:rPr>
          <w:b/>
          <w:szCs w:val="24"/>
        </w:rPr>
        <w:t>Johanna Everdina Loor</w:t>
      </w:r>
    </w:p>
    <w:p w:rsidR="00BB1D7F" w:rsidRPr="00C044A5" w:rsidRDefault="00BB1D7F" w:rsidP="00AD2650">
      <w:pPr>
        <w:pStyle w:val="NoSpacing"/>
        <w:rPr>
          <w:szCs w:val="24"/>
        </w:rPr>
      </w:pPr>
    </w:p>
    <w:p w:rsidR="00BB1D7F" w:rsidRPr="00CC0E38" w:rsidRDefault="00BB1D7F" w:rsidP="00AD2650">
      <w:pPr>
        <w:pStyle w:val="NoSpacing"/>
        <w:rPr>
          <w:sz w:val="22"/>
        </w:rPr>
      </w:pPr>
      <w:r w:rsidRPr="00CC0E38">
        <w:rPr>
          <w:b/>
          <w:szCs w:val="24"/>
        </w:rPr>
        <w:t>Jan Freriks</w:t>
      </w:r>
      <w:r w:rsidRPr="00A624BA">
        <w:rPr>
          <w:szCs w:val="24"/>
        </w:rPr>
        <w:t xml:space="preserve"> &amp; </w:t>
      </w:r>
      <w:r w:rsidRPr="00CC0E38">
        <w:rPr>
          <w:b/>
          <w:szCs w:val="24"/>
        </w:rPr>
        <w:t>Willemina Kraajjenbrink</w:t>
      </w:r>
      <w:r w:rsidRPr="00A624BA">
        <w:rPr>
          <w:szCs w:val="24"/>
        </w:rPr>
        <w:t xml:space="preserve">; Echt:; </w:t>
      </w:r>
      <w:r w:rsidRPr="00CC0E38">
        <w:rPr>
          <w:sz w:val="22"/>
        </w:rPr>
        <w:t>ingekomen van Dinxperlo 9 Jan. 1841; weder vertrokken naar Dinxperlo 17 Juni 1845</w:t>
      </w:r>
    </w:p>
    <w:p w:rsidR="00BB1D7F" w:rsidRPr="00013F59" w:rsidRDefault="00BB1D7F" w:rsidP="00AD2650">
      <w:pPr>
        <w:pStyle w:val="NoSpacing"/>
        <w:rPr>
          <w:sz w:val="22"/>
        </w:rPr>
      </w:pPr>
      <w:r w:rsidRPr="00CC0E38">
        <w:rPr>
          <w:b/>
          <w:szCs w:val="24"/>
        </w:rPr>
        <w:t>Jan Willem Draijer</w:t>
      </w:r>
      <w:r>
        <w:rPr>
          <w:szCs w:val="24"/>
        </w:rPr>
        <w:t xml:space="preserve">; </w:t>
      </w:r>
      <w:r w:rsidRPr="00013F59">
        <w:rPr>
          <w:sz w:val="22"/>
        </w:rPr>
        <w:t>ingekomen van Bredevoort d. 29 Sep. 1840 volgens attest naar Genderingen</w:t>
      </w:r>
    </w:p>
    <w:p w:rsidR="00BB1D7F" w:rsidRPr="00013F59" w:rsidRDefault="00BB1D7F" w:rsidP="00AD2650">
      <w:pPr>
        <w:pStyle w:val="NoSpacing"/>
        <w:rPr>
          <w:sz w:val="22"/>
        </w:rPr>
      </w:pPr>
      <w:r w:rsidRPr="00013F59">
        <w:rPr>
          <w:b/>
          <w:szCs w:val="24"/>
        </w:rPr>
        <w:t>Johanna Christina Ter Maat</w:t>
      </w:r>
      <w:r>
        <w:rPr>
          <w:szCs w:val="24"/>
        </w:rPr>
        <w:t xml:space="preserve">; </w:t>
      </w:r>
      <w:r w:rsidRPr="00013F59">
        <w:rPr>
          <w:sz w:val="22"/>
        </w:rPr>
        <w:t>ingekomen van Silvolde 27 Feb. 1842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013F59" w:rsidRDefault="00BB1D7F" w:rsidP="00AD2650">
      <w:pPr>
        <w:pStyle w:val="NoSpacing"/>
        <w:rPr>
          <w:b/>
          <w:i/>
          <w:szCs w:val="24"/>
          <w:u w:val="single"/>
        </w:rPr>
      </w:pPr>
      <w:r w:rsidRPr="00013F59">
        <w:rPr>
          <w:b/>
          <w:i/>
          <w:szCs w:val="24"/>
          <w:u w:val="single"/>
        </w:rPr>
        <w:t>SCAN 057-linkerpagina: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11 April 1843 bevestigd 14 April:</w:t>
      </w:r>
    </w:p>
    <w:p w:rsidR="00BB1D7F" w:rsidRPr="00013F59" w:rsidRDefault="00BB1D7F" w:rsidP="00AD2650">
      <w:pPr>
        <w:pStyle w:val="NoSpacing"/>
        <w:rPr>
          <w:sz w:val="22"/>
        </w:rPr>
      </w:pPr>
      <w:r w:rsidRPr="00013F59">
        <w:rPr>
          <w:b/>
          <w:szCs w:val="24"/>
        </w:rPr>
        <w:t>Johannis Cornelis Grootveld</w:t>
      </w:r>
      <w:r>
        <w:rPr>
          <w:szCs w:val="24"/>
        </w:rPr>
        <w:t xml:space="preserve">; </w:t>
      </w:r>
      <w:r w:rsidRPr="00013F59">
        <w:rPr>
          <w:sz w:val="22"/>
        </w:rPr>
        <w:t>vertrokken met attest naar ’s Gravenhage of elders 19 Oct. 1847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Jan Bruil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Johannes Lammers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Jan Gerrit Vreman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Raterink</w:t>
      </w:r>
    </w:p>
    <w:p w:rsidR="00BB1D7F" w:rsidRPr="00013F59" w:rsidRDefault="00BB1D7F" w:rsidP="00AD2650">
      <w:pPr>
        <w:pStyle w:val="NoSpacing"/>
        <w:rPr>
          <w:sz w:val="22"/>
        </w:rPr>
      </w:pPr>
      <w:r w:rsidRPr="00013F59">
        <w:rPr>
          <w:b/>
          <w:szCs w:val="24"/>
        </w:rPr>
        <w:t>Johanna Wenink</w:t>
      </w:r>
      <w:r>
        <w:rPr>
          <w:szCs w:val="24"/>
        </w:rPr>
        <w:t xml:space="preserve">; </w:t>
      </w:r>
      <w:r w:rsidRPr="00013F59">
        <w:rPr>
          <w:sz w:val="22"/>
        </w:rPr>
        <w:t>met attest naar Doetinchem 22 Maart 1845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Geertruid Wassink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Geertruid Hengeveld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Berendina Smeenk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1 en 2 April 1844 en bevestigd 5 April”</w:t>
      </w:r>
    </w:p>
    <w:p w:rsidR="00BB1D7F" w:rsidRPr="00013F59" w:rsidRDefault="00BB1D7F" w:rsidP="00AD2650">
      <w:pPr>
        <w:pStyle w:val="NoSpacing"/>
        <w:rPr>
          <w:sz w:val="22"/>
        </w:rPr>
      </w:pPr>
      <w:r w:rsidRPr="00013F59">
        <w:rPr>
          <w:b/>
          <w:szCs w:val="24"/>
        </w:rPr>
        <w:t>Jan Hendrik Loor</w:t>
      </w:r>
      <w:r>
        <w:rPr>
          <w:szCs w:val="24"/>
        </w:rPr>
        <w:t xml:space="preserve">; </w:t>
      </w:r>
      <w:r w:rsidRPr="00013F59">
        <w:rPr>
          <w:sz w:val="22"/>
        </w:rPr>
        <w:t xml:space="preserve">met attest vertr: naar </w:t>
      </w:r>
      <w:r w:rsidRPr="00013F59">
        <w:rPr>
          <w:color w:val="000000"/>
          <w:sz w:val="22"/>
        </w:rPr>
        <w:t>H</w:t>
      </w:r>
      <w:r w:rsidRPr="00013F59">
        <w:rPr>
          <w:sz w:val="22"/>
        </w:rPr>
        <w:t>ellouw 5 Jan. -45</w:t>
      </w:r>
    </w:p>
    <w:p w:rsidR="00BB1D7F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Jan Hartemink</w:t>
      </w:r>
      <w:r>
        <w:rPr>
          <w:szCs w:val="24"/>
        </w:rPr>
        <w:t xml:space="preserve">; </w:t>
      </w:r>
      <w:r w:rsidRPr="00013F59">
        <w:rPr>
          <w:sz w:val="22"/>
        </w:rPr>
        <w:t>met attest vertrokken naar Zelhem 20 Mei 1856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Jan Willem Kolenbrander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Jakobus Perebolte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Jan Vink</w:t>
      </w:r>
    </w:p>
    <w:p w:rsidR="00BB1D7F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Jan Willem Schuurman</w:t>
      </w:r>
      <w:r>
        <w:rPr>
          <w:szCs w:val="24"/>
        </w:rPr>
        <w:t xml:space="preserve">; </w:t>
      </w:r>
      <w:r w:rsidRPr="00013F59">
        <w:rPr>
          <w:sz w:val="22"/>
        </w:rPr>
        <w:t>met attest naar Ellekom 14 Oct. 1858</w:t>
      </w:r>
    </w:p>
    <w:p w:rsidR="00BB1D7F" w:rsidRPr="00013F59" w:rsidRDefault="00BB1D7F" w:rsidP="00AD2650">
      <w:pPr>
        <w:pStyle w:val="NoSpacing"/>
        <w:rPr>
          <w:sz w:val="22"/>
          <w:lang w:val="en-GB"/>
        </w:rPr>
      </w:pPr>
      <w:r w:rsidRPr="00013F59">
        <w:rPr>
          <w:b/>
          <w:szCs w:val="24"/>
          <w:lang w:val="en-GB"/>
        </w:rPr>
        <w:t>Johanna Elisabeth Doornink</w:t>
      </w:r>
      <w:r w:rsidRPr="0034432F">
        <w:rPr>
          <w:szCs w:val="24"/>
          <w:lang w:val="en-GB"/>
        </w:rPr>
        <w:t xml:space="preserve">; </w:t>
      </w:r>
      <w:r w:rsidRPr="00013F59">
        <w:rPr>
          <w:sz w:val="22"/>
          <w:lang w:val="en-GB"/>
        </w:rPr>
        <w:t>met attest naar Doetinchem 26 Oct. 1856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Geertruid Hofs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Zeevalk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Willemina Te Kiefte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Vink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Geertrui Seinhorst</w:t>
      </w:r>
    </w:p>
    <w:p w:rsidR="00BB1D7F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Jenneken Zweerink</w:t>
      </w:r>
      <w:r>
        <w:rPr>
          <w:szCs w:val="24"/>
        </w:rPr>
        <w:t xml:space="preserve">; </w:t>
      </w:r>
      <w:r w:rsidRPr="00013F59">
        <w:rPr>
          <w:sz w:val="22"/>
        </w:rPr>
        <w:t>met attest naar Steenderen 27 Mei 1855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Kolenbrander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Geertrui Hiddink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Gerdina Horn</w:t>
      </w:r>
    </w:p>
    <w:p w:rsidR="00BB1D7F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Jenneken Heinen</w:t>
      </w:r>
      <w:r>
        <w:rPr>
          <w:szCs w:val="24"/>
        </w:rPr>
        <w:t xml:space="preserve">; </w:t>
      </w:r>
      <w:r w:rsidRPr="00013F59">
        <w:rPr>
          <w:sz w:val="22"/>
        </w:rPr>
        <w:t>14 Nov. 1850 naar Nijbr</w:t>
      </w:r>
      <w:r w:rsidRPr="00013F59">
        <w:rPr>
          <w:color w:val="800000"/>
          <w:sz w:val="22"/>
        </w:rPr>
        <w:t>oek</w:t>
      </w:r>
    </w:p>
    <w:p w:rsidR="00BB1D7F" w:rsidRPr="00A624BA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Johanna Geertruid Boesveld</w:t>
      </w:r>
      <w:r>
        <w:rPr>
          <w:szCs w:val="24"/>
        </w:rPr>
        <w:t xml:space="preserve">; </w:t>
      </w:r>
      <w:r w:rsidRPr="00013F59">
        <w:rPr>
          <w:sz w:val="22"/>
        </w:rPr>
        <w:t>met attest naar Silvolde 3 Aug -</w:t>
      </w:r>
      <w:r w:rsidRPr="00013F59">
        <w:rPr>
          <w:color w:val="800000"/>
          <w:sz w:val="22"/>
        </w:rPr>
        <w:t>51</w:t>
      </w:r>
      <w:r w:rsidRPr="00013F59">
        <w:rPr>
          <w:sz w:val="22"/>
        </w:rPr>
        <w:t>(?)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Jan Torman</w:t>
      </w:r>
      <w:r>
        <w:rPr>
          <w:szCs w:val="24"/>
        </w:rPr>
        <w:t xml:space="preserve">; </w:t>
      </w:r>
      <w:r w:rsidRPr="00013F59">
        <w:rPr>
          <w:sz w:val="22"/>
        </w:rPr>
        <w:t>ingekomen met attest van Scheveningen 23 Febr. 1843</w:t>
      </w:r>
    </w:p>
    <w:p w:rsidR="00BB1D7F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Jan Adolf Bulsink</w:t>
      </w:r>
      <w:r>
        <w:rPr>
          <w:szCs w:val="24"/>
        </w:rPr>
        <w:t xml:space="preserve">, </w:t>
      </w:r>
      <w:r w:rsidRPr="00013F59">
        <w:rPr>
          <w:sz w:val="22"/>
        </w:rPr>
        <w:t>ingekomen van Dinksperlo ……..</w:t>
      </w:r>
    </w:p>
    <w:p w:rsidR="00BB1D7F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Johanna Klotz</w:t>
      </w:r>
      <w:r>
        <w:rPr>
          <w:szCs w:val="24"/>
        </w:rPr>
        <w:t xml:space="preserve">; </w:t>
      </w:r>
      <w:r w:rsidRPr="00013F59">
        <w:rPr>
          <w:sz w:val="22"/>
        </w:rPr>
        <w:t>ingekomen van Dinxperlo 2 Dec. 1844</w:t>
      </w:r>
    </w:p>
    <w:p w:rsidR="00BB1D7F" w:rsidRPr="00013F59" w:rsidRDefault="00BB1D7F" w:rsidP="00AD2650">
      <w:pPr>
        <w:pStyle w:val="NoSpacing"/>
        <w:rPr>
          <w:sz w:val="22"/>
        </w:rPr>
      </w:pPr>
      <w:r w:rsidRPr="00013F59">
        <w:rPr>
          <w:b/>
          <w:szCs w:val="24"/>
        </w:rPr>
        <w:t>Jan Bosman</w:t>
      </w:r>
      <w:r>
        <w:rPr>
          <w:szCs w:val="24"/>
        </w:rPr>
        <w:t xml:space="preserve">; </w:t>
      </w:r>
      <w:r w:rsidRPr="00013F59">
        <w:rPr>
          <w:sz w:val="22"/>
        </w:rPr>
        <w:t>ingekomen met attest van Silvolde 1 Sept. 1844; met attest naar Dinxperlo 16 Nov. 1847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013F59" w:rsidRDefault="00BB1D7F" w:rsidP="00AD2650">
      <w:pPr>
        <w:pStyle w:val="NoSpacing"/>
        <w:rPr>
          <w:b/>
          <w:i/>
          <w:szCs w:val="24"/>
          <w:u w:val="single"/>
        </w:rPr>
      </w:pPr>
      <w:r w:rsidRPr="00013F59">
        <w:rPr>
          <w:b/>
          <w:i/>
          <w:szCs w:val="24"/>
          <w:u w:val="single"/>
        </w:rPr>
        <w:t>SCAN 057-rechterpagina: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19 Maart en bevestigd 21 Maart 1845: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Jan Hendrik Wissink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Jan Willem Boesveld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Jan Willem Brusse</w:t>
      </w:r>
    </w:p>
    <w:p w:rsidR="00BB1D7F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Jan Willem Westerveld</w:t>
      </w:r>
      <w:r>
        <w:rPr>
          <w:szCs w:val="24"/>
        </w:rPr>
        <w:t xml:space="preserve">; </w:t>
      </w:r>
      <w:r w:rsidRPr="00013F59">
        <w:rPr>
          <w:sz w:val="22"/>
        </w:rPr>
        <w:t>vertrokken met attest 27 Jan. -52 naar Otterlo</w:t>
      </w:r>
    </w:p>
    <w:p w:rsidR="00BB1D7F" w:rsidRPr="00013F59" w:rsidRDefault="00BB1D7F" w:rsidP="00AD2650">
      <w:pPr>
        <w:pStyle w:val="NoSpacing"/>
        <w:rPr>
          <w:sz w:val="22"/>
        </w:rPr>
      </w:pPr>
      <w:r w:rsidRPr="00013F59">
        <w:rPr>
          <w:b/>
          <w:szCs w:val="24"/>
        </w:rPr>
        <w:t>Jenneken te Kiefte</w:t>
      </w:r>
      <w:r>
        <w:rPr>
          <w:szCs w:val="24"/>
        </w:rPr>
        <w:t xml:space="preserve">; </w:t>
      </w:r>
      <w:r w:rsidRPr="00013F59">
        <w:rPr>
          <w:sz w:val="22"/>
        </w:rPr>
        <w:t>vertrokken met attest naar Dinxperlo 16 Nov. 1847</w:t>
      </w:r>
    </w:p>
    <w:p w:rsidR="00BB1D7F" w:rsidRPr="00013F59" w:rsidRDefault="00BB1D7F" w:rsidP="00AD2650">
      <w:pPr>
        <w:pStyle w:val="NoSpacing"/>
        <w:rPr>
          <w:b/>
          <w:szCs w:val="24"/>
          <w:lang w:val="en-GB"/>
        </w:rPr>
      </w:pPr>
      <w:r w:rsidRPr="00013F59">
        <w:rPr>
          <w:b/>
          <w:szCs w:val="24"/>
          <w:lang w:val="en-GB"/>
        </w:rPr>
        <w:t>Johanna Arentsen</w:t>
      </w:r>
    </w:p>
    <w:p w:rsidR="00BB1D7F" w:rsidRPr="00013F59" w:rsidRDefault="00BB1D7F" w:rsidP="00AD2650">
      <w:pPr>
        <w:pStyle w:val="NoSpacing"/>
        <w:rPr>
          <w:sz w:val="22"/>
          <w:lang w:val="en-GB"/>
        </w:rPr>
      </w:pPr>
      <w:r w:rsidRPr="00013F59">
        <w:rPr>
          <w:b/>
          <w:szCs w:val="24"/>
          <w:lang w:val="en-GB"/>
        </w:rPr>
        <w:t>Johanna Essink</w:t>
      </w:r>
      <w:r w:rsidRPr="00BE5801">
        <w:rPr>
          <w:szCs w:val="24"/>
          <w:lang w:val="en-GB"/>
        </w:rPr>
        <w:t xml:space="preserve">; </w:t>
      </w:r>
      <w:r w:rsidRPr="00013F59">
        <w:rPr>
          <w:sz w:val="22"/>
          <w:lang w:val="en-GB"/>
        </w:rPr>
        <w:t>met attest n. Dinxperlo 8</w:t>
      </w:r>
      <w:r>
        <w:rPr>
          <w:sz w:val="22"/>
          <w:lang w:val="en-GB"/>
        </w:rPr>
        <w:t xml:space="preserve"> Sept. 1855</w:t>
      </w:r>
    </w:p>
    <w:p w:rsidR="00BB1D7F" w:rsidRPr="00C044A5" w:rsidRDefault="00BB1D7F" w:rsidP="00AD2650">
      <w:pPr>
        <w:pStyle w:val="NoSpacing"/>
        <w:rPr>
          <w:b/>
          <w:szCs w:val="24"/>
        </w:rPr>
      </w:pPr>
      <w:r w:rsidRPr="00C044A5">
        <w:rPr>
          <w:b/>
          <w:szCs w:val="24"/>
        </w:rPr>
        <w:t>Johanna Hofs</w:t>
      </w:r>
    </w:p>
    <w:p w:rsidR="00BB1D7F" w:rsidRPr="00C044A5" w:rsidRDefault="00BB1D7F" w:rsidP="00AD2650">
      <w:pPr>
        <w:pStyle w:val="NoSpacing"/>
        <w:rPr>
          <w:b/>
          <w:szCs w:val="24"/>
        </w:rPr>
      </w:pPr>
      <w:r w:rsidRPr="00C044A5">
        <w:rPr>
          <w:b/>
          <w:szCs w:val="24"/>
        </w:rPr>
        <w:t>Johanna Tuenter</w:t>
      </w:r>
    </w:p>
    <w:p w:rsidR="00BB1D7F" w:rsidRPr="00BE5801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Johanna Aleida Heenk</w:t>
      </w:r>
      <w:r w:rsidRPr="00BE5801">
        <w:rPr>
          <w:szCs w:val="24"/>
        </w:rPr>
        <w:t xml:space="preserve">; </w:t>
      </w:r>
      <w:r w:rsidRPr="00013F59">
        <w:rPr>
          <w:sz w:val="22"/>
        </w:rPr>
        <w:t>met attest naar Hengelo 13 Maart 1862</w:t>
      </w:r>
    </w:p>
    <w:p w:rsidR="00BB1D7F" w:rsidRPr="00BE5801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Johanna Aleida Jansen</w:t>
      </w:r>
      <w:r w:rsidRPr="00BE5801">
        <w:rPr>
          <w:szCs w:val="24"/>
        </w:rPr>
        <w:t xml:space="preserve">; </w:t>
      </w:r>
      <w:r w:rsidRPr="00013F59">
        <w:rPr>
          <w:sz w:val="22"/>
        </w:rPr>
        <w:t>met attest naar Steenderen 13 Julij 1845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Berendina Meinen</w:t>
      </w:r>
    </w:p>
    <w:p w:rsidR="00BB1D7F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Johanna Theodora Takken</w:t>
      </w:r>
      <w:r>
        <w:rPr>
          <w:szCs w:val="24"/>
        </w:rPr>
        <w:t xml:space="preserve">; </w:t>
      </w:r>
      <w:r w:rsidRPr="00013F59">
        <w:rPr>
          <w:sz w:val="22"/>
        </w:rPr>
        <w:t>met attest naar Beek 13 April 1857</w:t>
      </w:r>
    </w:p>
    <w:p w:rsidR="00BB1D7F" w:rsidRPr="00C044A5" w:rsidRDefault="00BB1D7F" w:rsidP="00AD2650">
      <w:pPr>
        <w:pStyle w:val="NoSpacing"/>
        <w:rPr>
          <w:szCs w:val="24"/>
        </w:rPr>
      </w:pPr>
      <w:r w:rsidRPr="00C044A5">
        <w:rPr>
          <w:b/>
          <w:szCs w:val="24"/>
        </w:rPr>
        <w:t>Johanna Berendina Bosboom</w:t>
      </w:r>
      <w:r w:rsidRPr="00C044A5">
        <w:rPr>
          <w:szCs w:val="24"/>
        </w:rPr>
        <w:t xml:space="preserve">; </w:t>
      </w:r>
      <w:r w:rsidRPr="00C044A5">
        <w:rPr>
          <w:sz w:val="22"/>
        </w:rPr>
        <w:t>met attest n. Doetinchem 3 Julij 1853</w:t>
      </w:r>
    </w:p>
    <w:p w:rsidR="00BB1D7F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Johannes Gerhardus Colenbrander</w:t>
      </w:r>
      <w:r>
        <w:rPr>
          <w:szCs w:val="24"/>
        </w:rPr>
        <w:t xml:space="preserve">; </w:t>
      </w:r>
      <w:r w:rsidRPr="00013F59">
        <w:rPr>
          <w:sz w:val="22"/>
        </w:rPr>
        <w:t>vertrokken met attest naar Zelhem 3 December 1848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8 April en bevestigd 10 April 1846:</w:t>
      </w:r>
    </w:p>
    <w:p w:rsidR="00BB1D7F" w:rsidRPr="00C044A5" w:rsidRDefault="00BB1D7F" w:rsidP="00AD2650">
      <w:pPr>
        <w:pStyle w:val="NoSpacing"/>
        <w:rPr>
          <w:b/>
          <w:szCs w:val="24"/>
          <w:lang w:val="en-GB"/>
        </w:rPr>
      </w:pPr>
      <w:r w:rsidRPr="00C044A5">
        <w:rPr>
          <w:b/>
          <w:szCs w:val="24"/>
          <w:lang w:val="en-GB"/>
        </w:rPr>
        <w:t>Johanna Otten</w:t>
      </w:r>
    </w:p>
    <w:p w:rsidR="00BB1D7F" w:rsidRPr="00BE5801" w:rsidRDefault="00BB1D7F" w:rsidP="00AD2650">
      <w:pPr>
        <w:pStyle w:val="NoSpacing"/>
        <w:rPr>
          <w:szCs w:val="24"/>
          <w:lang w:val="en-GB"/>
        </w:rPr>
      </w:pPr>
      <w:r w:rsidRPr="00013F59">
        <w:rPr>
          <w:b/>
          <w:szCs w:val="24"/>
          <w:lang w:val="en-GB"/>
        </w:rPr>
        <w:t>Johanna Berendina Liverdink</w:t>
      </w:r>
      <w:r w:rsidRPr="00BE5801">
        <w:rPr>
          <w:szCs w:val="24"/>
          <w:lang w:val="en-GB"/>
        </w:rPr>
        <w:t xml:space="preserve">; </w:t>
      </w:r>
      <w:r w:rsidRPr="00013F59">
        <w:rPr>
          <w:sz w:val="22"/>
          <w:lang w:val="en-GB"/>
        </w:rPr>
        <w:t>met attest n. Doetinch: 30 Mei 1856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Geertruida Koning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Geertruida Rutgers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Harmina Hesselink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Jan Wevers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Jan Willem Zweerink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013F59" w:rsidRDefault="00BB1D7F" w:rsidP="00AD2650">
      <w:pPr>
        <w:pStyle w:val="NoSpacing"/>
        <w:rPr>
          <w:sz w:val="22"/>
        </w:rPr>
      </w:pPr>
      <w:r w:rsidRPr="00013F59">
        <w:rPr>
          <w:b/>
          <w:szCs w:val="24"/>
        </w:rPr>
        <w:t>Johanna Mechteld Abrahams</w:t>
      </w:r>
      <w:r>
        <w:rPr>
          <w:szCs w:val="24"/>
        </w:rPr>
        <w:t xml:space="preserve">; </w:t>
      </w:r>
      <w:r w:rsidRPr="00013F59">
        <w:rPr>
          <w:sz w:val="22"/>
        </w:rPr>
        <w:t>ingekomen met attest van Dinxperlo 20 Januarij 1845</w:t>
      </w:r>
    </w:p>
    <w:p w:rsidR="00BB1D7F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Janna Geertruid Berkelder</w:t>
      </w:r>
      <w:r>
        <w:rPr>
          <w:szCs w:val="24"/>
        </w:rPr>
        <w:t xml:space="preserve">; </w:t>
      </w:r>
      <w:r w:rsidRPr="00013F59">
        <w:rPr>
          <w:sz w:val="22"/>
        </w:rPr>
        <w:t>ingekomen met attest van Aalten 12 Januarij 1845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013F59" w:rsidRDefault="00BB1D7F" w:rsidP="00AD2650">
      <w:pPr>
        <w:pStyle w:val="NoSpacing"/>
        <w:rPr>
          <w:b/>
          <w:i/>
          <w:szCs w:val="24"/>
          <w:u w:val="single"/>
        </w:rPr>
      </w:pPr>
      <w:r w:rsidRPr="00013F59">
        <w:rPr>
          <w:b/>
          <w:i/>
          <w:szCs w:val="24"/>
          <w:u w:val="single"/>
        </w:rPr>
        <w:t>SCAN 058-linkerpagina:</w:t>
      </w:r>
    </w:p>
    <w:p w:rsidR="00BB1D7F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Johanna Theodora Arentsen</w:t>
      </w:r>
      <w:r>
        <w:rPr>
          <w:szCs w:val="24"/>
        </w:rPr>
        <w:t>, aangenomen 5 Sept. en bevestigd 6 Sept. 1846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31 maart 1847:</w:t>
      </w:r>
    </w:p>
    <w:p w:rsidR="00BB1D7F" w:rsidRPr="00013F59" w:rsidRDefault="00BB1D7F" w:rsidP="00AD2650">
      <w:pPr>
        <w:pStyle w:val="NoSpacing"/>
        <w:rPr>
          <w:sz w:val="22"/>
        </w:rPr>
      </w:pPr>
      <w:r w:rsidRPr="00013F59">
        <w:rPr>
          <w:b/>
          <w:szCs w:val="24"/>
        </w:rPr>
        <w:t>Jan Heezen</w:t>
      </w:r>
      <w:r>
        <w:rPr>
          <w:szCs w:val="24"/>
        </w:rPr>
        <w:t xml:space="preserve">; </w:t>
      </w:r>
      <w:r w:rsidRPr="00013F59">
        <w:rPr>
          <w:sz w:val="22"/>
        </w:rPr>
        <w:t>met attest n. Silvolde 20 Mei 1857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Jan Willem Duitschhof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Jan Arentsen G:z:</w:t>
      </w:r>
    </w:p>
    <w:p w:rsidR="00BB1D7F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Jan Vriezen</w:t>
      </w:r>
      <w:r>
        <w:rPr>
          <w:szCs w:val="24"/>
        </w:rPr>
        <w:t xml:space="preserve">; </w:t>
      </w:r>
      <w:r w:rsidRPr="00013F59">
        <w:rPr>
          <w:sz w:val="22"/>
        </w:rPr>
        <w:t>17 Nov. 1854 met attest naar Gendringen</w:t>
      </w:r>
    </w:p>
    <w:p w:rsidR="00BB1D7F" w:rsidRPr="00013F59" w:rsidRDefault="00BB1D7F" w:rsidP="00AD2650">
      <w:pPr>
        <w:pStyle w:val="NoSpacing"/>
        <w:rPr>
          <w:sz w:val="22"/>
        </w:rPr>
      </w:pPr>
      <w:r w:rsidRPr="00013F59">
        <w:rPr>
          <w:b/>
          <w:szCs w:val="24"/>
        </w:rPr>
        <w:t>Jan Hendrik Kip</w:t>
      </w:r>
      <w:r>
        <w:rPr>
          <w:szCs w:val="24"/>
        </w:rPr>
        <w:t xml:space="preserve">; </w:t>
      </w:r>
      <w:r w:rsidRPr="00013F59">
        <w:rPr>
          <w:sz w:val="22"/>
        </w:rPr>
        <w:t>vertrokken naar Aalten 31 Mei 1870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Geziena Hallerdijk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Berkelder</w:t>
      </w:r>
    </w:p>
    <w:p w:rsidR="00BB1D7F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Jenneken Bosboom</w:t>
      </w:r>
      <w:r>
        <w:rPr>
          <w:szCs w:val="24"/>
        </w:rPr>
        <w:t xml:space="preserve">; </w:t>
      </w:r>
      <w:r w:rsidRPr="00013F59">
        <w:rPr>
          <w:sz w:val="22"/>
        </w:rPr>
        <w:t>met attest n. Doetinchem 19 Mei 1853</w:t>
      </w:r>
    </w:p>
    <w:p w:rsidR="00BB1D7F" w:rsidRPr="00013F59" w:rsidRDefault="00BB1D7F" w:rsidP="00AD2650">
      <w:pPr>
        <w:pStyle w:val="NoSpacing"/>
        <w:rPr>
          <w:b/>
          <w:szCs w:val="24"/>
        </w:rPr>
      </w:pPr>
      <w:r w:rsidRPr="00013F59">
        <w:rPr>
          <w:b/>
          <w:szCs w:val="24"/>
        </w:rPr>
        <w:t>Johanna Willemina Teger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Jenneken Haank of Hallerdijk</w:t>
      </w:r>
      <w:r>
        <w:rPr>
          <w:szCs w:val="24"/>
        </w:rPr>
        <w:t xml:space="preserve">; </w:t>
      </w:r>
      <w:r w:rsidRPr="00013F59">
        <w:rPr>
          <w:sz w:val="22"/>
        </w:rPr>
        <w:t>ingekomen met attest van Zelhem 9 Februarij 1847</w:t>
      </w:r>
    </w:p>
    <w:p w:rsidR="00BB1D7F" w:rsidRDefault="00BB1D7F" w:rsidP="00AD2650">
      <w:pPr>
        <w:pStyle w:val="NoSpacing"/>
        <w:rPr>
          <w:szCs w:val="24"/>
        </w:rPr>
      </w:pPr>
      <w:r w:rsidRPr="00013F59">
        <w:rPr>
          <w:b/>
          <w:szCs w:val="24"/>
        </w:rPr>
        <w:t>Johannes Hendrikus Goldbach</w:t>
      </w:r>
      <w:r>
        <w:rPr>
          <w:szCs w:val="24"/>
        </w:rPr>
        <w:t xml:space="preserve">; </w:t>
      </w:r>
      <w:r w:rsidRPr="00013F59">
        <w:rPr>
          <w:sz w:val="22"/>
        </w:rPr>
        <w:t>ingekomen met attest van Dinxperlo 28 Julij 1845</w:t>
      </w:r>
    </w:p>
    <w:p w:rsidR="00BB1D7F" w:rsidRPr="00013F59" w:rsidRDefault="00BB1D7F" w:rsidP="00AD2650">
      <w:pPr>
        <w:pStyle w:val="NoSpacing"/>
        <w:rPr>
          <w:sz w:val="22"/>
        </w:rPr>
      </w:pPr>
      <w:r w:rsidRPr="00013F59">
        <w:rPr>
          <w:b/>
          <w:szCs w:val="24"/>
        </w:rPr>
        <w:t>Jan Hendrik Loor</w:t>
      </w:r>
      <w:r>
        <w:rPr>
          <w:szCs w:val="24"/>
        </w:rPr>
        <w:t xml:space="preserve">; </w:t>
      </w:r>
      <w:r w:rsidRPr="00013F59">
        <w:rPr>
          <w:sz w:val="22"/>
        </w:rPr>
        <w:t>ingekomen met attest van Hellouw 20 April 1845</w:t>
      </w:r>
    </w:p>
    <w:p w:rsidR="00BB1D7F" w:rsidRPr="00013F59" w:rsidRDefault="00BB1D7F" w:rsidP="00AD2650">
      <w:pPr>
        <w:pStyle w:val="NoSpacing"/>
        <w:rPr>
          <w:sz w:val="22"/>
        </w:rPr>
      </w:pPr>
      <w:r w:rsidRPr="00CC0E38">
        <w:rPr>
          <w:b/>
          <w:szCs w:val="24"/>
        </w:rPr>
        <w:t>Jan Severijn Keunen</w:t>
      </w:r>
      <w:r>
        <w:rPr>
          <w:szCs w:val="24"/>
        </w:rPr>
        <w:t xml:space="preserve">; </w:t>
      </w:r>
      <w:r w:rsidRPr="00013F59">
        <w:rPr>
          <w:sz w:val="22"/>
        </w:rPr>
        <w:t>ingekomen met attest van Zelhem 5 Mei 1847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CC0E38" w:rsidRDefault="00BB1D7F" w:rsidP="00AD2650">
      <w:pPr>
        <w:pStyle w:val="NoSpacing"/>
        <w:rPr>
          <w:b/>
          <w:i/>
          <w:szCs w:val="24"/>
          <w:u w:val="single"/>
        </w:rPr>
      </w:pPr>
      <w:r w:rsidRPr="00CC0E38">
        <w:rPr>
          <w:b/>
          <w:i/>
          <w:szCs w:val="24"/>
          <w:u w:val="single"/>
        </w:rPr>
        <w:t>SCAN 058-rechterpagina:</w:t>
      </w:r>
    </w:p>
    <w:p w:rsidR="00BB1D7F" w:rsidRPr="00FF6E84" w:rsidRDefault="00BB1D7F" w:rsidP="00FF6E84">
      <w:pPr>
        <w:pStyle w:val="NoSpacing"/>
        <w:jc w:val="center"/>
        <w:rPr>
          <w:sz w:val="40"/>
          <w:szCs w:val="40"/>
        </w:rPr>
      </w:pPr>
      <w:r w:rsidRPr="00FF6E84">
        <w:rPr>
          <w:sz w:val="40"/>
          <w:szCs w:val="40"/>
        </w:rPr>
        <w:t>L</w:t>
      </w:r>
    </w:p>
    <w:p w:rsidR="00BB1D7F" w:rsidRPr="00BE5801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Remmelink op Lensink</w:t>
      </w:r>
      <w:r>
        <w:rPr>
          <w:szCs w:val="24"/>
        </w:rPr>
        <w:t>, aangen: d. 20 Ap. 1772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Casselder</w:t>
      </w:r>
      <w:r>
        <w:rPr>
          <w:szCs w:val="24"/>
        </w:rPr>
        <w:t>, aangen: d. 20 Ap. 1772</w:t>
      </w:r>
    </w:p>
    <w:p w:rsidR="00BB1D7F" w:rsidRPr="00E9093C" w:rsidRDefault="00BB1D7F" w:rsidP="00AD2650">
      <w:pPr>
        <w:pStyle w:val="NoSpacing"/>
        <w:rPr>
          <w:sz w:val="22"/>
        </w:rPr>
      </w:pPr>
      <w:r w:rsidRPr="00E9093C">
        <w:rPr>
          <w:b/>
          <w:szCs w:val="24"/>
        </w:rPr>
        <w:t>Leida Geertrui Leneman</w:t>
      </w:r>
      <w:r>
        <w:rPr>
          <w:szCs w:val="24"/>
        </w:rPr>
        <w:t xml:space="preserve">, aangen: d. 20 Ap. 1772; </w:t>
      </w:r>
      <w:r w:rsidRPr="00E9093C">
        <w:rPr>
          <w:sz w:val="22"/>
        </w:rPr>
        <w:t>attest gegeeven op Wageningen d. 26 Ap. 1772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Lubbert Geezink</w:t>
      </w:r>
      <w:r>
        <w:rPr>
          <w:szCs w:val="24"/>
        </w:rPr>
        <w:t>, aangen: d. 8 Ap. 1773</w:t>
      </w:r>
    </w:p>
    <w:p w:rsidR="00BB1D7F" w:rsidRPr="00E9093C" w:rsidRDefault="00BB1D7F" w:rsidP="00AD2650">
      <w:pPr>
        <w:pStyle w:val="NoSpacing"/>
        <w:rPr>
          <w:sz w:val="22"/>
        </w:rPr>
      </w:pPr>
      <w:r w:rsidRPr="00E9093C">
        <w:rPr>
          <w:b/>
          <w:szCs w:val="24"/>
        </w:rPr>
        <w:t>Lammert Naafs</w:t>
      </w:r>
      <w:r>
        <w:rPr>
          <w:szCs w:val="24"/>
        </w:rPr>
        <w:t xml:space="preserve">, aangen: d. 8 Ap. 1773; </w:t>
      </w:r>
      <w:r w:rsidRPr="00E9093C">
        <w:rPr>
          <w:sz w:val="22"/>
        </w:rPr>
        <w:t>hiervan attest gegev: op Deutichem d. 2 maji 1777; post recess</w:t>
      </w:r>
      <w:r w:rsidRPr="00E9093C">
        <w:rPr>
          <w:color w:val="800000"/>
          <w:sz w:val="22"/>
        </w:rPr>
        <w:t>e</w:t>
      </w:r>
      <w:r w:rsidRPr="00E9093C">
        <w:rPr>
          <w:sz w:val="22"/>
        </w:rPr>
        <w:t xml:space="preserve"> ite</w:t>
      </w:r>
      <w:r w:rsidRPr="00E9093C">
        <w:rPr>
          <w:color w:val="800000"/>
          <w:sz w:val="22"/>
        </w:rPr>
        <w:t>m</w:t>
      </w:r>
      <w:r w:rsidRPr="00E9093C">
        <w:rPr>
          <w:sz w:val="22"/>
        </w:rPr>
        <w:t xml:space="preserve"> abiit naar Meteren d. 5 Nov. 1785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Lubbert Aalbers</w:t>
      </w:r>
      <w:r>
        <w:rPr>
          <w:szCs w:val="24"/>
        </w:rPr>
        <w:t>, aangen: d. 3 Juni 1773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Boesveld</w:t>
      </w:r>
      <w:r>
        <w:rPr>
          <w:szCs w:val="24"/>
        </w:rPr>
        <w:t>, aangen: d. 3 Juni 1773</w:t>
      </w:r>
    </w:p>
    <w:p w:rsidR="00BB1D7F" w:rsidRPr="00E9093C" w:rsidRDefault="00BB1D7F" w:rsidP="00AD2650">
      <w:pPr>
        <w:pStyle w:val="NoSpacing"/>
        <w:rPr>
          <w:sz w:val="22"/>
        </w:rPr>
      </w:pPr>
      <w:r w:rsidRPr="00E9093C">
        <w:rPr>
          <w:b/>
          <w:szCs w:val="24"/>
        </w:rPr>
        <w:t>Lubberig Schuurman</w:t>
      </w:r>
      <w:r>
        <w:rPr>
          <w:szCs w:val="24"/>
        </w:rPr>
        <w:t xml:space="preserve">; </w:t>
      </w:r>
      <w:r w:rsidRPr="00E9093C">
        <w:rPr>
          <w:sz w:val="22"/>
        </w:rPr>
        <w:t xml:space="preserve">ingekomen met attest van Terborch d. </w:t>
      </w:r>
      <w:r w:rsidRPr="00E9093C">
        <w:rPr>
          <w:color w:val="800000"/>
          <w:sz w:val="22"/>
        </w:rPr>
        <w:t>7</w:t>
      </w:r>
      <w:r w:rsidRPr="00E9093C">
        <w:rPr>
          <w:sz w:val="22"/>
        </w:rPr>
        <w:t xml:space="preserve"> Julij 1773</w:t>
      </w:r>
    </w:p>
    <w:p w:rsidR="00BB1D7F" w:rsidRPr="00E9093C" w:rsidRDefault="00BB1D7F" w:rsidP="00AD2650">
      <w:pPr>
        <w:pStyle w:val="NoSpacing"/>
        <w:rPr>
          <w:sz w:val="22"/>
        </w:rPr>
      </w:pPr>
      <w:r w:rsidRPr="00E9093C">
        <w:rPr>
          <w:b/>
          <w:szCs w:val="24"/>
        </w:rPr>
        <w:t>Leida Margaritha Becking</w:t>
      </w:r>
      <w:r>
        <w:rPr>
          <w:szCs w:val="24"/>
        </w:rPr>
        <w:t xml:space="preserve">, aangen: d. 8 Ap. 1774; </w:t>
      </w:r>
      <w:r w:rsidRPr="00E9093C">
        <w:rPr>
          <w:sz w:val="22"/>
        </w:rPr>
        <w:t>attest gegeeven op Amsterdam 1 Jan. 1776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Schuurman</w:t>
      </w:r>
      <w:r>
        <w:rPr>
          <w:szCs w:val="24"/>
        </w:rPr>
        <w:t>, aangen: d. 19 April 1775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Laarder</w:t>
      </w:r>
      <w:r>
        <w:rPr>
          <w:szCs w:val="24"/>
        </w:rPr>
        <w:t>, aangen: 26 Ap. 1776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Hengeveld</w:t>
      </w:r>
      <w:r>
        <w:rPr>
          <w:szCs w:val="24"/>
        </w:rPr>
        <w:t>, aangen: d. 28 Apr. 1779</w:t>
      </w:r>
    </w:p>
    <w:p w:rsidR="00BB1D7F" w:rsidRPr="00E9093C" w:rsidRDefault="00BB1D7F" w:rsidP="00AD2650">
      <w:pPr>
        <w:pStyle w:val="NoSpacing"/>
        <w:rPr>
          <w:sz w:val="22"/>
        </w:rPr>
      </w:pPr>
      <w:r w:rsidRPr="00E9093C">
        <w:rPr>
          <w:b/>
          <w:szCs w:val="24"/>
        </w:rPr>
        <w:t>Lammertjen Boesvelt</w:t>
      </w:r>
      <w:r>
        <w:rPr>
          <w:szCs w:val="24"/>
        </w:rPr>
        <w:t xml:space="preserve">, aangen: d. 28 Apr. 1779; </w:t>
      </w:r>
      <w:r w:rsidRPr="00E9093C">
        <w:rPr>
          <w:sz w:val="22"/>
        </w:rPr>
        <w:t>hiervan attest gegeven op Gender.g: d. 2 Ap. 1790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Liesebet Mellink</w:t>
      </w:r>
      <w:r>
        <w:rPr>
          <w:szCs w:val="24"/>
        </w:rPr>
        <w:t>, aang: d. 27 Apr. 1780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Bu</w:t>
      </w:r>
      <w:r>
        <w:rPr>
          <w:b/>
          <w:szCs w:val="24"/>
        </w:rPr>
        <w:t>u</w:t>
      </w:r>
      <w:r w:rsidRPr="00E9093C">
        <w:rPr>
          <w:b/>
          <w:szCs w:val="24"/>
        </w:rPr>
        <w:t>ijink</w:t>
      </w:r>
      <w:r>
        <w:rPr>
          <w:szCs w:val="24"/>
        </w:rPr>
        <w:t>, aang: d. 25 Apr. 1782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Wensink</w:t>
      </w:r>
      <w:r>
        <w:rPr>
          <w:szCs w:val="24"/>
        </w:rPr>
        <w:t>, aang: d. 25 Apr. 1782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Schuurman</w:t>
      </w:r>
      <w:r>
        <w:rPr>
          <w:szCs w:val="24"/>
        </w:rPr>
        <w:t>, aang: d. 23 Ap. 1783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E9093C" w:rsidRDefault="00BB1D7F" w:rsidP="00AD2650">
      <w:pPr>
        <w:pStyle w:val="NoSpacing"/>
        <w:rPr>
          <w:b/>
          <w:i/>
          <w:szCs w:val="24"/>
          <w:u w:val="single"/>
        </w:rPr>
      </w:pPr>
      <w:r w:rsidRPr="00E9093C">
        <w:rPr>
          <w:b/>
          <w:i/>
          <w:szCs w:val="24"/>
          <w:u w:val="single"/>
        </w:rPr>
        <w:t>SCAN 059-linkerpagina: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Kempers</w:t>
      </w:r>
      <w:r>
        <w:rPr>
          <w:szCs w:val="24"/>
        </w:rPr>
        <w:t>, aang: d. 25 Apr. 1784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Boesvelt</w:t>
      </w:r>
      <w:r>
        <w:rPr>
          <w:szCs w:val="24"/>
        </w:rPr>
        <w:t>, aangen: d. 5 Apr. 1787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Liesabeth Hoftijzer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Liesabeth Mentink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Lambertus Lammers</w:t>
      </w:r>
      <w:r>
        <w:rPr>
          <w:szCs w:val="24"/>
        </w:rPr>
        <w:t>, aang: d. 10 Maert 1788</w:t>
      </w:r>
    </w:p>
    <w:p w:rsidR="00BB1D7F" w:rsidRPr="00E9093C" w:rsidRDefault="00BB1D7F" w:rsidP="00AD2650">
      <w:pPr>
        <w:pStyle w:val="NoSpacing"/>
        <w:rPr>
          <w:sz w:val="22"/>
        </w:rPr>
      </w:pPr>
      <w:r w:rsidRPr="00E9093C">
        <w:rPr>
          <w:b/>
          <w:szCs w:val="24"/>
        </w:rPr>
        <w:t>Lammert Perebolte</w:t>
      </w:r>
      <w:r>
        <w:rPr>
          <w:szCs w:val="24"/>
        </w:rPr>
        <w:t xml:space="preserve">, aangen: d. 9 Ap. 1789; </w:t>
      </w:r>
      <w:r w:rsidRPr="00E9093C">
        <w:rPr>
          <w:sz w:val="22"/>
        </w:rPr>
        <w:t>met attest naar Velp d. 10 Maji 1792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Leida Kuenen</w:t>
      </w:r>
      <w:r>
        <w:rPr>
          <w:szCs w:val="24"/>
        </w:rPr>
        <w:t>, aang: d. 25 Maert 1790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Louisa Theodora Lujmes</w:t>
      </w:r>
      <w:r>
        <w:rPr>
          <w:szCs w:val="24"/>
        </w:rPr>
        <w:t>, eod die</w:t>
      </w:r>
    </w:p>
    <w:p w:rsidR="00BB1D7F" w:rsidRPr="00E9093C" w:rsidRDefault="00BB1D7F" w:rsidP="00AD2650">
      <w:pPr>
        <w:pStyle w:val="NoSpacing"/>
        <w:rPr>
          <w:sz w:val="22"/>
        </w:rPr>
      </w:pPr>
      <w:r w:rsidRPr="00E9093C">
        <w:rPr>
          <w:b/>
          <w:szCs w:val="24"/>
        </w:rPr>
        <w:t>Lammert Gemmink</w:t>
      </w:r>
      <w:r>
        <w:rPr>
          <w:szCs w:val="24"/>
        </w:rPr>
        <w:t xml:space="preserve">, aang: d. 30 Maert 1792; </w:t>
      </w:r>
      <w:r w:rsidRPr="00E9093C">
        <w:rPr>
          <w:sz w:val="22"/>
        </w:rPr>
        <w:t>vertrokken naar Zelhem d. 14 Feb. 1834</w:t>
      </w:r>
    </w:p>
    <w:p w:rsidR="00BB1D7F" w:rsidRPr="00E9093C" w:rsidRDefault="00BB1D7F" w:rsidP="00AD2650">
      <w:pPr>
        <w:pStyle w:val="NoSpacing"/>
        <w:rPr>
          <w:sz w:val="22"/>
        </w:rPr>
      </w:pPr>
      <w:r w:rsidRPr="00E9093C">
        <w:rPr>
          <w:b/>
          <w:szCs w:val="24"/>
        </w:rPr>
        <w:t>Lammert Joolink</w:t>
      </w:r>
      <w:r>
        <w:rPr>
          <w:szCs w:val="24"/>
        </w:rPr>
        <w:t xml:space="preserve">; </w:t>
      </w:r>
      <w:r w:rsidRPr="00E9093C">
        <w:rPr>
          <w:sz w:val="22"/>
        </w:rPr>
        <w:t>ingekomen met attest van Zelhem d. 20 Maji 1793; item rediit d. 14 Dec. 1799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Lucas Oojeman</w:t>
      </w:r>
      <w:r>
        <w:rPr>
          <w:szCs w:val="24"/>
        </w:rPr>
        <w:t>, aangen: d. 10 Apr. 1794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Boesvelt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Leida Beernink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Laurens Becking</w:t>
      </w:r>
      <w:r>
        <w:rPr>
          <w:szCs w:val="24"/>
        </w:rPr>
        <w:t>, aang: d. 6 Apr. 1797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Laurens Colenbrander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Laar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Perebolte Cl: z:,</w:t>
      </w:r>
      <w:r>
        <w:rPr>
          <w:szCs w:val="24"/>
        </w:rPr>
        <w:t xml:space="preserve"> eod die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Dujtshov</w:t>
      </w:r>
      <w:r>
        <w:rPr>
          <w:szCs w:val="24"/>
        </w:rPr>
        <w:t>, aang: d. 4 Apr. 1798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Breukelaar</w:t>
      </w:r>
      <w:r>
        <w:rPr>
          <w:szCs w:val="24"/>
        </w:rPr>
        <w:t xml:space="preserve">, eod die; </w:t>
      </w:r>
      <w:r w:rsidRPr="00E9093C">
        <w:rPr>
          <w:sz w:val="22"/>
        </w:rPr>
        <w:t>met attest naar Silvold d. 18 Dec. 1802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E9093C" w:rsidRDefault="00BB1D7F" w:rsidP="00AD2650">
      <w:pPr>
        <w:pStyle w:val="NoSpacing"/>
        <w:rPr>
          <w:b/>
          <w:i/>
          <w:szCs w:val="24"/>
          <w:u w:val="single"/>
        </w:rPr>
      </w:pPr>
      <w:r w:rsidRPr="00E9093C">
        <w:rPr>
          <w:b/>
          <w:i/>
          <w:szCs w:val="24"/>
          <w:u w:val="single"/>
        </w:rPr>
        <w:t>SCAN 059-rechterpagina: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Doornink</w:t>
      </w:r>
      <w:r>
        <w:rPr>
          <w:szCs w:val="24"/>
        </w:rPr>
        <w:t>, aang: d. 26 Apr. 1799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Leida ter Maat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Doornink</w:t>
      </w:r>
      <w:r>
        <w:rPr>
          <w:szCs w:val="24"/>
        </w:rPr>
        <w:t>, aangen: d. 28 Apr. 1800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Bussink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Klooster</w:t>
      </w:r>
      <w:r>
        <w:rPr>
          <w:szCs w:val="24"/>
        </w:rPr>
        <w:t>, aang: d. 28 Junij 1803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Lijsabeth Freriks</w:t>
      </w:r>
      <w:r>
        <w:rPr>
          <w:szCs w:val="24"/>
        </w:rPr>
        <w:t xml:space="preserve">, eod die; </w:t>
      </w:r>
      <w:r w:rsidRPr="00E9093C">
        <w:rPr>
          <w:sz w:val="22"/>
        </w:rPr>
        <w:t>vertrokken naar Dinxperlo 14 Nov. 1805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Lamberdina Boesveld</w:t>
      </w:r>
      <w:r>
        <w:rPr>
          <w:szCs w:val="24"/>
        </w:rPr>
        <w:t xml:space="preserve">, aang: d. 3 Julij 1805; </w:t>
      </w:r>
      <w:r w:rsidRPr="00E9093C">
        <w:rPr>
          <w:sz w:val="22"/>
        </w:rPr>
        <w:t>met attest naar Zelh: d. 29 Maart 1806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Wensink</w:t>
      </w:r>
      <w:r>
        <w:rPr>
          <w:szCs w:val="24"/>
        </w:rPr>
        <w:t>, aang: d. 22 Maji 1806</w:t>
      </w:r>
    </w:p>
    <w:p w:rsidR="00BB1D7F" w:rsidRPr="00E9093C" w:rsidRDefault="00BB1D7F" w:rsidP="00AD2650">
      <w:pPr>
        <w:pStyle w:val="NoSpacing"/>
        <w:rPr>
          <w:sz w:val="22"/>
        </w:rPr>
      </w:pPr>
      <w:r w:rsidRPr="00E9093C">
        <w:rPr>
          <w:b/>
          <w:szCs w:val="24"/>
        </w:rPr>
        <w:t>Lammert Wolsink;</w:t>
      </w:r>
      <w:r>
        <w:rPr>
          <w:szCs w:val="24"/>
        </w:rPr>
        <w:t xml:space="preserve"> </w:t>
      </w:r>
      <w:r w:rsidRPr="00E9093C">
        <w:rPr>
          <w:sz w:val="22"/>
        </w:rPr>
        <w:t>ingekomen met attest van Zelhem d. 15 Dec. 1806; vertrokken naar Deut: 9 Sept. 1820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Berkeler</w:t>
      </w:r>
      <w:r>
        <w:rPr>
          <w:szCs w:val="24"/>
        </w:rPr>
        <w:t>, aang: d. 28 Maji 1807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ter Maat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Laurens Theodorus Becking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Remmelink</w:t>
      </w:r>
      <w:r>
        <w:rPr>
          <w:szCs w:val="24"/>
        </w:rPr>
        <w:t>, aang: d. 20 Sept. 1807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Liesken Sellen</w:t>
      </w:r>
      <w:r>
        <w:rPr>
          <w:szCs w:val="24"/>
        </w:rPr>
        <w:t xml:space="preserve">, aang: d. 15 Juniij 1809; </w:t>
      </w:r>
      <w:r w:rsidRPr="00E9093C">
        <w:rPr>
          <w:sz w:val="22"/>
        </w:rPr>
        <w:t>met attest naar Deutichem d. 4 April 1811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Oberink</w:t>
      </w:r>
      <w:r>
        <w:rPr>
          <w:szCs w:val="24"/>
        </w:rPr>
        <w:t>, aang: d. 28 Junij 1811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Boesveld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Lammert Lensink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Louisa Mellink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E9093C">
        <w:rPr>
          <w:b/>
          <w:szCs w:val="24"/>
        </w:rPr>
        <w:t>Leida Rensink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E9093C" w:rsidRDefault="00BB1D7F" w:rsidP="00AD2650">
      <w:pPr>
        <w:pStyle w:val="NoSpacing"/>
        <w:rPr>
          <w:b/>
          <w:i/>
          <w:szCs w:val="24"/>
          <w:u w:val="single"/>
        </w:rPr>
      </w:pPr>
      <w:r w:rsidRPr="00E9093C">
        <w:rPr>
          <w:b/>
          <w:i/>
          <w:szCs w:val="24"/>
          <w:u w:val="single"/>
        </w:rPr>
        <w:t>SCAN 060-linkerpagina: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 xml:space="preserve">Leida Kwak </w:t>
      </w:r>
      <w:r>
        <w:rPr>
          <w:szCs w:val="24"/>
        </w:rPr>
        <w:t>d. 29 Junij 1813 (aangenomen)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Leida Wijnveld</w:t>
      </w:r>
      <w:r>
        <w:rPr>
          <w:szCs w:val="24"/>
        </w:rPr>
        <w:t>, aang: d. 17 Oct. 1813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Vriezen</w:t>
      </w:r>
      <w:r>
        <w:rPr>
          <w:szCs w:val="24"/>
        </w:rPr>
        <w:t xml:space="preserve">, aang: d. 29 Junij 1814; </w:t>
      </w:r>
      <w:r w:rsidRPr="009D6589">
        <w:rPr>
          <w:sz w:val="22"/>
        </w:rPr>
        <w:t>naar Aalten d. 14 Sept. 1818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Kuenen</w:t>
      </w:r>
      <w:r>
        <w:rPr>
          <w:szCs w:val="24"/>
        </w:rPr>
        <w:t>, aang: d. 24 Junij 1816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Leida ter Maat</w:t>
      </w:r>
      <w:r>
        <w:rPr>
          <w:szCs w:val="24"/>
        </w:rPr>
        <w:t>, aang: d. 25 Junij 1817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Nijhuis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Dekkers</w:t>
      </w:r>
      <w:r>
        <w:rPr>
          <w:szCs w:val="24"/>
        </w:rPr>
        <w:t>, aang: d. 4 Junij 1818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Vossers</w:t>
      </w:r>
      <w:r>
        <w:rPr>
          <w:szCs w:val="24"/>
        </w:rPr>
        <w:t>, aang: d. 14 Dec. 1818</w:t>
      </w:r>
    </w:p>
    <w:p w:rsidR="00BB1D7F" w:rsidRPr="009D6589" w:rsidRDefault="00BB1D7F" w:rsidP="00AD2650">
      <w:pPr>
        <w:pStyle w:val="NoSpacing"/>
        <w:rPr>
          <w:sz w:val="22"/>
        </w:rPr>
      </w:pPr>
      <w:r w:rsidRPr="009D6589">
        <w:rPr>
          <w:b/>
          <w:szCs w:val="24"/>
        </w:rPr>
        <w:t>Laurens Lammers</w:t>
      </w:r>
      <w:r>
        <w:rPr>
          <w:szCs w:val="24"/>
        </w:rPr>
        <w:t xml:space="preserve">, eod die; </w:t>
      </w:r>
      <w:r w:rsidRPr="009D6589">
        <w:rPr>
          <w:sz w:val="22"/>
        </w:rPr>
        <w:t>vertrokken d. 3 Aug. 1833 naar elders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Olthuis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Hofs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Liesabeth Hujsman</w:t>
      </w:r>
      <w:r>
        <w:rPr>
          <w:szCs w:val="24"/>
        </w:rPr>
        <w:t>, eod die</w:t>
      </w:r>
    </w:p>
    <w:p w:rsidR="00BB1D7F" w:rsidRPr="009D6589" w:rsidRDefault="00BB1D7F" w:rsidP="00AD2650">
      <w:pPr>
        <w:pStyle w:val="NoSpacing"/>
        <w:rPr>
          <w:sz w:val="22"/>
        </w:rPr>
      </w:pPr>
      <w:r w:rsidRPr="009D6589">
        <w:rPr>
          <w:b/>
          <w:szCs w:val="24"/>
        </w:rPr>
        <w:t>Lammert Boomkamp</w:t>
      </w:r>
      <w:r>
        <w:rPr>
          <w:szCs w:val="24"/>
        </w:rPr>
        <w:t xml:space="preserve">; </w:t>
      </w:r>
      <w:r w:rsidRPr="009D6589">
        <w:rPr>
          <w:sz w:val="22"/>
        </w:rPr>
        <w:t>ingekomen 6 Dec. 1819 van Aalten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23 Dec. 1819:</w:t>
      </w:r>
    </w:p>
    <w:p w:rsidR="00BB1D7F" w:rsidRPr="009D6589" w:rsidRDefault="00BB1D7F" w:rsidP="00AD2650">
      <w:pPr>
        <w:pStyle w:val="NoSpacing"/>
        <w:rPr>
          <w:b/>
          <w:szCs w:val="24"/>
        </w:rPr>
      </w:pPr>
      <w:r w:rsidRPr="009D6589">
        <w:rPr>
          <w:b/>
          <w:szCs w:val="24"/>
        </w:rPr>
        <w:t>Lammert Buevink</w:t>
      </w:r>
    </w:p>
    <w:p w:rsidR="00BB1D7F" w:rsidRPr="009D6589" w:rsidRDefault="00BB1D7F" w:rsidP="00AD2650">
      <w:pPr>
        <w:pStyle w:val="NoSpacing"/>
        <w:rPr>
          <w:b/>
          <w:szCs w:val="24"/>
        </w:rPr>
      </w:pPr>
      <w:r w:rsidRPr="009D6589">
        <w:rPr>
          <w:b/>
          <w:szCs w:val="24"/>
        </w:rPr>
        <w:t>Lammert Veldhorst</w:t>
      </w:r>
    </w:p>
    <w:p w:rsidR="00BB1D7F" w:rsidRPr="009D6589" w:rsidRDefault="00BB1D7F" w:rsidP="00AD2650">
      <w:pPr>
        <w:pStyle w:val="NoSpacing"/>
        <w:rPr>
          <w:b/>
          <w:szCs w:val="24"/>
        </w:rPr>
      </w:pPr>
      <w:r w:rsidRPr="009D6589">
        <w:rPr>
          <w:b/>
          <w:szCs w:val="24"/>
        </w:rPr>
        <w:t>Lammert Janssen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21 Maart 1820:</w:t>
      </w:r>
    </w:p>
    <w:p w:rsidR="00BB1D7F" w:rsidRPr="009D6589" w:rsidRDefault="00BB1D7F" w:rsidP="00AD2650">
      <w:pPr>
        <w:pStyle w:val="NoSpacing"/>
        <w:rPr>
          <w:b/>
          <w:szCs w:val="24"/>
        </w:rPr>
      </w:pPr>
      <w:r w:rsidRPr="009D6589">
        <w:rPr>
          <w:b/>
          <w:szCs w:val="24"/>
        </w:rPr>
        <w:t>Lammert Ruesink</w:t>
      </w:r>
    </w:p>
    <w:p w:rsidR="00BB1D7F" w:rsidRPr="009D6589" w:rsidRDefault="00BB1D7F" w:rsidP="00AD2650">
      <w:pPr>
        <w:pStyle w:val="NoSpacing"/>
        <w:rPr>
          <w:sz w:val="22"/>
        </w:rPr>
      </w:pPr>
      <w:r w:rsidRPr="009D6589">
        <w:rPr>
          <w:b/>
          <w:szCs w:val="24"/>
        </w:rPr>
        <w:t>Lammert Migchelbrink</w:t>
      </w:r>
      <w:r>
        <w:rPr>
          <w:szCs w:val="24"/>
        </w:rPr>
        <w:t xml:space="preserve">; </w:t>
      </w:r>
      <w:r w:rsidRPr="009D6589">
        <w:rPr>
          <w:sz w:val="22"/>
        </w:rPr>
        <w:t>vertrokken naar Zelhem 15 Dec. 1826</w:t>
      </w:r>
    </w:p>
    <w:p w:rsidR="00BB1D7F" w:rsidRPr="009D6589" w:rsidRDefault="00BB1D7F" w:rsidP="00AD2650">
      <w:pPr>
        <w:pStyle w:val="NoSpacing"/>
        <w:rPr>
          <w:b/>
          <w:szCs w:val="24"/>
        </w:rPr>
      </w:pPr>
      <w:r w:rsidRPr="009D6589">
        <w:rPr>
          <w:b/>
          <w:szCs w:val="24"/>
        </w:rPr>
        <w:t>Lammertdina Zwerink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Wildenbeest</w:t>
      </w:r>
      <w:r>
        <w:rPr>
          <w:szCs w:val="24"/>
        </w:rPr>
        <w:t>, aangenomen d. 21 Maart 1821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Ter Horst</w:t>
      </w:r>
      <w:r>
        <w:rPr>
          <w:szCs w:val="24"/>
        </w:rPr>
        <w:t xml:space="preserve">, </w:t>
      </w:r>
      <w:r w:rsidRPr="009D6589">
        <w:rPr>
          <w:sz w:val="22"/>
        </w:rPr>
        <w:t>ingekomen van Dinxperlo (1821?)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9D6589" w:rsidRDefault="00BB1D7F" w:rsidP="00AD2650">
      <w:pPr>
        <w:pStyle w:val="NoSpacing"/>
        <w:rPr>
          <w:b/>
          <w:i/>
          <w:szCs w:val="24"/>
          <w:u w:val="single"/>
        </w:rPr>
      </w:pPr>
      <w:r w:rsidRPr="009D6589">
        <w:rPr>
          <w:b/>
          <w:i/>
          <w:szCs w:val="24"/>
          <w:u w:val="single"/>
        </w:rPr>
        <w:t>SCAN 060-rechterpagina: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21 Maart 1826:</w:t>
      </w:r>
    </w:p>
    <w:p w:rsidR="00BB1D7F" w:rsidRPr="009D6589" w:rsidRDefault="00BB1D7F" w:rsidP="00AD2650">
      <w:pPr>
        <w:pStyle w:val="NoSpacing"/>
        <w:rPr>
          <w:b/>
          <w:szCs w:val="24"/>
        </w:rPr>
      </w:pPr>
      <w:r w:rsidRPr="009D6589">
        <w:rPr>
          <w:b/>
          <w:szCs w:val="24"/>
        </w:rPr>
        <w:t>Lammert Rademaker</w:t>
      </w:r>
    </w:p>
    <w:p w:rsidR="00BB1D7F" w:rsidRPr="009D6589" w:rsidRDefault="00BB1D7F" w:rsidP="00AD2650">
      <w:pPr>
        <w:pStyle w:val="NoSpacing"/>
        <w:rPr>
          <w:b/>
          <w:szCs w:val="24"/>
        </w:rPr>
      </w:pPr>
      <w:r w:rsidRPr="009D6589">
        <w:rPr>
          <w:b/>
          <w:szCs w:val="24"/>
        </w:rPr>
        <w:t>Lammert Heusinkveld</w:t>
      </w:r>
    </w:p>
    <w:p w:rsidR="00BB1D7F" w:rsidRPr="009D6589" w:rsidRDefault="00BB1D7F" w:rsidP="00AD2650">
      <w:pPr>
        <w:pStyle w:val="NoSpacing"/>
        <w:rPr>
          <w:b/>
          <w:szCs w:val="24"/>
        </w:rPr>
      </w:pPr>
      <w:r w:rsidRPr="009D6589">
        <w:rPr>
          <w:b/>
          <w:szCs w:val="24"/>
        </w:rPr>
        <w:t>Leida Willemina Veenink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Lourens te Hennepe</w:t>
      </w:r>
      <w:r>
        <w:rPr>
          <w:szCs w:val="24"/>
        </w:rPr>
        <w:t xml:space="preserve">, aangenomen d. 20 Maart 1827; </w:t>
      </w:r>
      <w:r w:rsidRPr="009D6589">
        <w:rPr>
          <w:sz w:val="22"/>
        </w:rPr>
        <w:t>vertrokken naar Eibergen 31 Mei 1835</w:t>
      </w:r>
    </w:p>
    <w:p w:rsidR="00BB1D7F" w:rsidRPr="009D6589" w:rsidRDefault="00BB1D7F" w:rsidP="00AD2650">
      <w:pPr>
        <w:pStyle w:val="NoSpacing"/>
        <w:rPr>
          <w:sz w:val="22"/>
        </w:rPr>
      </w:pPr>
      <w:r w:rsidRPr="009D6589">
        <w:rPr>
          <w:b/>
          <w:szCs w:val="24"/>
        </w:rPr>
        <w:t>Lammert Peppelman</w:t>
      </w:r>
      <w:r>
        <w:rPr>
          <w:szCs w:val="24"/>
        </w:rPr>
        <w:t xml:space="preserve">, aang: d. 14 April 1829; </w:t>
      </w:r>
      <w:r w:rsidRPr="009D6589">
        <w:rPr>
          <w:sz w:val="22"/>
        </w:rPr>
        <w:t>vertrokken 1 Ap. 1830 naar Doetinchem; vernieuwd bewijs van lidm: gegeven 12 Aug. 1878. H.K.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Lena Ve</w:t>
      </w:r>
      <w:r w:rsidRPr="00957C2D">
        <w:rPr>
          <w:b/>
          <w:szCs w:val="24"/>
        </w:rPr>
        <w:t>r</w:t>
      </w:r>
      <w:r w:rsidRPr="00503846">
        <w:rPr>
          <w:b/>
          <w:color w:val="FF0000"/>
          <w:szCs w:val="24"/>
        </w:rPr>
        <w:t>s</w:t>
      </w:r>
      <w:r w:rsidRPr="009D6589">
        <w:rPr>
          <w:b/>
          <w:szCs w:val="24"/>
        </w:rPr>
        <w:t>aal</w:t>
      </w:r>
      <w:r>
        <w:rPr>
          <w:szCs w:val="24"/>
        </w:rPr>
        <w:t xml:space="preserve">, aang: d. 14 April 1829; </w:t>
      </w:r>
      <w:r w:rsidRPr="009D6589">
        <w:rPr>
          <w:sz w:val="22"/>
        </w:rPr>
        <w:t>vertrokken naar Haaksbergen 30 Oct. 1829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Lourens Theodorus Beckink</w:t>
      </w:r>
      <w:r>
        <w:rPr>
          <w:szCs w:val="24"/>
        </w:rPr>
        <w:t>, aangen: d. 28 Maart 1831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Louisa Hka Heusinkveld</w:t>
      </w:r>
      <w:r>
        <w:rPr>
          <w:szCs w:val="24"/>
        </w:rPr>
        <w:t>, aangen: d. 2 Ap. 1832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Vossers</w:t>
      </w:r>
      <w:r>
        <w:rPr>
          <w:szCs w:val="24"/>
        </w:rPr>
        <w:t>, aangen: d. 6 April 1833</w:t>
      </w:r>
    </w:p>
    <w:p w:rsidR="00BB1D7F" w:rsidRDefault="00BB1D7F" w:rsidP="009D6589">
      <w:pPr>
        <w:pStyle w:val="NoSpacing"/>
        <w:rPr>
          <w:szCs w:val="24"/>
        </w:rPr>
      </w:pPr>
      <w:r w:rsidRPr="009D6589">
        <w:rPr>
          <w:b/>
          <w:szCs w:val="24"/>
        </w:rPr>
        <w:t>Lammerd Wensink</w:t>
      </w:r>
      <w:r>
        <w:rPr>
          <w:szCs w:val="24"/>
        </w:rPr>
        <w:t>, aangenomen 26 Maart 1834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9D6589" w:rsidRDefault="00BB1D7F" w:rsidP="00AD2650">
      <w:pPr>
        <w:pStyle w:val="NoSpacing"/>
        <w:rPr>
          <w:sz w:val="22"/>
        </w:rPr>
      </w:pPr>
      <w:r w:rsidRPr="009D6589">
        <w:rPr>
          <w:b/>
          <w:szCs w:val="24"/>
        </w:rPr>
        <w:t>Lodewijk Kla</w:t>
      </w:r>
      <w:r w:rsidRPr="00FC0DEA">
        <w:rPr>
          <w:b/>
          <w:szCs w:val="24"/>
        </w:rPr>
        <w:t>hn</w:t>
      </w:r>
      <w:r>
        <w:rPr>
          <w:szCs w:val="24"/>
        </w:rPr>
        <w:t xml:space="preserve">; </w:t>
      </w:r>
      <w:r w:rsidRPr="009D6589">
        <w:rPr>
          <w:sz w:val="22"/>
        </w:rPr>
        <w:t>ingekomen v. Ommen 30 Ap. 1832; vertrokken naar Delden 29 Oct. 1844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Lammerd Beunk</w:t>
      </w:r>
      <w:r>
        <w:rPr>
          <w:szCs w:val="24"/>
        </w:rPr>
        <w:t xml:space="preserve">; </w:t>
      </w:r>
      <w:r w:rsidRPr="009D6589">
        <w:rPr>
          <w:sz w:val="22"/>
        </w:rPr>
        <w:t>ingekomen van Silvolde 26 Oct. 1832</w:t>
      </w:r>
    </w:p>
    <w:p w:rsidR="00BB1D7F" w:rsidRPr="009D6589" w:rsidRDefault="00BB1D7F" w:rsidP="00AD2650">
      <w:pPr>
        <w:pStyle w:val="NoSpacing"/>
        <w:rPr>
          <w:sz w:val="22"/>
        </w:rPr>
      </w:pPr>
      <w:r w:rsidRPr="009D6589">
        <w:rPr>
          <w:b/>
          <w:szCs w:val="24"/>
        </w:rPr>
        <w:t>Lovink</w:t>
      </w:r>
      <w:r>
        <w:rPr>
          <w:szCs w:val="24"/>
        </w:rPr>
        <w:t xml:space="preserve">, zonder voornaam ingek:; </w:t>
      </w:r>
      <w:r w:rsidRPr="009D6589">
        <w:rPr>
          <w:sz w:val="22"/>
        </w:rPr>
        <w:t>ingekomen van Silvolde 20 Junij 1832</w:t>
      </w:r>
    </w:p>
    <w:p w:rsidR="00BB1D7F" w:rsidRPr="009D6589" w:rsidRDefault="00BB1D7F" w:rsidP="00AD2650">
      <w:pPr>
        <w:pStyle w:val="NoSpacing"/>
        <w:rPr>
          <w:sz w:val="22"/>
        </w:rPr>
      </w:pPr>
      <w:r w:rsidRPr="009D6589">
        <w:rPr>
          <w:b/>
          <w:szCs w:val="24"/>
        </w:rPr>
        <w:t>Lammert Krajenbrink</w:t>
      </w:r>
      <w:r>
        <w:rPr>
          <w:szCs w:val="24"/>
        </w:rPr>
        <w:t xml:space="preserve">; </w:t>
      </w:r>
      <w:r w:rsidRPr="009D6589">
        <w:rPr>
          <w:sz w:val="22"/>
        </w:rPr>
        <w:t>ingekomen van terBorg 28 Dec. 1833</w:t>
      </w:r>
    </w:p>
    <w:p w:rsidR="00BB1D7F" w:rsidRPr="009D6589" w:rsidRDefault="00BB1D7F" w:rsidP="00AD2650">
      <w:pPr>
        <w:pStyle w:val="NoSpacing"/>
        <w:rPr>
          <w:sz w:val="22"/>
        </w:rPr>
      </w:pPr>
      <w:r w:rsidRPr="009D6589">
        <w:rPr>
          <w:b/>
          <w:szCs w:val="24"/>
        </w:rPr>
        <w:t>Lambertus Kuiperij</w:t>
      </w:r>
      <w:r>
        <w:rPr>
          <w:szCs w:val="24"/>
        </w:rPr>
        <w:t xml:space="preserve">, </w:t>
      </w:r>
      <w:r w:rsidRPr="009D6589">
        <w:rPr>
          <w:sz w:val="22"/>
        </w:rPr>
        <w:t>ingekomen van Silvolde d. 8 Jan. 1829; vertrokken naar Silv: 22 Dec. 1838</w:t>
      </w:r>
    </w:p>
    <w:p w:rsidR="00BB1D7F" w:rsidRPr="009D6589" w:rsidRDefault="00BB1D7F" w:rsidP="00AD2650">
      <w:pPr>
        <w:pStyle w:val="NoSpacing"/>
        <w:rPr>
          <w:sz w:val="22"/>
        </w:rPr>
      </w:pPr>
      <w:r w:rsidRPr="009D6589">
        <w:rPr>
          <w:b/>
          <w:szCs w:val="24"/>
        </w:rPr>
        <w:t xml:space="preserve">Lammert </w:t>
      </w:r>
      <w:r w:rsidRPr="00FC0DEA">
        <w:rPr>
          <w:b/>
          <w:color w:val="FF0000"/>
          <w:szCs w:val="24"/>
        </w:rPr>
        <w:t>G</w:t>
      </w:r>
      <w:r>
        <w:rPr>
          <w:b/>
          <w:szCs w:val="24"/>
        </w:rPr>
        <w:t>e</w:t>
      </w:r>
      <w:r w:rsidRPr="009D6589">
        <w:rPr>
          <w:b/>
          <w:szCs w:val="24"/>
        </w:rPr>
        <w:t>esink,</w:t>
      </w:r>
      <w:r>
        <w:rPr>
          <w:szCs w:val="24"/>
        </w:rPr>
        <w:t xml:space="preserve"> </w:t>
      </w:r>
      <w:r w:rsidRPr="009D6589">
        <w:rPr>
          <w:sz w:val="22"/>
        </w:rPr>
        <w:t>ingekomen van Dinxperlo</w:t>
      </w:r>
      <w:r>
        <w:rPr>
          <w:sz w:val="22"/>
        </w:rPr>
        <w:t xml:space="preserve"> </w:t>
      </w:r>
      <w:r w:rsidRPr="009D6589">
        <w:rPr>
          <w:sz w:val="22"/>
        </w:rPr>
        <w:t>21 Maart 1830; vertrokken naar Dinxp: 28 Mei 1835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</w:p>
    <w:p w:rsidR="00BB1D7F" w:rsidRPr="009D6589" w:rsidRDefault="00BB1D7F" w:rsidP="00AD2650">
      <w:pPr>
        <w:pStyle w:val="NoSpacing"/>
        <w:rPr>
          <w:b/>
          <w:i/>
          <w:szCs w:val="24"/>
          <w:u w:val="single"/>
        </w:rPr>
      </w:pPr>
      <w:r w:rsidRPr="009D6589">
        <w:rPr>
          <w:b/>
          <w:i/>
          <w:szCs w:val="24"/>
          <w:u w:val="single"/>
        </w:rPr>
        <w:t>SCAN 061-linkerpagina: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b/>
          <w:szCs w:val="24"/>
        </w:rPr>
        <w:t>Lammerd</w:t>
      </w:r>
      <w:r w:rsidRPr="009D6589">
        <w:rPr>
          <w:b/>
          <w:szCs w:val="24"/>
        </w:rPr>
        <w:t xml:space="preserve"> Vriesen</w:t>
      </w:r>
      <w:r>
        <w:rPr>
          <w:szCs w:val="24"/>
        </w:rPr>
        <w:t>, aangenomen 31 Maart 1835</w:t>
      </w:r>
    </w:p>
    <w:p w:rsidR="00BB1D7F" w:rsidRDefault="00BB1D7F" w:rsidP="00AD2650">
      <w:pPr>
        <w:pStyle w:val="NoSpacing"/>
        <w:rPr>
          <w:szCs w:val="24"/>
        </w:rPr>
      </w:pPr>
      <w:r>
        <w:rPr>
          <w:b/>
          <w:szCs w:val="24"/>
        </w:rPr>
        <w:t>Lammerd</w:t>
      </w:r>
      <w:r w:rsidRPr="009D6589">
        <w:rPr>
          <w:b/>
          <w:szCs w:val="24"/>
        </w:rPr>
        <w:t xml:space="preserve"> Janssen</w:t>
      </w:r>
      <w:r>
        <w:rPr>
          <w:szCs w:val="24"/>
        </w:rPr>
        <w:t>, aangenomen 29 Maart en bevestigd d. 1 April 1836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Kleinhesselink</w:t>
      </w:r>
      <w:r>
        <w:rPr>
          <w:szCs w:val="24"/>
        </w:rPr>
        <w:t xml:space="preserve">, </w:t>
      </w:r>
      <w:r w:rsidRPr="009D6589">
        <w:rPr>
          <w:sz w:val="22"/>
        </w:rPr>
        <w:t>ingekomen van Dinxperlo 23 Aug. 1835</w:t>
      </w:r>
    </w:p>
    <w:p w:rsidR="00BB1D7F" w:rsidRDefault="00BB1D7F" w:rsidP="00AD2650">
      <w:pPr>
        <w:pStyle w:val="NoSpacing"/>
        <w:rPr>
          <w:sz w:val="22"/>
        </w:rPr>
      </w:pPr>
      <w:r w:rsidRPr="009D6589">
        <w:rPr>
          <w:b/>
          <w:szCs w:val="24"/>
        </w:rPr>
        <w:t>Lammert Hengeveld</w:t>
      </w:r>
      <w:r>
        <w:rPr>
          <w:szCs w:val="24"/>
        </w:rPr>
        <w:t xml:space="preserve">, </w:t>
      </w:r>
      <w:r w:rsidRPr="009D6589">
        <w:rPr>
          <w:sz w:val="22"/>
        </w:rPr>
        <w:t>ingekomen van den ’s Haag 13 Oct. 1836</w:t>
      </w:r>
    </w:p>
    <w:p w:rsidR="00BB1D7F" w:rsidRPr="009D6589" w:rsidRDefault="00BB1D7F" w:rsidP="00AD2650">
      <w:pPr>
        <w:pStyle w:val="NoSpacing"/>
        <w:rPr>
          <w:sz w:val="22"/>
        </w:rPr>
      </w:pP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Buijink</w:t>
      </w:r>
      <w:r>
        <w:rPr>
          <w:szCs w:val="24"/>
        </w:rPr>
        <w:t xml:space="preserve">, aangenomen d. 22 Maart 1837; </w:t>
      </w:r>
      <w:r w:rsidRPr="009D6589">
        <w:rPr>
          <w:sz w:val="22"/>
        </w:rPr>
        <w:t>vertrokken naar Zelhem 29 Sept. 1843</w:t>
      </w:r>
    </w:p>
    <w:p w:rsidR="00BB1D7F" w:rsidRPr="009D6589" w:rsidRDefault="00BB1D7F" w:rsidP="00AD2650">
      <w:pPr>
        <w:pStyle w:val="NoSpacing"/>
        <w:rPr>
          <w:sz w:val="22"/>
        </w:rPr>
      </w:pPr>
      <w:r w:rsidRPr="009D6589">
        <w:rPr>
          <w:b/>
          <w:szCs w:val="24"/>
        </w:rPr>
        <w:t>Lammert Veenink,</w:t>
      </w:r>
      <w:r>
        <w:rPr>
          <w:szCs w:val="24"/>
        </w:rPr>
        <w:t xml:space="preserve"> aangenomen d. 22 Maart 1837; </w:t>
      </w:r>
      <w:r w:rsidRPr="009D6589">
        <w:rPr>
          <w:sz w:val="22"/>
        </w:rPr>
        <w:t>met attest n. Aalten 1 Julij 1838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Te Stroete</w:t>
      </w:r>
      <w:r>
        <w:rPr>
          <w:szCs w:val="24"/>
        </w:rPr>
        <w:t>, aangen: 24 Sept. 1837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Smeenk</w:t>
      </w:r>
      <w:r>
        <w:rPr>
          <w:szCs w:val="24"/>
        </w:rPr>
        <w:t>, aangen: 11 April 1838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Ooijman</w:t>
      </w:r>
      <w:r>
        <w:rPr>
          <w:szCs w:val="24"/>
        </w:rPr>
        <w:t>, aangenomen 26 en bevestigd 29 Maart 1839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Brusse</w:t>
      </w:r>
      <w:r>
        <w:rPr>
          <w:szCs w:val="24"/>
        </w:rPr>
        <w:t>, aang: 14 April 1840 en bev: 17 April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Heinen</w:t>
      </w:r>
      <w:r>
        <w:rPr>
          <w:szCs w:val="24"/>
        </w:rPr>
        <w:t>, aang: 7 en Bev: 9 April 1845</w:t>
      </w:r>
    </w:p>
    <w:p w:rsidR="00BB1D7F" w:rsidRDefault="00BB1D7F" w:rsidP="009D6589">
      <w:pPr>
        <w:pStyle w:val="NoSpacing"/>
        <w:rPr>
          <w:szCs w:val="24"/>
        </w:rPr>
      </w:pPr>
      <w:r w:rsidRPr="009D6589">
        <w:rPr>
          <w:b/>
          <w:szCs w:val="24"/>
        </w:rPr>
        <w:t>Louwrens Vriesen</w:t>
      </w:r>
      <w:r>
        <w:rPr>
          <w:szCs w:val="24"/>
        </w:rPr>
        <w:t>, aangenomen d. 2 April 1844 en bevestigd d. 5 april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Lukas Ter Beest</w:t>
      </w:r>
      <w:r>
        <w:rPr>
          <w:szCs w:val="24"/>
        </w:rPr>
        <w:t xml:space="preserve">, </w:t>
      </w:r>
      <w:r w:rsidRPr="009D6589">
        <w:rPr>
          <w:sz w:val="22"/>
        </w:rPr>
        <w:t>ingekomen van Maastricht d. 29 Nov. 1835</w:t>
      </w: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Lammert Ter Maat</w:t>
      </w:r>
      <w:r>
        <w:rPr>
          <w:szCs w:val="24"/>
        </w:rPr>
        <w:t xml:space="preserve">, </w:t>
      </w:r>
      <w:r w:rsidRPr="009D6589">
        <w:rPr>
          <w:sz w:val="22"/>
        </w:rPr>
        <w:t>ingekomen van Zelhem 10 Jan. 1842</w:t>
      </w:r>
    </w:p>
    <w:p w:rsidR="00BB1D7F" w:rsidRPr="009D6589" w:rsidRDefault="00BB1D7F" w:rsidP="00AD2650">
      <w:pPr>
        <w:pStyle w:val="NoSpacing"/>
        <w:rPr>
          <w:sz w:val="22"/>
        </w:rPr>
      </w:pPr>
      <w:r w:rsidRPr="009D6589">
        <w:rPr>
          <w:b/>
          <w:szCs w:val="24"/>
        </w:rPr>
        <w:t>Louisa Maria Kramer</w:t>
      </w:r>
      <w:r>
        <w:rPr>
          <w:szCs w:val="24"/>
        </w:rPr>
        <w:t xml:space="preserve">, </w:t>
      </w:r>
      <w:r w:rsidRPr="009D6589">
        <w:rPr>
          <w:sz w:val="22"/>
        </w:rPr>
        <w:t>ingekomen met attest van Rotterdam 12 Julij 1845; vertrokken met attest naar Noordeloos c.a. 31 Oct. 1849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9D6589" w:rsidRDefault="00BB1D7F" w:rsidP="00AD2650">
      <w:pPr>
        <w:pStyle w:val="NoSpacing"/>
        <w:rPr>
          <w:b/>
          <w:i/>
          <w:szCs w:val="24"/>
          <w:u w:val="single"/>
        </w:rPr>
      </w:pPr>
      <w:r w:rsidRPr="009D6589">
        <w:rPr>
          <w:b/>
          <w:i/>
          <w:szCs w:val="24"/>
          <w:u w:val="single"/>
        </w:rPr>
        <w:t>SCAN 061-rechterpagina: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8 April 1846 en bevestigd 10 April:</w:t>
      </w:r>
    </w:p>
    <w:p w:rsidR="00BB1D7F" w:rsidRPr="009D6589" w:rsidRDefault="00BB1D7F" w:rsidP="00AD2650">
      <w:pPr>
        <w:pStyle w:val="NoSpacing"/>
        <w:rPr>
          <w:b/>
          <w:szCs w:val="24"/>
        </w:rPr>
      </w:pPr>
      <w:r w:rsidRPr="009D6589">
        <w:rPr>
          <w:b/>
          <w:szCs w:val="24"/>
        </w:rPr>
        <w:t>Louisa Arentsen</w:t>
      </w:r>
    </w:p>
    <w:p w:rsidR="00BB1D7F" w:rsidRPr="009D6589" w:rsidRDefault="00BB1D7F" w:rsidP="00AD2650">
      <w:pPr>
        <w:pStyle w:val="NoSpacing"/>
        <w:rPr>
          <w:b/>
          <w:szCs w:val="24"/>
        </w:rPr>
      </w:pPr>
      <w:r w:rsidRPr="009D6589">
        <w:rPr>
          <w:b/>
          <w:szCs w:val="24"/>
        </w:rPr>
        <w:t>Lammert Rexwinkel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9D6589">
        <w:rPr>
          <w:b/>
          <w:szCs w:val="24"/>
        </w:rPr>
        <w:t>Laurens Arentsen</w:t>
      </w:r>
      <w:r>
        <w:rPr>
          <w:szCs w:val="24"/>
        </w:rPr>
        <w:t>, aangenomen 5 Sept. en bevestigd 6 Sept (1846?)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9D6589" w:rsidRDefault="00BB1D7F" w:rsidP="00AD2650">
      <w:pPr>
        <w:pStyle w:val="NoSpacing"/>
        <w:rPr>
          <w:sz w:val="22"/>
        </w:rPr>
      </w:pPr>
      <w:r w:rsidRPr="009D6589">
        <w:rPr>
          <w:b/>
          <w:szCs w:val="24"/>
        </w:rPr>
        <w:t>Lammert Kemink</w:t>
      </w:r>
      <w:r>
        <w:rPr>
          <w:szCs w:val="24"/>
        </w:rPr>
        <w:t xml:space="preserve">, </w:t>
      </w:r>
      <w:r w:rsidRPr="009D6589">
        <w:rPr>
          <w:sz w:val="22"/>
        </w:rPr>
        <w:t>ingekomen met attest van Dinxperlo 30 Junij 1846; vertrokken naar N-America April 1847</w:t>
      </w:r>
    </w:p>
    <w:p w:rsidR="00BB1D7F" w:rsidRPr="009D6589" w:rsidRDefault="00BB1D7F" w:rsidP="00AD2650">
      <w:pPr>
        <w:pStyle w:val="NoSpacing"/>
        <w:rPr>
          <w:sz w:val="22"/>
        </w:rPr>
      </w:pPr>
      <w:r w:rsidRPr="009D6589">
        <w:rPr>
          <w:b/>
          <w:szCs w:val="24"/>
        </w:rPr>
        <w:t>Lammert ter Heide</w:t>
      </w:r>
      <w:r>
        <w:rPr>
          <w:szCs w:val="24"/>
        </w:rPr>
        <w:t xml:space="preserve"> en </w:t>
      </w:r>
      <w:r w:rsidRPr="009D6589">
        <w:rPr>
          <w:b/>
          <w:szCs w:val="24"/>
        </w:rPr>
        <w:t>Stiene Leurvink</w:t>
      </w:r>
      <w:r>
        <w:rPr>
          <w:szCs w:val="24"/>
        </w:rPr>
        <w:t xml:space="preserve">, Echtel:, </w:t>
      </w:r>
      <w:r w:rsidRPr="009D6589">
        <w:rPr>
          <w:sz w:val="22"/>
        </w:rPr>
        <w:t>ingekomen met attest van Dinxperlo 9 Aug. 1847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9D6589" w:rsidRDefault="00BB1D7F" w:rsidP="00AD2650">
      <w:pPr>
        <w:pStyle w:val="NoSpacing"/>
        <w:rPr>
          <w:b/>
          <w:i/>
          <w:szCs w:val="24"/>
          <w:u w:val="single"/>
        </w:rPr>
      </w:pPr>
      <w:r w:rsidRPr="009D6589">
        <w:rPr>
          <w:b/>
          <w:i/>
          <w:szCs w:val="24"/>
          <w:u w:val="single"/>
        </w:rPr>
        <w:t>SCAN 062-linkerpagina: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</w:p>
    <w:p w:rsidR="00BB1D7F" w:rsidRPr="009D6589" w:rsidRDefault="00BB1D7F" w:rsidP="00AD2650">
      <w:pPr>
        <w:pStyle w:val="NoSpacing"/>
        <w:rPr>
          <w:b/>
          <w:i/>
          <w:szCs w:val="24"/>
          <w:u w:val="single"/>
        </w:rPr>
      </w:pPr>
      <w:r w:rsidRPr="009D6589">
        <w:rPr>
          <w:b/>
          <w:i/>
          <w:szCs w:val="24"/>
          <w:u w:val="single"/>
        </w:rPr>
        <w:t>SCAN 062-rechterpagina:</w:t>
      </w:r>
    </w:p>
    <w:p w:rsidR="00BB1D7F" w:rsidRDefault="00BB1D7F" w:rsidP="007975B9">
      <w:pPr>
        <w:pStyle w:val="NoSpacing"/>
        <w:jc w:val="center"/>
        <w:rPr>
          <w:sz w:val="40"/>
          <w:szCs w:val="40"/>
        </w:rPr>
      </w:pPr>
      <w:r w:rsidRPr="00404E63">
        <w:rPr>
          <w:sz w:val="40"/>
          <w:szCs w:val="40"/>
        </w:rPr>
        <w:t>M</w:t>
      </w:r>
    </w:p>
    <w:p w:rsidR="00BB1D7F" w:rsidRPr="00E65592" w:rsidRDefault="00BB1D7F" w:rsidP="007975B9">
      <w:pPr>
        <w:pStyle w:val="NoSpacing"/>
        <w:rPr>
          <w:sz w:val="22"/>
        </w:rPr>
      </w:pPr>
      <w:r w:rsidRPr="00E65592">
        <w:rPr>
          <w:b/>
          <w:szCs w:val="24"/>
        </w:rPr>
        <w:t>Maria Ruusink</w:t>
      </w:r>
      <w:r>
        <w:rPr>
          <w:szCs w:val="24"/>
        </w:rPr>
        <w:t xml:space="preserve">, aangen: d. 8 Ap. 1773; </w:t>
      </w:r>
      <w:r w:rsidRPr="00E65592">
        <w:rPr>
          <w:sz w:val="22"/>
        </w:rPr>
        <w:t>attest gegeeven op Zelhem d. 20 Oct. 1773</w:t>
      </w:r>
    </w:p>
    <w:p w:rsidR="00BB1D7F" w:rsidRPr="00E65592" w:rsidRDefault="00BB1D7F" w:rsidP="007975B9">
      <w:pPr>
        <w:pStyle w:val="NoSpacing"/>
        <w:rPr>
          <w:sz w:val="22"/>
        </w:rPr>
      </w:pPr>
      <w:r w:rsidRPr="00E65592">
        <w:rPr>
          <w:b/>
          <w:szCs w:val="24"/>
        </w:rPr>
        <w:t>Margaritha Maria Arragon</w:t>
      </w:r>
      <w:r w:rsidRPr="005752A5">
        <w:rPr>
          <w:szCs w:val="24"/>
        </w:rPr>
        <w:t xml:space="preserve">, aangen: 26 Ap. 1776; </w:t>
      </w:r>
      <w:r w:rsidRPr="00E65592">
        <w:rPr>
          <w:sz w:val="22"/>
        </w:rPr>
        <w:t>hiervan attest gegev: naar Aalten d. 12 Dec. 1789</w:t>
      </w:r>
    </w:p>
    <w:p w:rsidR="00BB1D7F" w:rsidRPr="00E65592" w:rsidRDefault="00BB1D7F" w:rsidP="007975B9">
      <w:pPr>
        <w:pStyle w:val="NoSpacing"/>
        <w:rPr>
          <w:sz w:val="22"/>
        </w:rPr>
      </w:pPr>
      <w:r w:rsidRPr="00E65592">
        <w:rPr>
          <w:b/>
          <w:szCs w:val="24"/>
        </w:rPr>
        <w:t>Maria Kip</w:t>
      </w:r>
      <w:r w:rsidRPr="007975B9">
        <w:rPr>
          <w:szCs w:val="24"/>
        </w:rPr>
        <w:t>, aang: 26 Ap. 1776</w:t>
      </w:r>
      <w:r>
        <w:rPr>
          <w:szCs w:val="24"/>
        </w:rPr>
        <w:t xml:space="preserve">; </w:t>
      </w:r>
      <w:r w:rsidRPr="00E65592">
        <w:rPr>
          <w:sz w:val="22"/>
        </w:rPr>
        <w:t>vertrokken d. 9 Sept. 1820 naar Deut:</w:t>
      </w:r>
    </w:p>
    <w:p w:rsidR="00BB1D7F" w:rsidRPr="007975B9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Margaritha Geezink</w:t>
      </w:r>
      <w:r w:rsidRPr="007975B9">
        <w:rPr>
          <w:szCs w:val="24"/>
        </w:rPr>
        <w:t>, aang: 1 Oct. 1776</w:t>
      </w:r>
      <w:r>
        <w:rPr>
          <w:szCs w:val="24"/>
        </w:rPr>
        <w:t xml:space="preserve">; </w:t>
      </w:r>
      <w:r w:rsidRPr="00E65592">
        <w:rPr>
          <w:sz w:val="22"/>
        </w:rPr>
        <w:t>abiit naar Borg d. 15 Dec. 1786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Machteld van Holten</w:t>
      </w:r>
      <w:r w:rsidRPr="007975B9">
        <w:rPr>
          <w:szCs w:val="24"/>
        </w:rPr>
        <w:t xml:space="preserve">, aang: 1 Oct. </w:t>
      </w:r>
      <w:r>
        <w:rPr>
          <w:szCs w:val="24"/>
        </w:rPr>
        <w:t xml:space="preserve">1776; </w:t>
      </w:r>
      <w:r w:rsidRPr="00E65592">
        <w:rPr>
          <w:sz w:val="22"/>
        </w:rPr>
        <w:t>hiervan attest gegev: op Amsterd: d. 20 Meert 1781</w:t>
      </w:r>
    </w:p>
    <w:p w:rsidR="00BB1D7F" w:rsidRPr="00E65592" w:rsidRDefault="00BB1D7F" w:rsidP="007975B9">
      <w:pPr>
        <w:pStyle w:val="NoSpacing"/>
        <w:rPr>
          <w:sz w:val="22"/>
        </w:rPr>
      </w:pPr>
      <w:r w:rsidRPr="00E65592">
        <w:rPr>
          <w:b/>
          <w:szCs w:val="24"/>
        </w:rPr>
        <w:t>Maria Willemina Christina Willink</w:t>
      </w:r>
      <w:r>
        <w:rPr>
          <w:szCs w:val="24"/>
        </w:rPr>
        <w:t xml:space="preserve">; </w:t>
      </w:r>
      <w:r w:rsidRPr="00E65592">
        <w:rPr>
          <w:sz w:val="22"/>
        </w:rPr>
        <w:t>ingekomen met attest van Winterswijk gedateerd d. 18 Oct. 1780</w:t>
      </w:r>
    </w:p>
    <w:p w:rsidR="00BB1D7F" w:rsidRPr="00E65592" w:rsidRDefault="00BB1D7F" w:rsidP="007975B9">
      <w:pPr>
        <w:pStyle w:val="NoSpacing"/>
        <w:rPr>
          <w:sz w:val="22"/>
        </w:rPr>
      </w:pPr>
      <w:r w:rsidRPr="00E65592">
        <w:rPr>
          <w:b/>
          <w:szCs w:val="24"/>
        </w:rPr>
        <w:t>Margarita Willemina van Arragon</w:t>
      </w:r>
      <w:r>
        <w:rPr>
          <w:szCs w:val="24"/>
        </w:rPr>
        <w:t xml:space="preserve">, aang: d. 10 Maj 1781; </w:t>
      </w:r>
      <w:r w:rsidRPr="00E65592">
        <w:rPr>
          <w:sz w:val="22"/>
        </w:rPr>
        <w:t>hierv: attest gegev: op Zutph: d. 19 Dec. 1782</w:t>
      </w:r>
    </w:p>
    <w:p w:rsidR="00BB1D7F" w:rsidRPr="00E65592" w:rsidRDefault="00BB1D7F" w:rsidP="007975B9">
      <w:pPr>
        <w:pStyle w:val="NoSpacing"/>
        <w:rPr>
          <w:sz w:val="22"/>
        </w:rPr>
      </w:pPr>
      <w:r w:rsidRPr="00E65592">
        <w:rPr>
          <w:b/>
          <w:szCs w:val="24"/>
        </w:rPr>
        <w:t>Maria Remmelink van Lensink</w:t>
      </w:r>
      <w:r>
        <w:rPr>
          <w:szCs w:val="24"/>
        </w:rPr>
        <w:t xml:space="preserve">, aangen: d. 10 Febr. 1783; </w:t>
      </w:r>
      <w:r w:rsidRPr="00E65592">
        <w:rPr>
          <w:sz w:val="22"/>
        </w:rPr>
        <w:t>hierv: attest gegev: op Borge d. 1</w:t>
      </w:r>
      <w:r w:rsidRPr="00E65592">
        <w:rPr>
          <w:color w:val="800000"/>
          <w:sz w:val="22"/>
        </w:rPr>
        <w:t>5</w:t>
      </w:r>
      <w:r w:rsidRPr="00E65592">
        <w:rPr>
          <w:sz w:val="22"/>
        </w:rPr>
        <w:t xml:space="preserve"> Maji 1783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Mechteld Helmich</w:t>
      </w:r>
      <w:r>
        <w:rPr>
          <w:szCs w:val="24"/>
        </w:rPr>
        <w:t xml:space="preserve">; </w:t>
      </w:r>
      <w:r w:rsidRPr="00E65592">
        <w:rPr>
          <w:sz w:val="22"/>
        </w:rPr>
        <w:t>ingekomen met attest v. Genderingen d. 22 Jun: 1782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Mette Velthorst</w:t>
      </w:r>
      <w:r>
        <w:rPr>
          <w:szCs w:val="24"/>
        </w:rPr>
        <w:t>, aang: d. 25 Apr. 1784</w:t>
      </w:r>
    </w:p>
    <w:p w:rsidR="00BB1D7F" w:rsidRPr="00E65592" w:rsidRDefault="00BB1D7F" w:rsidP="007975B9">
      <w:pPr>
        <w:pStyle w:val="NoSpacing"/>
        <w:rPr>
          <w:sz w:val="22"/>
        </w:rPr>
      </w:pPr>
      <w:r w:rsidRPr="00E65592">
        <w:rPr>
          <w:b/>
          <w:szCs w:val="24"/>
        </w:rPr>
        <w:t>Manes ter Beest</w:t>
      </w:r>
      <w:r>
        <w:rPr>
          <w:szCs w:val="24"/>
        </w:rPr>
        <w:t xml:space="preserve">, aang: d. 25 Ap. 1784; </w:t>
      </w:r>
      <w:r w:rsidRPr="00E65592">
        <w:rPr>
          <w:sz w:val="22"/>
        </w:rPr>
        <w:t>met attest naar Aalten d. 12 Maji 1800</w:t>
      </w:r>
    </w:p>
    <w:p w:rsidR="00BB1D7F" w:rsidRPr="00E65592" w:rsidRDefault="00BB1D7F" w:rsidP="007975B9">
      <w:pPr>
        <w:pStyle w:val="NoSpacing"/>
        <w:rPr>
          <w:sz w:val="22"/>
        </w:rPr>
      </w:pPr>
      <w:r w:rsidRPr="00E65592">
        <w:rPr>
          <w:b/>
          <w:szCs w:val="24"/>
        </w:rPr>
        <w:t>Maria Boomkamp</w:t>
      </w:r>
      <w:r>
        <w:rPr>
          <w:szCs w:val="24"/>
        </w:rPr>
        <w:t xml:space="preserve">, aang: d. 18 Ap. 1785; </w:t>
      </w:r>
      <w:r w:rsidRPr="00E65592">
        <w:rPr>
          <w:sz w:val="22"/>
        </w:rPr>
        <w:t>met attest naar Zelhem d. 3 Oct. 1794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Meg(t)gelt Hebink</w:t>
      </w:r>
      <w:r>
        <w:rPr>
          <w:szCs w:val="24"/>
        </w:rPr>
        <w:t xml:space="preserve">, aang: d. 18 Ap. 1786; </w:t>
      </w:r>
      <w:r w:rsidRPr="00E65592">
        <w:rPr>
          <w:sz w:val="22"/>
        </w:rPr>
        <w:t>met attest naar Ligtenvoorde d. 11 Dec. 1796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Maria Renzink</w:t>
      </w:r>
      <w:r>
        <w:rPr>
          <w:szCs w:val="24"/>
        </w:rPr>
        <w:t xml:space="preserve">, eod die; </w:t>
      </w:r>
      <w:r w:rsidRPr="00E65592">
        <w:rPr>
          <w:sz w:val="22"/>
        </w:rPr>
        <w:t>vertrokken naar Ligtenvoorde d. 10 Dec. 1786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Marten Bulterman</w:t>
      </w:r>
      <w:r>
        <w:rPr>
          <w:szCs w:val="24"/>
        </w:rPr>
        <w:t xml:space="preserve">, aang: d. 10 Maart 1788; </w:t>
      </w:r>
      <w:r w:rsidRPr="00E65592">
        <w:rPr>
          <w:sz w:val="22"/>
        </w:rPr>
        <w:t>vertrokken naar Genderingen d. 16 Dec. 1790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Maria Lieftink</w:t>
      </w:r>
      <w:r>
        <w:rPr>
          <w:szCs w:val="24"/>
        </w:rPr>
        <w:t xml:space="preserve">, aangen: d. 30 Maert 1792; </w:t>
      </w:r>
      <w:r>
        <w:rPr>
          <w:sz w:val="22"/>
        </w:rPr>
        <w:t>met attest naar D</w:t>
      </w:r>
      <w:r w:rsidRPr="00E65592">
        <w:rPr>
          <w:sz w:val="22"/>
        </w:rPr>
        <w:t>eutich: d. 4 Maert 1801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Maria Hilferink</w:t>
      </w:r>
      <w:r>
        <w:rPr>
          <w:szCs w:val="24"/>
        </w:rPr>
        <w:t xml:space="preserve">; </w:t>
      </w:r>
      <w:r w:rsidRPr="00E65592">
        <w:rPr>
          <w:sz w:val="22"/>
        </w:rPr>
        <w:t>ingekomen met attest van Zelhem d. 19 Dec. 1793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Pr="00E65592" w:rsidRDefault="00BB1D7F" w:rsidP="007975B9">
      <w:pPr>
        <w:pStyle w:val="NoSpacing"/>
        <w:rPr>
          <w:b/>
          <w:i/>
          <w:szCs w:val="24"/>
          <w:u w:val="single"/>
        </w:rPr>
      </w:pPr>
      <w:r w:rsidRPr="00E65592">
        <w:rPr>
          <w:b/>
          <w:i/>
          <w:szCs w:val="24"/>
          <w:u w:val="single"/>
        </w:rPr>
        <w:t>SCAN 063-linkerpagina: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Maria Mechteld Jansen</w:t>
      </w:r>
      <w:r>
        <w:rPr>
          <w:szCs w:val="24"/>
        </w:rPr>
        <w:t>, aang: d. 16 Maart 1796</w:t>
      </w:r>
    </w:p>
    <w:p w:rsidR="00BB1D7F" w:rsidRPr="00E65592" w:rsidRDefault="00BB1D7F" w:rsidP="007975B9">
      <w:pPr>
        <w:pStyle w:val="NoSpacing"/>
        <w:rPr>
          <w:sz w:val="22"/>
        </w:rPr>
      </w:pPr>
      <w:r w:rsidRPr="00E65592">
        <w:rPr>
          <w:b/>
          <w:szCs w:val="24"/>
        </w:rPr>
        <w:t>Manes Nijland</w:t>
      </w:r>
      <w:r>
        <w:rPr>
          <w:szCs w:val="24"/>
        </w:rPr>
        <w:t xml:space="preserve">; </w:t>
      </w:r>
      <w:r w:rsidRPr="00E65592">
        <w:rPr>
          <w:sz w:val="22"/>
        </w:rPr>
        <w:t>ingekomen met attest van Dinxplo d. 16 Maert 1797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Megteld Kujper</w:t>
      </w:r>
      <w:r>
        <w:rPr>
          <w:szCs w:val="24"/>
        </w:rPr>
        <w:t>, aang: d. 4 Apr. 1798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Manes Rensink</w:t>
      </w:r>
      <w:r>
        <w:rPr>
          <w:szCs w:val="24"/>
        </w:rPr>
        <w:t>, aang: d. 26 Apr. 1799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Maria Willemina Weggelaar</w:t>
      </w:r>
      <w:r>
        <w:rPr>
          <w:szCs w:val="24"/>
        </w:rPr>
        <w:t>, eod die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Marijken Vos</w:t>
      </w:r>
      <w:r>
        <w:rPr>
          <w:szCs w:val="24"/>
        </w:rPr>
        <w:t>, eod die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Maria Zandbulte</w:t>
      </w:r>
      <w:r>
        <w:rPr>
          <w:szCs w:val="24"/>
        </w:rPr>
        <w:t>, aangen: d. 28 Apr. 1800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Machteld Slotboom</w:t>
      </w:r>
      <w:r>
        <w:rPr>
          <w:szCs w:val="24"/>
        </w:rPr>
        <w:t xml:space="preserve">; </w:t>
      </w:r>
      <w:r w:rsidRPr="00E65592">
        <w:rPr>
          <w:sz w:val="22"/>
        </w:rPr>
        <w:t>ingekomen met attest van Lisse d. 18 Aug. 1800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Maria Elizabeth Westervelt</w:t>
      </w:r>
      <w:r>
        <w:rPr>
          <w:szCs w:val="24"/>
        </w:rPr>
        <w:t>, aang: d. 27 Apr. 1801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Martinus Steentjes</w:t>
      </w:r>
      <w:r>
        <w:rPr>
          <w:szCs w:val="24"/>
        </w:rPr>
        <w:t xml:space="preserve">; </w:t>
      </w:r>
      <w:r w:rsidRPr="00E65592">
        <w:rPr>
          <w:sz w:val="22"/>
        </w:rPr>
        <w:t>ingekomen met attest van Deutich: d. 4 maji 1801</w:t>
      </w:r>
    </w:p>
    <w:p w:rsidR="00BB1D7F" w:rsidRDefault="00BB1D7F" w:rsidP="007975B9">
      <w:pPr>
        <w:pStyle w:val="NoSpacing"/>
        <w:rPr>
          <w:szCs w:val="24"/>
        </w:rPr>
      </w:pPr>
      <w:r w:rsidRPr="00E65592">
        <w:rPr>
          <w:b/>
          <w:szCs w:val="24"/>
        </w:rPr>
        <w:t>Marijken ten Hagen</w:t>
      </w:r>
      <w:r>
        <w:rPr>
          <w:szCs w:val="24"/>
        </w:rPr>
        <w:t>, aangen: d. 15 Apr. 1802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Maria Boesveld</w:t>
      </w:r>
      <w:r>
        <w:rPr>
          <w:szCs w:val="24"/>
        </w:rPr>
        <w:t xml:space="preserve">, eod die; </w:t>
      </w:r>
      <w:r w:rsidRPr="00E65592">
        <w:rPr>
          <w:sz w:val="22"/>
        </w:rPr>
        <w:t>met attest d. 12 Maert 1819 naar Deutichem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Manus Bierman</w:t>
      </w:r>
      <w:r>
        <w:rPr>
          <w:szCs w:val="24"/>
        </w:rPr>
        <w:t>, eod die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Meggeld Messink</w:t>
      </w:r>
      <w:r>
        <w:rPr>
          <w:szCs w:val="24"/>
        </w:rPr>
        <w:t>, aang: d. 28 Junij 1803</w:t>
      </w:r>
    </w:p>
    <w:p w:rsidR="00BB1D7F" w:rsidRPr="000551B4" w:rsidRDefault="00BB1D7F" w:rsidP="007975B9">
      <w:pPr>
        <w:pStyle w:val="NoSpacing"/>
        <w:rPr>
          <w:sz w:val="22"/>
        </w:rPr>
      </w:pPr>
      <w:r w:rsidRPr="000551B4">
        <w:rPr>
          <w:b/>
          <w:szCs w:val="24"/>
        </w:rPr>
        <w:t>Margarita Rutgers</w:t>
      </w:r>
      <w:r>
        <w:rPr>
          <w:szCs w:val="24"/>
        </w:rPr>
        <w:t xml:space="preserve">, aang: d. 21 Junij 1804; </w:t>
      </w:r>
      <w:r w:rsidRPr="000551B4">
        <w:rPr>
          <w:sz w:val="22"/>
        </w:rPr>
        <w:t>met attest naar Aarnhem d. 24 Julij 1806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Mijken Hengeveld</w:t>
      </w:r>
      <w:r>
        <w:rPr>
          <w:szCs w:val="24"/>
        </w:rPr>
        <w:t xml:space="preserve">, eod die; </w:t>
      </w:r>
      <w:r w:rsidRPr="000551B4">
        <w:rPr>
          <w:sz w:val="22"/>
        </w:rPr>
        <w:t>vertrokken naar Dinxplo d. 12 Maji 1809</w:t>
      </w:r>
    </w:p>
    <w:p w:rsidR="00BB1D7F" w:rsidRPr="000551B4" w:rsidRDefault="00BB1D7F" w:rsidP="007975B9">
      <w:pPr>
        <w:pStyle w:val="NoSpacing"/>
        <w:rPr>
          <w:sz w:val="22"/>
        </w:rPr>
      </w:pPr>
      <w:r w:rsidRPr="000551B4">
        <w:rPr>
          <w:b/>
          <w:szCs w:val="24"/>
        </w:rPr>
        <w:t>Maria Diderica Harmina Becking</w:t>
      </w:r>
      <w:r w:rsidRPr="004F2671">
        <w:rPr>
          <w:szCs w:val="24"/>
        </w:rPr>
        <w:t xml:space="preserve">, aang: d. 28 Maji 1807; </w:t>
      </w:r>
      <w:r w:rsidRPr="000551B4">
        <w:rPr>
          <w:sz w:val="22"/>
        </w:rPr>
        <w:t>vertrokken d. 14 Maart 1821 naar Heerenwaarden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Maria van Braak,</w:t>
      </w:r>
      <w:r w:rsidRPr="006F5A71">
        <w:rPr>
          <w:szCs w:val="24"/>
        </w:rPr>
        <w:t xml:space="preserve"> aang: d. </w:t>
      </w:r>
      <w:r>
        <w:rPr>
          <w:szCs w:val="24"/>
        </w:rPr>
        <w:t>16 Junij 1808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Manus Klos</w:t>
      </w:r>
      <w:r>
        <w:rPr>
          <w:szCs w:val="24"/>
        </w:rPr>
        <w:t xml:space="preserve">, aang: d. 15 Junij 1809; </w:t>
      </w:r>
      <w:r w:rsidRPr="000551B4">
        <w:rPr>
          <w:sz w:val="22"/>
        </w:rPr>
        <w:t>vertrokken naar Nieuw Helv</w:t>
      </w:r>
      <w:r w:rsidRPr="000551B4">
        <w:rPr>
          <w:color w:val="800000"/>
          <w:sz w:val="22"/>
        </w:rPr>
        <w:t>oe</w:t>
      </w:r>
      <w:r w:rsidRPr="000551B4">
        <w:rPr>
          <w:sz w:val="22"/>
        </w:rPr>
        <w:t>t d. 5 Maji 1810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Pr="000551B4" w:rsidRDefault="00BB1D7F" w:rsidP="007975B9">
      <w:pPr>
        <w:pStyle w:val="NoSpacing"/>
        <w:rPr>
          <w:b/>
          <w:i/>
          <w:szCs w:val="24"/>
          <w:u w:val="single"/>
        </w:rPr>
      </w:pPr>
      <w:r w:rsidRPr="000551B4">
        <w:rPr>
          <w:b/>
          <w:i/>
          <w:szCs w:val="24"/>
          <w:u w:val="single"/>
        </w:rPr>
        <w:t>SCAN 063-rechterpagina: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Mechtelina Frederica Lieftink</w:t>
      </w:r>
      <w:r>
        <w:rPr>
          <w:szCs w:val="24"/>
        </w:rPr>
        <w:t xml:space="preserve">; </w:t>
      </w:r>
      <w:r w:rsidRPr="000551B4">
        <w:rPr>
          <w:sz w:val="22"/>
        </w:rPr>
        <w:t>ingekomen met attest van Silvold d. 21 Januar: 1811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Maria Rutten</w:t>
      </w:r>
      <w:r>
        <w:rPr>
          <w:szCs w:val="24"/>
        </w:rPr>
        <w:t xml:space="preserve">; </w:t>
      </w:r>
      <w:r w:rsidRPr="000551B4">
        <w:rPr>
          <w:sz w:val="22"/>
        </w:rPr>
        <w:t>ingekomen met attest van ’s Hagen ged: d. 27 Sept. 1810, den 28 Maji 1811; abiit naar Vlissingen d. 7 Nov. 1814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Marten Ligterink</w:t>
      </w:r>
      <w:r>
        <w:rPr>
          <w:szCs w:val="24"/>
        </w:rPr>
        <w:t xml:space="preserve">, aangen: d. 10 Junij 1812; </w:t>
      </w:r>
      <w:r w:rsidRPr="000551B4">
        <w:rPr>
          <w:sz w:val="22"/>
        </w:rPr>
        <w:t>vertrokken naar Zelhem 29 Meert 1843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Martinus Jakobus Koning</w:t>
      </w:r>
      <w:r>
        <w:rPr>
          <w:szCs w:val="24"/>
        </w:rPr>
        <w:t>, aang: d. 29 Junij 1813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Manus Wisselink</w:t>
      </w:r>
      <w:r>
        <w:rPr>
          <w:szCs w:val="24"/>
        </w:rPr>
        <w:t>, aang: d. 24 Junij 1816</w:t>
      </w:r>
    </w:p>
    <w:p w:rsidR="00BB1D7F" w:rsidRPr="000551B4" w:rsidRDefault="00BB1D7F" w:rsidP="007975B9">
      <w:pPr>
        <w:pStyle w:val="NoSpacing"/>
        <w:rPr>
          <w:sz w:val="22"/>
        </w:rPr>
      </w:pPr>
      <w:r w:rsidRPr="000551B4">
        <w:rPr>
          <w:b/>
          <w:szCs w:val="24"/>
        </w:rPr>
        <w:t>Marten Smeenk</w:t>
      </w:r>
      <w:r>
        <w:rPr>
          <w:szCs w:val="24"/>
        </w:rPr>
        <w:t xml:space="preserve">; </w:t>
      </w:r>
      <w:r w:rsidRPr="000551B4">
        <w:rPr>
          <w:sz w:val="22"/>
        </w:rPr>
        <w:t>ingekomen met attest van Genderingen d. 3 Maji 1817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Manus Wevers</w:t>
      </w:r>
      <w:r>
        <w:rPr>
          <w:szCs w:val="24"/>
        </w:rPr>
        <w:t>, aang: d. 25 Junij 1817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Martinus Frederikus Hiddink</w:t>
      </w:r>
      <w:r>
        <w:rPr>
          <w:szCs w:val="24"/>
        </w:rPr>
        <w:t>, aang: d. 4 Junij 1818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Manes Wisselink</w:t>
      </w:r>
      <w:r>
        <w:rPr>
          <w:szCs w:val="24"/>
        </w:rPr>
        <w:t>, aang: d. 14 Dec. 1818</w:t>
      </w:r>
    </w:p>
    <w:p w:rsidR="00BB1D7F" w:rsidRPr="000551B4" w:rsidRDefault="00BB1D7F" w:rsidP="007975B9">
      <w:pPr>
        <w:pStyle w:val="NoSpacing"/>
        <w:rPr>
          <w:sz w:val="22"/>
        </w:rPr>
      </w:pPr>
      <w:r w:rsidRPr="000551B4">
        <w:rPr>
          <w:b/>
          <w:szCs w:val="24"/>
        </w:rPr>
        <w:t>Melleke/Melsche Bergmans</w:t>
      </w:r>
      <w:r>
        <w:rPr>
          <w:szCs w:val="24"/>
        </w:rPr>
        <w:t xml:space="preserve">, aangenomen 12 Oct. 1821; </w:t>
      </w:r>
      <w:r w:rsidRPr="000551B4">
        <w:rPr>
          <w:sz w:val="22"/>
        </w:rPr>
        <w:t>vertrokken naar Gorichem 2 Ap. 1823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Manus Koning</w:t>
      </w:r>
      <w:r>
        <w:rPr>
          <w:szCs w:val="24"/>
        </w:rPr>
        <w:t>, aangenomen21 Maart 1820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Maurits Helmink</w:t>
      </w:r>
      <w:r>
        <w:rPr>
          <w:szCs w:val="24"/>
        </w:rPr>
        <w:t>, aangenomen 30 Maart 1824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Maria Kramer</w:t>
      </w:r>
      <w:r>
        <w:rPr>
          <w:szCs w:val="24"/>
        </w:rPr>
        <w:t xml:space="preserve">, aangenomen 30 maart 1824; </w:t>
      </w:r>
      <w:r w:rsidRPr="000551B4">
        <w:rPr>
          <w:sz w:val="22"/>
        </w:rPr>
        <w:t>vertrokken naar Aalten 1833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Maria Elisabeth Wevers</w:t>
      </w:r>
      <w:r>
        <w:rPr>
          <w:szCs w:val="24"/>
        </w:rPr>
        <w:t>, aangenomen 14 Ap. 1829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Megchelina Ten Broek</w:t>
      </w:r>
      <w:r>
        <w:rPr>
          <w:szCs w:val="24"/>
        </w:rPr>
        <w:t xml:space="preserve">, </w:t>
      </w:r>
      <w:r w:rsidRPr="000551B4">
        <w:rPr>
          <w:sz w:val="22"/>
        </w:rPr>
        <w:t>ingekomen van Silvolde 18 Sept. 1830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Pr="000551B4" w:rsidRDefault="00BB1D7F" w:rsidP="007975B9">
      <w:pPr>
        <w:pStyle w:val="NoSpacing"/>
        <w:rPr>
          <w:b/>
          <w:i/>
          <w:szCs w:val="24"/>
          <w:u w:val="single"/>
        </w:rPr>
      </w:pPr>
      <w:r w:rsidRPr="000551B4">
        <w:rPr>
          <w:b/>
          <w:i/>
          <w:szCs w:val="24"/>
          <w:u w:val="single"/>
        </w:rPr>
        <w:t>SCAN 064-linkerpagina: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Manus Arentsen</w:t>
      </w:r>
      <w:r>
        <w:rPr>
          <w:szCs w:val="24"/>
        </w:rPr>
        <w:t>, aangen: 29 Maart en bevestigd 1 Ap. 1836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Martinus Johannis Kuik</w:t>
      </w:r>
      <w:r>
        <w:rPr>
          <w:szCs w:val="24"/>
        </w:rPr>
        <w:t>, aangenomen 29 Maart en bevestigd 1 Ap. 1836; na afgelegdige belijdenis gedoopt den 4 April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Maria Willemina Beernink</w:t>
      </w:r>
      <w:r>
        <w:rPr>
          <w:szCs w:val="24"/>
        </w:rPr>
        <w:t>, aangen: 29 Maart en bevestigd 1 Ap. 1836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Default="00BB1D7F" w:rsidP="007975B9">
      <w:pPr>
        <w:pStyle w:val="NoSpacing"/>
        <w:rPr>
          <w:szCs w:val="24"/>
        </w:rPr>
      </w:pPr>
      <w:r>
        <w:rPr>
          <w:szCs w:val="24"/>
        </w:rPr>
        <w:t>Aangenomen d. 22 Maart 1837:</w:t>
      </w:r>
    </w:p>
    <w:p w:rsidR="00BB1D7F" w:rsidRPr="000551B4" w:rsidRDefault="00BB1D7F" w:rsidP="007975B9">
      <w:pPr>
        <w:pStyle w:val="NoSpacing"/>
        <w:rPr>
          <w:sz w:val="22"/>
        </w:rPr>
      </w:pPr>
      <w:r w:rsidRPr="000551B4">
        <w:rPr>
          <w:b/>
          <w:szCs w:val="24"/>
        </w:rPr>
        <w:t>Manus Hendrikus Helmink</w:t>
      </w:r>
      <w:r>
        <w:rPr>
          <w:szCs w:val="24"/>
        </w:rPr>
        <w:t xml:space="preserve">; </w:t>
      </w:r>
      <w:r w:rsidRPr="000551B4">
        <w:rPr>
          <w:sz w:val="22"/>
        </w:rPr>
        <w:t>vertrokken naar Bergen op den Zoom of elders d. 18 April 1838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Manus Helmink</w:t>
      </w:r>
      <w:r>
        <w:rPr>
          <w:szCs w:val="24"/>
        </w:rPr>
        <w:t xml:space="preserve">; </w:t>
      </w:r>
      <w:r w:rsidRPr="000551B4">
        <w:rPr>
          <w:sz w:val="22"/>
        </w:rPr>
        <w:t>vertrokken naar Nijmvegen d. 9 Julij 1893</w:t>
      </w:r>
    </w:p>
    <w:p w:rsidR="00BB1D7F" w:rsidRPr="000551B4" w:rsidRDefault="00BB1D7F" w:rsidP="007975B9">
      <w:pPr>
        <w:pStyle w:val="NoSpacing"/>
        <w:rPr>
          <w:b/>
          <w:szCs w:val="24"/>
        </w:rPr>
      </w:pPr>
      <w:r w:rsidRPr="000551B4">
        <w:rPr>
          <w:b/>
          <w:szCs w:val="24"/>
        </w:rPr>
        <w:t>Maria Catharina Berkhoff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Maria Elisabet Ribbink</w:t>
      </w:r>
      <w:r>
        <w:rPr>
          <w:szCs w:val="24"/>
        </w:rPr>
        <w:t>, aangenomen 11 April 1838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Manus Ten Brinke</w:t>
      </w:r>
      <w:r>
        <w:rPr>
          <w:szCs w:val="24"/>
        </w:rPr>
        <w:t xml:space="preserve">, aangen: en bevestigd </w:t>
      </w:r>
      <w:r w:rsidRPr="00353C1A">
        <w:rPr>
          <w:color w:val="800000"/>
          <w:szCs w:val="24"/>
        </w:rPr>
        <w:t xml:space="preserve">7 </w:t>
      </w:r>
      <w:r>
        <w:rPr>
          <w:szCs w:val="24"/>
        </w:rPr>
        <w:t>April 1840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Manus Munsterman</w:t>
      </w:r>
      <w:r>
        <w:rPr>
          <w:szCs w:val="24"/>
        </w:rPr>
        <w:t>, aangenomen 7 April en bevestigd 9 April 1841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Marten Hallerdijk</w:t>
      </w:r>
      <w:r>
        <w:rPr>
          <w:szCs w:val="24"/>
        </w:rPr>
        <w:t xml:space="preserve">; </w:t>
      </w:r>
      <w:r w:rsidRPr="000551B4">
        <w:rPr>
          <w:sz w:val="22"/>
        </w:rPr>
        <w:t>ingekomen van Zelhem 29 Juli 1836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Maria Weenink</w:t>
      </w:r>
      <w:r>
        <w:rPr>
          <w:szCs w:val="24"/>
        </w:rPr>
        <w:t xml:space="preserve">, </w:t>
      </w:r>
      <w:r w:rsidRPr="000551B4">
        <w:rPr>
          <w:sz w:val="22"/>
        </w:rPr>
        <w:t>ingekomen van Genderingen (1838?)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Manus Bernades Helmink</w:t>
      </w:r>
      <w:r>
        <w:rPr>
          <w:szCs w:val="24"/>
        </w:rPr>
        <w:t xml:space="preserve">; </w:t>
      </w:r>
      <w:r>
        <w:rPr>
          <w:sz w:val="22"/>
        </w:rPr>
        <w:t>ingekomen van B</w:t>
      </w:r>
      <w:r w:rsidRPr="000551B4">
        <w:rPr>
          <w:sz w:val="22"/>
        </w:rPr>
        <w:t>ergen op den Zoom 11 Jan. 1840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Pr="000551B4" w:rsidRDefault="00BB1D7F" w:rsidP="007975B9">
      <w:pPr>
        <w:pStyle w:val="NoSpacing"/>
        <w:rPr>
          <w:b/>
          <w:i/>
          <w:szCs w:val="24"/>
          <w:u w:val="single"/>
        </w:rPr>
      </w:pPr>
      <w:r w:rsidRPr="000551B4">
        <w:rPr>
          <w:b/>
          <w:i/>
          <w:szCs w:val="24"/>
          <w:u w:val="single"/>
        </w:rPr>
        <w:t>SCAN 064-rechterpagina: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Martinus Besorger</w:t>
      </w:r>
      <w:r>
        <w:rPr>
          <w:szCs w:val="24"/>
        </w:rPr>
        <w:t xml:space="preserve">; </w:t>
      </w:r>
      <w:r w:rsidRPr="000551B4">
        <w:rPr>
          <w:sz w:val="22"/>
        </w:rPr>
        <w:t>ingekomen van Sneek(1842?); vertrokken naar Zutphen d. 2 juni 1844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Default="00BB1D7F" w:rsidP="007975B9">
      <w:pPr>
        <w:pStyle w:val="NoSpacing"/>
        <w:rPr>
          <w:szCs w:val="24"/>
        </w:rPr>
      </w:pPr>
      <w:r>
        <w:rPr>
          <w:szCs w:val="24"/>
        </w:rPr>
        <w:t>Aangenomen d. 23 en bevestigd 25 Maart 1842: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Maria Ama</w:t>
      </w:r>
      <w:r>
        <w:rPr>
          <w:b/>
          <w:color w:val="FF0000"/>
          <w:szCs w:val="24"/>
        </w:rPr>
        <w:t>nn</w:t>
      </w:r>
      <w:r w:rsidRPr="009530DF">
        <w:rPr>
          <w:b/>
          <w:szCs w:val="24"/>
        </w:rPr>
        <w:t>a</w:t>
      </w:r>
      <w:r w:rsidRPr="000551B4">
        <w:rPr>
          <w:b/>
          <w:szCs w:val="24"/>
        </w:rPr>
        <w:t xml:space="preserve"> Vel</w:t>
      </w:r>
      <w:r w:rsidRPr="009530DF">
        <w:rPr>
          <w:b/>
          <w:szCs w:val="24"/>
        </w:rPr>
        <w:t>se</w:t>
      </w:r>
      <w:r>
        <w:rPr>
          <w:b/>
          <w:color w:val="FF0000"/>
          <w:szCs w:val="24"/>
        </w:rPr>
        <w:t>n</w:t>
      </w:r>
      <w:r>
        <w:rPr>
          <w:szCs w:val="24"/>
        </w:rPr>
        <w:t xml:space="preserve">; </w:t>
      </w:r>
      <w:r w:rsidRPr="000551B4">
        <w:rPr>
          <w:sz w:val="22"/>
        </w:rPr>
        <w:t>vertrokken naar Dinxperlo Jul. -44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Maria Bussink</w:t>
      </w:r>
      <w:r>
        <w:rPr>
          <w:szCs w:val="24"/>
        </w:rPr>
        <w:t xml:space="preserve">; </w:t>
      </w:r>
      <w:r w:rsidRPr="000551B4">
        <w:rPr>
          <w:sz w:val="22"/>
        </w:rPr>
        <w:t>naar Zelhem met attest 22 Juni 1854</w:t>
      </w:r>
    </w:p>
    <w:p w:rsidR="00BB1D7F" w:rsidRDefault="00BB1D7F" w:rsidP="007975B9">
      <w:pPr>
        <w:pStyle w:val="NoSpacing"/>
        <w:rPr>
          <w:szCs w:val="24"/>
        </w:rPr>
      </w:pPr>
      <w:r>
        <w:rPr>
          <w:b/>
          <w:szCs w:val="24"/>
        </w:rPr>
        <w:t>Maria Helmink</w:t>
      </w:r>
      <w:r>
        <w:rPr>
          <w:szCs w:val="24"/>
        </w:rPr>
        <w:t xml:space="preserve">; </w:t>
      </w:r>
      <w:r w:rsidRPr="000551B4">
        <w:rPr>
          <w:sz w:val="22"/>
        </w:rPr>
        <w:t>vertrokken met attest naar Doetinchem 27 Oct. 1847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Default="00BB1D7F" w:rsidP="007975B9">
      <w:pPr>
        <w:pStyle w:val="NoSpacing"/>
        <w:rPr>
          <w:szCs w:val="24"/>
        </w:rPr>
      </w:pPr>
      <w:r>
        <w:rPr>
          <w:szCs w:val="24"/>
        </w:rPr>
        <w:t>Aangenomen 11 April en bev: 14 April 1843: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Marinus Hendrikus Ter Beek</w:t>
      </w:r>
      <w:r>
        <w:rPr>
          <w:szCs w:val="24"/>
        </w:rPr>
        <w:t xml:space="preserve">; </w:t>
      </w:r>
      <w:r w:rsidRPr="000551B4">
        <w:rPr>
          <w:sz w:val="22"/>
        </w:rPr>
        <w:t>met attest naar Zoelmond</w:t>
      </w:r>
    </w:p>
    <w:p w:rsidR="00BB1D7F" w:rsidRPr="000551B4" w:rsidRDefault="00BB1D7F" w:rsidP="007975B9">
      <w:pPr>
        <w:pStyle w:val="NoSpacing"/>
        <w:rPr>
          <w:b/>
          <w:szCs w:val="24"/>
        </w:rPr>
      </w:pPr>
      <w:r w:rsidRPr="000551B4">
        <w:rPr>
          <w:b/>
          <w:szCs w:val="24"/>
        </w:rPr>
        <w:t>Maria Thiele</w:t>
      </w:r>
    </w:p>
    <w:p w:rsidR="00BB1D7F" w:rsidRPr="000551B4" w:rsidRDefault="00BB1D7F" w:rsidP="007975B9">
      <w:pPr>
        <w:pStyle w:val="NoSpacing"/>
        <w:rPr>
          <w:b/>
          <w:szCs w:val="24"/>
        </w:rPr>
      </w:pPr>
      <w:r w:rsidRPr="000551B4">
        <w:rPr>
          <w:b/>
          <w:szCs w:val="24"/>
        </w:rPr>
        <w:t>Mijken Vriesen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Mourits Rad</w:t>
      </w:r>
      <w:r w:rsidRPr="000551B4">
        <w:rPr>
          <w:b/>
          <w:color w:val="000000"/>
          <w:szCs w:val="24"/>
        </w:rPr>
        <w:t>stake</w:t>
      </w:r>
      <w:r>
        <w:rPr>
          <w:szCs w:val="24"/>
        </w:rPr>
        <w:t xml:space="preserve">, aangenomen 2 April en bevestigd 5 April 1844; en </w:t>
      </w:r>
      <w:r w:rsidRPr="000551B4">
        <w:rPr>
          <w:b/>
          <w:szCs w:val="24"/>
        </w:rPr>
        <w:t>Grada Joh: Engelina Rutgers</w:t>
      </w:r>
      <w:r>
        <w:rPr>
          <w:szCs w:val="24"/>
        </w:rPr>
        <w:t xml:space="preserve">, Ehel: </w:t>
      </w:r>
      <w:r w:rsidRPr="000551B4">
        <w:rPr>
          <w:sz w:val="22"/>
        </w:rPr>
        <w:t>met attest naar Zelhem 6 Aug. 1851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Maria Petronella van der Vloet</w:t>
      </w:r>
      <w:r>
        <w:rPr>
          <w:szCs w:val="24"/>
        </w:rPr>
        <w:t xml:space="preserve">, </w:t>
      </w:r>
      <w:r w:rsidRPr="000551B4">
        <w:rPr>
          <w:sz w:val="22"/>
        </w:rPr>
        <w:t>ingekomen van Rotterdam 14 Oct. 1846</w:t>
      </w:r>
    </w:p>
    <w:p w:rsidR="00BB1D7F" w:rsidRPr="000551B4" w:rsidRDefault="00BB1D7F" w:rsidP="007975B9">
      <w:pPr>
        <w:pStyle w:val="NoSpacing"/>
        <w:rPr>
          <w:sz w:val="22"/>
        </w:rPr>
      </w:pPr>
      <w:r w:rsidRPr="000551B4">
        <w:rPr>
          <w:b/>
          <w:szCs w:val="24"/>
        </w:rPr>
        <w:t>Metje van der Zalm</w:t>
      </w:r>
      <w:r>
        <w:rPr>
          <w:szCs w:val="24"/>
        </w:rPr>
        <w:t xml:space="preserve">; </w:t>
      </w:r>
      <w:r w:rsidRPr="000551B4">
        <w:rPr>
          <w:sz w:val="22"/>
        </w:rPr>
        <w:t xml:space="preserve">met attest van </w:t>
      </w:r>
      <w:r w:rsidRPr="000551B4">
        <w:rPr>
          <w:color w:val="800000"/>
          <w:sz w:val="22"/>
        </w:rPr>
        <w:t>Lottem</w:t>
      </w:r>
      <w:r w:rsidRPr="000551B4">
        <w:rPr>
          <w:sz w:val="22"/>
        </w:rPr>
        <w:t xml:space="preserve"> (?) 18 Oct. 1846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Pr="000551B4" w:rsidRDefault="00BB1D7F" w:rsidP="007975B9">
      <w:pPr>
        <w:pStyle w:val="NoSpacing"/>
        <w:rPr>
          <w:b/>
          <w:i/>
          <w:szCs w:val="24"/>
          <w:u w:val="single"/>
        </w:rPr>
      </w:pPr>
      <w:r w:rsidRPr="000551B4">
        <w:rPr>
          <w:b/>
          <w:i/>
          <w:szCs w:val="24"/>
          <w:u w:val="single"/>
        </w:rPr>
        <w:t>SCAN 065-linkerpagina:</w:t>
      </w:r>
    </w:p>
    <w:p w:rsidR="00BB1D7F" w:rsidRDefault="00BB1D7F" w:rsidP="007975B9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Pr="000551B4" w:rsidRDefault="00BB1D7F" w:rsidP="007975B9">
      <w:pPr>
        <w:pStyle w:val="NoSpacing"/>
        <w:rPr>
          <w:b/>
          <w:i/>
          <w:szCs w:val="24"/>
          <w:u w:val="single"/>
        </w:rPr>
      </w:pPr>
      <w:r w:rsidRPr="000551B4">
        <w:rPr>
          <w:b/>
          <w:i/>
          <w:szCs w:val="24"/>
          <w:u w:val="single"/>
        </w:rPr>
        <w:t>SCAN 065-rechterpagina:</w:t>
      </w:r>
    </w:p>
    <w:p w:rsidR="00BB1D7F" w:rsidRPr="007C183E" w:rsidRDefault="00BB1D7F" w:rsidP="007C183E">
      <w:pPr>
        <w:pStyle w:val="NoSpacing"/>
        <w:jc w:val="center"/>
        <w:rPr>
          <w:sz w:val="40"/>
          <w:szCs w:val="40"/>
        </w:rPr>
      </w:pPr>
      <w:r w:rsidRPr="007C183E">
        <w:rPr>
          <w:sz w:val="40"/>
          <w:szCs w:val="40"/>
        </w:rPr>
        <w:t>N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Noldina Leeneman</w:t>
      </w:r>
      <w:r>
        <w:rPr>
          <w:szCs w:val="24"/>
        </w:rPr>
        <w:t xml:space="preserve">, aangen: d. 1 Meert 1773; </w:t>
      </w:r>
      <w:r w:rsidRPr="000551B4">
        <w:rPr>
          <w:sz w:val="22"/>
        </w:rPr>
        <w:t>attest gegeeven op Utrecht d. 1 Meert 1773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Nicolina Plante</w:t>
      </w:r>
      <w:r>
        <w:rPr>
          <w:szCs w:val="24"/>
        </w:rPr>
        <w:t>, aangen: 9 Junij 1775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Niclosina Ruesink</w:t>
      </w:r>
      <w:r>
        <w:rPr>
          <w:szCs w:val="24"/>
        </w:rPr>
        <w:t>, aangen: d. 10 Junij 1812</w:t>
      </w:r>
    </w:p>
    <w:p w:rsidR="00BB1D7F" w:rsidRPr="000551B4" w:rsidRDefault="00BB1D7F" w:rsidP="007975B9">
      <w:pPr>
        <w:pStyle w:val="NoSpacing"/>
        <w:rPr>
          <w:sz w:val="22"/>
        </w:rPr>
      </w:pPr>
      <w:r w:rsidRPr="000551B4">
        <w:rPr>
          <w:b/>
          <w:szCs w:val="24"/>
        </w:rPr>
        <w:t>Nikolaas Willem Grimmelius</w:t>
      </w:r>
      <w:r>
        <w:rPr>
          <w:szCs w:val="24"/>
        </w:rPr>
        <w:t xml:space="preserve">; </w:t>
      </w:r>
      <w:r w:rsidRPr="000551B4">
        <w:rPr>
          <w:sz w:val="22"/>
        </w:rPr>
        <w:t>ingekomen van Alkmaar 4 Sep. 1820 en vertrokken naar Didam d. 5 Junij 1822</w:t>
      </w:r>
    </w:p>
    <w:p w:rsidR="00BB1D7F" w:rsidRDefault="00BB1D7F" w:rsidP="007975B9">
      <w:pPr>
        <w:pStyle w:val="NoSpacing"/>
        <w:rPr>
          <w:szCs w:val="24"/>
        </w:rPr>
      </w:pPr>
      <w:r w:rsidRPr="000551B4">
        <w:rPr>
          <w:b/>
          <w:szCs w:val="24"/>
        </w:rPr>
        <w:t>Nicoline Berendina Loor</w:t>
      </w:r>
      <w:r>
        <w:rPr>
          <w:szCs w:val="24"/>
        </w:rPr>
        <w:t>, aangenomen d. 11 April en bevestigd d. 14 April 1843</w:t>
      </w:r>
    </w:p>
    <w:p w:rsidR="00BB1D7F" w:rsidRPr="000551B4" w:rsidRDefault="00BB1D7F" w:rsidP="007975B9">
      <w:pPr>
        <w:pStyle w:val="NoSpacing"/>
        <w:rPr>
          <w:sz w:val="22"/>
        </w:rPr>
      </w:pPr>
      <w:r w:rsidRPr="000551B4">
        <w:rPr>
          <w:b/>
          <w:szCs w:val="24"/>
        </w:rPr>
        <w:t>Neeltje Oudijk van Putten</w:t>
      </w:r>
      <w:r>
        <w:rPr>
          <w:szCs w:val="24"/>
        </w:rPr>
        <w:t xml:space="preserve">; </w:t>
      </w:r>
      <w:r w:rsidRPr="000551B4">
        <w:rPr>
          <w:sz w:val="22"/>
        </w:rPr>
        <w:t>ingekomen van Rotterdam 24 November 1845; met attest naar Doetinchem 13 Sept. 1856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Pr="000551B4" w:rsidRDefault="00BB1D7F" w:rsidP="007975B9">
      <w:pPr>
        <w:pStyle w:val="NoSpacing"/>
        <w:rPr>
          <w:b/>
          <w:i/>
          <w:szCs w:val="24"/>
          <w:u w:val="single"/>
        </w:rPr>
      </w:pPr>
      <w:r w:rsidRPr="000551B4">
        <w:rPr>
          <w:b/>
          <w:i/>
          <w:szCs w:val="24"/>
          <w:u w:val="single"/>
        </w:rPr>
        <w:t>SCAN 066-linker-en rechterpagina:</w:t>
      </w:r>
    </w:p>
    <w:p w:rsidR="00BB1D7F" w:rsidRDefault="00BB1D7F" w:rsidP="007975B9">
      <w:pPr>
        <w:pStyle w:val="NoSpacing"/>
        <w:rPr>
          <w:szCs w:val="24"/>
        </w:rPr>
      </w:pPr>
      <w:r>
        <w:rPr>
          <w:szCs w:val="24"/>
        </w:rPr>
        <w:t>Leeg, (alleen letter O)</w:t>
      </w:r>
    </w:p>
    <w:p w:rsidR="00BB1D7F" w:rsidRPr="000551B4" w:rsidRDefault="00BB1D7F" w:rsidP="007975B9">
      <w:pPr>
        <w:pStyle w:val="NoSpacing"/>
        <w:rPr>
          <w:b/>
          <w:i/>
          <w:szCs w:val="24"/>
          <w:u w:val="single"/>
        </w:rPr>
      </w:pPr>
      <w:r w:rsidRPr="000551B4">
        <w:rPr>
          <w:b/>
          <w:i/>
          <w:szCs w:val="24"/>
          <w:u w:val="single"/>
        </w:rPr>
        <w:t>SCAN 067-linkerpagina:</w:t>
      </w:r>
    </w:p>
    <w:p w:rsidR="00BB1D7F" w:rsidRDefault="00BB1D7F" w:rsidP="007975B9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Pr="000551B4" w:rsidRDefault="00BB1D7F" w:rsidP="007975B9">
      <w:pPr>
        <w:pStyle w:val="NoSpacing"/>
        <w:rPr>
          <w:b/>
          <w:i/>
          <w:szCs w:val="24"/>
          <w:u w:val="single"/>
        </w:rPr>
      </w:pPr>
      <w:r w:rsidRPr="000551B4">
        <w:rPr>
          <w:b/>
          <w:i/>
          <w:szCs w:val="24"/>
          <w:u w:val="single"/>
        </w:rPr>
        <w:t>SCAN 067-rechterpagina:</w:t>
      </w:r>
    </w:p>
    <w:p w:rsidR="00BB1D7F" w:rsidRPr="000551B4" w:rsidRDefault="00BB1D7F" w:rsidP="000551B4">
      <w:pPr>
        <w:pStyle w:val="NoSpacing"/>
        <w:jc w:val="center"/>
        <w:rPr>
          <w:sz w:val="40"/>
          <w:szCs w:val="40"/>
        </w:rPr>
      </w:pPr>
      <w:r w:rsidRPr="000551B4">
        <w:rPr>
          <w:sz w:val="40"/>
          <w:szCs w:val="40"/>
        </w:rPr>
        <w:t>P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Peter Messink</w:t>
      </w:r>
      <w:r>
        <w:rPr>
          <w:szCs w:val="24"/>
        </w:rPr>
        <w:t>, aangen: d. 28 Apr. 1779</w:t>
      </w:r>
    </w:p>
    <w:p w:rsidR="00BB1D7F" w:rsidRDefault="00BB1D7F" w:rsidP="007975B9">
      <w:pPr>
        <w:pStyle w:val="NoSpacing"/>
        <w:rPr>
          <w:szCs w:val="24"/>
          <w:lang w:val="en-GB"/>
        </w:rPr>
      </w:pPr>
      <w:r w:rsidRPr="00AF3956">
        <w:rPr>
          <w:b/>
          <w:szCs w:val="24"/>
          <w:lang w:val="en-GB"/>
        </w:rPr>
        <w:t>Philippina Jacoba Maria Snethlage</w:t>
      </w:r>
      <w:r w:rsidRPr="00D825A8">
        <w:rPr>
          <w:szCs w:val="24"/>
          <w:lang w:val="en-GB"/>
        </w:rPr>
        <w:t>, aang:</w:t>
      </w:r>
      <w:r>
        <w:rPr>
          <w:szCs w:val="24"/>
          <w:lang w:val="en-GB"/>
        </w:rPr>
        <w:t xml:space="preserve"> d. 25 Ap. 1784</w:t>
      </w:r>
    </w:p>
    <w:p w:rsidR="00BB1D7F" w:rsidRPr="00AF3956" w:rsidRDefault="00BB1D7F" w:rsidP="007975B9">
      <w:pPr>
        <w:pStyle w:val="NoSpacing"/>
        <w:rPr>
          <w:sz w:val="22"/>
        </w:rPr>
      </w:pPr>
      <w:r w:rsidRPr="00AF3956">
        <w:rPr>
          <w:b/>
          <w:szCs w:val="24"/>
        </w:rPr>
        <w:t>Peter Mastenbroek</w:t>
      </w:r>
      <w:r w:rsidRPr="00D825A8">
        <w:rPr>
          <w:szCs w:val="24"/>
        </w:rPr>
        <w:t xml:space="preserve">, aangen: d. 14 Apr. </w:t>
      </w:r>
      <w:r>
        <w:rPr>
          <w:szCs w:val="24"/>
        </w:rPr>
        <w:t xml:space="preserve">1791; </w:t>
      </w:r>
      <w:r w:rsidRPr="00AF3956">
        <w:rPr>
          <w:sz w:val="22"/>
        </w:rPr>
        <w:t>met attest naar Borculo d. 15 Aug. 1793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Petronella Berendina Schuurman</w:t>
      </w:r>
      <w:r>
        <w:rPr>
          <w:szCs w:val="24"/>
        </w:rPr>
        <w:t>, aang: d. 25 Junij 1817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Petronella van den Bovenkamp</w:t>
      </w:r>
      <w:r>
        <w:rPr>
          <w:szCs w:val="24"/>
        </w:rPr>
        <w:t>; aangenomen 20 Maart 1827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Philippina Johanna Maria Hesselink</w:t>
      </w:r>
      <w:r>
        <w:rPr>
          <w:szCs w:val="24"/>
        </w:rPr>
        <w:t xml:space="preserve">; aangenomen 14 April en bevestigd 17 April 1840; </w:t>
      </w:r>
      <w:r w:rsidRPr="00AF3956">
        <w:rPr>
          <w:sz w:val="22"/>
        </w:rPr>
        <w:t>vertrokken naar Doetinchem 26 Nov. 1844</w:t>
      </w:r>
    </w:p>
    <w:p w:rsidR="00BB1D7F" w:rsidRPr="00AF3956" w:rsidRDefault="00BB1D7F" w:rsidP="007975B9">
      <w:pPr>
        <w:pStyle w:val="NoSpacing"/>
        <w:rPr>
          <w:sz w:val="22"/>
        </w:rPr>
      </w:pPr>
      <w:r w:rsidRPr="00AF3956">
        <w:rPr>
          <w:b/>
          <w:szCs w:val="24"/>
        </w:rPr>
        <w:t>Paul Antoine Renardel de Lavalette</w:t>
      </w:r>
      <w:r>
        <w:rPr>
          <w:szCs w:val="24"/>
        </w:rPr>
        <w:t xml:space="preserve">; </w:t>
      </w:r>
      <w:r w:rsidRPr="00AF3956">
        <w:rPr>
          <w:sz w:val="22"/>
        </w:rPr>
        <w:t>ingekomen van Arnhem d. 3 Sept. 1844; vertrokken met attest 12 Mei 1848 naar Lienden</w:t>
      </w:r>
    </w:p>
    <w:p w:rsidR="00BB1D7F" w:rsidRDefault="00BB1D7F" w:rsidP="007975B9">
      <w:pPr>
        <w:pStyle w:val="NoSpacing"/>
        <w:rPr>
          <w:szCs w:val="24"/>
        </w:rPr>
      </w:pPr>
      <w:r>
        <w:rPr>
          <w:szCs w:val="24"/>
        </w:rPr>
        <w:t xml:space="preserve">&amp; dezelfs dochter: </w:t>
      </w:r>
      <w:r w:rsidRPr="00AF3956">
        <w:rPr>
          <w:b/>
          <w:szCs w:val="24"/>
        </w:rPr>
        <w:t>Cornelia Johanna Margaretha Renardel de Lavalette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Pr="00AF3956" w:rsidRDefault="00BB1D7F" w:rsidP="007975B9">
      <w:pPr>
        <w:pStyle w:val="NoSpacing"/>
        <w:rPr>
          <w:b/>
          <w:i/>
          <w:szCs w:val="24"/>
          <w:u w:val="single"/>
        </w:rPr>
      </w:pPr>
      <w:r w:rsidRPr="00AF3956">
        <w:rPr>
          <w:b/>
          <w:i/>
          <w:szCs w:val="24"/>
          <w:u w:val="single"/>
        </w:rPr>
        <w:t>SCAN 068-linkerpagina:</w:t>
      </w:r>
    </w:p>
    <w:p w:rsidR="00BB1D7F" w:rsidRDefault="00BB1D7F" w:rsidP="007975B9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Pr="00AF3956" w:rsidRDefault="00BB1D7F" w:rsidP="007975B9">
      <w:pPr>
        <w:pStyle w:val="NoSpacing"/>
        <w:rPr>
          <w:b/>
          <w:i/>
          <w:szCs w:val="24"/>
          <w:u w:val="single"/>
        </w:rPr>
      </w:pPr>
      <w:r w:rsidRPr="00AF3956">
        <w:rPr>
          <w:b/>
          <w:i/>
          <w:szCs w:val="24"/>
          <w:u w:val="single"/>
        </w:rPr>
        <w:t>SCAN 068-rechterpagina:</w:t>
      </w:r>
    </w:p>
    <w:p w:rsidR="00BB1D7F" w:rsidRPr="00D825A8" w:rsidRDefault="00BB1D7F" w:rsidP="00D825A8">
      <w:pPr>
        <w:pStyle w:val="NoSpacing"/>
        <w:jc w:val="center"/>
        <w:rPr>
          <w:sz w:val="40"/>
          <w:szCs w:val="40"/>
        </w:rPr>
      </w:pPr>
      <w:r w:rsidRPr="00D825A8">
        <w:rPr>
          <w:sz w:val="40"/>
          <w:szCs w:val="40"/>
        </w:rPr>
        <w:t>R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Reint Hoopman</w:t>
      </w:r>
      <w:r>
        <w:rPr>
          <w:szCs w:val="24"/>
        </w:rPr>
        <w:t xml:space="preserve">, aangen: d. 8 Ap. 1773; </w:t>
      </w:r>
      <w:r w:rsidRPr="00AF3956">
        <w:rPr>
          <w:sz w:val="22"/>
        </w:rPr>
        <w:t>hiervan attest gegeeven naar Aalten d. 12 dec. 1789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Rejnt Hiddink</w:t>
      </w:r>
      <w:r>
        <w:rPr>
          <w:szCs w:val="24"/>
        </w:rPr>
        <w:t>, aang: d. 1 Apr. 1778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Rudolph Abraham Iduard Snethlage</w:t>
      </w:r>
      <w:r>
        <w:rPr>
          <w:szCs w:val="24"/>
        </w:rPr>
        <w:t xml:space="preserve">; </w:t>
      </w:r>
      <w:r w:rsidRPr="00AF3956">
        <w:rPr>
          <w:sz w:val="22"/>
        </w:rPr>
        <w:t>ingekomen met attest van Leiden d. 2 Julij 1791</w:t>
      </w:r>
    </w:p>
    <w:p w:rsidR="00BB1D7F" w:rsidRPr="00AF3956" w:rsidRDefault="00BB1D7F" w:rsidP="007975B9">
      <w:pPr>
        <w:pStyle w:val="NoSpacing"/>
        <w:rPr>
          <w:sz w:val="22"/>
        </w:rPr>
      </w:pPr>
      <w:r w:rsidRPr="00AF3956">
        <w:rPr>
          <w:b/>
          <w:szCs w:val="24"/>
        </w:rPr>
        <w:t>Rejnder Krajenbrink</w:t>
      </w:r>
      <w:r>
        <w:rPr>
          <w:szCs w:val="24"/>
        </w:rPr>
        <w:t xml:space="preserve">; </w:t>
      </w:r>
      <w:r w:rsidRPr="00AF3956">
        <w:rPr>
          <w:sz w:val="22"/>
        </w:rPr>
        <w:t>ingekomen met attest van Aalten d. 18 Dec. 1793</w:t>
      </w:r>
    </w:p>
    <w:p w:rsidR="00BB1D7F" w:rsidRPr="00AF3956" w:rsidRDefault="00BB1D7F" w:rsidP="007975B9">
      <w:pPr>
        <w:pStyle w:val="NoSpacing"/>
        <w:rPr>
          <w:sz w:val="22"/>
        </w:rPr>
      </w:pPr>
      <w:r w:rsidRPr="00AF3956">
        <w:rPr>
          <w:b/>
          <w:szCs w:val="24"/>
        </w:rPr>
        <w:t>Rejnt Lammers</w:t>
      </w:r>
      <w:r>
        <w:rPr>
          <w:szCs w:val="24"/>
        </w:rPr>
        <w:t xml:space="preserve">, aang: d. 6 Apr. 1797; </w:t>
      </w:r>
      <w:r>
        <w:rPr>
          <w:sz w:val="22"/>
        </w:rPr>
        <w:t>met attest naar D</w:t>
      </w:r>
      <w:r w:rsidRPr="00AF3956">
        <w:rPr>
          <w:sz w:val="22"/>
        </w:rPr>
        <w:t>eutichem d. 22 Apr. 1805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Roelof Arentzen</w:t>
      </w:r>
      <w:r>
        <w:rPr>
          <w:szCs w:val="24"/>
        </w:rPr>
        <w:t>, aang: d. 29 Oct. 1797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Rejnt Wildenbeest</w:t>
      </w:r>
      <w:r>
        <w:rPr>
          <w:szCs w:val="24"/>
        </w:rPr>
        <w:t>, aang: d. 4 Apr. 1798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Roelof Doornink</w:t>
      </w:r>
      <w:r>
        <w:rPr>
          <w:szCs w:val="24"/>
        </w:rPr>
        <w:t>, aang: d. 27 Apr. 180</w:t>
      </w:r>
      <w:r w:rsidRPr="00D825A8">
        <w:rPr>
          <w:color w:val="800000"/>
          <w:szCs w:val="24"/>
        </w:rPr>
        <w:t>1</w:t>
      </w:r>
    </w:p>
    <w:p w:rsidR="00BB1D7F" w:rsidRPr="00AF3956" w:rsidRDefault="00BB1D7F" w:rsidP="007975B9">
      <w:pPr>
        <w:pStyle w:val="NoSpacing"/>
        <w:rPr>
          <w:sz w:val="22"/>
        </w:rPr>
      </w:pPr>
      <w:r w:rsidRPr="00AF3956">
        <w:rPr>
          <w:b/>
          <w:szCs w:val="24"/>
        </w:rPr>
        <w:t>Reijntjen Mellink</w:t>
      </w:r>
      <w:r>
        <w:rPr>
          <w:szCs w:val="24"/>
        </w:rPr>
        <w:t xml:space="preserve">, aang: d. 28 Apr. 1809; </w:t>
      </w:r>
      <w:r w:rsidRPr="00AF3956">
        <w:rPr>
          <w:sz w:val="22"/>
        </w:rPr>
        <w:t>vertrokken naar Millingen d. 28 Apr. 1805</w:t>
      </w:r>
    </w:p>
    <w:p w:rsidR="00BB1D7F" w:rsidRPr="00AF3956" w:rsidRDefault="00BB1D7F" w:rsidP="007975B9">
      <w:pPr>
        <w:pStyle w:val="NoSpacing"/>
        <w:rPr>
          <w:sz w:val="22"/>
        </w:rPr>
      </w:pPr>
      <w:r w:rsidRPr="00AF3956">
        <w:rPr>
          <w:b/>
          <w:szCs w:val="24"/>
        </w:rPr>
        <w:t>Rejnt Hengeveld</w:t>
      </w:r>
      <w:r>
        <w:rPr>
          <w:szCs w:val="24"/>
        </w:rPr>
        <w:t xml:space="preserve">, aang: d. 9 Junij 1805; </w:t>
      </w:r>
      <w:r w:rsidRPr="00AF3956">
        <w:rPr>
          <w:sz w:val="22"/>
        </w:rPr>
        <w:t>met attest naar Doorne d. 31 Dec. 1806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Roelof Messink</w:t>
      </w:r>
      <w:r>
        <w:rPr>
          <w:szCs w:val="24"/>
        </w:rPr>
        <w:t xml:space="preserve">, aang: d. 3 Julij 1805; </w:t>
      </w:r>
      <w:r w:rsidRPr="00AF3956">
        <w:rPr>
          <w:sz w:val="22"/>
        </w:rPr>
        <w:t>met attest naar Dinxplo d. 12 Julij 1814</w:t>
      </w:r>
    </w:p>
    <w:p w:rsidR="00BB1D7F" w:rsidRPr="00AF3956" w:rsidRDefault="00BB1D7F" w:rsidP="007975B9">
      <w:pPr>
        <w:pStyle w:val="NoSpacing"/>
        <w:rPr>
          <w:sz w:val="22"/>
        </w:rPr>
      </w:pPr>
      <w:r w:rsidRPr="00AF3956">
        <w:rPr>
          <w:b/>
          <w:szCs w:val="24"/>
        </w:rPr>
        <w:t>Roelof Brokken</w:t>
      </w:r>
      <w:r>
        <w:rPr>
          <w:szCs w:val="24"/>
        </w:rPr>
        <w:t xml:space="preserve">, aang: d. 28 Maji 1807; </w:t>
      </w:r>
      <w:r w:rsidRPr="00AF3956">
        <w:rPr>
          <w:sz w:val="22"/>
        </w:rPr>
        <w:t>met attest naar Dinxplo d. 23 Maji 1811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Reijnt Zweerink</w:t>
      </w:r>
      <w:r>
        <w:rPr>
          <w:szCs w:val="24"/>
        </w:rPr>
        <w:t xml:space="preserve">, aang: d. 16 Junij 1808; </w:t>
      </w:r>
      <w:r w:rsidRPr="00AF3956">
        <w:rPr>
          <w:sz w:val="22"/>
        </w:rPr>
        <w:t>met attest naar Zelhem d. 28 Feb. 1819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Reint Wissink</w:t>
      </w:r>
      <w:r>
        <w:rPr>
          <w:szCs w:val="24"/>
        </w:rPr>
        <w:t>, aang: d. 15 Junij 1809</w:t>
      </w:r>
    </w:p>
    <w:p w:rsidR="00BB1D7F" w:rsidRPr="00AF3956" w:rsidRDefault="00BB1D7F" w:rsidP="007975B9">
      <w:pPr>
        <w:pStyle w:val="NoSpacing"/>
        <w:rPr>
          <w:sz w:val="22"/>
        </w:rPr>
      </w:pPr>
      <w:r w:rsidRPr="00AF3956">
        <w:rPr>
          <w:b/>
          <w:szCs w:val="24"/>
        </w:rPr>
        <w:t>Roelof Breukelaar/Breukelder</w:t>
      </w:r>
      <w:r>
        <w:rPr>
          <w:szCs w:val="24"/>
        </w:rPr>
        <w:t xml:space="preserve">; </w:t>
      </w:r>
      <w:r w:rsidRPr="00AF3956">
        <w:rPr>
          <w:sz w:val="22"/>
        </w:rPr>
        <w:t>ingekomen met attest van Silvold d. 14 Apr. 1810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Pr="00AF3956" w:rsidRDefault="00BB1D7F" w:rsidP="007975B9">
      <w:pPr>
        <w:pStyle w:val="NoSpacing"/>
        <w:rPr>
          <w:b/>
          <w:i/>
          <w:szCs w:val="24"/>
          <w:u w:val="single"/>
        </w:rPr>
      </w:pPr>
      <w:r w:rsidRPr="00AF3956">
        <w:rPr>
          <w:b/>
          <w:i/>
          <w:szCs w:val="24"/>
          <w:u w:val="single"/>
        </w:rPr>
        <w:t>SCAN 069-linkerpagina: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Roelof Sejnhorst</w:t>
      </w:r>
      <w:r>
        <w:rPr>
          <w:szCs w:val="24"/>
        </w:rPr>
        <w:t>, aang: d. 15 Maji 1815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Roelof Rougoor</w:t>
      </w:r>
      <w:r>
        <w:rPr>
          <w:szCs w:val="24"/>
        </w:rPr>
        <w:t>, aang: d. 28 Junij 1815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Rudolf Jan Raterink</w:t>
      </w:r>
      <w:r>
        <w:rPr>
          <w:szCs w:val="24"/>
        </w:rPr>
        <w:t>, aang: d. 24 Junij 1816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Rosier Eppink</w:t>
      </w:r>
      <w:r>
        <w:rPr>
          <w:szCs w:val="24"/>
        </w:rPr>
        <w:t>, aang: d. 4 Junij 1818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Rejnt Oberink</w:t>
      </w:r>
      <w:r>
        <w:rPr>
          <w:szCs w:val="24"/>
        </w:rPr>
        <w:t>, aang: d. 14 Dec. 1818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Reind Leverink</w:t>
      </w:r>
      <w:r>
        <w:rPr>
          <w:szCs w:val="24"/>
        </w:rPr>
        <w:t xml:space="preserve">; </w:t>
      </w:r>
      <w:r w:rsidRPr="00AF3956">
        <w:rPr>
          <w:sz w:val="22"/>
        </w:rPr>
        <w:t>ingekomen met attest van Silvold d. 15 Sept. 1819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Reintje Perebolte</w:t>
      </w:r>
      <w:r>
        <w:rPr>
          <w:szCs w:val="24"/>
        </w:rPr>
        <w:t>, aangenomen 21 Maart 1820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Reintje Lammers</w:t>
      </w:r>
      <w:r>
        <w:rPr>
          <w:szCs w:val="24"/>
        </w:rPr>
        <w:t>, aangenomen 26 Maart 1823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Rudolf Otten</w:t>
      </w:r>
      <w:r>
        <w:rPr>
          <w:szCs w:val="24"/>
        </w:rPr>
        <w:t>, aangenomen 21 Maart 1821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Reintjen Rosier</w:t>
      </w:r>
      <w:r>
        <w:rPr>
          <w:szCs w:val="24"/>
        </w:rPr>
        <w:t>, aangenomen 21 Maart 1821</w:t>
      </w:r>
    </w:p>
    <w:p w:rsidR="00BB1D7F" w:rsidRPr="00AF3956" w:rsidRDefault="00BB1D7F" w:rsidP="007975B9">
      <w:pPr>
        <w:pStyle w:val="NoSpacing"/>
        <w:rPr>
          <w:sz w:val="22"/>
        </w:rPr>
      </w:pPr>
      <w:r w:rsidRPr="00AF3956">
        <w:rPr>
          <w:b/>
          <w:szCs w:val="24"/>
        </w:rPr>
        <w:t>Rinia Justus Gonggrijp</w:t>
      </w:r>
      <w:r>
        <w:rPr>
          <w:szCs w:val="24"/>
        </w:rPr>
        <w:t xml:space="preserve">; </w:t>
      </w:r>
      <w:r w:rsidRPr="00AF3956">
        <w:rPr>
          <w:sz w:val="22"/>
        </w:rPr>
        <w:t>ingekomen van Silvold d. 10 Julij 1823; vertrokken naar Doet: 15 Aug. 1833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Rudolf Doornink</w:t>
      </w:r>
      <w:r>
        <w:rPr>
          <w:szCs w:val="24"/>
        </w:rPr>
        <w:t xml:space="preserve">, aangenomen 30 Maart 1825; </w:t>
      </w:r>
      <w:r w:rsidRPr="00AF3956">
        <w:rPr>
          <w:sz w:val="22"/>
        </w:rPr>
        <w:t>vertrokken naar Aalten 12 Dec. 1827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Rudolf Wisselink</w:t>
      </w:r>
      <w:r>
        <w:rPr>
          <w:szCs w:val="24"/>
        </w:rPr>
        <w:t xml:space="preserve">, aangenomen 21 maart 1826; </w:t>
      </w:r>
      <w:r w:rsidRPr="00AF3956">
        <w:rPr>
          <w:sz w:val="22"/>
        </w:rPr>
        <w:t>vertrokken naar E</w:t>
      </w:r>
      <w:r w:rsidRPr="00AF3956">
        <w:rPr>
          <w:color w:val="800000"/>
          <w:sz w:val="22"/>
        </w:rPr>
        <w:t>ls</w:t>
      </w:r>
      <w:r w:rsidRPr="00AF3956">
        <w:rPr>
          <w:sz w:val="22"/>
        </w:rPr>
        <w:t>t 31 Aug. 1829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Roelof Wildenbeest</w:t>
      </w:r>
      <w:r>
        <w:rPr>
          <w:szCs w:val="24"/>
        </w:rPr>
        <w:t>, aangenomen 21 Maart 1826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Roelof Tannemaat</w:t>
      </w:r>
      <w:r>
        <w:rPr>
          <w:szCs w:val="24"/>
        </w:rPr>
        <w:t>, aangenomen 2 April 1828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Roelof Messink</w:t>
      </w:r>
      <w:r>
        <w:rPr>
          <w:szCs w:val="24"/>
        </w:rPr>
        <w:t xml:space="preserve">; </w:t>
      </w:r>
      <w:r w:rsidRPr="00AF3956">
        <w:rPr>
          <w:sz w:val="22"/>
        </w:rPr>
        <w:t>ingekomen van Dinxper 7 Sept. 1829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Reintjen Beumer</w:t>
      </w:r>
      <w:r>
        <w:rPr>
          <w:szCs w:val="24"/>
        </w:rPr>
        <w:t xml:space="preserve">; </w:t>
      </w:r>
      <w:r w:rsidRPr="00AF3956">
        <w:rPr>
          <w:sz w:val="22"/>
        </w:rPr>
        <w:t>ingekomen van Hengelo 19 Oct. 1829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Pr="00AF3956" w:rsidRDefault="00BB1D7F" w:rsidP="007975B9">
      <w:pPr>
        <w:pStyle w:val="NoSpacing"/>
        <w:rPr>
          <w:b/>
          <w:i/>
          <w:szCs w:val="24"/>
          <w:u w:val="single"/>
        </w:rPr>
      </w:pPr>
      <w:r w:rsidRPr="00AF3956">
        <w:rPr>
          <w:b/>
          <w:i/>
          <w:szCs w:val="24"/>
          <w:u w:val="single"/>
        </w:rPr>
        <w:t>SCAN 069-rechterpagina:</w:t>
      </w:r>
    </w:p>
    <w:p w:rsidR="00BB1D7F" w:rsidRDefault="00BB1D7F" w:rsidP="007975B9">
      <w:pPr>
        <w:pStyle w:val="NoSpacing"/>
        <w:rPr>
          <w:szCs w:val="24"/>
        </w:rPr>
      </w:pPr>
      <w:r>
        <w:rPr>
          <w:szCs w:val="24"/>
        </w:rPr>
        <w:t>Aangenomen 8 Ap. 1830:</w:t>
      </w:r>
    </w:p>
    <w:p w:rsidR="00BB1D7F" w:rsidRPr="00AF3956" w:rsidRDefault="00BB1D7F" w:rsidP="007975B9">
      <w:pPr>
        <w:pStyle w:val="NoSpacing"/>
        <w:rPr>
          <w:b/>
          <w:szCs w:val="24"/>
        </w:rPr>
      </w:pPr>
      <w:r w:rsidRPr="00AF3956">
        <w:rPr>
          <w:b/>
          <w:szCs w:val="24"/>
        </w:rPr>
        <w:t>Reintjen Grotenhuis</w:t>
      </w:r>
    </w:p>
    <w:p w:rsidR="00BB1D7F" w:rsidRPr="00AF3956" w:rsidRDefault="00BB1D7F" w:rsidP="007975B9">
      <w:pPr>
        <w:pStyle w:val="NoSpacing"/>
        <w:rPr>
          <w:b/>
          <w:szCs w:val="24"/>
        </w:rPr>
      </w:pPr>
      <w:r w:rsidRPr="00AF3956">
        <w:rPr>
          <w:b/>
          <w:szCs w:val="24"/>
        </w:rPr>
        <w:t>Reintjen Hiddink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Roelof Lieverdink</w:t>
      </w:r>
      <w:r>
        <w:rPr>
          <w:szCs w:val="24"/>
        </w:rPr>
        <w:t>, aangenomen d. 2 April 1832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Rudolf Heersink</w:t>
      </w:r>
      <w:r>
        <w:rPr>
          <w:szCs w:val="24"/>
        </w:rPr>
        <w:t>, aangenomen d. 6 April 1833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Default="00BB1D7F" w:rsidP="007975B9">
      <w:pPr>
        <w:pStyle w:val="NoSpacing"/>
        <w:rPr>
          <w:sz w:val="22"/>
        </w:rPr>
      </w:pPr>
      <w:r w:rsidRPr="00AF3956">
        <w:rPr>
          <w:b/>
          <w:szCs w:val="24"/>
        </w:rPr>
        <w:t>Rudolf Veldhorst</w:t>
      </w:r>
      <w:r>
        <w:rPr>
          <w:szCs w:val="24"/>
        </w:rPr>
        <w:t xml:space="preserve">; </w:t>
      </w:r>
      <w:r w:rsidRPr="00AF3956">
        <w:rPr>
          <w:sz w:val="22"/>
        </w:rPr>
        <w:t>ingekomen van Gend: get: 19 Sept 18..</w:t>
      </w:r>
    </w:p>
    <w:p w:rsidR="00BB1D7F" w:rsidRPr="00AF3956" w:rsidRDefault="00BB1D7F" w:rsidP="007975B9">
      <w:pPr>
        <w:pStyle w:val="NoSpacing"/>
        <w:rPr>
          <w:sz w:val="22"/>
        </w:rPr>
      </w:pP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Reint Veldhorst</w:t>
      </w:r>
      <w:r>
        <w:rPr>
          <w:szCs w:val="24"/>
        </w:rPr>
        <w:t>, aangenomen 26 Maart 1834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Rudolf Jansen</w:t>
      </w:r>
      <w:r>
        <w:rPr>
          <w:szCs w:val="24"/>
        </w:rPr>
        <w:t>, aangenomen d. 31 Maart 1835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Rudolf Kreeftenberg</w:t>
      </w:r>
      <w:r>
        <w:rPr>
          <w:szCs w:val="24"/>
        </w:rPr>
        <w:t>, aangenomen 29 Maart en bevestigd 1 April 1836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Roelof te Loo</w:t>
      </w:r>
      <w:r>
        <w:rPr>
          <w:szCs w:val="24"/>
        </w:rPr>
        <w:t xml:space="preserve">, aangenomen d. 22 Maart 1837; </w:t>
      </w:r>
      <w:r w:rsidRPr="00AF3956">
        <w:rPr>
          <w:sz w:val="22"/>
        </w:rPr>
        <w:t>vertrokken 23 Jan. 1837 naar Aalten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Reint Wensink</w:t>
      </w:r>
      <w:r>
        <w:rPr>
          <w:szCs w:val="24"/>
        </w:rPr>
        <w:t>, aangenomen 11 Sept. 1838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Roelof Arentsen</w:t>
      </w:r>
      <w:r>
        <w:rPr>
          <w:szCs w:val="24"/>
        </w:rPr>
        <w:t>, aangenomen den 11 April en bevestigd d. 14 April 1843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Pr="00AF3956" w:rsidRDefault="00BB1D7F" w:rsidP="007975B9">
      <w:pPr>
        <w:pStyle w:val="NoSpacing"/>
        <w:rPr>
          <w:b/>
          <w:i/>
          <w:szCs w:val="24"/>
          <w:u w:val="single"/>
        </w:rPr>
      </w:pPr>
      <w:r w:rsidRPr="00AF3956">
        <w:rPr>
          <w:b/>
          <w:i/>
          <w:szCs w:val="24"/>
          <w:u w:val="single"/>
        </w:rPr>
        <w:t>SCAN 070-linkerpagina: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Reind Veldhorst</w:t>
      </w:r>
      <w:r>
        <w:rPr>
          <w:szCs w:val="24"/>
        </w:rPr>
        <w:t>, aangenomen d. 2 April en bevestigd 3 April 1844</w:t>
      </w:r>
    </w:p>
    <w:p w:rsidR="00BB1D7F" w:rsidRPr="00AF3956" w:rsidRDefault="00BB1D7F" w:rsidP="007975B9">
      <w:pPr>
        <w:pStyle w:val="NoSpacing"/>
        <w:rPr>
          <w:sz w:val="22"/>
        </w:rPr>
      </w:pPr>
      <w:r w:rsidRPr="00AF3956">
        <w:rPr>
          <w:b/>
          <w:szCs w:val="24"/>
        </w:rPr>
        <w:t>Roelof Arentsen</w:t>
      </w:r>
      <w:r>
        <w:rPr>
          <w:szCs w:val="24"/>
        </w:rPr>
        <w:t xml:space="preserve">; </w:t>
      </w:r>
      <w:r w:rsidRPr="00AF3956">
        <w:rPr>
          <w:sz w:val="22"/>
        </w:rPr>
        <w:t>ingekomen met attest van Winterswijk 30 Dec. 1844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Roelof Tannemaat</w:t>
      </w:r>
      <w:r>
        <w:rPr>
          <w:szCs w:val="24"/>
        </w:rPr>
        <w:t>, aangenomen 19 Maart en bevestigd 21 Maart 1845</w:t>
      </w:r>
    </w:p>
    <w:p w:rsidR="00BB1D7F" w:rsidRDefault="00BB1D7F" w:rsidP="007975B9">
      <w:pPr>
        <w:pStyle w:val="NoSpacing"/>
        <w:rPr>
          <w:szCs w:val="24"/>
        </w:rPr>
      </w:pPr>
      <w:r w:rsidRPr="00AF3956">
        <w:rPr>
          <w:b/>
          <w:szCs w:val="24"/>
        </w:rPr>
        <w:t>Reintje Veldhorst</w:t>
      </w:r>
      <w:r>
        <w:rPr>
          <w:szCs w:val="24"/>
        </w:rPr>
        <w:t>, aangenomen 19 Maart en bevestigd 21 Maart 1845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Default="00BB1D7F" w:rsidP="007975B9">
      <w:pPr>
        <w:pStyle w:val="NoSpacing"/>
        <w:rPr>
          <w:szCs w:val="24"/>
        </w:rPr>
      </w:pPr>
      <w:r>
        <w:rPr>
          <w:szCs w:val="24"/>
        </w:rPr>
        <w:t>Aangenomen 8 April en bevestigd 10 April 1846:</w:t>
      </w:r>
    </w:p>
    <w:p w:rsidR="00BB1D7F" w:rsidRPr="00AF3956" w:rsidRDefault="00BB1D7F" w:rsidP="007975B9">
      <w:pPr>
        <w:pStyle w:val="NoSpacing"/>
        <w:rPr>
          <w:b/>
          <w:szCs w:val="24"/>
        </w:rPr>
      </w:pPr>
      <w:r w:rsidRPr="00AF3956">
        <w:rPr>
          <w:b/>
          <w:szCs w:val="24"/>
        </w:rPr>
        <w:t>Roelof Arentsen</w:t>
      </w:r>
    </w:p>
    <w:p w:rsidR="00BB1D7F" w:rsidRPr="00AF3956" w:rsidRDefault="00BB1D7F" w:rsidP="007975B9">
      <w:pPr>
        <w:pStyle w:val="NoSpacing"/>
        <w:rPr>
          <w:b/>
          <w:szCs w:val="24"/>
        </w:rPr>
      </w:pPr>
      <w:r w:rsidRPr="00AF3956">
        <w:rPr>
          <w:b/>
          <w:szCs w:val="24"/>
        </w:rPr>
        <w:t>Roelof Coldeweij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Pr="00AF3956" w:rsidRDefault="00BB1D7F" w:rsidP="007975B9">
      <w:pPr>
        <w:pStyle w:val="NoSpacing"/>
        <w:rPr>
          <w:b/>
          <w:i/>
          <w:szCs w:val="24"/>
          <w:u w:val="single"/>
        </w:rPr>
      </w:pPr>
      <w:r w:rsidRPr="00AF3956">
        <w:rPr>
          <w:b/>
          <w:i/>
          <w:szCs w:val="24"/>
          <w:u w:val="single"/>
        </w:rPr>
        <w:t>SCAN 070-rechterpagina:</w:t>
      </w:r>
    </w:p>
    <w:p w:rsidR="00BB1D7F" w:rsidRDefault="00BB1D7F" w:rsidP="007975B9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Pr="00AF3956" w:rsidRDefault="00BB1D7F" w:rsidP="007975B9">
      <w:pPr>
        <w:pStyle w:val="NoSpacing"/>
        <w:rPr>
          <w:b/>
          <w:i/>
          <w:szCs w:val="24"/>
          <w:u w:val="single"/>
        </w:rPr>
      </w:pPr>
      <w:r w:rsidRPr="00AF3956">
        <w:rPr>
          <w:b/>
          <w:i/>
          <w:szCs w:val="24"/>
          <w:u w:val="single"/>
        </w:rPr>
        <w:t>SCAN 071-linkerpagina:</w:t>
      </w:r>
    </w:p>
    <w:p w:rsidR="00BB1D7F" w:rsidRDefault="00BB1D7F" w:rsidP="007975B9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Pr="00AF3956" w:rsidRDefault="00BB1D7F" w:rsidP="007975B9">
      <w:pPr>
        <w:pStyle w:val="NoSpacing"/>
        <w:rPr>
          <w:b/>
          <w:i/>
          <w:szCs w:val="24"/>
          <w:u w:val="single"/>
        </w:rPr>
      </w:pPr>
      <w:r w:rsidRPr="00AF3956">
        <w:rPr>
          <w:b/>
          <w:i/>
          <w:szCs w:val="24"/>
          <w:u w:val="single"/>
        </w:rPr>
        <w:t>SCAN 071-rechterpagina:</w:t>
      </w:r>
    </w:p>
    <w:p w:rsidR="00BB1D7F" w:rsidRPr="00AF3956" w:rsidRDefault="00BB1D7F" w:rsidP="00AF3956">
      <w:pPr>
        <w:pStyle w:val="NoSpacing"/>
        <w:jc w:val="center"/>
        <w:rPr>
          <w:sz w:val="40"/>
          <w:szCs w:val="40"/>
        </w:rPr>
      </w:pPr>
      <w:r w:rsidRPr="00AF3956">
        <w:rPr>
          <w:sz w:val="40"/>
          <w:szCs w:val="40"/>
        </w:rPr>
        <w:t>S</w:t>
      </w:r>
    </w:p>
    <w:p w:rsidR="00BB1D7F" w:rsidRPr="00FE5692" w:rsidRDefault="00BB1D7F" w:rsidP="007975B9">
      <w:pPr>
        <w:pStyle w:val="NoSpacing"/>
        <w:rPr>
          <w:sz w:val="22"/>
        </w:rPr>
      </w:pPr>
      <w:r w:rsidRPr="00FE5692">
        <w:rPr>
          <w:b/>
          <w:szCs w:val="24"/>
        </w:rPr>
        <w:t>Steven Meurs</w:t>
      </w:r>
      <w:r>
        <w:rPr>
          <w:szCs w:val="24"/>
        </w:rPr>
        <w:t xml:space="preserve">, aangen: d. 20 Ap. 1772; </w:t>
      </w:r>
      <w:r w:rsidRPr="00FE5692">
        <w:rPr>
          <w:sz w:val="22"/>
        </w:rPr>
        <w:t>attest op Silvolde d. 24 Sept. 1773</w:t>
      </w:r>
    </w:p>
    <w:p w:rsidR="00BB1D7F" w:rsidRDefault="00BB1D7F" w:rsidP="007975B9">
      <w:pPr>
        <w:pStyle w:val="NoSpacing"/>
        <w:rPr>
          <w:szCs w:val="24"/>
        </w:rPr>
      </w:pPr>
      <w:r w:rsidRPr="00FE5692">
        <w:rPr>
          <w:b/>
          <w:szCs w:val="24"/>
        </w:rPr>
        <w:t>Steven Smol</w:t>
      </w:r>
      <w:r>
        <w:rPr>
          <w:szCs w:val="24"/>
        </w:rPr>
        <w:t>, aangen: d. 8 Ap. 1773</w:t>
      </w:r>
    </w:p>
    <w:p w:rsidR="00BB1D7F" w:rsidRDefault="00BB1D7F" w:rsidP="007975B9">
      <w:pPr>
        <w:pStyle w:val="NoSpacing"/>
        <w:rPr>
          <w:szCs w:val="24"/>
        </w:rPr>
      </w:pPr>
      <w:r w:rsidRPr="00FE5692">
        <w:rPr>
          <w:b/>
          <w:szCs w:val="24"/>
        </w:rPr>
        <w:t>Steven Wijnveld</w:t>
      </w:r>
      <w:r>
        <w:rPr>
          <w:szCs w:val="24"/>
        </w:rPr>
        <w:t xml:space="preserve">, aangen: d. 8 Ap. 1773; </w:t>
      </w:r>
      <w:r w:rsidRPr="00FE5692">
        <w:rPr>
          <w:sz w:val="22"/>
        </w:rPr>
        <w:t>attest gegeven op Velp 13 Meij 1776; vide infra</w:t>
      </w:r>
    </w:p>
    <w:p w:rsidR="00BB1D7F" w:rsidRDefault="00BB1D7F" w:rsidP="007975B9">
      <w:pPr>
        <w:pStyle w:val="NoSpacing"/>
        <w:rPr>
          <w:szCs w:val="24"/>
        </w:rPr>
      </w:pPr>
      <w:r w:rsidRPr="00FE5692">
        <w:rPr>
          <w:b/>
          <w:szCs w:val="24"/>
        </w:rPr>
        <w:t>Severin Buink</w:t>
      </w:r>
      <w:r>
        <w:rPr>
          <w:szCs w:val="24"/>
        </w:rPr>
        <w:t>, aangen: d. 3 Junij 1773</w:t>
      </w:r>
    </w:p>
    <w:p w:rsidR="00BB1D7F" w:rsidRPr="00FE5692" w:rsidRDefault="00BB1D7F" w:rsidP="007975B9">
      <w:pPr>
        <w:pStyle w:val="NoSpacing"/>
        <w:rPr>
          <w:sz w:val="22"/>
        </w:rPr>
      </w:pPr>
      <w:r w:rsidRPr="00FE5692">
        <w:rPr>
          <w:b/>
          <w:szCs w:val="24"/>
        </w:rPr>
        <w:t>Steven Huetink</w:t>
      </w:r>
      <w:r>
        <w:rPr>
          <w:szCs w:val="24"/>
        </w:rPr>
        <w:t xml:space="preserve">, aangen: d. 8 Meert 1775; </w:t>
      </w:r>
      <w:r w:rsidRPr="00FE5692">
        <w:rPr>
          <w:sz w:val="22"/>
        </w:rPr>
        <w:t>attest gegeeven op Deventer 30 Dec. 1775</w:t>
      </w:r>
    </w:p>
    <w:p w:rsidR="00BB1D7F" w:rsidRDefault="00BB1D7F" w:rsidP="007975B9">
      <w:pPr>
        <w:pStyle w:val="NoSpacing"/>
        <w:rPr>
          <w:szCs w:val="24"/>
        </w:rPr>
      </w:pPr>
      <w:r w:rsidRPr="00FE5692">
        <w:rPr>
          <w:b/>
          <w:szCs w:val="24"/>
        </w:rPr>
        <w:t>Steven Berkelder</w:t>
      </w:r>
      <w:r>
        <w:rPr>
          <w:szCs w:val="24"/>
        </w:rPr>
        <w:t>, aangen: 9 Junij 1775</w:t>
      </w:r>
    </w:p>
    <w:p w:rsidR="00BB1D7F" w:rsidRDefault="00BB1D7F" w:rsidP="007975B9">
      <w:pPr>
        <w:pStyle w:val="NoSpacing"/>
        <w:rPr>
          <w:szCs w:val="24"/>
        </w:rPr>
      </w:pPr>
      <w:r w:rsidRPr="00FE5692">
        <w:rPr>
          <w:b/>
          <w:szCs w:val="24"/>
        </w:rPr>
        <w:t>Severin Weggelder</w:t>
      </w:r>
      <w:r>
        <w:rPr>
          <w:szCs w:val="24"/>
        </w:rPr>
        <w:t>, aang: 1 Oct. 1776</w:t>
      </w:r>
    </w:p>
    <w:p w:rsidR="00BB1D7F" w:rsidRDefault="00BB1D7F" w:rsidP="007975B9">
      <w:pPr>
        <w:pStyle w:val="NoSpacing"/>
        <w:rPr>
          <w:szCs w:val="24"/>
        </w:rPr>
      </w:pPr>
      <w:r w:rsidRPr="00FE5692">
        <w:rPr>
          <w:b/>
          <w:szCs w:val="24"/>
        </w:rPr>
        <w:t>Steven Broeker</w:t>
      </w:r>
      <w:r>
        <w:rPr>
          <w:szCs w:val="24"/>
        </w:rPr>
        <w:t xml:space="preserve">, aang: d. 25 Ap. 1778; </w:t>
      </w:r>
      <w:r w:rsidRPr="00FE5692">
        <w:rPr>
          <w:sz w:val="22"/>
        </w:rPr>
        <w:t>met attest naar Zutph: vertrokken d. 2 Jan 1779</w:t>
      </w:r>
    </w:p>
    <w:p w:rsidR="00BB1D7F" w:rsidRDefault="00BB1D7F" w:rsidP="007975B9">
      <w:pPr>
        <w:pStyle w:val="NoSpacing"/>
        <w:rPr>
          <w:szCs w:val="24"/>
        </w:rPr>
      </w:pPr>
      <w:r w:rsidRPr="00FE5692">
        <w:rPr>
          <w:b/>
          <w:szCs w:val="24"/>
        </w:rPr>
        <w:t>Steven Wijnvel</w:t>
      </w:r>
      <w:r>
        <w:rPr>
          <w:b/>
          <w:szCs w:val="24"/>
        </w:rPr>
        <w:t>t</w:t>
      </w:r>
      <w:r>
        <w:rPr>
          <w:szCs w:val="24"/>
        </w:rPr>
        <w:t xml:space="preserve">; </w:t>
      </w:r>
      <w:r w:rsidRPr="00FE5692">
        <w:rPr>
          <w:sz w:val="22"/>
        </w:rPr>
        <w:t>vide supr; ingekomen met attest van Rhenen 10 Apr. 1779</w:t>
      </w:r>
    </w:p>
    <w:p w:rsidR="00BB1D7F" w:rsidRDefault="00BB1D7F" w:rsidP="007975B9">
      <w:pPr>
        <w:pStyle w:val="NoSpacing"/>
        <w:rPr>
          <w:szCs w:val="24"/>
        </w:rPr>
      </w:pPr>
      <w:r w:rsidRPr="00FE5692">
        <w:rPr>
          <w:b/>
          <w:szCs w:val="24"/>
        </w:rPr>
        <w:t>Steven Wisselink</w:t>
      </w:r>
      <w:r>
        <w:rPr>
          <w:szCs w:val="24"/>
        </w:rPr>
        <w:t xml:space="preserve">, aang: d. 25 Apr. 1782; </w:t>
      </w:r>
      <w:r w:rsidRPr="00FE5692">
        <w:rPr>
          <w:sz w:val="22"/>
        </w:rPr>
        <w:t>met attest naar Dinxplo d. 22 Dec. 1812</w:t>
      </w:r>
    </w:p>
    <w:p w:rsidR="00BB1D7F" w:rsidRDefault="00BB1D7F" w:rsidP="007975B9">
      <w:pPr>
        <w:pStyle w:val="NoSpacing"/>
        <w:rPr>
          <w:szCs w:val="24"/>
        </w:rPr>
      </w:pPr>
      <w:r w:rsidRPr="00FE5692">
        <w:rPr>
          <w:b/>
          <w:szCs w:val="24"/>
        </w:rPr>
        <w:t>Steven Klejn Entink</w:t>
      </w:r>
      <w:r>
        <w:rPr>
          <w:szCs w:val="24"/>
        </w:rPr>
        <w:t>, aang: d. 18 Apr. 1786</w:t>
      </w:r>
    </w:p>
    <w:p w:rsidR="00BB1D7F" w:rsidRDefault="00BB1D7F" w:rsidP="007975B9">
      <w:pPr>
        <w:pStyle w:val="NoSpacing"/>
        <w:rPr>
          <w:szCs w:val="24"/>
        </w:rPr>
      </w:pPr>
      <w:r w:rsidRPr="00FE5692">
        <w:rPr>
          <w:b/>
          <w:szCs w:val="24"/>
        </w:rPr>
        <w:t>Salomon Stronks</w:t>
      </w:r>
      <w:r>
        <w:rPr>
          <w:szCs w:val="24"/>
        </w:rPr>
        <w:t>, aang: d. 5 Apr. 1787</w:t>
      </w:r>
    </w:p>
    <w:p w:rsidR="00BB1D7F" w:rsidRDefault="00BB1D7F" w:rsidP="007975B9">
      <w:pPr>
        <w:pStyle w:val="NoSpacing"/>
        <w:rPr>
          <w:szCs w:val="24"/>
        </w:rPr>
      </w:pPr>
      <w:r w:rsidRPr="00FE5692">
        <w:rPr>
          <w:b/>
          <w:szCs w:val="24"/>
        </w:rPr>
        <w:t>Steven Meurs</w:t>
      </w:r>
      <w:r>
        <w:rPr>
          <w:szCs w:val="24"/>
        </w:rPr>
        <w:t>, aang: d. 10 Maart 1788</w:t>
      </w:r>
    </w:p>
    <w:p w:rsidR="00BB1D7F" w:rsidRDefault="00BB1D7F" w:rsidP="007975B9">
      <w:pPr>
        <w:pStyle w:val="NoSpacing"/>
        <w:rPr>
          <w:szCs w:val="24"/>
        </w:rPr>
      </w:pPr>
      <w:r w:rsidRPr="00FE5692">
        <w:rPr>
          <w:b/>
          <w:szCs w:val="24"/>
        </w:rPr>
        <w:t>Steven Hofs</w:t>
      </w:r>
      <w:r>
        <w:rPr>
          <w:szCs w:val="24"/>
        </w:rPr>
        <w:t>, aang: d. 14 Apr. 1791</w:t>
      </w:r>
    </w:p>
    <w:p w:rsidR="00BB1D7F" w:rsidRDefault="00BB1D7F" w:rsidP="007975B9">
      <w:pPr>
        <w:pStyle w:val="NoSpacing"/>
        <w:rPr>
          <w:szCs w:val="24"/>
        </w:rPr>
      </w:pPr>
      <w:r w:rsidRPr="00FE5692">
        <w:rPr>
          <w:b/>
          <w:szCs w:val="24"/>
        </w:rPr>
        <w:t>Steven Kip</w:t>
      </w:r>
      <w:r>
        <w:rPr>
          <w:szCs w:val="24"/>
        </w:rPr>
        <w:t>, aang: d. 16 Maert 1796</w:t>
      </w:r>
    </w:p>
    <w:p w:rsidR="00BB1D7F" w:rsidRDefault="00BB1D7F" w:rsidP="007975B9">
      <w:pPr>
        <w:pStyle w:val="NoSpacing"/>
        <w:rPr>
          <w:szCs w:val="24"/>
        </w:rPr>
      </w:pPr>
      <w:r w:rsidRPr="00FE5692">
        <w:rPr>
          <w:b/>
          <w:szCs w:val="24"/>
        </w:rPr>
        <w:t>Severien Arentsen</w:t>
      </w:r>
      <w:r>
        <w:rPr>
          <w:szCs w:val="24"/>
        </w:rPr>
        <w:t>, aang: d. 26 Apr. 1799</w:t>
      </w:r>
    </w:p>
    <w:p w:rsidR="00BB1D7F" w:rsidRDefault="00BB1D7F" w:rsidP="007975B9">
      <w:pPr>
        <w:pStyle w:val="NoSpacing"/>
        <w:rPr>
          <w:szCs w:val="24"/>
        </w:rPr>
      </w:pPr>
      <w:r w:rsidRPr="00FE5692">
        <w:rPr>
          <w:b/>
          <w:szCs w:val="24"/>
        </w:rPr>
        <w:t>Sandrina Bievink</w:t>
      </w:r>
      <w:r>
        <w:rPr>
          <w:szCs w:val="24"/>
        </w:rPr>
        <w:t xml:space="preserve">, aang: d. 21 Junij 1804; </w:t>
      </w:r>
      <w:r w:rsidRPr="00FE5692">
        <w:rPr>
          <w:sz w:val="22"/>
        </w:rPr>
        <w:t>met attest naar Aalten d. 13 Maij 1818</w:t>
      </w:r>
    </w:p>
    <w:p w:rsidR="00BB1D7F" w:rsidRPr="00FE5692" w:rsidRDefault="00BB1D7F" w:rsidP="007975B9">
      <w:pPr>
        <w:pStyle w:val="NoSpacing"/>
        <w:rPr>
          <w:color w:val="000000"/>
          <w:sz w:val="22"/>
        </w:rPr>
      </w:pPr>
      <w:r w:rsidRPr="00FE5692">
        <w:rPr>
          <w:b/>
          <w:szCs w:val="24"/>
        </w:rPr>
        <w:t>Sevrien Vlaswinkel</w:t>
      </w:r>
      <w:r>
        <w:rPr>
          <w:szCs w:val="24"/>
        </w:rPr>
        <w:t>, aang: d. 22 Maji 180</w:t>
      </w:r>
      <w:r w:rsidRPr="007A6895">
        <w:rPr>
          <w:color w:val="800000"/>
          <w:szCs w:val="24"/>
        </w:rPr>
        <w:t>6</w:t>
      </w:r>
      <w:r>
        <w:rPr>
          <w:color w:val="800000"/>
          <w:szCs w:val="24"/>
        </w:rPr>
        <w:t xml:space="preserve">; </w:t>
      </w:r>
      <w:r w:rsidRPr="00FE5692">
        <w:rPr>
          <w:color w:val="000000"/>
          <w:sz w:val="22"/>
        </w:rPr>
        <w:t>vertrokken naar Aalten d. 25 Nov. 1819</w:t>
      </w:r>
    </w:p>
    <w:p w:rsidR="00BB1D7F" w:rsidRDefault="00BB1D7F" w:rsidP="007975B9">
      <w:pPr>
        <w:pStyle w:val="NoSpacing"/>
        <w:rPr>
          <w:szCs w:val="24"/>
        </w:rPr>
      </w:pPr>
      <w:r w:rsidRPr="00FE5692">
        <w:rPr>
          <w:b/>
          <w:szCs w:val="24"/>
        </w:rPr>
        <w:t>Severien Breukelaar</w:t>
      </w:r>
      <w:r>
        <w:rPr>
          <w:szCs w:val="24"/>
        </w:rPr>
        <w:t xml:space="preserve">; </w:t>
      </w:r>
      <w:r w:rsidRPr="00FE5692">
        <w:rPr>
          <w:sz w:val="22"/>
        </w:rPr>
        <w:t>ingekomen met attest van Deutichem ged: d. 5 Julij 1807</w:t>
      </w:r>
    </w:p>
    <w:p w:rsidR="00BB1D7F" w:rsidRDefault="00BB1D7F" w:rsidP="007975B9">
      <w:pPr>
        <w:pStyle w:val="NoSpacing"/>
        <w:rPr>
          <w:szCs w:val="24"/>
        </w:rPr>
      </w:pPr>
    </w:p>
    <w:p w:rsidR="00BB1D7F" w:rsidRPr="00FE5692" w:rsidRDefault="00BB1D7F" w:rsidP="007975B9">
      <w:pPr>
        <w:pStyle w:val="NoSpacing"/>
        <w:rPr>
          <w:b/>
          <w:i/>
          <w:szCs w:val="24"/>
          <w:u w:val="single"/>
        </w:rPr>
      </w:pPr>
      <w:r w:rsidRPr="00FE5692">
        <w:rPr>
          <w:b/>
          <w:i/>
          <w:szCs w:val="24"/>
          <w:u w:val="single"/>
        </w:rPr>
        <w:t>SCAN 072-linkerpagina: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Severien Kuenen</w:t>
      </w:r>
      <w:r>
        <w:rPr>
          <w:szCs w:val="24"/>
        </w:rPr>
        <w:t>, aang: d. 23 Junij 1810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Severina Hendrica Gemmink</w:t>
      </w:r>
      <w:r>
        <w:rPr>
          <w:szCs w:val="24"/>
        </w:rPr>
        <w:t>, eod die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Stiene Zweerink</w:t>
      </w:r>
      <w:r>
        <w:rPr>
          <w:szCs w:val="24"/>
        </w:rPr>
        <w:t>, aang: d. 28 Junij 1811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Steven ter Maat</w:t>
      </w:r>
      <w:r>
        <w:rPr>
          <w:szCs w:val="24"/>
        </w:rPr>
        <w:t>, aang: d. 29 Junij 1814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Sanna Groot Nibbelink</w:t>
      </w:r>
      <w:r>
        <w:rPr>
          <w:szCs w:val="24"/>
        </w:rPr>
        <w:t>, aang: d. 4 Junij 1818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Steven Heusinkveld</w:t>
      </w:r>
      <w:r>
        <w:rPr>
          <w:szCs w:val="24"/>
        </w:rPr>
        <w:t>, aang: d. 14 Dec. 1818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Steven Bloemers</w:t>
      </w:r>
      <w:r>
        <w:rPr>
          <w:szCs w:val="24"/>
        </w:rPr>
        <w:t>, eod die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Sevrien Messink</w:t>
      </w:r>
      <w:r>
        <w:rPr>
          <w:szCs w:val="24"/>
        </w:rPr>
        <w:t>, aangenomen d. 23 Dec. 1819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Steven Heuzinkveld</w:t>
      </w:r>
      <w:r>
        <w:rPr>
          <w:szCs w:val="24"/>
        </w:rPr>
        <w:t>, aangenomen d. 21 Maart 1820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Sevrien Wolsink</w:t>
      </w:r>
      <w:r>
        <w:rPr>
          <w:szCs w:val="24"/>
        </w:rPr>
        <w:t>, aangen: d. 21 Maart 1820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Steven Ruesink</w:t>
      </w:r>
      <w:r>
        <w:rPr>
          <w:szCs w:val="24"/>
        </w:rPr>
        <w:t xml:space="preserve">; aangen: 21 Maart 1821; </w:t>
      </w:r>
      <w:r w:rsidRPr="00C135A1">
        <w:rPr>
          <w:sz w:val="22"/>
        </w:rPr>
        <w:t>vertrokken naar Gendring: 28 Junij 1824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Seth Grootnibbelink</w:t>
      </w:r>
      <w:r>
        <w:rPr>
          <w:szCs w:val="24"/>
        </w:rPr>
        <w:t>; aangen: 21 Maart 1821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Stientje Colenbrander</w:t>
      </w:r>
      <w:r>
        <w:rPr>
          <w:szCs w:val="24"/>
        </w:rPr>
        <w:t>; aangen: 21 Maart 1821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 w:val="22"/>
        </w:rPr>
      </w:pPr>
      <w:r w:rsidRPr="00C135A1">
        <w:rPr>
          <w:b/>
          <w:szCs w:val="24"/>
        </w:rPr>
        <w:t>Steven Masselink</w:t>
      </w:r>
      <w:r>
        <w:rPr>
          <w:szCs w:val="24"/>
        </w:rPr>
        <w:t xml:space="preserve">; aangen: 2 April 1822; </w:t>
      </w:r>
      <w:r w:rsidRPr="00C135A1">
        <w:rPr>
          <w:sz w:val="22"/>
        </w:rPr>
        <w:t>vertrokken naar Zelhem 18 Dec. 1833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Sevrien Rensink</w:t>
      </w:r>
      <w:r>
        <w:rPr>
          <w:szCs w:val="24"/>
        </w:rPr>
        <w:t>; aangen: 21 Maart 1825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Steven Naafs</w:t>
      </w:r>
      <w:r>
        <w:rPr>
          <w:szCs w:val="24"/>
        </w:rPr>
        <w:t>; aangen: 20 Feb. 1828</w:t>
      </w:r>
    </w:p>
    <w:p w:rsidR="00BB1D7F" w:rsidRDefault="00BB1D7F" w:rsidP="007D205B">
      <w:pPr>
        <w:pStyle w:val="NoSpacing"/>
        <w:rPr>
          <w:color w:val="800000"/>
          <w:szCs w:val="24"/>
        </w:rPr>
      </w:pPr>
      <w:r w:rsidRPr="00C135A1">
        <w:rPr>
          <w:b/>
          <w:szCs w:val="24"/>
        </w:rPr>
        <w:t>Swaantje Munnich</w:t>
      </w:r>
      <w:r>
        <w:rPr>
          <w:szCs w:val="24"/>
        </w:rPr>
        <w:t xml:space="preserve"> &amp; </w:t>
      </w:r>
      <w:r w:rsidRPr="00C135A1">
        <w:rPr>
          <w:b/>
          <w:szCs w:val="24"/>
        </w:rPr>
        <w:t>Gradus Hatermink</w:t>
      </w:r>
      <w:r>
        <w:rPr>
          <w:szCs w:val="24"/>
        </w:rPr>
        <w:t xml:space="preserve">, Echt:, </w:t>
      </w:r>
      <w:r w:rsidRPr="00C135A1">
        <w:rPr>
          <w:sz w:val="22"/>
        </w:rPr>
        <w:t>ingekomen van Zutphen 5 Ap. 182</w:t>
      </w:r>
      <w:r w:rsidRPr="00C135A1">
        <w:rPr>
          <w:color w:val="800000"/>
          <w:sz w:val="22"/>
        </w:rPr>
        <w:t>8</w:t>
      </w:r>
    </w:p>
    <w:p w:rsidR="00BB1D7F" w:rsidRDefault="00BB1D7F" w:rsidP="007D205B">
      <w:pPr>
        <w:pStyle w:val="NoSpacing"/>
        <w:rPr>
          <w:color w:val="800000"/>
          <w:szCs w:val="24"/>
        </w:rPr>
      </w:pPr>
    </w:p>
    <w:p w:rsidR="00BB1D7F" w:rsidRPr="00415744" w:rsidRDefault="00BB1D7F" w:rsidP="007D205B">
      <w:pPr>
        <w:pStyle w:val="NoSpacing"/>
        <w:rPr>
          <w:b/>
          <w:i/>
          <w:szCs w:val="24"/>
          <w:u w:val="single"/>
        </w:rPr>
      </w:pPr>
      <w:r w:rsidRPr="00415744">
        <w:rPr>
          <w:b/>
          <w:i/>
          <w:szCs w:val="24"/>
          <w:u w:val="single"/>
        </w:rPr>
        <w:t>SCAN 072-rechterpagina: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Sevrien Beernink</w:t>
      </w:r>
      <w:r>
        <w:rPr>
          <w:szCs w:val="24"/>
        </w:rPr>
        <w:t>, aangenomen 26 Junij 1829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 w:val="22"/>
        </w:rPr>
      </w:pPr>
      <w:r w:rsidRPr="00C135A1">
        <w:rPr>
          <w:b/>
          <w:szCs w:val="24"/>
        </w:rPr>
        <w:t>Simon Westerman</w:t>
      </w:r>
      <w:r>
        <w:rPr>
          <w:szCs w:val="24"/>
        </w:rPr>
        <w:t xml:space="preserve">, </w:t>
      </w:r>
      <w:r w:rsidRPr="00C135A1">
        <w:rPr>
          <w:sz w:val="22"/>
        </w:rPr>
        <w:t>ingekomen van Aalten 2 Ap. 1832; vertrokken naar Rotterdam 13 Maart 1835</w:t>
      </w:r>
    </w:p>
    <w:p w:rsidR="00BB1D7F" w:rsidRPr="00C135A1" w:rsidRDefault="00BB1D7F" w:rsidP="007D205B">
      <w:pPr>
        <w:pStyle w:val="NoSpacing"/>
        <w:rPr>
          <w:sz w:val="22"/>
        </w:rPr>
      </w:pPr>
    </w:p>
    <w:p w:rsidR="00BB1D7F" w:rsidRDefault="00BB1D7F" w:rsidP="007D205B">
      <w:pPr>
        <w:pStyle w:val="NoSpacing"/>
        <w:rPr>
          <w:sz w:val="22"/>
        </w:rPr>
      </w:pPr>
      <w:r w:rsidRPr="00C135A1">
        <w:rPr>
          <w:b/>
          <w:szCs w:val="24"/>
        </w:rPr>
        <w:t>Sophia Magdalena Frowein</w:t>
      </w:r>
      <w:r>
        <w:rPr>
          <w:szCs w:val="24"/>
        </w:rPr>
        <w:t xml:space="preserve">, aangen: d. 2 April 1832; </w:t>
      </w:r>
      <w:r w:rsidRPr="00C135A1">
        <w:rPr>
          <w:sz w:val="22"/>
        </w:rPr>
        <w:t>vertrokken naar Arnhem of elders d. 24 Julij 1834</w:t>
      </w:r>
    </w:p>
    <w:p w:rsidR="00BB1D7F" w:rsidRPr="00C135A1" w:rsidRDefault="00BB1D7F" w:rsidP="007D205B">
      <w:pPr>
        <w:pStyle w:val="NoSpacing"/>
        <w:rPr>
          <w:sz w:val="22"/>
        </w:rPr>
      </w:pP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Steven Heersink</w:t>
      </w:r>
      <w:r>
        <w:rPr>
          <w:szCs w:val="24"/>
        </w:rPr>
        <w:t>, aangen: d. 18 Junii 1833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Sandrina Nijhuis</w:t>
      </w:r>
      <w:r>
        <w:rPr>
          <w:szCs w:val="24"/>
        </w:rPr>
        <w:t>, aangen: d. 22 Maart 1837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Sevrien Vlaswinkel</w:t>
      </w:r>
      <w:r>
        <w:rPr>
          <w:szCs w:val="24"/>
        </w:rPr>
        <w:t>, aangen: 24 Sept. 1837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Sevrien Beernink</w:t>
      </w:r>
      <w:r>
        <w:rPr>
          <w:szCs w:val="24"/>
        </w:rPr>
        <w:t>, aangen: 11 Ap. 1838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Suzanna Sophia Frouwein</w:t>
      </w:r>
      <w:r>
        <w:rPr>
          <w:szCs w:val="24"/>
        </w:rPr>
        <w:t xml:space="preserve">, aangen: 11 Ap. 1838; </w:t>
      </w:r>
      <w:r w:rsidRPr="00C135A1">
        <w:rPr>
          <w:sz w:val="22"/>
        </w:rPr>
        <w:t>vertrokken naar Etten 11 Dec. 1840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Severien Kolewei</w:t>
      </w:r>
      <w:r>
        <w:rPr>
          <w:szCs w:val="24"/>
        </w:rPr>
        <w:t>, aangen: 26 Maart 1839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Cs w:val="24"/>
        </w:rPr>
      </w:pPr>
      <w:r>
        <w:rPr>
          <w:szCs w:val="24"/>
        </w:rPr>
        <w:t>Aangenomen 14 April en bevestigd 17 April 1840:</w:t>
      </w:r>
    </w:p>
    <w:p w:rsidR="00BB1D7F" w:rsidRPr="00C135A1" w:rsidRDefault="00BB1D7F" w:rsidP="007D205B">
      <w:pPr>
        <w:pStyle w:val="NoSpacing"/>
        <w:rPr>
          <w:sz w:val="22"/>
        </w:rPr>
      </w:pPr>
      <w:r w:rsidRPr="00C135A1">
        <w:rPr>
          <w:b/>
          <w:szCs w:val="24"/>
        </w:rPr>
        <w:t>Sevrien Helmink</w:t>
      </w:r>
      <w:r>
        <w:rPr>
          <w:szCs w:val="24"/>
        </w:rPr>
        <w:t xml:space="preserve">; </w:t>
      </w:r>
      <w:r w:rsidRPr="00C135A1">
        <w:rPr>
          <w:sz w:val="22"/>
        </w:rPr>
        <w:t>met attest naar Arnhem 28 Feb. 1845</w:t>
      </w:r>
    </w:p>
    <w:p w:rsidR="00BB1D7F" w:rsidRPr="00C135A1" w:rsidRDefault="00BB1D7F" w:rsidP="007D205B">
      <w:pPr>
        <w:pStyle w:val="NoSpacing"/>
        <w:rPr>
          <w:b/>
          <w:szCs w:val="24"/>
        </w:rPr>
      </w:pPr>
      <w:r w:rsidRPr="00C135A1">
        <w:rPr>
          <w:b/>
          <w:szCs w:val="24"/>
        </w:rPr>
        <w:t>Suzanna Gerharda Re</w:t>
      </w:r>
      <w:r>
        <w:rPr>
          <w:b/>
          <w:color w:val="FF0000"/>
          <w:szCs w:val="24"/>
        </w:rPr>
        <w:t>e</w:t>
      </w:r>
      <w:r w:rsidRPr="00C13AD3">
        <w:rPr>
          <w:b/>
          <w:szCs w:val="24"/>
        </w:rPr>
        <w:t>s</w:t>
      </w:r>
      <w:r w:rsidRPr="00C135A1">
        <w:rPr>
          <w:b/>
          <w:szCs w:val="24"/>
        </w:rPr>
        <w:t>ink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Steven Kolenbrander</w:t>
      </w:r>
      <w:r>
        <w:rPr>
          <w:szCs w:val="24"/>
        </w:rPr>
        <w:t xml:space="preserve">; </w:t>
      </w:r>
      <w:r w:rsidRPr="00C135A1">
        <w:rPr>
          <w:sz w:val="22"/>
        </w:rPr>
        <w:t>met attest naar Silvolde 27 Oct. 1855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Steven Scheffer</w:t>
      </w:r>
      <w:r>
        <w:rPr>
          <w:szCs w:val="24"/>
        </w:rPr>
        <w:t>, aangen: 23, bevestigd 25 Maart 1842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Pr="00C135A1" w:rsidRDefault="00BB1D7F" w:rsidP="007D205B">
      <w:pPr>
        <w:pStyle w:val="NoSpacing"/>
        <w:rPr>
          <w:b/>
          <w:i/>
          <w:szCs w:val="24"/>
          <w:u w:val="single"/>
        </w:rPr>
      </w:pPr>
      <w:r w:rsidRPr="00C135A1">
        <w:rPr>
          <w:b/>
          <w:i/>
          <w:szCs w:val="24"/>
          <w:u w:val="single"/>
        </w:rPr>
        <w:t>SCAN 073-linkerpagina: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Steven Smol</w:t>
      </w:r>
      <w:r>
        <w:rPr>
          <w:szCs w:val="24"/>
        </w:rPr>
        <w:t>, aangen: 11, bevestigd 14 April 1843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Pr="00415744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Stiene Rademaker</w:t>
      </w:r>
      <w:r>
        <w:rPr>
          <w:szCs w:val="24"/>
        </w:rPr>
        <w:t xml:space="preserve">, </w:t>
      </w:r>
      <w:r w:rsidRPr="00C135A1">
        <w:rPr>
          <w:sz w:val="22"/>
        </w:rPr>
        <w:t>ingekomen van Dinxperlo d. 15 Mei 1843</w:t>
      </w:r>
    </w:p>
    <w:p w:rsidR="00BB1D7F" w:rsidRDefault="00BB1D7F" w:rsidP="007D205B">
      <w:pPr>
        <w:pStyle w:val="NoSpacing"/>
        <w:rPr>
          <w:szCs w:val="24"/>
        </w:rPr>
      </w:pPr>
      <w:r>
        <w:rPr>
          <w:b/>
          <w:szCs w:val="24"/>
        </w:rPr>
        <w:t>Stephania Johanna van H</w:t>
      </w:r>
      <w:r w:rsidRPr="00C135A1">
        <w:rPr>
          <w:b/>
          <w:szCs w:val="24"/>
        </w:rPr>
        <w:t>engel</w:t>
      </w:r>
      <w:r>
        <w:rPr>
          <w:szCs w:val="24"/>
        </w:rPr>
        <w:t xml:space="preserve">, </w:t>
      </w:r>
      <w:r w:rsidRPr="00C135A1">
        <w:rPr>
          <w:sz w:val="22"/>
        </w:rPr>
        <w:t>ingekomen met attest van Winterswijk 17 Dec. 1844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Cs w:val="24"/>
        </w:rPr>
      </w:pPr>
      <w:r>
        <w:rPr>
          <w:szCs w:val="24"/>
        </w:rPr>
        <w:t>Aangenomen 2, bevestigd 5 April 1844: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Steven Migchelbrink</w:t>
      </w:r>
      <w:r>
        <w:rPr>
          <w:szCs w:val="24"/>
        </w:rPr>
        <w:t xml:space="preserve">; </w:t>
      </w:r>
      <w:r w:rsidRPr="00C135A1">
        <w:rPr>
          <w:sz w:val="22"/>
        </w:rPr>
        <w:t>vertrokken naar Dinxperlo 27 Oct. 1849</w:t>
      </w:r>
    </w:p>
    <w:p w:rsidR="00BB1D7F" w:rsidRPr="00C135A1" w:rsidRDefault="00BB1D7F" w:rsidP="007D205B">
      <w:pPr>
        <w:pStyle w:val="NoSpacing"/>
        <w:rPr>
          <w:b/>
          <w:szCs w:val="24"/>
        </w:rPr>
      </w:pPr>
      <w:r w:rsidRPr="00C135A1">
        <w:rPr>
          <w:b/>
          <w:szCs w:val="24"/>
        </w:rPr>
        <w:t>Steven Rensink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Santriemus Vriese</w:t>
      </w:r>
      <w:r>
        <w:rPr>
          <w:szCs w:val="24"/>
        </w:rPr>
        <w:t>, aangenomen 19 Maart en bevestigd 21 Maart 1845</w:t>
      </w:r>
    </w:p>
    <w:p w:rsidR="00BB1D7F" w:rsidRDefault="00BB1D7F" w:rsidP="007D205B">
      <w:pPr>
        <w:pStyle w:val="NoSpacing"/>
        <w:rPr>
          <w:szCs w:val="24"/>
        </w:rPr>
      </w:pPr>
      <w:r w:rsidRPr="00C135A1">
        <w:rPr>
          <w:b/>
          <w:szCs w:val="24"/>
        </w:rPr>
        <w:t>Susanna Maria Paulina Renardel de Lavalette</w:t>
      </w:r>
      <w:r>
        <w:rPr>
          <w:szCs w:val="24"/>
        </w:rPr>
        <w:t xml:space="preserve">, aangen: 8 April en bevestigd 10 April 1846; </w:t>
      </w:r>
      <w:r w:rsidRPr="00C135A1">
        <w:rPr>
          <w:sz w:val="22"/>
        </w:rPr>
        <w:t>vertrokken met attest 12 Mei 1848 naar Lienden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Pr="00C135A1" w:rsidRDefault="00BB1D7F" w:rsidP="007D205B">
      <w:pPr>
        <w:pStyle w:val="NoSpacing"/>
        <w:rPr>
          <w:b/>
          <w:i/>
          <w:szCs w:val="24"/>
          <w:u w:val="single"/>
        </w:rPr>
      </w:pPr>
      <w:r w:rsidRPr="00C135A1">
        <w:rPr>
          <w:b/>
          <w:i/>
          <w:szCs w:val="24"/>
          <w:u w:val="single"/>
        </w:rPr>
        <w:t xml:space="preserve">SCAN 073-rechterpagina: </w:t>
      </w:r>
    </w:p>
    <w:p w:rsidR="00BB1D7F" w:rsidRDefault="00BB1D7F" w:rsidP="007D205B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Pr="00C135A1" w:rsidRDefault="00BB1D7F" w:rsidP="007D205B">
      <w:pPr>
        <w:pStyle w:val="NoSpacing"/>
        <w:rPr>
          <w:b/>
          <w:i/>
          <w:szCs w:val="24"/>
          <w:u w:val="single"/>
        </w:rPr>
      </w:pPr>
      <w:r w:rsidRPr="00C135A1">
        <w:rPr>
          <w:b/>
          <w:i/>
          <w:szCs w:val="24"/>
          <w:u w:val="single"/>
        </w:rPr>
        <w:t>SCAN 074-linkerpagina:</w:t>
      </w:r>
    </w:p>
    <w:p w:rsidR="00BB1D7F" w:rsidRDefault="00BB1D7F" w:rsidP="007D205B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Pr="00C135A1" w:rsidRDefault="00BB1D7F" w:rsidP="007D205B">
      <w:pPr>
        <w:pStyle w:val="NoSpacing"/>
        <w:rPr>
          <w:b/>
          <w:i/>
          <w:szCs w:val="24"/>
          <w:u w:val="single"/>
        </w:rPr>
      </w:pPr>
      <w:r w:rsidRPr="00C135A1">
        <w:rPr>
          <w:b/>
          <w:i/>
          <w:szCs w:val="24"/>
          <w:u w:val="single"/>
        </w:rPr>
        <w:t>SCAN 074-rechterpagina:</w:t>
      </w:r>
    </w:p>
    <w:p w:rsidR="00BB1D7F" w:rsidRPr="00C135A1" w:rsidRDefault="00BB1D7F" w:rsidP="00C135A1">
      <w:pPr>
        <w:pStyle w:val="NoSpacing"/>
        <w:jc w:val="center"/>
        <w:rPr>
          <w:sz w:val="40"/>
          <w:szCs w:val="40"/>
        </w:rPr>
      </w:pPr>
      <w:r w:rsidRPr="00C135A1">
        <w:rPr>
          <w:sz w:val="40"/>
          <w:szCs w:val="40"/>
        </w:rPr>
        <w:t>T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Pr="00F5624E" w:rsidRDefault="00BB1D7F" w:rsidP="007D205B">
      <w:pPr>
        <w:pStyle w:val="NoSpacing"/>
        <w:rPr>
          <w:sz w:val="22"/>
        </w:rPr>
      </w:pPr>
      <w:r w:rsidRPr="00F5624E">
        <w:rPr>
          <w:b/>
          <w:szCs w:val="24"/>
        </w:rPr>
        <w:t>Trientje Meinen</w:t>
      </w:r>
      <w:r>
        <w:rPr>
          <w:szCs w:val="24"/>
        </w:rPr>
        <w:t xml:space="preserve">; </w:t>
      </w:r>
      <w:r w:rsidRPr="00F5624E">
        <w:rPr>
          <w:sz w:val="22"/>
        </w:rPr>
        <w:t>ingekoomen met attest van Aalten 18 Meert 1774; wederom daarna toe vertrokken d. 4 Oct. 1784</w:t>
      </w:r>
    </w:p>
    <w:p w:rsidR="00BB1D7F" w:rsidRPr="00F5624E" w:rsidRDefault="00BB1D7F" w:rsidP="007D205B">
      <w:pPr>
        <w:pStyle w:val="NoSpacing"/>
        <w:rPr>
          <w:sz w:val="22"/>
        </w:rPr>
      </w:pPr>
      <w:r w:rsidRPr="00F5624E">
        <w:rPr>
          <w:b/>
          <w:szCs w:val="24"/>
        </w:rPr>
        <w:t>Toonij Aalbers</w:t>
      </w:r>
      <w:r>
        <w:rPr>
          <w:szCs w:val="24"/>
        </w:rPr>
        <w:t xml:space="preserve">, aang: d. 28 Apr. 1779; </w:t>
      </w:r>
      <w:r w:rsidRPr="00F5624E">
        <w:rPr>
          <w:sz w:val="22"/>
        </w:rPr>
        <w:t>met attest vertrokken naar Dinxperlo 3 Maji 1788 (</w:t>
      </w:r>
      <w:r w:rsidRPr="00F5624E">
        <w:rPr>
          <w:i/>
          <w:sz w:val="22"/>
        </w:rPr>
        <w:t>of slaat dit op de volgende: T. ter Huerne?</w:t>
      </w:r>
      <w:r w:rsidRPr="00F5624E">
        <w:rPr>
          <w:sz w:val="22"/>
        </w:rPr>
        <w:t>)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Teunisken ter Huerne</w:t>
      </w:r>
      <w:r>
        <w:rPr>
          <w:szCs w:val="24"/>
        </w:rPr>
        <w:t>, aang: d. 18 Apr. 1785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Trientjen Karsselder</w:t>
      </w:r>
      <w:r>
        <w:rPr>
          <w:szCs w:val="24"/>
        </w:rPr>
        <w:t>, aang: d. 18 Apr. 1785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Teunis Wolsink</w:t>
      </w:r>
      <w:r>
        <w:rPr>
          <w:szCs w:val="24"/>
        </w:rPr>
        <w:t xml:space="preserve">; </w:t>
      </w:r>
      <w:r w:rsidRPr="00F5624E">
        <w:rPr>
          <w:sz w:val="22"/>
        </w:rPr>
        <w:t>ingekomen met attest van Deutichem d. 16 Sept. 1787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Teunis Mellendijk</w:t>
      </w:r>
      <w:r>
        <w:rPr>
          <w:szCs w:val="24"/>
        </w:rPr>
        <w:t>, aang: d. 22 Maert 1793</w:t>
      </w:r>
    </w:p>
    <w:p w:rsidR="00BB1D7F" w:rsidRPr="00F5624E" w:rsidRDefault="00BB1D7F" w:rsidP="007D205B">
      <w:pPr>
        <w:pStyle w:val="NoSpacing"/>
        <w:rPr>
          <w:sz w:val="22"/>
        </w:rPr>
      </w:pPr>
      <w:r w:rsidRPr="00F5624E">
        <w:rPr>
          <w:b/>
          <w:szCs w:val="24"/>
        </w:rPr>
        <w:t>Teunisken ten Brinke</w:t>
      </w:r>
      <w:r>
        <w:rPr>
          <w:szCs w:val="24"/>
        </w:rPr>
        <w:t xml:space="preserve">, aang: d. 16 Maert 1796; </w:t>
      </w:r>
      <w:r w:rsidRPr="00F5624E">
        <w:rPr>
          <w:sz w:val="22"/>
        </w:rPr>
        <w:t>met attest vertrokken naar Loenen d. 13 Julij 1796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Teunis Sompsen</w:t>
      </w:r>
      <w:r>
        <w:rPr>
          <w:szCs w:val="24"/>
        </w:rPr>
        <w:t xml:space="preserve">, aang: d. 6 Apr. 1797; </w:t>
      </w:r>
      <w:r w:rsidRPr="00F5624E">
        <w:rPr>
          <w:sz w:val="22"/>
        </w:rPr>
        <w:t>vertrokken naar Dinxplo d. 19 Maji 1801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Theodora Becking</w:t>
      </w:r>
      <w:r>
        <w:rPr>
          <w:szCs w:val="24"/>
        </w:rPr>
        <w:t>, aangen: d. 27 Apr. 1801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Teune Roenhorst</w:t>
      </w:r>
      <w:r>
        <w:rPr>
          <w:szCs w:val="24"/>
        </w:rPr>
        <w:t>, aangen: d. 15 Apr. 1802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Teunis Boesveld</w:t>
      </w:r>
      <w:r>
        <w:rPr>
          <w:szCs w:val="24"/>
        </w:rPr>
        <w:t xml:space="preserve">, aangen: d. 22 Maji 1806; </w:t>
      </w:r>
      <w:r w:rsidRPr="00F5624E">
        <w:rPr>
          <w:sz w:val="22"/>
        </w:rPr>
        <w:t>met attest naar Zelh: d. 25 Sept. 1806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Tonij Wijnveld</w:t>
      </w:r>
      <w:r>
        <w:rPr>
          <w:szCs w:val="24"/>
        </w:rPr>
        <w:t>, eod die</w:t>
      </w:r>
    </w:p>
    <w:p w:rsidR="00BB1D7F" w:rsidRPr="00F5624E" w:rsidRDefault="00BB1D7F" w:rsidP="007D205B">
      <w:pPr>
        <w:pStyle w:val="NoSpacing"/>
        <w:rPr>
          <w:sz w:val="22"/>
        </w:rPr>
      </w:pPr>
      <w:r w:rsidRPr="00F5624E">
        <w:rPr>
          <w:b/>
          <w:szCs w:val="24"/>
        </w:rPr>
        <w:t>Theodora Hofs</w:t>
      </w:r>
      <w:r>
        <w:rPr>
          <w:szCs w:val="24"/>
        </w:rPr>
        <w:t xml:space="preserve">, aang: d. 28 Maji 1807; </w:t>
      </w:r>
      <w:r w:rsidRPr="00F5624E">
        <w:rPr>
          <w:sz w:val="22"/>
        </w:rPr>
        <w:t>vertrokken naar Zelhem 19 Maart 182</w:t>
      </w:r>
      <w:r w:rsidRPr="00F5624E">
        <w:rPr>
          <w:color w:val="800000"/>
          <w:sz w:val="22"/>
        </w:rPr>
        <w:t>3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Theodora Vriezen</w:t>
      </w:r>
      <w:r>
        <w:rPr>
          <w:szCs w:val="24"/>
        </w:rPr>
        <w:t>, aang: d. 15 Junij 1809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Tonij Koldewaaij</w:t>
      </w:r>
      <w:r>
        <w:rPr>
          <w:szCs w:val="24"/>
        </w:rPr>
        <w:t xml:space="preserve">; </w:t>
      </w:r>
      <w:r w:rsidRPr="00F5624E">
        <w:rPr>
          <w:sz w:val="22"/>
        </w:rPr>
        <w:t xml:space="preserve">ingekomen met attest van Zelhem d. </w:t>
      </w:r>
      <w:r w:rsidRPr="00F5624E">
        <w:rPr>
          <w:color w:val="800000"/>
          <w:sz w:val="22"/>
        </w:rPr>
        <w:t>7</w:t>
      </w:r>
      <w:r w:rsidRPr="00F5624E">
        <w:rPr>
          <w:sz w:val="22"/>
        </w:rPr>
        <w:t xml:space="preserve"> Junij 1811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Teunis Kolenbrander</w:t>
      </w:r>
      <w:r>
        <w:rPr>
          <w:szCs w:val="24"/>
        </w:rPr>
        <w:t>, aang: d. 29 Junij 1813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Teunis Wossink</w:t>
      </w:r>
      <w:r>
        <w:rPr>
          <w:szCs w:val="24"/>
        </w:rPr>
        <w:t xml:space="preserve">; </w:t>
      </w:r>
      <w:r w:rsidRPr="00F5624E">
        <w:rPr>
          <w:sz w:val="22"/>
        </w:rPr>
        <w:t>ingekomen met attest van Silvold d. 12 dec. 1814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Pr="00F5624E" w:rsidRDefault="00BB1D7F" w:rsidP="007D205B">
      <w:pPr>
        <w:pStyle w:val="NoSpacing"/>
        <w:rPr>
          <w:b/>
          <w:i/>
          <w:szCs w:val="24"/>
          <w:u w:val="single"/>
        </w:rPr>
      </w:pPr>
      <w:r w:rsidRPr="00F5624E">
        <w:rPr>
          <w:b/>
          <w:i/>
          <w:szCs w:val="24"/>
          <w:u w:val="single"/>
        </w:rPr>
        <w:t>SCAN 075-linkerpagina: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Theodorus Wisselink</w:t>
      </w:r>
      <w:r>
        <w:rPr>
          <w:szCs w:val="24"/>
        </w:rPr>
        <w:t xml:space="preserve">, aang: d. 25 Junij 1817; </w:t>
      </w:r>
      <w:r w:rsidRPr="00F5624E">
        <w:rPr>
          <w:sz w:val="22"/>
        </w:rPr>
        <w:t>vertrokken naar Aalten 4 Julii 1834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Tonij Bruggink</w:t>
      </w:r>
      <w:r>
        <w:rPr>
          <w:szCs w:val="24"/>
        </w:rPr>
        <w:t>, aang: d. 14 Dec. 1818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Tonie Wevers</w:t>
      </w:r>
      <w:r>
        <w:rPr>
          <w:szCs w:val="24"/>
        </w:rPr>
        <w:t>, aangenomen 21 maart 1820</w:t>
      </w:r>
    </w:p>
    <w:p w:rsidR="00BB1D7F" w:rsidRPr="00F5624E" w:rsidRDefault="00BB1D7F" w:rsidP="007D205B">
      <w:pPr>
        <w:pStyle w:val="NoSpacing"/>
        <w:rPr>
          <w:sz w:val="22"/>
        </w:rPr>
      </w:pPr>
      <w:r w:rsidRPr="00F5624E">
        <w:rPr>
          <w:b/>
          <w:szCs w:val="24"/>
        </w:rPr>
        <w:t>Theune Bruggink</w:t>
      </w:r>
      <w:r>
        <w:rPr>
          <w:szCs w:val="24"/>
        </w:rPr>
        <w:t xml:space="preserve">, aangenomen 21 Maart 1820; </w:t>
      </w:r>
      <w:r w:rsidRPr="00F5624E">
        <w:rPr>
          <w:sz w:val="22"/>
        </w:rPr>
        <w:t>vertrokken naar Dinsp: d. 23 Dec. 1829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Theuntje Schuurman</w:t>
      </w:r>
      <w:r>
        <w:rPr>
          <w:szCs w:val="24"/>
        </w:rPr>
        <w:t xml:space="preserve">; aangenomen 22 Sept. 1820; </w:t>
      </w:r>
      <w:r w:rsidRPr="00F5624E">
        <w:rPr>
          <w:sz w:val="22"/>
        </w:rPr>
        <w:t>vertrokken naar Zelhem d. 26 Aug. 1821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Toni Helmink</w:t>
      </w:r>
      <w:r>
        <w:rPr>
          <w:szCs w:val="24"/>
        </w:rPr>
        <w:t xml:space="preserve">; aangenomen 2 Ap. 1822; </w:t>
      </w:r>
      <w:r w:rsidRPr="00F5624E">
        <w:rPr>
          <w:sz w:val="22"/>
        </w:rPr>
        <w:t>vertrokken naar Bennekum d. 3 Jan. 1823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Theodora Westerveld</w:t>
      </w:r>
      <w:r>
        <w:rPr>
          <w:szCs w:val="24"/>
        </w:rPr>
        <w:t xml:space="preserve">; </w:t>
      </w:r>
      <w:r w:rsidRPr="00F5624E">
        <w:rPr>
          <w:sz w:val="22"/>
        </w:rPr>
        <w:t>ingekomen van Dinksperlo 22 Jan. 1825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Theunis Tenk</w:t>
      </w:r>
      <w:r>
        <w:rPr>
          <w:szCs w:val="24"/>
        </w:rPr>
        <w:t xml:space="preserve">; </w:t>
      </w:r>
      <w:r w:rsidRPr="00F5624E">
        <w:rPr>
          <w:sz w:val="22"/>
        </w:rPr>
        <w:t xml:space="preserve">aangekomen van </w:t>
      </w:r>
      <w:r w:rsidRPr="00F5624E">
        <w:rPr>
          <w:color w:val="800000"/>
          <w:sz w:val="22"/>
        </w:rPr>
        <w:t>? Silvolde/Dinxperlo……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Theodora Theger</w:t>
      </w:r>
      <w:r>
        <w:rPr>
          <w:szCs w:val="24"/>
        </w:rPr>
        <w:t>; aangenomen d. 26 Junij 1829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Theodora Overbeek</w:t>
      </w:r>
      <w:r>
        <w:rPr>
          <w:szCs w:val="24"/>
        </w:rPr>
        <w:t xml:space="preserve">; </w:t>
      </w:r>
      <w:r w:rsidRPr="00F5624E">
        <w:rPr>
          <w:sz w:val="22"/>
        </w:rPr>
        <w:t>ingekomen van Dinxperlo ….</w:t>
      </w:r>
    </w:p>
    <w:p w:rsidR="00BB1D7F" w:rsidRPr="00F5624E" w:rsidRDefault="00BB1D7F" w:rsidP="007D205B">
      <w:pPr>
        <w:pStyle w:val="NoSpacing"/>
        <w:rPr>
          <w:sz w:val="22"/>
        </w:rPr>
      </w:pPr>
      <w:r w:rsidRPr="00F5624E">
        <w:rPr>
          <w:b/>
          <w:szCs w:val="24"/>
        </w:rPr>
        <w:t>Tonneken Bruggink</w:t>
      </w:r>
      <w:r>
        <w:rPr>
          <w:szCs w:val="24"/>
        </w:rPr>
        <w:t xml:space="preserve">; </w:t>
      </w:r>
      <w:r w:rsidRPr="00F5624E">
        <w:rPr>
          <w:sz w:val="22"/>
        </w:rPr>
        <w:t>ingekomen van Dinxpelo 28 Maart 1829; vertrokken naar Zelhem 15 Dec. 1832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Cs w:val="24"/>
        </w:rPr>
      </w:pPr>
      <w:r>
        <w:rPr>
          <w:szCs w:val="24"/>
        </w:rPr>
        <w:t>Aangenomen 28 Maart 1831 of 1834:</w:t>
      </w:r>
    </w:p>
    <w:p w:rsidR="00BB1D7F" w:rsidRPr="00F5624E" w:rsidRDefault="00BB1D7F" w:rsidP="007D205B">
      <w:pPr>
        <w:pStyle w:val="NoSpacing"/>
        <w:rPr>
          <w:b/>
          <w:szCs w:val="24"/>
        </w:rPr>
      </w:pPr>
      <w:r w:rsidRPr="00F5624E">
        <w:rPr>
          <w:b/>
          <w:szCs w:val="24"/>
        </w:rPr>
        <w:t>Teunis Vriesen</w:t>
      </w:r>
    </w:p>
    <w:p w:rsidR="00BB1D7F" w:rsidRPr="00F5624E" w:rsidRDefault="00BB1D7F" w:rsidP="007D205B">
      <w:pPr>
        <w:pStyle w:val="NoSpacing"/>
        <w:rPr>
          <w:sz w:val="22"/>
        </w:rPr>
      </w:pPr>
      <w:r w:rsidRPr="00F5624E">
        <w:rPr>
          <w:b/>
          <w:szCs w:val="24"/>
        </w:rPr>
        <w:t>Teunis Roenhorst</w:t>
      </w:r>
      <w:r>
        <w:rPr>
          <w:szCs w:val="24"/>
        </w:rPr>
        <w:t xml:space="preserve">; </w:t>
      </w:r>
      <w:r w:rsidRPr="00F5624E">
        <w:rPr>
          <w:sz w:val="22"/>
        </w:rPr>
        <w:t>met attest n. Doetinchem 25 Oct. 1856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Cs w:val="24"/>
        </w:rPr>
      </w:pPr>
      <w:r>
        <w:rPr>
          <w:szCs w:val="24"/>
        </w:rPr>
        <w:t>Aangenomen 31 Maart 1835:</w:t>
      </w:r>
    </w:p>
    <w:p w:rsidR="00BB1D7F" w:rsidRPr="00F5624E" w:rsidRDefault="00BB1D7F" w:rsidP="007D205B">
      <w:pPr>
        <w:pStyle w:val="NoSpacing"/>
        <w:rPr>
          <w:b/>
          <w:szCs w:val="24"/>
        </w:rPr>
      </w:pPr>
      <w:r w:rsidRPr="00F5624E">
        <w:rPr>
          <w:b/>
          <w:szCs w:val="24"/>
        </w:rPr>
        <w:t>Teunis Roenhorst</w:t>
      </w:r>
    </w:p>
    <w:p w:rsidR="00BB1D7F" w:rsidRPr="00F5624E" w:rsidRDefault="00BB1D7F" w:rsidP="007D205B">
      <w:pPr>
        <w:pStyle w:val="NoSpacing"/>
        <w:rPr>
          <w:b/>
          <w:szCs w:val="24"/>
        </w:rPr>
      </w:pPr>
      <w:r w:rsidRPr="00F5624E">
        <w:rPr>
          <w:b/>
          <w:szCs w:val="24"/>
        </w:rPr>
        <w:t>Tonij Loor</w:t>
      </w:r>
    </w:p>
    <w:p w:rsidR="00BB1D7F" w:rsidRPr="00F5624E" w:rsidRDefault="00BB1D7F" w:rsidP="007D205B">
      <w:pPr>
        <w:pStyle w:val="NoSpacing"/>
        <w:rPr>
          <w:b/>
          <w:szCs w:val="24"/>
        </w:rPr>
      </w:pPr>
      <w:r w:rsidRPr="00F5624E">
        <w:rPr>
          <w:b/>
          <w:szCs w:val="24"/>
        </w:rPr>
        <w:t>Theodora Hendrika Arentsen</w:t>
      </w:r>
    </w:p>
    <w:p w:rsidR="00BB1D7F" w:rsidRPr="00F5624E" w:rsidRDefault="00BB1D7F" w:rsidP="007D205B">
      <w:pPr>
        <w:pStyle w:val="NoSpacing"/>
        <w:rPr>
          <w:b/>
          <w:szCs w:val="24"/>
        </w:rPr>
      </w:pPr>
      <w:r w:rsidRPr="00F5624E">
        <w:rPr>
          <w:b/>
          <w:szCs w:val="24"/>
        </w:rPr>
        <w:t>Theodora Joh: Arentsen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Pr="00F5624E" w:rsidRDefault="00BB1D7F" w:rsidP="007D205B">
      <w:pPr>
        <w:pStyle w:val="NoSpacing"/>
        <w:rPr>
          <w:b/>
          <w:i/>
          <w:szCs w:val="24"/>
          <w:u w:val="single"/>
        </w:rPr>
      </w:pPr>
      <w:r w:rsidRPr="00F5624E">
        <w:rPr>
          <w:b/>
          <w:i/>
          <w:szCs w:val="24"/>
          <w:u w:val="single"/>
        </w:rPr>
        <w:t>SCAN 075-rechterpagina: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Theodora Vriezen</w:t>
      </w:r>
      <w:r>
        <w:rPr>
          <w:szCs w:val="24"/>
        </w:rPr>
        <w:t>, aangenomen d. 22 Maart 1837</w:t>
      </w:r>
    </w:p>
    <w:p w:rsidR="00BB1D7F" w:rsidRPr="00F5624E" w:rsidRDefault="00BB1D7F" w:rsidP="007D205B">
      <w:pPr>
        <w:pStyle w:val="NoSpacing"/>
        <w:rPr>
          <w:sz w:val="22"/>
        </w:rPr>
      </w:pPr>
      <w:r>
        <w:rPr>
          <w:b/>
          <w:szCs w:val="24"/>
        </w:rPr>
        <w:t>Theunis de Graaf</w:t>
      </w:r>
      <w:r>
        <w:rPr>
          <w:szCs w:val="24"/>
        </w:rPr>
        <w:t xml:space="preserve">; </w:t>
      </w:r>
      <w:r w:rsidRPr="00F5624E">
        <w:rPr>
          <w:sz w:val="22"/>
        </w:rPr>
        <w:t>ingekomen van Hengelo (1837?)</w:t>
      </w:r>
    </w:p>
    <w:p w:rsidR="00BB1D7F" w:rsidRPr="00F5624E" w:rsidRDefault="00BB1D7F" w:rsidP="007D205B">
      <w:pPr>
        <w:pStyle w:val="NoSpacing"/>
        <w:rPr>
          <w:sz w:val="22"/>
        </w:rPr>
      </w:pPr>
      <w:r w:rsidRPr="00F5624E">
        <w:rPr>
          <w:b/>
          <w:szCs w:val="24"/>
        </w:rPr>
        <w:t>Theodora Laarder</w:t>
      </w:r>
      <w:r>
        <w:rPr>
          <w:szCs w:val="24"/>
        </w:rPr>
        <w:t xml:space="preserve">, aangenomen 26 en bevestigd 29 Maart 1839; </w:t>
      </w:r>
      <w:r w:rsidRPr="00F5624E">
        <w:rPr>
          <w:sz w:val="22"/>
        </w:rPr>
        <w:t>vertrokken met attest naar Dinxperlo 17 Junij 1847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Theodora Sandbulte</w:t>
      </w:r>
      <w:r>
        <w:rPr>
          <w:szCs w:val="24"/>
        </w:rPr>
        <w:t xml:space="preserve">, </w:t>
      </w:r>
      <w:r w:rsidRPr="00F5624E">
        <w:rPr>
          <w:sz w:val="22"/>
        </w:rPr>
        <w:t>ingekomen van Genderingen 29 April 1842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Cs w:val="24"/>
        </w:rPr>
      </w:pPr>
      <w:r>
        <w:rPr>
          <w:szCs w:val="24"/>
        </w:rPr>
        <w:t>Aangenomen 7 en bevestigd 9 April 1841:</w:t>
      </w:r>
    </w:p>
    <w:p w:rsidR="00BB1D7F" w:rsidRPr="00F5624E" w:rsidRDefault="00BB1D7F" w:rsidP="007D205B">
      <w:pPr>
        <w:pStyle w:val="NoSpacing"/>
        <w:rPr>
          <w:b/>
          <w:szCs w:val="24"/>
        </w:rPr>
      </w:pPr>
      <w:r w:rsidRPr="00F5624E">
        <w:rPr>
          <w:b/>
          <w:szCs w:val="24"/>
        </w:rPr>
        <w:t>Theodora Te Hennepe</w:t>
      </w:r>
    </w:p>
    <w:p w:rsidR="00BB1D7F" w:rsidRPr="00F5624E" w:rsidRDefault="00BB1D7F" w:rsidP="007D205B">
      <w:pPr>
        <w:pStyle w:val="NoSpacing"/>
        <w:rPr>
          <w:b/>
          <w:szCs w:val="24"/>
        </w:rPr>
      </w:pPr>
      <w:r w:rsidRPr="00F5624E">
        <w:rPr>
          <w:b/>
          <w:szCs w:val="24"/>
        </w:rPr>
        <w:t>Thoni</w:t>
      </w:r>
      <w:r w:rsidRPr="00F5624E">
        <w:rPr>
          <w:b/>
          <w:color w:val="800000"/>
          <w:szCs w:val="24"/>
        </w:rPr>
        <w:t>a</w:t>
      </w:r>
      <w:r w:rsidRPr="00F5624E">
        <w:rPr>
          <w:b/>
          <w:szCs w:val="24"/>
        </w:rPr>
        <w:t xml:space="preserve"> Haak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Cs w:val="24"/>
        </w:rPr>
      </w:pPr>
      <w:r>
        <w:rPr>
          <w:szCs w:val="24"/>
        </w:rPr>
        <w:t>Aangenomen d. 23 &amp; bevestigd d. 25 Maart 1842:</w:t>
      </w:r>
    </w:p>
    <w:p w:rsidR="00BB1D7F" w:rsidRPr="00F5624E" w:rsidRDefault="00BB1D7F" w:rsidP="007D205B">
      <w:pPr>
        <w:pStyle w:val="NoSpacing"/>
        <w:rPr>
          <w:b/>
          <w:szCs w:val="24"/>
        </w:rPr>
      </w:pPr>
      <w:r w:rsidRPr="00F5624E">
        <w:rPr>
          <w:b/>
          <w:szCs w:val="24"/>
        </w:rPr>
        <w:t>Thoni</w:t>
      </w:r>
      <w:r w:rsidRPr="00F5624E">
        <w:rPr>
          <w:b/>
          <w:color w:val="800000"/>
          <w:szCs w:val="24"/>
        </w:rPr>
        <w:t>e</w:t>
      </w:r>
      <w:r w:rsidRPr="00F5624E">
        <w:rPr>
          <w:b/>
          <w:szCs w:val="24"/>
        </w:rPr>
        <w:t xml:space="preserve"> Helmink</w:t>
      </w:r>
    </w:p>
    <w:p w:rsidR="00BB1D7F" w:rsidRPr="00F5624E" w:rsidRDefault="00BB1D7F" w:rsidP="007D205B">
      <w:pPr>
        <w:pStyle w:val="NoSpacing"/>
        <w:rPr>
          <w:b/>
          <w:szCs w:val="24"/>
        </w:rPr>
      </w:pPr>
      <w:r w:rsidRPr="00F5624E">
        <w:rPr>
          <w:b/>
          <w:szCs w:val="24"/>
        </w:rPr>
        <w:t>Thoni</w:t>
      </w:r>
      <w:r w:rsidRPr="00F5624E">
        <w:rPr>
          <w:b/>
          <w:color w:val="800000"/>
          <w:szCs w:val="24"/>
        </w:rPr>
        <w:t>e</w:t>
      </w:r>
      <w:r w:rsidRPr="00F5624E">
        <w:rPr>
          <w:b/>
          <w:szCs w:val="24"/>
        </w:rPr>
        <w:t xml:space="preserve"> Otten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Theodora Heusinkveld</w:t>
      </w:r>
      <w:r>
        <w:rPr>
          <w:szCs w:val="24"/>
        </w:rPr>
        <w:t>, aangen: 2 en bevestigd 5 April 1844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Theodora Haak</w:t>
      </w:r>
      <w:r>
        <w:rPr>
          <w:szCs w:val="24"/>
        </w:rPr>
        <w:t>, aangenomen 19 Maart en bevestigd 21 Maart 1845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Trinus Hendrikus Schuurman</w:t>
      </w:r>
      <w:r>
        <w:rPr>
          <w:szCs w:val="24"/>
        </w:rPr>
        <w:t>, aangenomen 8 April en bevestigd 10 April 1846</w:t>
      </w:r>
    </w:p>
    <w:p w:rsidR="00BB1D7F" w:rsidRDefault="00BB1D7F" w:rsidP="007D205B">
      <w:pPr>
        <w:pStyle w:val="NoSpacing"/>
        <w:rPr>
          <w:szCs w:val="24"/>
        </w:rPr>
      </w:pPr>
      <w:r w:rsidRPr="00F5624E">
        <w:rPr>
          <w:b/>
          <w:szCs w:val="24"/>
        </w:rPr>
        <w:t>Theodora Megchelina Hiddink</w:t>
      </w:r>
      <w:r>
        <w:rPr>
          <w:szCs w:val="24"/>
        </w:rPr>
        <w:t>, aangenomen d. 1 April 1847</w:t>
      </w:r>
    </w:p>
    <w:p w:rsidR="00BB1D7F" w:rsidRDefault="00BB1D7F" w:rsidP="007D205B">
      <w:pPr>
        <w:pStyle w:val="NoSpacing"/>
        <w:rPr>
          <w:szCs w:val="24"/>
        </w:rPr>
      </w:pPr>
    </w:p>
    <w:p w:rsidR="00BB1D7F" w:rsidRPr="00F5624E" w:rsidRDefault="00BB1D7F" w:rsidP="007D205B">
      <w:pPr>
        <w:pStyle w:val="NoSpacing"/>
        <w:rPr>
          <w:b/>
          <w:i/>
          <w:szCs w:val="24"/>
          <w:u w:val="single"/>
        </w:rPr>
      </w:pPr>
      <w:r w:rsidRPr="00F5624E">
        <w:rPr>
          <w:b/>
          <w:i/>
          <w:szCs w:val="24"/>
          <w:u w:val="single"/>
        </w:rPr>
        <w:t>SCAN 076-linkerpagina:</w:t>
      </w:r>
    </w:p>
    <w:p w:rsidR="00BB1D7F" w:rsidRDefault="00BB1D7F" w:rsidP="007D205B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Pr="00F5624E" w:rsidRDefault="00BB1D7F" w:rsidP="007D205B">
      <w:pPr>
        <w:pStyle w:val="NoSpacing"/>
        <w:rPr>
          <w:b/>
          <w:i/>
          <w:szCs w:val="24"/>
          <w:u w:val="single"/>
        </w:rPr>
      </w:pPr>
      <w:r w:rsidRPr="00F5624E">
        <w:rPr>
          <w:b/>
          <w:i/>
          <w:szCs w:val="24"/>
          <w:u w:val="single"/>
        </w:rPr>
        <w:t>SCAN 076-rechterpagina:</w:t>
      </w:r>
    </w:p>
    <w:p w:rsidR="00BB1D7F" w:rsidRPr="00C846C1" w:rsidRDefault="00BB1D7F" w:rsidP="00C846C1">
      <w:pPr>
        <w:pStyle w:val="NoSpacing"/>
        <w:jc w:val="center"/>
        <w:rPr>
          <w:sz w:val="32"/>
          <w:szCs w:val="32"/>
        </w:rPr>
      </w:pPr>
      <w:r w:rsidRPr="00C846C1">
        <w:rPr>
          <w:sz w:val="32"/>
          <w:szCs w:val="32"/>
        </w:rPr>
        <w:t>Vervolg op Letter G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21 maart 1820: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Garrit Grotenhuis</w:t>
      </w:r>
      <w:r>
        <w:rPr>
          <w:szCs w:val="24"/>
        </w:rPr>
        <w:t xml:space="preserve">; </w:t>
      </w:r>
      <w:r w:rsidRPr="00E73986">
        <w:rPr>
          <w:sz w:val="22"/>
        </w:rPr>
        <w:t>vertrokken naar Dinxperlo 5 Maart 1830</w:t>
      </w:r>
    </w:p>
    <w:p w:rsidR="00BB1D7F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Garrit Bruil</w:t>
      </w:r>
    </w:p>
    <w:p w:rsidR="00BB1D7F" w:rsidRPr="00E73986" w:rsidRDefault="00BB1D7F" w:rsidP="00AD2650">
      <w:pPr>
        <w:pStyle w:val="NoSpacing"/>
        <w:rPr>
          <w:b/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22 Sept. 1820: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Grada Straks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Gesina Johanna Dirks</w:t>
      </w:r>
      <w:r>
        <w:rPr>
          <w:szCs w:val="24"/>
        </w:rPr>
        <w:t xml:space="preserve">; </w:t>
      </w:r>
      <w:r w:rsidRPr="00E73986">
        <w:rPr>
          <w:sz w:val="22"/>
        </w:rPr>
        <w:t>vertrokken naar Lendt 10 Julij 1829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Grada Bussink</w:t>
      </w:r>
      <w:r>
        <w:rPr>
          <w:szCs w:val="24"/>
        </w:rPr>
        <w:t xml:space="preserve">; </w:t>
      </w:r>
      <w:r w:rsidRPr="00E73986">
        <w:rPr>
          <w:sz w:val="22"/>
        </w:rPr>
        <w:t>vertrokken naar Aalten 11 Dec. 1836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Gerretje Hatemink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Grada ten Brinke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E73986" w:rsidRDefault="00BB1D7F" w:rsidP="00AD2650">
      <w:pPr>
        <w:pStyle w:val="NoSpacing"/>
        <w:rPr>
          <w:sz w:val="22"/>
        </w:rPr>
      </w:pPr>
      <w:r w:rsidRPr="00E73986">
        <w:rPr>
          <w:b/>
          <w:szCs w:val="24"/>
        </w:rPr>
        <w:t>Geertruid Schreurs</w:t>
      </w:r>
      <w:r>
        <w:rPr>
          <w:szCs w:val="24"/>
        </w:rPr>
        <w:t xml:space="preserve">; </w:t>
      </w:r>
      <w:r w:rsidRPr="00E73986">
        <w:rPr>
          <w:sz w:val="22"/>
        </w:rPr>
        <w:t>ingekomen van Aalten 30 Sept. 1820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Gradus Nijhuis</w:t>
      </w:r>
      <w:r>
        <w:rPr>
          <w:szCs w:val="24"/>
        </w:rPr>
        <w:t xml:space="preserve">; </w:t>
      </w:r>
      <w:r w:rsidRPr="00E73986">
        <w:rPr>
          <w:sz w:val="22"/>
        </w:rPr>
        <w:t>ingekomen van Zilvold d. 12 Mei 1821</w:t>
      </w:r>
    </w:p>
    <w:p w:rsidR="00BB1D7F" w:rsidRPr="00E73986" w:rsidRDefault="00BB1D7F" w:rsidP="00AD2650">
      <w:pPr>
        <w:pStyle w:val="NoSpacing"/>
        <w:rPr>
          <w:sz w:val="22"/>
        </w:rPr>
      </w:pPr>
      <w:r w:rsidRPr="00E73986">
        <w:rPr>
          <w:b/>
          <w:szCs w:val="24"/>
        </w:rPr>
        <w:t>Gerrit Gesink</w:t>
      </w:r>
      <w:r>
        <w:rPr>
          <w:szCs w:val="24"/>
        </w:rPr>
        <w:t xml:space="preserve">, </w:t>
      </w:r>
      <w:r w:rsidRPr="00E73986">
        <w:rPr>
          <w:sz w:val="22"/>
        </w:rPr>
        <w:t>ingekomen van Vorden 30 Junij 1821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21 Maart 1821: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Garrit Jan Janssen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Garrit Willem Krajenbrink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Garritje Rademaker</w:t>
      </w:r>
      <w:r>
        <w:rPr>
          <w:szCs w:val="24"/>
        </w:rPr>
        <w:t xml:space="preserve">; </w:t>
      </w:r>
      <w:r w:rsidRPr="00E73986">
        <w:rPr>
          <w:sz w:val="22"/>
        </w:rPr>
        <w:t>(?) vertrokken naar Dinksperlo d. 17 Dec. 1830 (</w:t>
      </w:r>
      <w:r w:rsidRPr="00E73986">
        <w:rPr>
          <w:i/>
          <w:sz w:val="22"/>
        </w:rPr>
        <w:t>of Gr. Liverdink?)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Grada Liverdink</w:t>
      </w:r>
    </w:p>
    <w:p w:rsidR="00BB1D7F" w:rsidRPr="00E73986" w:rsidRDefault="00BB1D7F" w:rsidP="00AD2650">
      <w:pPr>
        <w:pStyle w:val="NoSpacing"/>
        <w:rPr>
          <w:sz w:val="22"/>
        </w:rPr>
      </w:pPr>
      <w:r w:rsidRPr="00E73986">
        <w:rPr>
          <w:b/>
          <w:szCs w:val="24"/>
        </w:rPr>
        <w:t>Grada Hendrika Peppink</w:t>
      </w:r>
      <w:r>
        <w:rPr>
          <w:szCs w:val="24"/>
        </w:rPr>
        <w:t xml:space="preserve">; </w:t>
      </w:r>
      <w:r w:rsidRPr="00E73986">
        <w:rPr>
          <w:sz w:val="22"/>
        </w:rPr>
        <w:t>vertrokken naar Dinxperlo 21 Maart 1824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Gezina Hallerdijk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12 Oct. 1821:</w:t>
      </w:r>
    </w:p>
    <w:p w:rsidR="00BB1D7F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Gerritjen Stegemans</w:t>
      </w:r>
    </w:p>
    <w:p w:rsidR="00BB1D7F" w:rsidRPr="00E73986" w:rsidRDefault="00BB1D7F" w:rsidP="00AD2650">
      <w:pPr>
        <w:pStyle w:val="NoSpacing"/>
        <w:rPr>
          <w:b/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 April 1822: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Garrit Wildenbeest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Garrit Willem ten Brinke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Garrit Willem Heusinkveld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Garrit Jan Meinen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Garrit Willem Konink</w:t>
      </w:r>
    </w:p>
    <w:p w:rsidR="00BB1D7F" w:rsidRPr="00E73986" w:rsidRDefault="00BB1D7F" w:rsidP="00AD2650">
      <w:pPr>
        <w:pStyle w:val="NoSpacing"/>
        <w:rPr>
          <w:sz w:val="22"/>
        </w:rPr>
      </w:pPr>
      <w:r w:rsidRPr="00E73986">
        <w:rPr>
          <w:b/>
          <w:szCs w:val="24"/>
        </w:rPr>
        <w:t>Gerrit Hofs</w:t>
      </w:r>
      <w:r>
        <w:rPr>
          <w:szCs w:val="24"/>
        </w:rPr>
        <w:t xml:space="preserve">; </w:t>
      </w:r>
      <w:r w:rsidRPr="00E73986">
        <w:rPr>
          <w:sz w:val="22"/>
        </w:rPr>
        <w:t>vertrokken naar Zilvolde d. 23 Xb. 1829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Garrit Hendrik Vlaswinkel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Grada Janssen;</w:t>
      </w:r>
      <w:r>
        <w:rPr>
          <w:szCs w:val="24"/>
        </w:rPr>
        <w:t xml:space="preserve"> </w:t>
      </w:r>
      <w:r w:rsidRPr="00E73986">
        <w:rPr>
          <w:sz w:val="22"/>
        </w:rPr>
        <w:t>vertrokken naar Zilvolde 3 Oct. 1829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25 Maart 1823: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Gerrit Jan Groot</w:t>
      </w:r>
      <w:r>
        <w:rPr>
          <w:b/>
          <w:szCs w:val="24"/>
        </w:rPr>
        <w:t xml:space="preserve"> N</w:t>
      </w:r>
      <w:r w:rsidRPr="00E73986">
        <w:rPr>
          <w:b/>
          <w:szCs w:val="24"/>
        </w:rPr>
        <w:t>ibbelink</w:t>
      </w:r>
      <w:r>
        <w:rPr>
          <w:szCs w:val="24"/>
        </w:rPr>
        <w:t xml:space="preserve">; </w:t>
      </w:r>
      <w:r w:rsidRPr="00E73986">
        <w:rPr>
          <w:sz w:val="22"/>
        </w:rPr>
        <w:t>vertrokken naar Zilvolde d. 27 Feb. 1834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Gerrit Luijmes</w:t>
      </w:r>
    </w:p>
    <w:p w:rsidR="00BB1D7F" w:rsidRPr="00E73986" w:rsidRDefault="00BB1D7F" w:rsidP="00AD2650">
      <w:pPr>
        <w:pStyle w:val="NoSpacing"/>
        <w:rPr>
          <w:sz w:val="22"/>
        </w:rPr>
      </w:pPr>
      <w:r w:rsidRPr="00E73986">
        <w:rPr>
          <w:b/>
          <w:szCs w:val="24"/>
        </w:rPr>
        <w:t>Gerrit Nijhuis</w:t>
      </w:r>
      <w:r>
        <w:rPr>
          <w:szCs w:val="24"/>
        </w:rPr>
        <w:t xml:space="preserve">; </w:t>
      </w:r>
      <w:r>
        <w:rPr>
          <w:sz w:val="22"/>
        </w:rPr>
        <w:t>vertrokken naar K</w:t>
      </w:r>
      <w:r w:rsidRPr="00E73986">
        <w:rPr>
          <w:sz w:val="22"/>
        </w:rPr>
        <w:t>eppel 20 Feb. 1832</w:t>
      </w:r>
    </w:p>
    <w:p w:rsidR="00BB1D7F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Garrit Willem Kuenen</w:t>
      </w:r>
    </w:p>
    <w:p w:rsidR="00BB1D7F" w:rsidRPr="00E73986" w:rsidRDefault="00BB1D7F" w:rsidP="00AD2650">
      <w:pPr>
        <w:pStyle w:val="NoSpacing"/>
        <w:rPr>
          <w:b/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26 Maart 1823: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Grada Tannemaat</w:t>
      </w:r>
    </w:p>
    <w:p w:rsidR="00BB1D7F" w:rsidRPr="00E73986" w:rsidRDefault="00BB1D7F" w:rsidP="00AD2650">
      <w:pPr>
        <w:pStyle w:val="NoSpacing"/>
        <w:rPr>
          <w:sz w:val="22"/>
        </w:rPr>
      </w:pPr>
      <w:r w:rsidRPr="00E73986">
        <w:rPr>
          <w:b/>
          <w:szCs w:val="24"/>
        </w:rPr>
        <w:t>Grada Jolink</w:t>
      </w:r>
      <w:r>
        <w:rPr>
          <w:szCs w:val="24"/>
        </w:rPr>
        <w:t xml:space="preserve">; </w:t>
      </w:r>
      <w:r w:rsidRPr="00E73986">
        <w:rPr>
          <w:sz w:val="22"/>
        </w:rPr>
        <w:t>vertrokken naar Zelhem d. 15 Aug. 1843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Gradus Meinen</w:t>
      </w:r>
      <w:r>
        <w:rPr>
          <w:szCs w:val="24"/>
        </w:rPr>
        <w:t xml:space="preserve">, </w:t>
      </w:r>
      <w:r w:rsidRPr="00E73986">
        <w:rPr>
          <w:sz w:val="22"/>
        </w:rPr>
        <w:t>ingekomen met attest van Arnhem …….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E73986" w:rsidRDefault="00BB1D7F" w:rsidP="00AD2650">
      <w:pPr>
        <w:pStyle w:val="NoSpacing"/>
        <w:rPr>
          <w:b/>
          <w:i/>
          <w:szCs w:val="24"/>
          <w:u w:val="single"/>
        </w:rPr>
      </w:pPr>
      <w:r w:rsidRPr="00E73986">
        <w:rPr>
          <w:b/>
          <w:i/>
          <w:szCs w:val="24"/>
          <w:u w:val="single"/>
        </w:rPr>
        <w:t>SCAN 077-linkerpagina: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Gerritjen Radstake</w:t>
      </w:r>
      <w:r>
        <w:rPr>
          <w:szCs w:val="24"/>
        </w:rPr>
        <w:t xml:space="preserve">; </w:t>
      </w:r>
      <w:r w:rsidRPr="00E73986">
        <w:rPr>
          <w:sz w:val="22"/>
        </w:rPr>
        <w:t>ingekomen met attest van Zelhem ….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Gerrit Jan Klandermans</w:t>
      </w:r>
      <w:r>
        <w:rPr>
          <w:szCs w:val="24"/>
        </w:rPr>
        <w:t xml:space="preserve">, </w:t>
      </w:r>
      <w:r w:rsidRPr="00E73986">
        <w:rPr>
          <w:sz w:val="22"/>
        </w:rPr>
        <w:t>ingekomen met attest van Silvold….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Gerritje Sellen</w:t>
      </w:r>
      <w:r>
        <w:rPr>
          <w:szCs w:val="24"/>
        </w:rPr>
        <w:t xml:space="preserve">, </w:t>
      </w:r>
      <w:r w:rsidRPr="00E73986">
        <w:rPr>
          <w:sz w:val="22"/>
        </w:rPr>
        <w:t>ingekomen …..(met attest van Silvold?)…..</w:t>
      </w:r>
    </w:p>
    <w:p w:rsidR="00BB1D7F" w:rsidRPr="00E73986" w:rsidRDefault="00BB1D7F" w:rsidP="00AD2650">
      <w:pPr>
        <w:pStyle w:val="NoSpacing"/>
        <w:rPr>
          <w:sz w:val="22"/>
        </w:rPr>
      </w:pPr>
      <w:r w:rsidRPr="00E73986">
        <w:rPr>
          <w:b/>
          <w:szCs w:val="24"/>
        </w:rPr>
        <w:t>Goziena Migchelbrink</w:t>
      </w:r>
      <w:r>
        <w:rPr>
          <w:szCs w:val="24"/>
        </w:rPr>
        <w:t xml:space="preserve">; </w:t>
      </w:r>
      <w:r w:rsidRPr="00E73986">
        <w:rPr>
          <w:sz w:val="22"/>
        </w:rPr>
        <w:t>ingekomen met extract van Dr</w:t>
      </w:r>
      <w:r w:rsidRPr="00E73986">
        <w:rPr>
          <w:color w:val="800000"/>
          <w:sz w:val="22"/>
        </w:rPr>
        <w:t>emt</w:t>
      </w:r>
      <w:r w:rsidRPr="00E73986">
        <w:rPr>
          <w:sz w:val="22"/>
        </w:rPr>
        <w:t xml:space="preserve"> d. 16 Maart 1823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Gerrit Jan Buunk</w:t>
      </w:r>
      <w:r>
        <w:rPr>
          <w:szCs w:val="24"/>
        </w:rPr>
        <w:t xml:space="preserve">; </w:t>
      </w:r>
      <w:r w:rsidRPr="00E73986">
        <w:rPr>
          <w:sz w:val="22"/>
        </w:rPr>
        <w:t>ingekomen met attest van Zelhem 1 Aug. 1823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Gerrit Jan Reineck</w:t>
      </w:r>
      <w:r>
        <w:rPr>
          <w:szCs w:val="24"/>
        </w:rPr>
        <w:t xml:space="preserve">; </w:t>
      </w:r>
      <w:r w:rsidRPr="00E73986">
        <w:rPr>
          <w:sz w:val="22"/>
        </w:rPr>
        <w:t>ingekomen van Doetinchem d. 20 April 1824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Gerrit Jan Lammers</w:t>
      </w:r>
      <w:r>
        <w:rPr>
          <w:szCs w:val="24"/>
        </w:rPr>
        <w:t xml:space="preserve">; </w:t>
      </w:r>
      <w:r w:rsidRPr="00E73986">
        <w:rPr>
          <w:sz w:val="22"/>
        </w:rPr>
        <w:t>ingekomen van Silvold 30 Maart 1424(</w:t>
      </w:r>
      <w:r w:rsidRPr="00E73986">
        <w:rPr>
          <w:i/>
          <w:sz w:val="22"/>
        </w:rPr>
        <w:t>moet 1824 zijn</w:t>
      </w:r>
      <w:r w:rsidRPr="00E73986">
        <w:rPr>
          <w:sz w:val="22"/>
        </w:rPr>
        <w:t>)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Gerrit Willem Weggelaar</w:t>
      </w:r>
      <w:r>
        <w:rPr>
          <w:szCs w:val="24"/>
        </w:rPr>
        <w:t xml:space="preserve">; </w:t>
      </w:r>
      <w:r w:rsidRPr="00E73986">
        <w:rPr>
          <w:sz w:val="22"/>
        </w:rPr>
        <w:t>ingekomen van Silvold 10 Feb. 1824</w:t>
      </w:r>
    </w:p>
    <w:p w:rsidR="00BB1D7F" w:rsidRPr="00E73986" w:rsidRDefault="00BB1D7F" w:rsidP="00AD2650">
      <w:pPr>
        <w:pStyle w:val="NoSpacing"/>
        <w:rPr>
          <w:sz w:val="22"/>
        </w:rPr>
      </w:pPr>
      <w:r w:rsidRPr="00E73986">
        <w:rPr>
          <w:b/>
          <w:szCs w:val="24"/>
        </w:rPr>
        <w:t>Grada Everdina Huetink</w:t>
      </w:r>
      <w:r>
        <w:rPr>
          <w:szCs w:val="24"/>
        </w:rPr>
        <w:t xml:space="preserve">; </w:t>
      </w:r>
      <w:r w:rsidRPr="00E73986">
        <w:rPr>
          <w:sz w:val="22"/>
        </w:rPr>
        <w:t>ingekomen van Silvold 12 Ap. 1824</w:t>
      </w:r>
    </w:p>
    <w:p w:rsidR="00BB1D7F" w:rsidRDefault="00BB1D7F" w:rsidP="00AD2650">
      <w:pPr>
        <w:pStyle w:val="NoSpacing"/>
        <w:rPr>
          <w:szCs w:val="24"/>
        </w:rPr>
      </w:pPr>
      <w:r>
        <w:rPr>
          <w:b/>
          <w:szCs w:val="24"/>
        </w:rPr>
        <w:t>Gerhard van Hui</w:t>
      </w:r>
      <w:r w:rsidRPr="00435DC7">
        <w:rPr>
          <w:b/>
          <w:color w:val="800000"/>
          <w:szCs w:val="24"/>
        </w:rPr>
        <w:t>s</w:t>
      </w:r>
      <w:r w:rsidRPr="00E73986">
        <w:rPr>
          <w:b/>
          <w:szCs w:val="24"/>
        </w:rPr>
        <w:t>en</w:t>
      </w:r>
      <w:r>
        <w:rPr>
          <w:szCs w:val="24"/>
        </w:rPr>
        <w:t xml:space="preserve">; </w:t>
      </w:r>
      <w:r w:rsidRPr="00E73986">
        <w:rPr>
          <w:sz w:val="22"/>
        </w:rPr>
        <w:t>ingekomen van ’t Welskr(?) 14 Oct. 1825</w:t>
      </w:r>
    </w:p>
    <w:p w:rsidR="00BB1D7F" w:rsidRPr="00E73986" w:rsidRDefault="00BB1D7F" w:rsidP="00AD2650">
      <w:pPr>
        <w:pStyle w:val="NoSpacing"/>
        <w:rPr>
          <w:sz w:val="22"/>
        </w:rPr>
      </w:pPr>
      <w:r w:rsidRPr="00E73986">
        <w:rPr>
          <w:b/>
          <w:szCs w:val="24"/>
        </w:rPr>
        <w:t>Garrit Willem Wisselink</w:t>
      </w:r>
      <w:r>
        <w:rPr>
          <w:szCs w:val="24"/>
        </w:rPr>
        <w:t xml:space="preserve">; </w:t>
      </w:r>
      <w:r w:rsidRPr="00E73986">
        <w:rPr>
          <w:sz w:val="22"/>
        </w:rPr>
        <w:t>ingekomen van Wenterswijk 24 Nov. 1825; vertrokken naar Haaksbergen 16 Oct. 1828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Gerhardus Theodorus Hietbrink</w:t>
      </w:r>
      <w:r>
        <w:rPr>
          <w:szCs w:val="24"/>
        </w:rPr>
        <w:t xml:space="preserve">; </w:t>
      </w:r>
      <w:r w:rsidRPr="00E73986">
        <w:rPr>
          <w:sz w:val="22"/>
        </w:rPr>
        <w:t>ingekomen van Aalten d. 3 Jan. 1826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23 junij 1824: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Gerrit Jan Breukelaar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Geertruid Ter Maat</w:t>
      </w:r>
    </w:p>
    <w:p w:rsidR="00BB1D7F" w:rsidRDefault="00BB1D7F" w:rsidP="00AD2650">
      <w:pPr>
        <w:pStyle w:val="NoSpacing"/>
        <w:rPr>
          <w:sz w:val="22"/>
        </w:rPr>
      </w:pPr>
      <w:r w:rsidRPr="00E73986">
        <w:rPr>
          <w:b/>
          <w:szCs w:val="24"/>
        </w:rPr>
        <w:t>Gerritje Rhehorst</w:t>
      </w:r>
      <w:r>
        <w:rPr>
          <w:szCs w:val="24"/>
        </w:rPr>
        <w:t xml:space="preserve">; </w:t>
      </w:r>
      <w:r w:rsidRPr="00E73986">
        <w:rPr>
          <w:sz w:val="22"/>
        </w:rPr>
        <w:t>vertrokken naar Zelhem 26 Nov. 1833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30 Maart 1825: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Garrit Jan Wildenbeest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Gradus Tannemaat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Gradus Hatermink</w:t>
      </w:r>
      <w:r>
        <w:rPr>
          <w:szCs w:val="24"/>
        </w:rPr>
        <w:t xml:space="preserve">; </w:t>
      </w:r>
      <w:r w:rsidRPr="00E73986">
        <w:rPr>
          <w:sz w:val="22"/>
        </w:rPr>
        <w:t>vertrokken naar Zelhem 25 Ap. 1830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Garrit Brinke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31 Maart 1825: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Gerritjen Rexwinkel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Gerredina Gesina Rensink</w:t>
      </w:r>
      <w:r>
        <w:rPr>
          <w:szCs w:val="24"/>
        </w:rPr>
        <w:t xml:space="preserve">; </w:t>
      </w:r>
      <w:r w:rsidRPr="00E73986">
        <w:rPr>
          <w:sz w:val="22"/>
        </w:rPr>
        <w:t>vertrokken naar Zelhem 5 Maart 1835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Garritje te Mebel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Geertruid Colenbrander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15 Junij 1825: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Gesina Hendrika Heusinkveld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E73986" w:rsidRDefault="00BB1D7F" w:rsidP="00AD2650">
      <w:pPr>
        <w:pStyle w:val="NoSpacing"/>
        <w:rPr>
          <w:b/>
          <w:i/>
          <w:szCs w:val="24"/>
          <w:u w:val="single"/>
        </w:rPr>
      </w:pPr>
      <w:r w:rsidRPr="00E73986">
        <w:rPr>
          <w:b/>
          <w:i/>
          <w:szCs w:val="24"/>
          <w:u w:val="single"/>
        </w:rPr>
        <w:t>SCAN 077-rechterpagina: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21 Maart 1826: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Gerrit Willem te Pas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Gradus Klompenhouwer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Gradus Haank</w:t>
      </w:r>
    </w:p>
    <w:p w:rsidR="00BB1D7F" w:rsidRDefault="00BB1D7F" w:rsidP="00AD2650">
      <w:pPr>
        <w:pStyle w:val="NoSpacing"/>
        <w:rPr>
          <w:szCs w:val="24"/>
        </w:rPr>
      </w:pPr>
      <w:r>
        <w:rPr>
          <w:b/>
          <w:szCs w:val="24"/>
        </w:rPr>
        <w:t>Grada Everdina Reu</w:t>
      </w:r>
      <w:r w:rsidRPr="00E73986">
        <w:rPr>
          <w:b/>
          <w:szCs w:val="24"/>
        </w:rPr>
        <w:t>sink</w:t>
      </w:r>
      <w:r>
        <w:rPr>
          <w:szCs w:val="24"/>
        </w:rPr>
        <w:t xml:space="preserve">; </w:t>
      </w:r>
      <w:r w:rsidRPr="00E73986">
        <w:rPr>
          <w:sz w:val="22"/>
        </w:rPr>
        <w:t>vertrokken naar Genderingen of elders 25 Maart 1843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Grada Bierman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Grada Johanna Klein R</w:t>
      </w:r>
      <w:r w:rsidRPr="00E73986">
        <w:rPr>
          <w:b/>
          <w:color w:val="000000"/>
          <w:szCs w:val="24"/>
        </w:rPr>
        <w:t>e</w:t>
      </w:r>
      <w:r w:rsidRPr="00C13AD3">
        <w:rPr>
          <w:b/>
          <w:szCs w:val="24"/>
        </w:rPr>
        <w:t>ns</w:t>
      </w:r>
      <w:r w:rsidRPr="00E73986">
        <w:rPr>
          <w:b/>
          <w:szCs w:val="24"/>
        </w:rPr>
        <w:t>ink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Grada Aleida Klein Re</w:t>
      </w:r>
      <w:r w:rsidRPr="00C13AD3">
        <w:rPr>
          <w:b/>
          <w:szCs w:val="24"/>
        </w:rPr>
        <w:t>n</w:t>
      </w:r>
      <w:r w:rsidRPr="00E73986">
        <w:rPr>
          <w:b/>
          <w:szCs w:val="24"/>
        </w:rPr>
        <w:t>sink</w:t>
      </w:r>
    </w:p>
    <w:p w:rsidR="00BB1D7F" w:rsidRPr="00E73986" w:rsidRDefault="00BB1D7F" w:rsidP="00AD2650">
      <w:pPr>
        <w:pStyle w:val="NoSpacing"/>
        <w:rPr>
          <w:sz w:val="22"/>
        </w:rPr>
      </w:pPr>
      <w:r w:rsidRPr="00E73986">
        <w:rPr>
          <w:b/>
          <w:szCs w:val="24"/>
        </w:rPr>
        <w:t>Geertruid Janssen</w:t>
      </w:r>
      <w:r>
        <w:rPr>
          <w:szCs w:val="24"/>
        </w:rPr>
        <w:t xml:space="preserve">; </w:t>
      </w:r>
      <w:r w:rsidRPr="00E73986">
        <w:rPr>
          <w:sz w:val="22"/>
        </w:rPr>
        <w:t>vertrokken naar Zelhem d. 30 Aug. 1833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20 Maart 1827:</w:t>
      </w:r>
    </w:p>
    <w:p w:rsidR="00BB1D7F" w:rsidRPr="00E73986" w:rsidRDefault="00BB1D7F" w:rsidP="00AD2650">
      <w:pPr>
        <w:pStyle w:val="NoSpacing"/>
        <w:rPr>
          <w:sz w:val="22"/>
        </w:rPr>
      </w:pPr>
      <w:r w:rsidRPr="00E73986">
        <w:rPr>
          <w:b/>
          <w:szCs w:val="24"/>
        </w:rPr>
        <w:t>Gerrit Willem Houwer</w:t>
      </w:r>
      <w:r>
        <w:rPr>
          <w:szCs w:val="24"/>
        </w:rPr>
        <w:t xml:space="preserve">; </w:t>
      </w:r>
      <w:r w:rsidRPr="00E73986">
        <w:rPr>
          <w:sz w:val="22"/>
        </w:rPr>
        <w:t>vertrokken 9 Junij 1829 naar Bennekum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Gerrit Jan Koning</w:t>
      </w:r>
      <w:r>
        <w:rPr>
          <w:szCs w:val="24"/>
        </w:rPr>
        <w:t xml:space="preserve">; </w:t>
      </w:r>
      <w:r w:rsidRPr="00E73986">
        <w:rPr>
          <w:sz w:val="22"/>
        </w:rPr>
        <w:t>vertrokken 15 Juli 1837 naar Hengelo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Gerrit Jan Tuunter</w:t>
      </w:r>
      <w:r>
        <w:rPr>
          <w:szCs w:val="24"/>
        </w:rPr>
        <w:t xml:space="preserve">; </w:t>
      </w:r>
      <w:r w:rsidRPr="00E73986">
        <w:rPr>
          <w:sz w:val="22"/>
        </w:rPr>
        <w:t>vertrokken 3 Dec. 1834 naar Zelhem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Garritje Tuunter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Grada Aleida Kuenen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Gerritjen Jolink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Grada Berendina Wisselink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Gerritjen Roenhorst</w:t>
      </w:r>
    </w:p>
    <w:p w:rsidR="00BB1D7F" w:rsidRPr="00E73986" w:rsidRDefault="00BB1D7F" w:rsidP="00AD2650">
      <w:pPr>
        <w:pStyle w:val="NoSpacing"/>
        <w:rPr>
          <w:sz w:val="22"/>
        </w:rPr>
      </w:pPr>
      <w:r w:rsidRPr="00E73986">
        <w:rPr>
          <w:b/>
          <w:szCs w:val="24"/>
        </w:rPr>
        <w:t>Grada Willemina Grutterink</w:t>
      </w:r>
      <w:r>
        <w:rPr>
          <w:szCs w:val="24"/>
        </w:rPr>
        <w:t xml:space="preserve">; </w:t>
      </w:r>
      <w:r w:rsidRPr="00E73986">
        <w:rPr>
          <w:sz w:val="22"/>
        </w:rPr>
        <w:t>d. 6 Junij 1827 naar Twisk in Nholland; wedergekeerd 29 Oct. 1827 van Twisk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10 Feb. 1828:</w:t>
      </w:r>
    </w:p>
    <w:p w:rsidR="00BB1D7F" w:rsidRDefault="00BB1D7F" w:rsidP="00AD2650">
      <w:pPr>
        <w:pStyle w:val="NoSpacing"/>
        <w:rPr>
          <w:sz w:val="22"/>
        </w:rPr>
      </w:pPr>
      <w:r w:rsidRPr="00E73986">
        <w:rPr>
          <w:b/>
          <w:szCs w:val="24"/>
        </w:rPr>
        <w:t>Gerrit Jan Te Mebel</w:t>
      </w:r>
      <w:r>
        <w:rPr>
          <w:szCs w:val="24"/>
        </w:rPr>
        <w:t xml:space="preserve">; </w:t>
      </w:r>
      <w:r w:rsidRPr="00E73986">
        <w:rPr>
          <w:sz w:val="22"/>
        </w:rPr>
        <w:t>vertrokken naar Zelhem 26 Maart 1839</w:t>
      </w:r>
    </w:p>
    <w:p w:rsidR="00BB1D7F" w:rsidRPr="00E73986" w:rsidRDefault="00BB1D7F" w:rsidP="00AD2650">
      <w:pPr>
        <w:pStyle w:val="NoSpacing"/>
        <w:rPr>
          <w:sz w:val="22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 April 1828: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Gerrit Jan Schuurman</w:t>
      </w:r>
      <w:r>
        <w:rPr>
          <w:szCs w:val="24"/>
        </w:rPr>
        <w:t xml:space="preserve">; </w:t>
      </w:r>
      <w:r w:rsidRPr="00E73986">
        <w:rPr>
          <w:sz w:val="22"/>
        </w:rPr>
        <w:t>vertrokken naar Zelhem 4 Oct. 1833</w:t>
      </w:r>
    </w:p>
    <w:p w:rsidR="00BB1D7F" w:rsidRPr="00E73986" w:rsidRDefault="00BB1D7F" w:rsidP="00AD2650">
      <w:pPr>
        <w:pStyle w:val="NoSpacing"/>
        <w:rPr>
          <w:b/>
          <w:szCs w:val="24"/>
        </w:rPr>
      </w:pPr>
      <w:r w:rsidRPr="00E73986">
        <w:rPr>
          <w:b/>
          <w:szCs w:val="24"/>
        </w:rPr>
        <w:t>Geertruij Veldhorst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Grada Johanna Tannemaat</w:t>
      </w:r>
      <w:r>
        <w:rPr>
          <w:szCs w:val="24"/>
        </w:rPr>
        <w:t xml:space="preserve">; </w:t>
      </w:r>
      <w:r w:rsidRPr="00E73986">
        <w:rPr>
          <w:sz w:val="22"/>
        </w:rPr>
        <w:t>vertrokken 30 Nov. 1836 naar Aalten</w:t>
      </w: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Garritjen Klein Nibbelink</w:t>
      </w:r>
      <w:r>
        <w:rPr>
          <w:szCs w:val="24"/>
        </w:rPr>
        <w:t xml:space="preserve">; </w:t>
      </w:r>
      <w:r w:rsidRPr="00E73986">
        <w:rPr>
          <w:sz w:val="22"/>
        </w:rPr>
        <w:t>vertrokken naar Aalten 4 Aug. -71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E73986">
        <w:rPr>
          <w:b/>
          <w:szCs w:val="24"/>
        </w:rPr>
        <w:t>Gerrit Hartemink</w:t>
      </w:r>
      <w:r>
        <w:rPr>
          <w:szCs w:val="24"/>
        </w:rPr>
        <w:t xml:space="preserve">; </w:t>
      </w:r>
      <w:r w:rsidRPr="00E73986">
        <w:rPr>
          <w:sz w:val="22"/>
        </w:rPr>
        <w:t>ingekomen van Zutphen 28 April 1828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E73986" w:rsidRDefault="00BB1D7F" w:rsidP="00AD2650">
      <w:pPr>
        <w:pStyle w:val="NoSpacing"/>
        <w:rPr>
          <w:b/>
          <w:i/>
          <w:szCs w:val="24"/>
          <w:u w:val="single"/>
        </w:rPr>
      </w:pPr>
      <w:r w:rsidRPr="00E73986">
        <w:rPr>
          <w:b/>
          <w:i/>
          <w:szCs w:val="24"/>
          <w:u w:val="single"/>
        </w:rPr>
        <w:t>SCAN 078-linkerpagina: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 Ap. 1828:</w:t>
      </w:r>
    </w:p>
    <w:p w:rsidR="00BB1D7F" w:rsidRPr="00A62307" w:rsidRDefault="00BB1D7F" w:rsidP="00AD2650">
      <w:pPr>
        <w:pStyle w:val="NoSpacing"/>
        <w:rPr>
          <w:sz w:val="22"/>
        </w:rPr>
      </w:pPr>
      <w:r w:rsidRPr="00A62307">
        <w:rPr>
          <w:b/>
          <w:szCs w:val="24"/>
        </w:rPr>
        <w:t>Grada Theodora Vreman</w:t>
      </w:r>
      <w:r>
        <w:rPr>
          <w:szCs w:val="24"/>
        </w:rPr>
        <w:t xml:space="preserve">; </w:t>
      </w:r>
      <w:r w:rsidRPr="00A62307">
        <w:rPr>
          <w:sz w:val="22"/>
        </w:rPr>
        <w:t>met attest n. Zelhem 23 Aug. -51</w:t>
      </w:r>
    </w:p>
    <w:p w:rsidR="00BB1D7F" w:rsidRPr="00A62307" w:rsidRDefault="00BB1D7F" w:rsidP="00AD2650">
      <w:pPr>
        <w:pStyle w:val="NoSpacing"/>
        <w:rPr>
          <w:sz w:val="22"/>
        </w:rPr>
      </w:pPr>
      <w:r w:rsidRPr="00A62307">
        <w:rPr>
          <w:b/>
          <w:szCs w:val="24"/>
        </w:rPr>
        <w:t>Grada Aleida Heusinkveld</w:t>
      </w:r>
      <w:r>
        <w:rPr>
          <w:szCs w:val="24"/>
        </w:rPr>
        <w:t xml:space="preserve">; </w:t>
      </w:r>
      <w:r w:rsidRPr="00A62307">
        <w:rPr>
          <w:sz w:val="22"/>
        </w:rPr>
        <w:t>naar Aalten d. 29 Juni 1835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26 Junij 1829: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Gerrit Jan Adolf Arentsen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Gerritjen Helmink</w:t>
      </w:r>
    </w:p>
    <w:p w:rsidR="00BB1D7F" w:rsidRPr="00A62307" w:rsidRDefault="00BB1D7F" w:rsidP="00AD2650">
      <w:pPr>
        <w:pStyle w:val="NoSpacing"/>
        <w:rPr>
          <w:sz w:val="22"/>
        </w:rPr>
      </w:pPr>
      <w:r w:rsidRPr="00A62307">
        <w:rPr>
          <w:b/>
          <w:szCs w:val="24"/>
        </w:rPr>
        <w:t>Gerritjen Geesink</w:t>
      </w:r>
      <w:r>
        <w:rPr>
          <w:szCs w:val="24"/>
        </w:rPr>
        <w:t xml:space="preserve">; </w:t>
      </w:r>
      <w:r w:rsidRPr="00A62307">
        <w:rPr>
          <w:sz w:val="22"/>
        </w:rPr>
        <w:t>vertrokken naar Dinxperlo 21 Oct. 1835</w:t>
      </w:r>
    </w:p>
    <w:p w:rsidR="00BB1D7F" w:rsidRPr="00A62307" w:rsidRDefault="00BB1D7F" w:rsidP="00AD2650">
      <w:pPr>
        <w:pStyle w:val="NoSpacing"/>
        <w:rPr>
          <w:sz w:val="22"/>
        </w:rPr>
      </w:pPr>
      <w:r>
        <w:rPr>
          <w:b/>
          <w:szCs w:val="24"/>
        </w:rPr>
        <w:t>Gee</w:t>
      </w:r>
      <w:r w:rsidRPr="0098439B">
        <w:rPr>
          <w:b/>
          <w:color w:val="800000"/>
          <w:szCs w:val="24"/>
        </w:rPr>
        <w:t>sken</w:t>
      </w:r>
      <w:r w:rsidRPr="00A62307">
        <w:rPr>
          <w:b/>
          <w:szCs w:val="24"/>
        </w:rPr>
        <w:t xml:space="preserve"> Jolink</w:t>
      </w:r>
      <w:r>
        <w:rPr>
          <w:szCs w:val="24"/>
        </w:rPr>
        <w:t xml:space="preserve">; </w:t>
      </w:r>
      <w:r w:rsidRPr="00A62307">
        <w:rPr>
          <w:sz w:val="22"/>
        </w:rPr>
        <w:t>vertrokken naar Deventer 23 Maart 1845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Grada Johanna Rougoor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Gerritjen Maatkamp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8 April 1830: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Gerrit Willem Vossers</w:t>
      </w:r>
    </w:p>
    <w:p w:rsidR="00BB1D7F" w:rsidRPr="00A62307" w:rsidRDefault="00BB1D7F" w:rsidP="00AD2650">
      <w:pPr>
        <w:pStyle w:val="NoSpacing"/>
        <w:rPr>
          <w:sz w:val="22"/>
        </w:rPr>
      </w:pPr>
      <w:r w:rsidRPr="00A62307">
        <w:rPr>
          <w:b/>
          <w:szCs w:val="24"/>
        </w:rPr>
        <w:t>Gradus Radstake</w:t>
      </w:r>
      <w:r>
        <w:rPr>
          <w:szCs w:val="24"/>
        </w:rPr>
        <w:t xml:space="preserve">; </w:t>
      </w:r>
      <w:r w:rsidRPr="00A62307">
        <w:rPr>
          <w:sz w:val="22"/>
        </w:rPr>
        <w:t>vertrokken naar Genderingen 7 Maart 1835(of G.J. Rougoor?)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Gerrit Jan Rougoor</w:t>
      </w:r>
    </w:p>
    <w:p w:rsidR="00BB1D7F" w:rsidRDefault="00BB1D7F" w:rsidP="00AD2650">
      <w:pPr>
        <w:pStyle w:val="NoSpacing"/>
        <w:rPr>
          <w:szCs w:val="24"/>
        </w:rPr>
      </w:pPr>
      <w:r w:rsidRPr="00A62307">
        <w:rPr>
          <w:b/>
          <w:szCs w:val="24"/>
        </w:rPr>
        <w:t>Gerrit Lammers</w:t>
      </w:r>
      <w:r>
        <w:rPr>
          <w:szCs w:val="24"/>
        </w:rPr>
        <w:t xml:space="preserve">; </w:t>
      </w:r>
      <w:r w:rsidRPr="00A62307">
        <w:rPr>
          <w:sz w:val="22"/>
        </w:rPr>
        <w:t>vertrokken naar Zilvolde d. 26 Dec. 183</w:t>
      </w:r>
      <w:r w:rsidRPr="00A62307">
        <w:rPr>
          <w:color w:val="800000"/>
          <w:sz w:val="22"/>
        </w:rPr>
        <w:t>5</w:t>
      </w:r>
    </w:p>
    <w:p w:rsidR="00BB1D7F" w:rsidRDefault="00BB1D7F" w:rsidP="00AD2650">
      <w:pPr>
        <w:pStyle w:val="NoSpacing"/>
        <w:rPr>
          <w:szCs w:val="24"/>
        </w:rPr>
      </w:pPr>
      <w:r w:rsidRPr="00A62307">
        <w:rPr>
          <w:b/>
          <w:szCs w:val="24"/>
        </w:rPr>
        <w:t>Grades Konink</w:t>
      </w:r>
      <w:r>
        <w:rPr>
          <w:szCs w:val="24"/>
        </w:rPr>
        <w:t xml:space="preserve">; </w:t>
      </w:r>
      <w:r w:rsidRPr="00A62307">
        <w:rPr>
          <w:sz w:val="22"/>
        </w:rPr>
        <w:t>vertrokken naar Bennekum 11 Feb. 1835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Grades Leneman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Grada Venderbosch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Grada Wildenbeest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A62307">
        <w:rPr>
          <w:b/>
          <w:szCs w:val="24"/>
        </w:rPr>
        <w:t>Gart Overbeek</w:t>
      </w:r>
      <w:r>
        <w:rPr>
          <w:szCs w:val="24"/>
        </w:rPr>
        <w:t xml:space="preserve">; </w:t>
      </w:r>
      <w:r w:rsidRPr="00A62307">
        <w:rPr>
          <w:sz w:val="22"/>
        </w:rPr>
        <w:t>ingekomen d. 7 Sept. 1829 van Dinxperlo</w:t>
      </w:r>
    </w:p>
    <w:p w:rsidR="00BB1D7F" w:rsidRPr="00A62307" w:rsidRDefault="00BB1D7F" w:rsidP="00AD2650">
      <w:pPr>
        <w:pStyle w:val="NoSpacing"/>
        <w:rPr>
          <w:sz w:val="22"/>
        </w:rPr>
      </w:pPr>
      <w:r w:rsidRPr="00A62307">
        <w:rPr>
          <w:b/>
          <w:szCs w:val="24"/>
        </w:rPr>
        <w:t>Geesken Koning</w:t>
      </w:r>
      <w:r>
        <w:rPr>
          <w:szCs w:val="24"/>
        </w:rPr>
        <w:t xml:space="preserve">; </w:t>
      </w:r>
      <w:r w:rsidRPr="00A62307">
        <w:rPr>
          <w:sz w:val="22"/>
        </w:rPr>
        <w:t>ingekomen 7 Xb. 1829  (van Dinxperlo?)</w:t>
      </w:r>
    </w:p>
    <w:p w:rsidR="00BB1D7F" w:rsidRPr="00A62307" w:rsidRDefault="00BB1D7F" w:rsidP="00AD2650">
      <w:pPr>
        <w:pStyle w:val="NoSpacing"/>
        <w:rPr>
          <w:sz w:val="22"/>
        </w:rPr>
      </w:pPr>
      <w:r w:rsidRPr="00A62307">
        <w:rPr>
          <w:b/>
          <w:szCs w:val="24"/>
        </w:rPr>
        <w:t>Grada Rougoor</w:t>
      </w:r>
      <w:r>
        <w:rPr>
          <w:szCs w:val="24"/>
        </w:rPr>
        <w:t xml:space="preserve">; </w:t>
      </w:r>
      <w:r w:rsidRPr="00A62307">
        <w:rPr>
          <w:sz w:val="22"/>
        </w:rPr>
        <w:t>ingekomen van Silvolde 1830; vertrokken naar Zelhem 14 Sept. 1848</w:t>
      </w:r>
    </w:p>
    <w:p w:rsidR="00BB1D7F" w:rsidRDefault="00BB1D7F" w:rsidP="00AD2650">
      <w:pPr>
        <w:pStyle w:val="NoSpacing"/>
        <w:rPr>
          <w:szCs w:val="24"/>
        </w:rPr>
      </w:pPr>
      <w:r w:rsidRPr="00A62307">
        <w:rPr>
          <w:b/>
          <w:szCs w:val="24"/>
        </w:rPr>
        <w:t>Gerrit Jan Slotboom</w:t>
      </w:r>
      <w:r>
        <w:rPr>
          <w:szCs w:val="24"/>
        </w:rPr>
        <w:t xml:space="preserve">, </w:t>
      </w:r>
      <w:r w:rsidRPr="00A62307">
        <w:rPr>
          <w:sz w:val="22"/>
        </w:rPr>
        <w:t>ingekomen van Zilvolde 1830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A62307" w:rsidRDefault="00BB1D7F" w:rsidP="00AD2650">
      <w:pPr>
        <w:pStyle w:val="NoSpacing"/>
        <w:rPr>
          <w:b/>
          <w:i/>
          <w:szCs w:val="24"/>
          <w:u w:val="single"/>
        </w:rPr>
      </w:pPr>
      <w:r w:rsidRPr="00A62307">
        <w:rPr>
          <w:b/>
          <w:i/>
          <w:szCs w:val="24"/>
          <w:u w:val="single"/>
        </w:rPr>
        <w:t>SCAN 078-rechterpagina: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28 Maart 1831: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Gerrit Jan Vriesen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Gerrit Westerveld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Geertruid Te Rietstap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Grada Tuunter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Grada Wolters</w:t>
      </w:r>
    </w:p>
    <w:p w:rsidR="00BB1D7F" w:rsidRDefault="00BB1D7F" w:rsidP="00AD2650">
      <w:pPr>
        <w:pStyle w:val="NoSpacing"/>
        <w:rPr>
          <w:szCs w:val="24"/>
        </w:rPr>
      </w:pPr>
      <w:r w:rsidRPr="00A62307">
        <w:rPr>
          <w:b/>
          <w:szCs w:val="24"/>
        </w:rPr>
        <w:t>Grada Tuunter</w:t>
      </w:r>
      <w:r>
        <w:rPr>
          <w:szCs w:val="24"/>
        </w:rPr>
        <w:t xml:space="preserve">; </w:t>
      </w:r>
      <w:r w:rsidRPr="00A62307">
        <w:rPr>
          <w:sz w:val="22"/>
        </w:rPr>
        <w:t>vertrokken naar Zelhem d. 9 Juli 1842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Ingekomen na/in 1831:</w:t>
      </w:r>
    </w:p>
    <w:p w:rsidR="00BB1D7F" w:rsidRDefault="00BB1D7F" w:rsidP="00AD2650">
      <w:pPr>
        <w:pStyle w:val="NoSpacing"/>
        <w:rPr>
          <w:szCs w:val="24"/>
        </w:rPr>
      </w:pPr>
      <w:r w:rsidRPr="00A62307">
        <w:rPr>
          <w:b/>
          <w:szCs w:val="24"/>
        </w:rPr>
        <w:t>Grada Colenbrander</w:t>
      </w:r>
      <w:r>
        <w:rPr>
          <w:szCs w:val="24"/>
        </w:rPr>
        <w:t xml:space="preserve">; </w:t>
      </w:r>
      <w:r w:rsidRPr="00A62307">
        <w:rPr>
          <w:sz w:val="22"/>
        </w:rPr>
        <w:t>van Zutphen; vertrokken naar Ligtenvoorde 17 Nov. 1848</w:t>
      </w:r>
    </w:p>
    <w:p w:rsidR="00BB1D7F" w:rsidRDefault="00BB1D7F" w:rsidP="00AD2650">
      <w:pPr>
        <w:pStyle w:val="NoSpacing"/>
        <w:rPr>
          <w:szCs w:val="24"/>
        </w:rPr>
      </w:pPr>
      <w:r w:rsidRPr="00A62307">
        <w:rPr>
          <w:b/>
          <w:szCs w:val="24"/>
        </w:rPr>
        <w:t>Geertruid Wensink</w:t>
      </w:r>
      <w:r>
        <w:rPr>
          <w:szCs w:val="24"/>
        </w:rPr>
        <w:t xml:space="preserve">; </w:t>
      </w:r>
      <w:r w:rsidRPr="00A62307">
        <w:rPr>
          <w:sz w:val="22"/>
        </w:rPr>
        <w:t>van Zilvolde</w:t>
      </w:r>
    </w:p>
    <w:p w:rsidR="00BB1D7F" w:rsidRPr="00A62307" w:rsidRDefault="00BB1D7F" w:rsidP="00AD2650">
      <w:pPr>
        <w:pStyle w:val="NoSpacing"/>
        <w:rPr>
          <w:sz w:val="22"/>
        </w:rPr>
      </w:pPr>
      <w:r w:rsidRPr="00A62307">
        <w:rPr>
          <w:b/>
          <w:szCs w:val="24"/>
        </w:rPr>
        <w:t>Grades Hengeveld</w:t>
      </w:r>
      <w:r>
        <w:rPr>
          <w:szCs w:val="24"/>
        </w:rPr>
        <w:t xml:space="preserve"> &amp; </w:t>
      </w:r>
      <w:r w:rsidRPr="00A62307">
        <w:rPr>
          <w:b/>
          <w:szCs w:val="24"/>
        </w:rPr>
        <w:t>Rebekka Prinsen</w:t>
      </w:r>
      <w:r>
        <w:rPr>
          <w:szCs w:val="24"/>
        </w:rPr>
        <w:t xml:space="preserve">, Ech:; </w:t>
      </w:r>
      <w:r w:rsidRPr="00A62307">
        <w:rPr>
          <w:sz w:val="22"/>
        </w:rPr>
        <w:t>van Zelhem; vertrokken naar Zelhem 6 Juni 1846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 Ap. 1832: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Gerrit Hk Buijink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Gerrit Jan Maatkamp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Gerritjen Slotboom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Grada Ter Beest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Gerritjen Gemmink</w:t>
      </w:r>
    </w:p>
    <w:p w:rsidR="00BB1D7F" w:rsidRPr="00A62307" w:rsidRDefault="00BB1D7F" w:rsidP="00AD2650">
      <w:pPr>
        <w:pStyle w:val="NoSpacing"/>
        <w:rPr>
          <w:b/>
          <w:szCs w:val="24"/>
        </w:rPr>
      </w:pPr>
      <w:r w:rsidRPr="00A62307">
        <w:rPr>
          <w:b/>
          <w:szCs w:val="24"/>
        </w:rPr>
        <w:t>Grada Radstake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Schuurman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Ingekomen 1832: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Garrit Willem Kobus</w:t>
      </w:r>
      <w:r>
        <w:rPr>
          <w:szCs w:val="24"/>
        </w:rPr>
        <w:t xml:space="preserve">; </w:t>
      </w:r>
      <w:r w:rsidRPr="00117D0A">
        <w:rPr>
          <w:sz w:val="22"/>
        </w:rPr>
        <w:t>van Winterswijk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Gerhard Johannes Heusinkveld</w:t>
      </w:r>
      <w:r>
        <w:rPr>
          <w:szCs w:val="24"/>
        </w:rPr>
        <w:t xml:space="preserve">; </w:t>
      </w:r>
      <w:r w:rsidRPr="00117D0A">
        <w:rPr>
          <w:sz w:val="22"/>
        </w:rPr>
        <w:t>van Rees; vertrokken naar IJsselborg 6 Oct. 1835</w:t>
      </w: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Geertruid Langenberg</w:t>
      </w:r>
      <w:r>
        <w:rPr>
          <w:szCs w:val="24"/>
        </w:rPr>
        <w:t xml:space="preserve">; </w:t>
      </w:r>
      <w:r w:rsidRPr="00117D0A">
        <w:rPr>
          <w:sz w:val="22"/>
        </w:rPr>
        <w:t>van Ruurlo d. 22 Maart 1833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6 April 1833: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van Holten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Garrit Hk Boesveld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Garrit Jan Mateman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18 Juni 1833: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Gerrit Jan Westerveld</w:t>
      </w:r>
      <w:r>
        <w:rPr>
          <w:szCs w:val="24"/>
        </w:rPr>
        <w:t xml:space="preserve">; </w:t>
      </w:r>
      <w:r w:rsidRPr="00117D0A">
        <w:rPr>
          <w:sz w:val="22"/>
        </w:rPr>
        <w:t>vertrokken naar Arnhem 28 Jan. 1844; met attest terug gekeerd 26 Dec. 1844; vertrokken naar Winterswijk 31 Julij 1847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Grades Duitshof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Jan Te Pas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Ingekomen 1833:</w:t>
      </w: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Gerrit Naafs</w:t>
      </w:r>
      <w:r>
        <w:rPr>
          <w:szCs w:val="24"/>
        </w:rPr>
        <w:t xml:space="preserve">; </w:t>
      </w:r>
      <w:r w:rsidRPr="00117D0A">
        <w:rPr>
          <w:sz w:val="22"/>
        </w:rPr>
        <w:t>van Silvolde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117D0A" w:rsidRDefault="00BB1D7F" w:rsidP="00AD2650">
      <w:pPr>
        <w:pStyle w:val="NoSpacing"/>
        <w:rPr>
          <w:b/>
          <w:i/>
          <w:szCs w:val="24"/>
          <w:u w:val="single"/>
        </w:rPr>
      </w:pPr>
      <w:r w:rsidRPr="00117D0A">
        <w:rPr>
          <w:b/>
          <w:i/>
          <w:szCs w:val="24"/>
          <w:u w:val="single"/>
        </w:rPr>
        <w:t>SCAN 079-linkerpagina: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18 Junij 1833:</w:t>
      </w:r>
    </w:p>
    <w:p w:rsidR="00BB1D7F" w:rsidRPr="00755C99" w:rsidRDefault="00BB1D7F" w:rsidP="00AD2650">
      <w:pPr>
        <w:pStyle w:val="NoSpacing"/>
        <w:rPr>
          <w:b/>
          <w:szCs w:val="24"/>
        </w:rPr>
      </w:pPr>
      <w:r w:rsidRPr="00755C99">
        <w:rPr>
          <w:b/>
          <w:szCs w:val="24"/>
        </w:rPr>
        <w:t>Gerhardus Theodorus Becking</w:t>
      </w:r>
    </w:p>
    <w:p w:rsidR="00BB1D7F" w:rsidRPr="00755C99" w:rsidRDefault="00BB1D7F" w:rsidP="00AD2650">
      <w:pPr>
        <w:pStyle w:val="NoSpacing"/>
        <w:rPr>
          <w:b/>
          <w:szCs w:val="24"/>
        </w:rPr>
      </w:pPr>
      <w:r w:rsidRPr="00755C99">
        <w:rPr>
          <w:b/>
          <w:szCs w:val="24"/>
        </w:rPr>
        <w:t>Grada Johanna Mellink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Geertruid Te Rietstap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Grada Aleida Vlaswinkel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Grada Johanna Hengeveld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Grada Wna Wildenbeest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Geertruid Weenink</w:t>
      </w:r>
      <w:r>
        <w:rPr>
          <w:szCs w:val="24"/>
        </w:rPr>
        <w:t xml:space="preserve">; </w:t>
      </w:r>
      <w:r w:rsidRPr="00117D0A">
        <w:rPr>
          <w:sz w:val="22"/>
        </w:rPr>
        <w:t>ingekomen van Silvolde 15 Apr. 1833</w:t>
      </w: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Gerritjen Weenink</w:t>
      </w:r>
      <w:r>
        <w:rPr>
          <w:szCs w:val="24"/>
        </w:rPr>
        <w:t xml:space="preserve">; </w:t>
      </w:r>
      <w:r w:rsidRPr="00117D0A">
        <w:rPr>
          <w:sz w:val="22"/>
        </w:rPr>
        <w:t>ingekomen van Genderingen, get.  12 Junij 1833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Gerrit Smeenk</w:t>
      </w:r>
      <w:r>
        <w:rPr>
          <w:szCs w:val="24"/>
        </w:rPr>
        <w:t xml:space="preserve">; </w:t>
      </w:r>
      <w:r w:rsidRPr="00117D0A">
        <w:rPr>
          <w:sz w:val="22"/>
        </w:rPr>
        <w:t>ingekomen v. Gander (d</w:t>
      </w:r>
      <w:r>
        <w:rPr>
          <w:sz w:val="22"/>
        </w:rPr>
        <w:t>oo</w:t>
      </w:r>
      <w:r w:rsidRPr="00117D0A">
        <w:rPr>
          <w:sz w:val="22"/>
        </w:rPr>
        <w:t>rg</w:t>
      </w:r>
      <w:r>
        <w:rPr>
          <w:sz w:val="22"/>
        </w:rPr>
        <w:t>e</w:t>
      </w:r>
      <w:r w:rsidRPr="00117D0A">
        <w:rPr>
          <w:sz w:val="22"/>
        </w:rPr>
        <w:t>streept</w:t>
      </w:r>
      <w:r>
        <w:rPr>
          <w:sz w:val="22"/>
        </w:rPr>
        <w:t>?</w:t>
      </w:r>
      <w:r w:rsidRPr="00117D0A">
        <w:rPr>
          <w:sz w:val="22"/>
        </w:rPr>
        <w:t>), get. 17 Oct. 1833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26 Maart 1834: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Gerrit Kuik</w:t>
      </w:r>
      <w:r>
        <w:rPr>
          <w:szCs w:val="24"/>
        </w:rPr>
        <w:t xml:space="preserve">; </w:t>
      </w:r>
      <w:r w:rsidRPr="00117D0A">
        <w:rPr>
          <w:sz w:val="22"/>
        </w:rPr>
        <w:t>met attestatie naar Lichtenvoorde 11 Maart 1847</w:t>
      </w: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Gerrit Willem Grutterink</w:t>
      </w:r>
      <w:r>
        <w:rPr>
          <w:szCs w:val="24"/>
        </w:rPr>
        <w:t xml:space="preserve">; </w:t>
      </w:r>
      <w:r w:rsidRPr="00117D0A">
        <w:rPr>
          <w:sz w:val="22"/>
        </w:rPr>
        <w:t>vertrokken naar Amsterdam 5 Dec. 1836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Jan Hartemink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Garrit Jan Kuenen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Jan Hoftijzer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Grada te Sla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Gerritjen Scholten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Grada Christina Rensink</w:t>
      </w:r>
      <w:r>
        <w:rPr>
          <w:szCs w:val="24"/>
        </w:rPr>
        <w:t xml:space="preserve">; </w:t>
      </w:r>
      <w:r w:rsidRPr="00117D0A">
        <w:rPr>
          <w:sz w:val="22"/>
        </w:rPr>
        <w:t>vertrokken naar Aalten 19 Feb. 1841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Grada Aleida Veenhuis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Grada Willemina Vossers</w:t>
      </w:r>
      <w:r>
        <w:rPr>
          <w:szCs w:val="24"/>
        </w:rPr>
        <w:t xml:space="preserve">; </w:t>
      </w:r>
      <w:r w:rsidRPr="00117D0A">
        <w:rPr>
          <w:sz w:val="22"/>
        </w:rPr>
        <w:t>vertrokken naar Zeddam 1 Feb. 1843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Gradus Jansen</w:t>
      </w:r>
      <w:r>
        <w:rPr>
          <w:szCs w:val="24"/>
        </w:rPr>
        <w:t xml:space="preserve">; </w:t>
      </w:r>
      <w:r w:rsidRPr="00117D0A">
        <w:rPr>
          <w:sz w:val="22"/>
        </w:rPr>
        <w:t>ingekomen v. Silvolde get: 1 Mei 1833</w:t>
      </w: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Grada Johanna ter Maat</w:t>
      </w:r>
      <w:r>
        <w:rPr>
          <w:szCs w:val="24"/>
        </w:rPr>
        <w:t xml:space="preserve">; </w:t>
      </w:r>
      <w:r w:rsidRPr="00117D0A">
        <w:rPr>
          <w:sz w:val="22"/>
        </w:rPr>
        <w:t>ingekomen v. Silv: d. 13 Julij 1833; vertr: n. Doetinchem 18 Oct. 1857</w:t>
      </w: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Gerritjen Overbeek</w:t>
      </w:r>
      <w:r>
        <w:rPr>
          <w:szCs w:val="24"/>
        </w:rPr>
        <w:t xml:space="preserve">; </w:t>
      </w:r>
      <w:r w:rsidRPr="00117D0A">
        <w:rPr>
          <w:sz w:val="22"/>
        </w:rPr>
        <w:t>ingekomen van Lichtenv: get. 18 Nov. 1827vertrokken naar Zelhem 1 Dec. 1841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117D0A" w:rsidRDefault="00BB1D7F" w:rsidP="00AD2650">
      <w:pPr>
        <w:pStyle w:val="NoSpacing"/>
        <w:rPr>
          <w:b/>
          <w:i/>
          <w:szCs w:val="24"/>
          <w:u w:val="single"/>
        </w:rPr>
      </w:pPr>
      <w:r w:rsidRPr="00117D0A">
        <w:rPr>
          <w:b/>
          <w:i/>
          <w:szCs w:val="24"/>
          <w:u w:val="single"/>
        </w:rPr>
        <w:t>SCAN 079-rechterpagina: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31 Maart 1835: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Wildenbeest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Hendr. Hengeveld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Gerritjen Rutgers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Grades te Hennepe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Grades Vriesen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Grades Rutgers</w:t>
      </w:r>
      <w:r>
        <w:rPr>
          <w:szCs w:val="24"/>
        </w:rPr>
        <w:t xml:space="preserve">; </w:t>
      </w:r>
      <w:r w:rsidRPr="00117D0A">
        <w:rPr>
          <w:sz w:val="22"/>
        </w:rPr>
        <w:t>vertrokken naar Vorden 3 dec. 1840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Grada Berendina Becking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Grada Willem Bierman</w:t>
      </w:r>
      <w:r>
        <w:rPr>
          <w:szCs w:val="24"/>
        </w:rPr>
        <w:t xml:space="preserve">; </w:t>
      </w:r>
      <w:r w:rsidRPr="00117D0A">
        <w:rPr>
          <w:sz w:val="22"/>
        </w:rPr>
        <w:t>met attest n. Zelhem 3 Maart 1851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Geesken Heerink</w:t>
      </w:r>
      <w:r>
        <w:rPr>
          <w:szCs w:val="24"/>
        </w:rPr>
        <w:t xml:space="preserve">; </w:t>
      </w:r>
      <w:r w:rsidRPr="00117D0A">
        <w:rPr>
          <w:sz w:val="22"/>
        </w:rPr>
        <w:t>ingekomen van Zelhem 22 Juni 1835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Gerrit Jan Salemink</w:t>
      </w:r>
      <w:r>
        <w:rPr>
          <w:szCs w:val="24"/>
        </w:rPr>
        <w:t xml:space="preserve">; </w:t>
      </w:r>
      <w:r w:rsidRPr="00117D0A">
        <w:rPr>
          <w:sz w:val="22"/>
        </w:rPr>
        <w:t>ingekomen van Silvolde d. 5 Dec. 1835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27 Maart en bevestigd d. 1 April 1836:</w:t>
      </w: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Gerrit Jan Meerdink</w:t>
      </w:r>
      <w:r>
        <w:rPr>
          <w:szCs w:val="24"/>
        </w:rPr>
        <w:t xml:space="preserve">; </w:t>
      </w:r>
      <w:r w:rsidRPr="00117D0A">
        <w:rPr>
          <w:sz w:val="22"/>
        </w:rPr>
        <w:t>vertrokken naar Aalten 28 Juni 1840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Wisselink</w:t>
      </w: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Gerrit Bosman</w:t>
      </w:r>
      <w:r>
        <w:rPr>
          <w:szCs w:val="24"/>
        </w:rPr>
        <w:t xml:space="preserve">; </w:t>
      </w:r>
      <w:r w:rsidRPr="00117D0A">
        <w:rPr>
          <w:sz w:val="22"/>
        </w:rPr>
        <w:t>vertrokken naar Dinxp: 12 Oct. 1842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Garrit Jan Breukelaar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Garrit Jan Perebolte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Garrit Jan Te Rietstap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Garrit Jan Reimes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Garrit Jan Appels</w:t>
      </w:r>
    </w:p>
    <w:p w:rsidR="00BB1D7F" w:rsidRPr="001367F9" w:rsidRDefault="00BB1D7F" w:rsidP="00AD2650">
      <w:pPr>
        <w:pStyle w:val="NoSpacing"/>
        <w:rPr>
          <w:i/>
          <w:color w:val="000000"/>
          <w:szCs w:val="24"/>
        </w:rPr>
      </w:pPr>
      <w:r w:rsidRPr="00117D0A">
        <w:rPr>
          <w:b/>
          <w:szCs w:val="24"/>
        </w:rPr>
        <w:t>Gerrit van Holten</w:t>
      </w:r>
      <w:r>
        <w:rPr>
          <w:szCs w:val="24"/>
        </w:rPr>
        <w:t xml:space="preserve">; </w:t>
      </w:r>
      <w:r w:rsidRPr="00117D0A">
        <w:rPr>
          <w:sz w:val="22"/>
        </w:rPr>
        <w:t>vertrokken naar Velp d. 28 Dec. 1838; ? vertrokken naar Brummen 9 Nov. 184</w:t>
      </w:r>
      <w:r w:rsidRPr="00117D0A">
        <w:rPr>
          <w:color w:val="800000"/>
          <w:sz w:val="22"/>
        </w:rPr>
        <w:t>5</w:t>
      </w:r>
      <w:r w:rsidRPr="00117D0A">
        <w:rPr>
          <w:i/>
          <w:color w:val="000000"/>
          <w:sz w:val="22"/>
        </w:rPr>
        <w:t>(of is dat G.J. Tuunter?)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Jan Tuunter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Gradus Johannes Heusinkveld</w:t>
      </w:r>
      <w:r>
        <w:rPr>
          <w:szCs w:val="24"/>
        </w:rPr>
        <w:t xml:space="preserve">; </w:t>
      </w:r>
      <w:r w:rsidRPr="00117D0A">
        <w:rPr>
          <w:sz w:val="22"/>
        </w:rPr>
        <w:t>vertrokken naar Haaksbergen d. 4 April 1836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Geertruid Westerveld</w:t>
      </w: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Gerrit Hk Raterink</w:t>
      </w:r>
      <w:r>
        <w:rPr>
          <w:szCs w:val="24"/>
        </w:rPr>
        <w:t xml:space="preserve">; </w:t>
      </w:r>
      <w:r w:rsidRPr="00117D0A">
        <w:rPr>
          <w:sz w:val="22"/>
        </w:rPr>
        <w:t>met attest naar Dinxperlo Jan. -45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Gerritje Ter Maat</w:t>
      </w:r>
      <w:r>
        <w:rPr>
          <w:szCs w:val="24"/>
        </w:rPr>
        <w:t xml:space="preserve">; </w:t>
      </w:r>
      <w:r w:rsidRPr="00117D0A">
        <w:rPr>
          <w:sz w:val="22"/>
        </w:rPr>
        <w:t>ingekomen van Zilvolde d. 15 Ap. 1832</w:t>
      </w: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Geziena Wevers</w:t>
      </w:r>
      <w:r>
        <w:rPr>
          <w:szCs w:val="24"/>
        </w:rPr>
        <w:t xml:space="preserve">; </w:t>
      </w:r>
      <w:r w:rsidRPr="00117D0A">
        <w:rPr>
          <w:sz w:val="22"/>
        </w:rPr>
        <w:t>ingekomen (van Zilvolde?) d. 1 Mei 1835</w:t>
      </w: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Gerritjen Rouhorst</w:t>
      </w:r>
      <w:r>
        <w:rPr>
          <w:szCs w:val="24"/>
        </w:rPr>
        <w:t xml:space="preserve">; </w:t>
      </w:r>
      <w:r w:rsidRPr="00117D0A">
        <w:rPr>
          <w:sz w:val="22"/>
        </w:rPr>
        <w:t>ingekomen (van Zilvolde?) 20 Mei -36</w:t>
      </w: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Gerrit Jan Vervelde</w:t>
      </w:r>
      <w:r>
        <w:rPr>
          <w:szCs w:val="24"/>
        </w:rPr>
        <w:t xml:space="preserve">; </w:t>
      </w:r>
      <w:r w:rsidRPr="00117D0A">
        <w:rPr>
          <w:sz w:val="22"/>
        </w:rPr>
        <w:t>ingekomen van Aalten 1 Juni 1836; vertrokken naar Zelhem 19 Juli 1839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22 Maart 1837: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Garrit Willem van Arragon</w:t>
      </w:r>
      <w:r>
        <w:rPr>
          <w:szCs w:val="24"/>
        </w:rPr>
        <w:t xml:space="preserve">; </w:t>
      </w:r>
      <w:r w:rsidRPr="00117D0A">
        <w:rPr>
          <w:sz w:val="22"/>
        </w:rPr>
        <w:t>vertrokken naar Renkem 28 Dec. 1838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Jan Tannemaat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117D0A" w:rsidRDefault="00BB1D7F" w:rsidP="00AD2650">
      <w:pPr>
        <w:pStyle w:val="NoSpacing"/>
        <w:rPr>
          <w:b/>
          <w:i/>
          <w:szCs w:val="24"/>
          <w:u w:val="single"/>
        </w:rPr>
      </w:pPr>
      <w:r w:rsidRPr="00117D0A">
        <w:rPr>
          <w:b/>
          <w:i/>
          <w:szCs w:val="24"/>
          <w:u w:val="single"/>
        </w:rPr>
        <w:t>SCAN 080-linkerpagina: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(vervolg aangenomen 22 maart 1837):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Willem Vossers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Gerhardus Colenbrander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Gerritjen Bussink</w:t>
      </w:r>
      <w:r>
        <w:rPr>
          <w:szCs w:val="24"/>
        </w:rPr>
        <w:t xml:space="preserve">; </w:t>
      </w:r>
      <w:r w:rsidRPr="00117D0A">
        <w:rPr>
          <w:sz w:val="22"/>
        </w:rPr>
        <w:t>12 Mei 1852 naar Gendringen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Gerritjen Lammers</w:t>
      </w:r>
      <w:r>
        <w:rPr>
          <w:szCs w:val="24"/>
        </w:rPr>
        <w:t xml:space="preserve">; </w:t>
      </w:r>
      <w:r w:rsidRPr="00117D0A">
        <w:rPr>
          <w:sz w:val="22"/>
        </w:rPr>
        <w:t>vertrokken naar Dinxperlo d. 15 April 1838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Gerritjen ten Brinke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Grada Schuurman</w:t>
      </w: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Grada Everdina Bierman</w:t>
      </w:r>
      <w:r>
        <w:rPr>
          <w:szCs w:val="24"/>
        </w:rPr>
        <w:t xml:space="preserve">; </w:t>
      </w:r>
      <w:r w:rsidRPr="00117D0A">
        <w:rPr>
          <w:sz w:val="22"/>
        </w:rPr>
        <w:t xml:space="preserve">vertrokken naar Dinxperlo 27 </w:t>
      </w:r>
      <w:r w:rsidRPr="00117D0A">
        <w:rPr>
          <w:color w:val="800000"/>
          <w:sz w:val="22"/>
        </w:rPr>
        <w:t>Oct</w:t>
      </w:r>
      <w:r w:rsidRPr="00117D0A">
        <w:rPr>
          <w:sz w:val="22"/>
        </w:rPr>
        <w:t>. 1839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Grada Berendina Geesink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Grada Hendrika Bussink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24 Sept. 1837: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Garrit Jan Te Stroete</w:t>
      </w:r>
      <w:r>
        <w:rPr>
          <w:szCs w:val="24"/>
        </w:rPr>
        <w:t xml:space="preserve">; </w:t>
      </w:r>
      <w:r w:rsidRPr="00117D0A">
        <w:rPr>
          <w:sz w:val="22"/>
        </w:rPr>
        <w:t>vertrokken naar Noord Amerika 2 Mei 1846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11 April 1838: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Grades Lammers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Willem Bierman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Garrit Jan Arentsen</w:t>
      </w:r>
      <w:r>
        <w:rPr>
          <w:szCs w:val="24"/>
        </w:rPr>
        <w:t xml:space="preserve">; </w:t>
      </w:r>
      <w:r w:rsidRPr="00117D0A">
        <w:rPr>
          <w:sz w:val="22"/>
        </w:rPr>
        <w:t>naar Venlo met attest 26 Jan. 1846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Gerrit Jan Mellink</w:t>
      </w:r>
      <w:r>
        <w:rPr>
          <w:szCs w:val="24"/>
        </w:rPr>
        <w:t xml:space="preserve">; </w:t>
      </w:r>
      <w:r w:rsidRPr="00117D0A">
        <w:rPr>
          <w:sz w:val="22"/>
        </w:rPr>
        <w:t>vertrokken naar Dinxperlo 16 Oct. 1873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Gerritjen Visser</w:t>
      </w:r>
      <w:r>
        <w:rPr>
          <w:szCs w:val="24"/>
        </w:rPr>
        <w:t xml:space="preserve">; </w:t>
      </w:r>
      <w:r w:rsidRPr="00117D0A">
        <w:rPr>
          <w:sz w:val="22"/>
        </w:rPr>
        <w:t>vertrokken naar Zwol 3 Juli 1838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26 Maart, bevestigd 29 Maart 1839:</w:t>
      </w: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Garrit Jan Wensink</w:t>
      </w:r>
      <w:r>
        <w:rPr>
          <w:szCs w:val="24"/>
        </w:rPr>
        <w:t xml:space="preserve">; </w:t>
      </w:r>
      <w:r w:rsidRPr="00117D0A">
        <w:rPr>
          <w:sz w:val="22"/>
        </w:rPr>
        <w:t>vertrokken naar Zeddam 8 Oct. 1844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Garrit Jan Schuurman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Hiddink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Jan Boesveld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Helmink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Oonk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Grada Mellink</w:t>
      </w:r>
      <w:r>
        <w:rPr>
          <w:szCs w:val="24"/>
        </w:rPr>
        <w:t xml:space="preserve">; </w:t>
      </w:r>
      <w:r w:rsidRPr="00117D0A">
        <w:rPr>
          <w:sz w:val="22"/>
        </w:rPr>
        <w:t>met attestatie naar Dinxperlo 15 Aug. 1848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Grada Hka Heusinkveld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Gerrit Jan Maatkamp</w:t>
      </w:r>
      <w:r>
        <w:rPr>
          <w:szCs w:val="24"/>
        </w:rPr>
        <w:t xml:space="preserve">; </w:t>
      </w:r>
      <w:r w:rsidRPr="00117D0A">
        <w:rPr>
          <w:sz w:val="22"/>
        </w:rPr>
        <w:t>ingekomen van Silvolde 6 Ap. 1832; met extract uit het lidmatenboek vertrokken naar Zelhem 21 Junij 1849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Grada Johanna Navis</w:t>
      </w:r>
      <w:r>
        <w:rPr>
          <w:szCs w:val="24"/>
        </w:rPr>
        <w:t xml:space="preserve">; </w:t>
      </w:r>
      <w:r w:rsidRPr="00117D0A">
        <w:rPr>
          <w:sz w:val="22"/>
        </w:rPr>
        <w:t>ingekomen van Aalten 29 Sept. 1836</w:t>
      </w: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Garrit Willem Navis</w:t>
      </w:r>
      <w:r>
        <w:rPr>
          <w:szCs w:val="24"/>
        </w:rPr>
        <w:t xml:space="preserve">; </w:t>
      </w:r>
      <w:r w:rsidRPr="00117D0A">
        <w:rPr>
          <w:sz w:val="22"/>
        </w:rPr>
        <w:t>ingekomen van Aalten 2 Mei 1838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Geziena Aleida Ormel</w:t>
      </w:r>
      <w:r>
        <w:rPr>
          <w:szCs w:val="24"/>
        </w:rPr>
        <w:t xml:space="preserve">; </w:t>
      </w:r>
      <w:r w:rsidRPr="00117D0A">
        <w:rPr>
          <w:sz w:val="22"/>
        </w:rPr>
        <w:t>ingekomen van Dinxsperlo mei 1838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Grada Heusinkveld</w:t>
      </w:r>
      <w:r>
        <w:rPr>
          <w:szCs w:val="24"/>
        </w:rPr>
        <w:t xml:space="preserve">; </w:t>
      </w:r>
      <w:r w:rsidRPr="00117D0A">
        <w:rPr>
          <w:sz w:val="22"/>
        </w:rPr>
        <w:t>ingekomen van Dinxperlo 12 Oct. 1838</w:t>
      </w:r>
    </w:p>
    <w:p w:rsidR="00BB1D7F" w:rsidRPr="00117D0A" w:rsidRDefault="00BB1D7F" w:rsidP="00AD2650">
      <w:pPr>
        <w:pStyle w:val="NoSpacing"/>
        <w:rPr>
          <w:b/>
          <w:i/>
          <w:szCs w:val="24"/>
          <w:u w:val="single"/>
        </w:rPr>
      </w:pPr>
      <w:r w:rsidRPr="00117D0A">
        <w:rPr>
          <w:b/>
          <w:i/>
          <w:szCs w:val="24"/>
          <w:u w:val="single"/>
        </w:rPr>
        <w:t>SCAN 080-rechterpagina:</w:t>
      </w:r>
    </w:p>
    <w:p w:rsidR="00BB1D7F" w:rsidRPr="00117D0A" w:rsidRDefault="00BB1D7F" w:rsidP="00AD2650">
      <w:pPr>
        <w:pStyle w:val="NoSpacing"/>
        <w:rPr>
          <w:sz w:val="22"/>
        </w:rPr>
      </w:pPr>
      <w:r w:rsidRPr="00117D0A">
        <w:rPr>
          <w:b/>
          <w:szCs w:val="24"/>
        </w:rPr>
        <w:t>Gerrit Jan Vriesen</w:t>
      </w:r>
      <w:r>
        <w:rPr>
          <w:szCs w:val="24"/>
        </w:rPr>
        <w:t xml:space="preserve">, </w:t>
      </w:r>
      <w:r w:rsidRPr="00117D0A">
        <w:rPr>
          <w:sz w:val="22"/>
        </w:rPr>
        <w:t>aangenomen 4 Dec., bevestigd 8 Dec. 1839; vertrokken naar Zelhem 3 Oct. 1840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14 April en bevestigd 17 April 1840: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Hendrik Hoftijzer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Jan Bierman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Garrit Jan Vriesen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Jan Lammers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Kreeftenberg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Grada Hka Heusinkveld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Grada Aleida Hartemink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Geziena Aleida Leerink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Grada Berendina Wensink</w:t>
      </w:r>
      <w:r>
        <w:rPr>
          <w:szCs w:val="24"/>
        </w:rPr>
        <w:t xml:space="preserve">; </w:t>
      </w:r>
      <w:r w:rsidRPr="00117D0A">
        <w:rPr>
          <w:sz w:val="22"/>
        </w:rPr>
        <w:t>vertrokken naar Aalten 26 Maart 1842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Grada Wna Te Pas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Grada Hka Ter Haar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Grada Hka Re</w:t>
      </w:r>
      <w:r w:rsidRPr="00C67089">
        <w:rPr>
          <w:b/>
          <w:szCs w:val="24"/>
        </w:rPr>
        <w:t>n</w:t>
      </w:r>
      <w:r w:rsidRPr="00117D0A">
        <w:rPr>
          <w:b/>
          <w:szCs w:val="24"/>
        </w:rPr>
        <w:t>sink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Grada Loverink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Geesken Migchelbrink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 xml:space="preserve">Aangenomen 9 April 1841 en </w:t>
      </w:r>
      <w:r w:rsidRPr="00117D0A">
        <w:rPr>
          <w:color w:val="800000"/>
          <w:szCs w:val="24"/>
        </w:rPr>
        <w:t>11</w:t>
      </w:r>
      <w:r>
        <w:rPr>
          <w:szCs w:val="24"/>
        </w:rPr>
        <w:t xml:space="preserve"> d.a. bevestigd: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Gerrit Christiaan Nijland</w:t>
      </w:r>
      <w:r>
        <w:rPr>
          <w:szCs w:val="24"/>
        </w:rPr>
        <w:t xml:space="preserve">; </w:t>
      </w:r>
      <w:r w:rsidRPr="00117D0A">
        <w:rPr>
          <w:sz w:val="22"/>
        </w:rPr>
        <w:t>vertrokken met attest naar Zilvolde 21 Sept. 1847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 Hiddink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Garrit Jan Bosboom</w:t>
      </w:r>
      <w:r>
        <w:rPr>
          <w:szCs w:val="24"/>
        </w:rPr>
        <w:t xml:space="preserve">; </w:t>
      </w:r>
      <w:r w:rsidRPr="00117D0A">
        <w:rPr>
          <w:sz w:val="22"/>
        </w:rPr>
        <w:t>vertrokken naar Doetinchem 29 Jan. 1846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Gerrit Eskes</w:t>
      </w:r>
      <w:r>
        <w:rPr>
          <w:szCs w:val="24"/>
        </w:rPr>
        <w:t xml:space="preserve">; </w:t>
      </w:r>
      <w:r w:rsidRPr="00117D0A">
        <w:rPr>
          <w:sz w:val="22"/>
        </w:rPr>
        <w:t xml:space="preserve">vertrokken naar </w:t>
      </w:r>
      <w:r w:rsidRPr="00117D0A">
        <w:rPr>
          <w:color w:val="800000"/>
          <w:sz w:val="22"/>
        </w:rPr>
        <w:t>Laerser</w:t>
      </w:r>
      <w:r w:rsidRPr="00117D0A">
        <w:rPr>
          <w:sz w:val="22"/>
        </w:rPr>
        <w:t>(?) 1 Sept. 1842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Garrit Jan Heusinkveld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Grada Wisselink</w:t>
      </w:r>
    </w:p>
    <w:p w:rsidR="00BB1D7F" w:rsidRDefault="00BB1D7F" w:rsidP="00AD2650">
      <w:pPr>
        <w:pStyle w:val="NoSpacing"/>
        <w:rPr>
          <w:szCs w:val="24"/>
        </w:rPr>
      </w:pPr>
      <w:r w:rsidRPr="00117D0A">
        <w:rPr>
          <w:b/>
          <w:szCs w:val="24"/>
        </w:rPr>
        <w:t>Geertruid Arentsen</w:t>
      </w:r>
      <w:r>
        <w:rPr>
          <w:szCs w:val="24"/>
        </w:rPr>
        <w:t xml:space="preserve">; </w:t>
      </w:r>
      <w:r w:rsidRPr="00117D0A">
        <w:rPr>
          <w:sz w:val="22"/>
        </w:rPr>
        <w:t>met attest naar Zelhem 19 April 1845</w:t>
      </w:r>
    </w:p>
    <w:p w:rsidR="00BB1D7F" w:rsidRPr="00117D0A" w:rsidRDefault="00BB1D7F" w:rsidP="00AD2650">
      <w:pPr>
        <w:pStyle w:val="NoSpacing"/>
        <w:rPr>
          <w:b/>
          <w:szCs w:val="24"/>
        </w:rPr>
      </w:pPr>
      <w:r w:rsidRPr="00117D0A">
        <w:rPr>
          <w:b/>
          <w:szCs w:val="24"/>
        </w:rPr>
        <w:t>Gerritjen Mellink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117D0A" w:rsidRDefault="00BB1D7F" w:rsidP="00AD2650">
      <w:pPr>
        <w:pStyle w:val="NoSpacing"/>
        <w:rPr>
          <w:b/>
          <w:i/>
          <w:szCs w:val="24"/>
          <w:u w:val="single"/>
        </w:rPr>
      </w:pPr>
      <w:r w:rsidRPr="00117D0A">
        <w:rPr>
          <w:b/>
          <w:i/>
          <w:szCs w:val="24"/>
          <w:u w:val="single"/>
        </w:rPr>
        <w:t>SCAN 081-linkerpagina: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7 April 1841:</w:t>
      </w:r>
    </w:p>
    <w:p w:rsidR="00BB1D7F" w:rsidRPr="001215B9" w:rsidRDefault="00BB1D7F" w:rsidP="00AD2650">
      <w:pPr>
        <w:pStyle w:val="NoSpacing"/>
        <w:rPr>
          <w:b/>
          <w:szCs w:val="24"/>
        </w:rPr>
      </w:pPr>
      <w:r w:rsidRPr="001215B9">
        <w:rPr>
          <w:b/>
          <w:szCs w:val="24"/>
        </w:rPr>
        <w:t>Grada Johanna Duithof</w:t>
      </w:r>
    </w:p>
    <w:p w:rsidR="00BB1D7F" w:rsidRPr="001215B9" w:rsidRDefault="00BB1D7F" w:rsidP="00AD2650">
      <w:pPr>
        <w:pStyle w:val="NoSpacing"/>
        <w:rPr>
          <w:b/>
          <w:szCs w:val="24"/>
        </w:rPr>
      </w:pPr>
      <w:r w:rsidRPr="001215B9">
        <w:rPr>
          <w:b/>
          <w:szCs w:val="24"/>
        </w:rPr>
        <w:t>Grada Geziena Ter Maat</w:t>
      </w:r>
    </w:p>
    <w:p w:rsidR="00BB1D7F" w:rsidRPr="001215B9" w:rsidRDefault="00BB1D7F" w:rsidP="00AD2650">
      <w:pPr>
        <w:pStyle w:val="NoSpacing"/>
        <w:rPr>
          <w:b/>
          <w:szCs w:val="24"/>
        </w:rPr>
      </w:pPr>
      <w:r w:rsidRPr="001215B9">
        <w:rPr>
          <w:b/>
          <w:szCs w:val="24"/>
        </w:rPr>
        <w:t>Geertrui Brusse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1215B9" w:rsidRDefault="00BB1D7F" w:rsidP="00AD2650">
      <w:pPr>
        <w:pStyle w:val="NoSpacing"/>
        <w:rPr>
          <w:sz w:val="22"/>
        </w:rPr>
      </w:pPr>
      <w:r w:rsidRPr="001215B9">
        <w:rPr>
          <w:b/>
          <w:szCs w:val="24"/>
        </w:rPr>
        <w:t>Gerrit Loman</w:t>
      </w:r>
      <w:r>
        <w:rPr>
          <w:szCs w:val="24"/>
        </w:rPr>
        <w:t xml:space="preserve">; </w:t>
      </w:r>
      <w:r w:rsidRPr="001215B9">
        <w:rPr>
          <w:sz w:val="22"/>
        </w:rPr>
        <w:t>ingekomen met attest van Zelhem ingediend en afgekondigd d. 16 Jan. 1842, maar getekend 2 April 1840</w:t>
      </w:r>
    </w:p>
    <w:p w:rsidR="00BB1D7F" w:rsidRPr="001215B9" w:rsidRDefault="00BB1D7F" w:rsidP="00AD2650">
      <w:pPr>
        <w:pStyle w:val="NoSpacing"/>
        <w:rPr>
          <w:sz w:val="22"/>
        </w:rPr>
      </w:pPr>
      <w:r w:rsidRPr="001215B9">
        <w:rPr>
          <w:b/>
          <w:szCs w:val="24"/>
        </w:rPr>
        <w:t>Gerrit Jan Somsen</w:t>
      </w:r>
      <w:r>
        <w:rPr>
          <w:szCs w:val="24"/>
        </w:rPr>
        <w:t xml:space="preserve">; </w:t>
      </w:r>
      <w:r w:rsidRPr="001215B9">
        <w:rPr>
          <w:sz w:val="22"/>
        </w:rPr>
        <w:t>ingekomen van Dinxperlo met attest getekend 31 Dec. 1841, afgekondigd 16 Jan/Apr. 1842</w:t>
      </w:r>
    </w:p>
    <w:p w:rsidR="00BB1D7F" w:rsidRPr="00896ADE" w:rsidRDefault="00BB1D7F" w:rsidP="00AD2650">
      <w:pPr>
        <w:pStyle w:val="NoSpacing"/>
        <w:rPr>
          <w:szCs w:val="24"/>
        </w:rPr>
      </w:pPr>
      <w:r w:rsidRPr="001215B9">
        <w:rPr>
          <w:b/>
          <w:szCs w:val="24"/>
        </w:rPr>
        <w:t>Gerrit Jan Wensink</w:t>
      </w:r>
      <w:r>
        <w:rPr>
          <w:szCs w:val="24"/>
        </w:rPr>
        <w:t xml:space="preserve"> en </w:t>
      </w:r>
      <w:r w:rsidRPr="001215B9">
        <w:rPr>
          <w:b/>
          <w:szCs w:val="24"/>
        </w:rPr>
        <w:t>Wander Wensink</w:t>
      </w:r>
      <w:r>
        <w:rPr>
          <w:szCs w:val="24"/>
        </w:rPr>
        <w:t xml:space="preserve">; </w:t>
      </w:r>
      <w:r w:rsidRPr="001215B9">
        <w:rPr>
          <w:sz w:val="22"/>
        </w:rPr>
        <w:t>ingekomen van Zilvolde e.d. geproclameert ….</w:t>
      </w:r>
    </w:p>
    <w:p w:rsidR="00BB1D7F" w:rsidRPr="00896ADE" w:rsidRDefault="00BB1D7F" w:rsidP="00AD2650">
      <w:pPr>
        <w:pStyle w:val="NoSpacing"/>
        <w:rPr>
          <w:szCs w:val="24"/>
        </w:rPr>
      </w:pPr>
      <w:r w:rsidRPr="001215B9">
        <w:rPr>
          <w:b/>
          <w:szCs w:val="24"/>
        </w:rPr>
        <w:t>Gerrit Jan Tuunter</w:t>
      </w:r>
      <w:r>
        <w:rPr>
          <w:szCs w:val="24"/>
        </w:rPr>
        <w:t xml:space="preserve"> en </w:t>
      </w:r>
      <w:r w:rsidRPr="001215B9">
        <w:rPr>
          <w:b/>
          <w:szCs w:val="24"/>
        </w:rPr>
        <w:t>Willemina Ter Heurne</w:t>
      </w:r>
      <w:r>
        <w:rPr>
          <w:szCs w:val="24"/>
        </w:rPr>
        <w:t xml:space="preserve">; </w:t>
      </w:r>
      <w:r w:rsidRPr="001215B9">
        <w:rPr>
          <w:sz w:val="22"/>
        </w:rPr>
        <w:t>ingekomen van Zelhem d.d. 27 Jan 1842</w:t>
      </w:r>
    </w:p>
    <w:p w:rsidR="00BB1D7F" w:rsidRDefault="00BB1D7F" w:rsidP="00AD2650">
      <w:pPr>
        <w:pStyle w:val="NoSpacing"/>
        <w:rPr>
          <w:szCs w:val="24"/>
        </w:rPr>
      </w:pPr>
      <w:r w:rsidRPr="001215B9">
        <w:rPr>
          <w:b/>
          <w:szCs w:val="24"/>
        </w:rPr>
        <w:t>Gerrit Jan Luimes</w:t>
      </w:r>
      <w:r>
        <w:rPr>
          <w:szCs w:val="24"/>
        </w:rPr>
        <w:t xml:space="preserve">; </w:t>
      </w:r>
      <w:r w:rsidRPr="001215B9">
        <w:rPr>
          <w:sz w:val="22"/>
        </w:rPr>
        <w:t>ingekomen van Silvolde d. 2 Mei 1841</w:t>
      </w:r>
    </w:p>
    <w:p w:rsidR="00BB1D7F" w:rsidRPr="001215B9" w:rsidRDefault="00BB1D7F" w:rsidP="00AD2650">
      <w:pPr>
        <w:pStyle w:val="NoSpacing"/>
        <w:rPr>
          <w:sz w:val="22"/>
        </w:rPr>
      </w:pPr>
      <w:r w:rsidRPr="006B119D">
        <w:rPr>
          <w:b/>
          <w:szCs w:val="24"/>
        </w:rPr>
        <w:t>Gerrit Jan Perebolte</w:t>
      </w:r>
      <w:r>
        <w:rPr>
          <w:szCs w:val="24"/>
        </w:rPr>
        <w:t xml:space="preserve">; </w:t>
      </w:r>
      <w:r w:rsidRPr="001215B9">
        <w:rPr>
          <w:sz w:val="22"/>
        </w:rPr>
        <w:t>ingekomen van Vere provincie Zeeland 17 Nov. 1841; vertrokken met attest naar Nijmegen 30 Dec. 184…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Garrit Jan Kwak</w:t>
      </w:r>
      <w:r>
        <w:rPr>
          <w:szCs w:val="24"/>
        </w:rPr>
        <w:t xml:space="preserve"> &amp; </w:t>
      </w:r>
      <w:r w:rsidRPr="006B119D">
        <w:rPr>
          <w:b/>
          <w:szCs w:val="24"/>
        </w:rPr>
        <w:t>Christina Nonhof</w:t>
      </w:r>
      <w:r>
        <w:rPr>
          <w:szCs w:val="24"/>
        </w:rPr>
        <w:t xml:space="preserve">, Echt:; </w:t>
      </w:r>
      <w:r w:rsidRPr="006B119D">
        <w:rPr>
          <w:sz w:val="22"/>
        </w:rPr>
        <w:t>ingekomen van Zelhem 28 Dec. 1842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6B119D" w:rsidRDefault="00BB1D7F" w:rsidP="00AD2650">
      <w:pPr>
        <w:pStyle w:val="NoSpacing"/>
        <w:rPr>
          <w:b/>
          <w:i/>
          <w:szCs w:val="24"/>
          <w:u w:val="single"/>
        </w:rPr>
      </w:pPr>
      <w:r w:rsidRPr="006B119D">
        <w:rPr>
          <w:b/>
          <w:i/>
          <w:szCs w:val="24"/>
          <w:u w:val="single"/>
        </w:rPr>
        <w:t>SCAN 081-rechterpagina: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23 Maart en Bevestigd 25 Maart 1842: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 xml:space="preserve">Gerhardus </w:t>
      </w:r>
      <w:r>
        <w:rPr>
          <w:b/>
          <w:szCs w:val="24"/>
        </w:rPr>
        <w:t>Po</w:t>
      </w:r>
      <w:r w:rsidRPr="00C67089">
        <w:rPr>
          <w:b/>
          <w:szCs w:val="24"/>
        </w:rPr>
        <w:t>t</w:t>
      </w:r>
      <w:r w:rsidRPr="00C67089">
        <w:rPr>
          <w:szCs w:val="24"/>
        </w:rPr>
        <w:t xml:space="preserve"> </w:t>
      </w:r>
      <w:r w:rsidRPr="006B119D">
        <w:rPr>
          <w:sz w:val="22"/>
        </w:rPr>
        <w:t>met attest naar Wageningen 3 Mei 1845</w:t>
      </w:r>
    </w:p>
    <w:p w:rsidR="00BB1D7F" w:rsidRPr="006B119D" w:rsidRDefault="00BB1D7F" w:rsidP="00AD2650">
      <w:pPr>
        <w:pStyle w:val="NoSpacing"/>
        <w:rPr>
          <w:sz w:val="22"/>
        </w:rPr>
      </w:pPr>
      <w:r w:rsidRPr="006B119D">
        <w:rPr>
          <w:b/>
          <w:szCs w:val="24"/>
        </w:rPr>
        <w:t>Gerrit Jan Schuurman</w:t>
      </w:r>
      <w:r>
        <w:rPr>
          <w:szCs w:val="24"/>
        </w:rPr>
        <w:t xml:space="preserve">; </w:t>
      </w:r>
      <w:r w:rsidRPr="006B119D">
        <w:rPr>
          <w:sz w:val="22"/>
        </w:rPr>
        <w:t>met attest naar Drempt 5 Mei 1850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 Janssen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 Hendrik Hengeveld</w:t>
      </w:r>
    </w:p>
    <w:p w:rsidR="00BB1D7F" w:rsidRPr="006B119D" w:rsidRDefault="00BB1D7F" w:rsidP="00AD2650">
      <w:pPr>
        <w:pStyle w:val="NoSpacing"/>
        <w:rPr>
          <w:sz w:val="22"/>
        </w:rPr>
      </w:pPr>
      <w:r w:rsidRPr="006B119D">
        <w:rPr>
          <w:b/>
          <w:szCs w:val="24"/>
        </w:rPr>
        <w:t>Gerrit Jan Wissink</w:t>
      </w:r>
      <w:r>
        <w:rPr>
          <w:szCs w:val="24"/>
        </w:rPr>
        <w:t xml:space="preserve">; </w:t>
      </w:r>
      <w:r w:rsidRPr="006B119D">
        <w:rPr>
          <w:sz w:val="22"/>
        </w:rPr>
        <w:t>met attest n. Dinxperlo 23 Julij 1851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 Jan Bierman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Heersink</w:t>
      </w:r>
    </w:p>
    <w:p w:rsidR="00BB1D7F" w:rsidRPr="006B119D" w:rsidRDefault="00BB1D7F" w:rsidP="00AD2650">
      <w:pPr>
        <w:pStyle w:val="NoSpacing"/>
        <w:rPr>
          <w:sz w:val="22"/>
        </w:rPr>
      </w:pPr>
      <w:r w:rsidRPr="006B119D">
        <w:rPr>
          <w:b/>
          <w:szCs w:val="24"/>
        </w:rPr>
        <w:t>Grada Willemina Hallerdijk</w:t>
      </w:r>
      <w:r>
        <w:rPr>
          <w:szCs w:val="24"/>
        </w:rPr>
        <w:t xml:space="preserve">; </w:t>
      </w:r>
      <w:r w:rsidRPr="006B119D">
        <w:rPr>
          <w:sz w:val="22"/>
        </w:rPr>
        <w:t>met attest n. Etten 29 Meij 1857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Mellendijk</w:t>
      </w:r>
    </w:p>
    <w:p w:rsidR="00BB1D7F" w:rsidRPr="006B119D" w:rsidRDefault="00BB1D7F" w:rsidP="00AD2650">
      <w:pPr>
        <w:pStyle w:val="NoSpacing"/>
        <w:rPr>
          <w:sz w:val="22"/>
        </w:rPr>
      </w:pPr>
      <w:r w:rsidRPr="006B119D">
        <w:rPr>
          <w:b/>
          <w:szCs w:val="24"/>
        </w:rPr>
        <w:t>Gerritjen Otten</w:t>
      </w:r>
      <w:r>
        <w:rPr>
          <w:szCs w:val="24"/>
        </w:rPr>
        <w:t xml:space="preserve">; </w:t>
      </w:r>
      <w:r w:rsidRPr="006B119D">
        <w:rPr>
          <w:sz w:val="22"/>
        </w:rPr>
        <w:t>met attest naar Zelhem 4 Sept. 1848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den 11 April en bevestigd 14 April 1843: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Garrit Jan Gussinklo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Grades Jolink</w:t>
      </w:r>
      <w:r>
        <w:rPr>
          <w:szCs w:val="24"/>
        </w:rPr>
        <w:t xml:space="preserve">; </w:t>
      </w:r>
      <w:r w:rsidRPr="006B119D">
        <w:rPr>
          <w:sz w:val="22"/>
        </w:rPr>
        <w:t>vertrokken met extract uit het Lidmatenboek naar Zelhem 24 Dec. 1847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Garrit Jan Messink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Garrit Willem Arentsen</w:t>
      </w:r>
      <w:r>
        <w:rPr>
          <w:szCs w:val="24"/>
        </w:rPr>
        <w:t xml:space="preserve">; </w:t>
      </w:r>
      <w:r w:rsidRPr="006B119D">
        <w:rPr>
          <w:sz w:val="22"/>
        </w:rPr>
        <w:t>vertr: naar Amerika Sept. 1846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Johanna Meurs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Geertruid Kwerveld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Hendrika Wensink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Johanna Rensink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Jansen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Willemina Berkelder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Johanna Remmelink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Gezina Anthonia Ter Horst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Boesveld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Geertruid Lammers</w:t>
      </w:r>
      <w:r>
        <w:rPr>
          <w:szCs w:val="24"/>
        </w:rPr>
        <w:t xml:space="preserve">; </w:t>
      </w:r>
      <w:r w:rsidRPr="006B119D">
        <w:rPr>
          <w:sz w:val="22"/>
        </w:rPr>
        <w:t>ingekomen met attest van Aalten 17 Sept. 1843</w:t>
      </w:r>
    </w:p>
    <w:p w:rsidR="00BB1D7F" w:rsidRPr="006B119D" w:rsidRDefault="00BB1D7F" w:rsidP="00AD2650">
      <w:pPr>
        <w:pStyle w:val="NoSpacing"/>
        <w:rPr>
          <w:sz w:val="22"/>
        </w:rPr>
      </w:pPr>
      <w:r w:rsidRPr="006B119D">
        <w:rPr>
          <w:b/>
          <w:szCs w:val="24"/>
        </w:rPr>
        <w:t>Grades Johannes Heusinkveld</w:t>
      </w:r>
      <w:r>
        <w:rPr>
          <w:szCs w:val="24"/>
        </w:rPr>
        <w:t xml:space="preserve"> &amp; </w:t>
      </w:r>
      <w:r w:rsidRPr="006B119D">
        <w:rPr>
          <w:b/>
          <w:szCs w:val="24"/>
        </w:rPr>
        <w:t>Janneke Jaa</w:t>
      </w:r>
      <w:r w:rsidRPr="003A13D4">
        <w:rPr>
          <w:b/>
          <w:color w:val="FF0000"/>
          <w:szCs w:val="24"/>
        </w:rPr>
        <w:t>z</w:t>
      </w:r>
      <w:r w:rsidRPr="006B119D">
        <w:rPr>
          <w:b/>
          <w:szCs w:val="24"/>
        </w:rPr>
        <w:t>ink</w:t>
      </w:r>
      <w:r>
        <w:rPr>
          <w:szCs w:val="24"/>
        </w:rPr>
        <w:t xml:space="preserve">, Echt:; </w:t>
      </w:r>
      <w:r w:rsidRPr="006B119D">
        <w:rPr>
          <w:sz w:val="22"/>
        </w:rPr>
        <w:t>ingekomen van Nede 19 April 1843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Geziena Pennings</w:t>
      </w:r>
      <w:r>
        <w:rPr>
          <w:szCs w:val="24"/>
        </w:rPr>
        <w:t xml:space="preserve">; </w:t>
      </w:r>
      <w:r w:rsidRPr="006B119D">
        <w:rPr>
          <w:sz w:val="22"/>
        </w:rPr>
        <w:t>ingekomen van Aalten 27 Maart 1843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Grietjen Harmelink</w:t>
      </w:r>
      <w:r>
        <w:rPr>
          <w:szCs w:val="24"/>
        </w:rPr>
        <w:t xml:space="preserve">; </w:t>
      </w:r>
      <w:r w:rsidRPr="006B119D">
        <w:rPr>
          <w:sz w:val="22"/>
        </w:rPr>
        <w:t>ingekomen van Genderingen 2 Nov. -43</w:t>
      </w:r>
    </w:p>
    <w:p w:rsidR="00BB1D7F" w:rsidRPr="006B119D" w:rsidRDefault="00BB1D7F" w:rsidP="00AD2650">
      <w:pPr>
        <w:pStyle w:val="NoSpacing"/>
        <w:rPr>
          <w:sz w:val="22"/>
        </w:rPr>
      </w:pPr>
      <w:r w:rsidRPr="006B119D">
        <w:rPr>
          <w:b/>
          <w:szCs w:val="24"/>
        </w:rPr>
        <w:t>Geertruida Hooitink</w:t>
      </w:r>
      <w:r>
        <w:rPr>
          <w:szCs w:val="24"/>
        </w:rPr>
        <w:t xml:space="preserve">; </w:t>
      </w:r>
      <w:r w:rsidRPr="006B119D">
        <w:rPr>
          <w:sz w:val="22"/>
        </w:rPr>
        <w:t>met attest van Winterswijk 6 Nov. 1843; Naar Lichtenvoorde 12 Mei 1847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6B119D" w:rsidRDefault="00BB1D7F" w:rsidP="00AD2650">
      <w:pPr>
        <w:pStyle w:val="NoSpacing"/>
        <w:rPr>
          <w:b/>
          <w:i/>
          <w:szCs w:val="24"/>
          <w:u w:val="single"/>
        </w:rPr>
      </w:pPr>
      <w:r w:rsidRPr="006B119D">
        <w:rPr>
          <w:b/>
          <w:i/>
          <w:szCs w:val="24"/>
          <w:u w:val="single"/>
        </w:rPr>
        <w:t>SCAN 082-linkerpagina: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1 &amp; 2 April en den 5 d.a. bevestigd:</w:t>
      </w:r>
    </w:p>
    <w:p w:rsidR="00BB1D7F" w:rsidRPr="006B119D" w:rsidRDefault="00BB1D7F" w:rsidP="00AD2650">
      <w:pPr>
        <w:pStyle w:val="NoSpacing"/>
        <w:rPr>
          <w:sz w:val="22"/>
        </w:rPr>
      </w:pPr>
      <w:r w:rsidRPr="006B119D">
        <w:rPr>
          <w:b/>
          <w:szCs w:val="24"/>
        </w:rPr>
        <w:t>Gerrit Jan Hofs</w:t>
      </w:r>
      <w:r>
        <w:rPr>
          <w:szCs w:val="24"/>
        </w:rPr>
        <w:t xml:space="preserve">; </w:t>
      </w:r>
      <w:r w:rsidRPr="006B119D">
        <w:rPr>
          <w:sz w:val="22"/>
        </w:rPr>
        <w:t>met attestatie naar Dinxperlo vertrokken 12 Febr. 1847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 Jan Duitshof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Gerrit Jan Degenaar</w:t>
      </w:r>
      <w:r>
        <w:rPr>
          <w:szCs w:val="24"/>
        </w:rPr>
        <w:t xml:space="preserve">; </w:t>
      </w:r>
      <w:r w:rsidRPr="006B119D">
        <w:rPr>
          <w:sz w:val="22"/>
        </w:rPr>
        <w:t>met attest naar Lichtenvoorde 12 Mei 1847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 Perebolte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Gerritjen Ter Heurne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Gerritjen Klein</w:t>
      </w:r>
      <w:r>
        <w:rPr>
          <w:b/>
          <w:szCs w:val="24"/>
        </w:rPr>
        <w:t xml:space="preserve"> N</w:t>
      </w:r>
      <w:r w:rsidRPr="006B119D">
        <w:rPr>
          <w:b/>
          <w:szCs w:val="24"/>
        </w:rPr>
        <w:t>ibbelink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Koskamp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Geertruid Westerveld</w:t>
      </w:r>
    </w:p>
    <w:p w:rsidR="00BB1D7F" w:rsidRPr="00B92D07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Gerritjen Westerveld</w:t>
      </w:r>
      <w:r w:rsidRPr="00B92D07">
        <w:rPr>
          <w:szCs w:val="24"/>
        </w:rPr>
        <w:t xml:space="preserve">; </w:t>
      </w:r>
      <w:r w:rsidRPr="006B119D">
        <w:rPr>
          <w:sz w:val="22"/>
        </w:rPr>
        <w:t>met attest 28 Maart 1850 naar Dinxperlo</w:t>
      </w:r>
    </w:p>
    <w:p w:rsidR="00BB1D7F" w:rsidRPr="006B119D" w:rsidRDefault="00BB1D7F" w:rsidP="00AD2650">
      <w:pPr>
        <w:pStyle w:val="NoSpacing"/>
        <w:rPr>
          <w:b/>
          <w:szCs w:val="24"/>
          <w:lang w:val="en-GB"/>
        </w:rPr>
      </w:pPr>
      <w:r w:rsidRPr="006B119D">
        <w:rPr>
          <w:b/>
          <w:szCs w:val="24"/>
          <w:lang w:val="en-GB"/>
        </w:rPr>
        <w:t>Grada Johanna Wensink</w:t>
      </w:r>
    </w:p>
    <w:p w:rsidR="00BB1D7F" w:rsidRPr="006B119D" w:rsidRDefault="00BB1D7F" w:rsidP="00AD2650">
      <w:pPr>
        <w:pStyle w:val="NoSpacing"/>
        <w:rPr>
          <w:b/>
          <w:szCs w:val="24"/>
          <w:lang w:val="en-GB"/>
        </w:rPr>
      </w:pPr>
      <w:r w:rsidRPr="006B119D">
        <w:rPr>
          <w:b/>
          <w:szCs w:val="24"/>
          <w:lang w:val="en-GB"/>
        </w:rPr>
        <w:t>Grada Johanna Rougoor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Gesink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Antonetta Rougoor</w:t>
      </w:r>
    </w:p>
    <w:p w:rsidR="00BB1D7F" w:rsidRPr="00737864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Grada Hendrika ter Maat</w:t>
      </w:r>
      <w:r>
        <w:rPr>
          <w:szCs w:val="24"/>
        </w:rPr>
        <w:t xml:space="preserve">; </w:t>
      </w:r>
      <w:r w:rsidRPr="006B119D">
        <w:rPr>
          <w:sz w:val="22"/>
        </w:rPr>
        <w:t xml:space="preserve">vertrokken naar Doetinchem met attest </w:t>
      </w:r>
      <w:r w:rsidRPr="006B119D">
        <w:rPr>
          <w:color w:val="800000"/>
          <w:sz w:val="22"/>
        </w:rPr>
        <w:t>2</w:t>
      </w:r>
      <w:r w:rsidRPr="006B119D">
        <w:rPr>
          <w:sz w:val="22"/>
        </w:rPr>
        <w:t>0 Jan. 1845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19 Maart en bevestigd 21 Maart 1845: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Gerrit Hofs</w:t>
      </w:r>
      <w:r>
        <w:rPr>
          <w:szCs w:val="24"/>
        </w:rPr>
        <w:t xml:space="preserve">; </w:t>
      </w:r>
      <w:r w:rsidRPr="006B119D">
        <w:rPr>
          <w:sz w:val="22"/>
        </w:rPr>
        <w:t>met attest vertrokken naar Vorden 21 Nov. -45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 Meurs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 Jan Essink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 Jan Rademaker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Gradus Navis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Gradus ter Beest</w:t>
      </w:r>
      <w:r>
        <w:rPr>
          <w:szCs w:val="24"/>
        </w:rPr>
        <w:t xml:space="preserve">; </w:t>
      </w:r>
      <w:r w:rsidRPr="006B119D">
        <w:rPr>
          <w:sz w:val="22"/>
        </w:rPr>
        <w:t>vertrokken naar Terborg 5 Nov. -64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Geertrui Clara Helm</w:t>
      </w:r>
      <w:r>
        <w:rPr>
          <w:b/>
          <w:szCs w:val="24"/>
        </w:rPr>
        <w:t>c</w:t>
      </w:r>
      <w:r w:rsidRPr="006643BB">
        <w:rPr>
          <w:b/>
          <w:szCs w:val="24"/>
        </w:rPr>
        <w:t>ke</w:t>
      </w:r>
      <w:r>
        <w:rPr>
          <w:szCs w:val="24"/>
        </w:rPr>
        <w:t xml:space="preserve">; </w:t>
      </w:r>
      <w:r w:rsidRPr="006B119D">
        <w:rPr>
          <w:sz w:val="22"/>
        </w:rPr>
        <w:t>ingekomen met attest van Terborg 16 Julij 1844</w:t>
      </w:r>
    </w:p>
    <w:p w:rsidR="00BB1D7F" w:rsidRPr="006B119D" w:rsidRDefault="00BB1D7F" w:rsidP="00AD2650">
      <w:pPr>
        <w:pStyle w:val="NoSpacing"/>
        <w:rPr>
          <w:sz w:val="22"/>
        </w:rPr>
      </w:pPr>
      <w:r w:rsidRPr="006B119D">
        <w:rPr>
          <w:b/>
          <w:szCs w:val="24"/>
        </w:rPr>
        <w:t>Gart Jan Mellink</w:t>
      </w:r>
      <w:r>
        <w:rPr>
          <w:szCs w:val="24"/>
        </w:rPr>
        <w:t xml:space="preserve">; </w:t>
      </w:r>
      <w:r w:rsidRPr="006B119D">
        <w:rPr>
          <w:sz w:val="22"/>
        </w:rPr>
        <w:t>ingekomen met attest van Hummelo 6 Dec. 1844; vertrokken naar N-America 9 April 1847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Gerrit Arentsen</w:t>
      </w:r>
      <w:r>
        <w:rPr>
          <w:szCs w:val="24"/>
        </w:rPr>
        <w:t xml:space="preserve">; </w:t>
      </w:r>
      <w:r w:rsidRPr="006B119D">
        <w:rPr>
          <w:sz w:val="22"/>
        </w:rPr>
        <w:t>ingekomen met attest van Aalten 10 Febr. 1844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6B119D" w:rsidRDefault="00BB1D7F" w:rsidP="00AD2650">
      <w:pPr>
        <w:pStyle w:val="NoSpacing"/>
        <w:rPr>
          <w:b/>
          <w:i/>
          <w:szCs w:val="24"/>
          <w:u w:val="single"/>
        </w:rPr>
      </w:pPr>
      <w:r w:rsidRPr="006B119D">
        <w:rPr>
          <w:b/>
          <w:i/>
          <w:szCs w:val="24"/>
          <w:u w:val="single"/>
        </w:rPr>
        <w:t>SCAN 082-rechterpagina: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19 Maart en bevestigd 21 Maart 1845: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Geertruid Veldhorst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Gerritjen Klanderman</w:t>
      </w:r>
    </w:p>
    <w:p w:rsidR="00BB1D7F" w:rsidRPr="006B119D" w:rsidRDefault="00BB1D7F" w:rsidP="00AD2650">
      <w:pPr>
        <w:pStyle w:val="NoSpacing"/>
        <w:rPr>
          <w:sz w:val="22"/>
        </w:rPr>
      </w:pPr>
      <w:r w:rsidRPr="006B119D">
        <w:rPr>
          <w:b/>
          <w:szCs w:val="24"/>
        </w:rPr>
        <w:t>Grada Munsterman</w:t>
      </w:r>
      <w:r>
        <w:rPr>
          <w:szCs w:val="24"/>
        </w:rPr>
        <w:t xml:space="preserve">; </w:t>
      </w:r>
      <w:r w:rsidRPr="006B119D">
        <w:rPr>
          <w:sz w:val="22"/>
        </w:rPr>
        <w:t>met attest naar Hummelo 28 Sept. 1860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Tuenter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Otten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Schuurman</w:t>
      </w:r>
    </w:p>
    <w:p w:rsidR="00BB1D7F" w:rsidRPr="006B119D" w:rsidRDefault="00BB1D7F" w:rsidP="00AD2650">
      <w:pPr>
        <w:pStyle w:val="NoSpacing"/>
        <w:rPr>
          <w:sz w:val="22"/>
        </w:rPr>
      </w:pPr>
      <w:r w:rsidRPr="006B119D">
        <w:rPr>
          <w:b/>
          <w:szCs w:val="24"/>
        </w:rPr>
        <w:t>Grada Harmina Jansen</w:t>
      </w:r>
      <w:r>
        <w:rPr>
          <w:szCs w:val="24"/>
        </w:rPr>
        <w:t xml:space="preserve">; </w:t>
      </w:r>
      <w:r w:rsidRPr="006B119D">
        <w:rPr>
          <w:sz w:val="22"/>
        </w:rPr>
        <w:t>met attest naar Dinxperlo 27 Oct. 1850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Johanna Berkelaar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Hendrika Gesink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8 April en bevestigd 10 April 1846: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Gerritjen Veurntjes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Gerritjen Stronks</w:t>
      </w:r>
    </w:p>
    <w:p w:rsidR="00BB1D7F" w:rsidRPr="006B119D" w:rsidRDefault="00BB1D7F" w:rsidP="00AD2650">
      <w:pPr>
        <w:pStyle w:val="NoSpacing"/>
        <w:rPr>
          <w:sz w:val="22"/>
        </w:rPr>
      </w:pPr>
      <w:r w:rsidRPr="006B119D">
        <w:rPr>
          <w:b/>
          <w:szCs w:val="24"/>
        </w:rPr>
        <w:t>Geertruid Perebolte</w:t>
      </w:r>
      <w:r>
        <w:rPr>
          <w:szCs w:val="24"/>
        </w:rPr>
        <w:t xml:space="preserve"> (</w:t>
      </w:r>
      <w:r w:rsidRPr="006B119D">
        <w:rPr>
          <w:i/>
          <w:szCs w:val="24"/>
        </w:rPr>
        <w:t>staat (x) voor; onderaan de pagina: (x)</w:t>
      </w:r>
      <w:r>
        <w:rPr>
          <w:szCs w:val="24"/>
        </w:rPr>
        <w:t xml:space="preserve"> = </w:t>
      </w:r>
      <w:r w:rsidRPr="006B119D">
        <w:rPr>
          <w:sz w:val="22"/>
        </w:rPr>
        <w:t>vertrokken met attest naar Arnhem 1 Aug. 1862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Gesina ter Horst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Luijmes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Grada Willemina Colenbrande</w:t>
      </w:r>
      <w:r>
        <w:rPr>
          <w:szCs w:val="24"/>
        </w:rPr>
        <w:t>r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Grades Naves</w:t>
      </w:r>
      <w:r>
        <w:rPr>
          <w:szCs w:val="24"/>
        </w:rPr>
        <w:t xml:space="preserve">; </w:t>
      </w:r>
      <w:r w:rsidRPr="006B119D">
        <w:rPr>
          <w:sz w:val="22"/>
        </w:rPr>
        <w:t>ingekomen met attest van Dinxperlo 20 Jan. 1845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Gerrit Lerink</w:t>
      </w:r>
      <w:r>
        <w:rPr>
          <w:szCs w:val="24"/>
        </w:rPr>
        <w:t xml:space="preserve">; </w:t>
      </w:r>
      <w:r w:rsidRPr="006B119D">
        <w:rPr>
          <w:sz w:val="22"/>
        </w:rPr>
        <w:t>ingekomen van Borkulo 15 Dec. 1845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Gerrit Jan Heesen</w:t>
      </w:r>
      <w:r>
        <w:rPr>
          <w:szCs w:val="24"/>
        </w:rPr>
        <w:t xml:space="preserve">; </w:t>
      </w:r>
      <w:r w:rsidRPr="006B119D">
        <w:rPr>
          <w:sz w:val="22"/>
        </w:rPr>
        <w:t xml:space="preserve">ingekomen met attest van </w:t>
      </w:r>
      <w:r w:rsidRPr="006B119D">
        <w:rPr>
          <w:color w:val="800000"/>
          <w:sz w:val="22"/>
        </w:rPr>
        <w:t>Zelhem</w:t>
      </w:r>
      <w:r w:rsidRPr="006B119D">
        <w:rPr>
          <w:sz w:val="22"/>
        </w:rPr>
        <w:t>(?)13 Oct. 1846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Geesken Vriezen</w:t>
      </w:r>
      <w:r>
        <w:rPr>
          <w:szCs w:val="24"/>
        </w:rPr>
        <w:t xml:space="preserve">; </w:t>
      </w:r>
      <w:r w:rsidRPr="006B119D">
        <w:rPr>
          <w:sz w:val="22"/>
        </w:rPr>
        <w:t>ingekomen met attest van Aalten 13 Jan. 1846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Gerrit Jan Klompenhouwer</w:t>
      </w:r>
      <w:r>
        <w:rPr>
          <w:szCs w:val="24"/>
        </w:rPr>
        <w:t xml:space="preserve">; </w:t>
      </w:r>
      <w:r w:rsidRPr="006B119D">
        <w:rPr>
          <w:sz w:val="22"/>
        </w:rPr>
        <w:t>ingekomen met attest van Aalten 27 Febr. 1846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Gerrit Jan te Kiefte</w:t>
      </w:r>
      <w:r>
        <w:rPr>
          <w:szCs w:val="24"/>
        </w:rPr>
        <w:t xml:space="preserve">; </w:t>
      </w:r>
      <w:r w:rsidRPr="006B119D">
        <w:rPr>
          <w:sz w:val="22"/>
        </w:rPr>
        <w:t>ingekomen met attest van Aalten 27 Febr. 1846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Grades Huls</w:t>
      </w:r>
      <w:r>
        <w:rPr>
          <w:szCs w:val="24"/>
        </w:rPr>
        <w:t xml:space="preserve">; </w:t>
      </w:r>
      <w:r w:rsidRPr="006B119D">
        <w:rPr>
          <w:sz w:val="22"/>
        </w:rPr>
        <w:t>ingekomen met attest van Dinxperlo 2 Nov. 1846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6B119D" w:rsidRDefault="00BB1D7F" w:rsidP="00AD2650">
      <w:pPr>
        <w:pStyle w:val="NoSpacing"/>
        <w:rPr>
          <w:b/>
          <w:i/>
          <w:szCs w:val="24"/>
          <w:u w:val="single"/>
        </w:rPr>
      </w:pPr>
      <w:r w:rsidRPr="006B119D">
        <w:rPr>
          <w:b/>
          <w:i/>
          <w:szCs w:val="24"/>
          <w:u w:val="single"/>
        </w:rPr>
        <w:t>SCAN 083-linkerpagina: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8 April en bevestigd 10 April 1846: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Gerrit Jan Breukelaar</w:t>
      </w:r>
      <w:r>
        <w:rPr>
          <w:szCs w:val="24"/>
        </w:rPr>
        <w:t xml:space="preserve">; </w:t>
      </w:r>
      <w:r w:rsidRPr="006B119D">
        <w:rPr>
          <w:sz w:val="22"/>
        </w:rPr>
        <w:t>met attest naar Dinxperlo 1 Febr. -58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 Jan Kolenbrander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 Jolink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 Otten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Gerrit ter Heurne</w:t>
      </w:r>
      <w:r>
        <w:rPr>
          <w:szCs w:val="24"/>
        </w:rPr>
        <w:t xml:space="preserve">; </w:t>
      </w:r>
      <w:r w:rsidRPr="006B119D">
        <w:rPr>
          <w:sz w:val="22"/>
        </w:rPr>
        <w:t>naar Dinxperlo 31 Jan. 1850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Gerrit ter Maat</w:t>
      </w:r>
      <w:r>
        <w:rPr>
          <w:szCs w:val="24"/>
        </w:rPr>
        <w:t xml:space="preserve">; </w:t>
      </w:r>
      <w:r w:rsidRPr="006B119D">
        <w:rPr>
          <w:sz w:val="22"/>
        </w:rPr>
        <w:t>met attest naar Doetinchem 24 Mei 1855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 Willem Vossers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Gradus Johannes Schuurman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31 Maart 1847: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Gerhardus Colenbrander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 Jan Boesveld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 Jan Brusse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Gerrit Brusse</w:t>
      </w:r>
      <w:r>
        <w:rPr>
          <w:szCs w:val="24"/>
        </w:rPr>
        <w:t xml:space="preserve">; </w:t>
      </w:r>
      <w:r w:rsidRPr="006B119D">
        <w:rPr>
          <w:sz w:val="22"/>
        </w:rPr>
        <w:t>vertrokken naar Dinxperlo 10 Maart 1870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Gerrit Willem Doornink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Jansen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Gerharda Willemina Jakoba Boland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Grada Johanna Gesink</w:t>
      </w:r>
      <w:r>
        <w:rPr>
          <w:szCs w:val="24"/>
        </w:rPr>
        <w:t xml:space="preserve">; </w:t>
      </w:r>
      <w:r w:rsidRPr="006B119D">
        <w:rPr>
          <w:sz w:val="22"/>
        </w:rPr>
        <w:t>vertrokken naar Dinxperlo 22 Jan. 1854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Geziena Otten</w:t>
      </w:r>
    </w:p>
    <w:p w:rsidR="00BB1D7F" w:rsidRPr="006B119D" w:rsidRDefault="00BB1D7F" w:rsidP="00AD2650">
      <w:pPr>
        <w:pStyle w:val="NoSpacing"/>
        <w:rPr>
          <w:b/>
          <w:szCs w:val="24"/>
        </w:rPr>
      </w:pPr>
      <w:r w:rsidRPr="006B119D">
        <w:rPr>
          <w:b/>
          <w:szCs w:val="24"/>
        </w:rPr>
        <w:t>Grada Harmina Bierman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Gerritje Messink</w:t>
      </w:r>
      <w:r>
        <w:rPr>
          <w:szCs w:val="24"/>
        </w:rPr>
        <w:t xml:space="preserve">; </w:t>
      </w:r>
      <w:r w:rsidRPr="006B119D">
        <w:rPr>
          <w:sz w:val="22"/>
        </w:rPr>
        <w:t>met attest naar Warnsveld 1 Julij 1854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Grada Priestrink</w:t>
      </w:r>
      <w:r>
        <w:rPr>
          <w:szCs w:val="24"/>
        </w:rPr>
        <w:t xml:space="preserve">; </w:t>
      </w:r>
      <w:r w:rsidRPr="006B119D">
        <w:rPr>
          <w:sz w:val="22"/>
        </w:rPr>
        <w:t>ingekomen met attest van Zelhem 27 Aug. 1846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 xml:space="preserve">Gerrit </w:t>
      </w:r>
      <w:r w:rsidRPr="00742531">
        <w:rPr>
          <w:b/>
          <w:szCs w:val="24"/>
        </w:rPr>
        <w:t>B</w:t>
      </w:r>
      <w:r>
        <w:rPr>
          <w:b/>
          <w:szCs w:val="24"/>
        </w:rPr>
        <w:t>osman</w:t>
      </w:r>
      <w:r>
        <w:rPr>
          <w:szCs w:val="24"/>
        </w:rPr>
        <w:t xml:space="preserve">; </w:t>
      </w:r>
      <w:r w:rsidRPr="006B119D">
        <w:rPr>
          <w:sz w:val="22"/>
        </w:rPr>
        <w:t>ingekomen met attest van Dinxperlo 26 Julij 1846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George Justin</w:t>
      </w:r>
      <w:r w:rsidRPr="006B119D">
        <w:rPr>
          <w:b/>
          <w:color w:val="800000"/>
          <w:szCs w:val="24"/>
        </w:rPr>
        <w:t>us</w:t>
      </w:r>
      <w:r w:rsidRPr="006B119D">
        <w:rPr>
          <w:b/>
          <w:szCs w:val="24"/>
        </w:rPr>
        <w:t xml:space="preserve"> de Groot</w:t>
      </w:r>
      <w:r>
        <w:rPr>
          <w:szCs w:val="24"/>
        </w:rPr>
        <w:t xml:space="preserve"> en </w:t>
      </w:r>
      <w:r w:rsidRPr="006B119D">
        <w:rPr>
          <w:b/>
          <w:szCs w:val="24"/>
        </w:rPr>
        <w:t>Willemina Abrahamina Deli</w:t>
      </w:r>
      <w:r w:rsidRPr="006B119D">
        <w:rPr>
          <w:b/>
          <w:color w:val="800000"/>
          <w:szCs w:val="24"/>
        </w:rPr>
        <w:t>naa</w:t>
      </w:r>
      <w:r w:rsidRPr="006B119D">
        <w:rPr>
          <w:b/>
          <w:szCs w:val="24"/>
        </w:rPr>
        <w:t xml:space="preserve"> Gordon</w:t>
      </w:r>
      <w:r>
        <w:rPr>
          <w:szCs w:val="24"/>
        </w:rPr>
        <w:t xml:space="preserve">, E:l:; </w:t>
      </w:r>
      <w:r w:rsidRPr="006B119D">
        <w:rPr>
          <w:sz w:val="22"/>
        </w:rPr>
        <w:t>ingekomen met attest van Doesburg 19 Apr. 1847; vertrokken met attest naar Doetinchem 14 Febr. 1848</w:t>
      </w:r>
    </w:p>
    <w:p w:rsidR="00BB1D7F" w:rsidRDefault="00BB1D7F" w:rsidP="00AD2650">
      <w:pPr>
        <w:pStyle w:val="NoSpacing"/>
        <w:rPr>
          <w:szCs w:val="24"/>
        </w:rPr>
      </w:pPr>
      <w:r w:rsidRPr="006B119D">
        <w:rPr>
          <w:b/>
          <w:szCs w:val="24"/>
        </w:rPr>
        <w:t>Geertruid Arentsen</w:t>
      </w:r>
      <w:r>
        <w:rPr>
          <w:szCs w:val="24"/>
        </w:rPr>
        <w:t xml:space="preserve">; </w:t>
      </w:r>
      <w:r w:rsidRPr="006B119D">
        <w:rPr>
          <w:sz w:val="22"/>
        </w:rPr>
        <w:t>ingekomen met attest van Zelhem 14 Nov. 1847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6B119D" w:rsidRDefault="00BB1D7F" w:rsidP="00AD2650">
      <w:pPr>
        <w:pStyle w:val="NoSpacing"/>
        <w:rPr>
          <w:b/>
          <w:i/>
          <w:szCs w:val="24"/>
          <w:u w:val="single"/>
        </w:rPr>
      </w:pPr>
      <w:r w:rsidRPr="006B119D">
        <w:rPr>
          <w:b/>
          <w:i/>
          <w:szCs w:val="24"/>
          <w:u w:val="single"/>
        </w:rPr>
        <w:t>SCAN 083-rechterpagina: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Pr="006B119D" w:rsidRDefault="00BB1D7F" w:rsidP="00AD2650">
      <w:pPr>
        <w:pStyle w:val="NoSpacing"/>
        <w:rPr>
          <w:b/>
          <w:i/>
          <w:szCs w:val="24"/>
          <w:u w:val="single"/>
        </w:rPr>
      </w:pPr>
      <w:r w:rsidRPr="006B119D">
        <w:rPr>
          <w:b/>
          <w:i/>
          <w:szCs w:val="24"/>
          <w:u w:val="single"/>
        </w:rPr>
        <w:t>SCAN 084-linkerpagina: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Pr="006B119D" w:rsidRDefault="00BB1D7F" w:rsidP="00AD2650">
      <w:pPr>
        <w:pStyle w:val="NoSpacing"/>
        <w:rPr>
          <w:b/>
          <w:i/>
          <w:szCs w:val="24"/>
          <w:u w:val="single"/>
        </w:rPr>
      </w:pPr>
      <w:r w:rsidRPr="006B119D">
        <w:rPr>
          <w:b/>
          <w:i/>
          <w:szCs w:val="24"/>
          <w:u w:val="single"/>
        </w:rPr>
        <w:t>SCAN 084-rechterpagina:</w:t>
      </w:r>
    </w:p>
    <w:p w:rsidR="00BB1D7F" w:rsidRPr="00653E1D" w:rsidRDefault="00BB1D7F" w:rsidP="00653E1D">
      <w:pPr>
        <w:pStyle w:val="NoSpacing"/>
        <w:jc w:val="center"/>
        <w:rPr>
          <w:sz w:val="40"/>
          <w:szCs w:val="40"/>
        </w:rPr>
      </w:pPr>
      <w:r w:rsidRPr="00653E1D">
        <w:rPr>
          <w:sz w:val="40"/>
          <w:szCs w:val="40"/>
        </w:rPr>
        <w:t>W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Wolter Westerveld</w:t>
      </w:r>
      <w:r>
        <w:rPr>
          <w:szCs w:val="24"/>
        </w:rPr>
        <w:t xml:space="preserve">, aangen: d. 20 Ap. 1772; </w:t>
      </w:r>
      <w:r w:rsidRPr="00766964">
        <w:rPr>
          <w:sz w:val="22"/>
        </w:rPr>
        <w:t>attest gegeeven op Nimegen d. 19 Meij 1772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Wessel Scholten</w:t>
      </w:r>
      <w:r>
        <w:rPr>
          <w:szCs w:val="24"/>
        </w:rPr>
        <w:t xml:space="preserve">, aangen: d. 20 Ap. 1772; </w:t>
      </w:r>
      <w:r w:rsidRPr="00766964">
        <w:rPr>
          <w:sz w:val="22"/>
        </w:rPr>
        <w:t>attest gegeeven op Deutichem d. 23 Ap. 1772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Willemken Jolink</w:t>
      </w:r>
      <w:r>
        <w:rPr>
          <w:szCs w:val="24"/>
        </w:rPr>
        <w:t xml:space="preserve">; </w:t>
      </w:r>
      <w:r w:rsidRPr="00766964">
        <w:rPr>
          <w:sz w:val="22"/>
        </w:rPr>
        <w:t>ingekoomen met attest Zelhm gedateerd d. 2 Oct. 1772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Wessel Hebink</w:t>
      </w:r>
      <w:r>
        <w:rPr>
          <w:szCs w:val="24"/>
        </w:rPr>
        <w:t xml:space="preserve">, aangen: d. 8 Ap. 1773; </w:t>
      </w:r>
      <w:r w:rsidRPr="00766964">
        <w:rPr>
          <w:sz w:val="22"/>
        </w:rPr>
        <w:t>(?) attest gegev: op Arnhem 26 Mei 1774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Willem Schuurman</w:t>
      </w:r>
      <w:r>
        <w:rPr>
          <w:szCs w:val="24"/>
        </w:rPr>
        <w:t>, aangen: d. 8 Ap. 1773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Wessel Luimes</w:t>
      </w:r>
      <w:r>
        <w:rPr>
          <w:szCs w:val="24"/>
        </w:rPr>
        <w:t>, aangen: d. 8 Ap. 1773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Willem Tuunter</w:t>
      </w:r>
      <w:r>
        <w:rPr>
          <w:szCs w:val="24"/>
        </w:rPr>
        <w:t xml:space="preserve">, aangen: d. 8 Ap. 1773; </w:t>
      </w:r>
      <w:r w:rsidRPr="00766964">
        <w:rPr>
          <w:sz w:val="22"/>
        </w:rPr>
        <w:t>met attest vertrokken naar Silvolde d. 29 Nov. 1782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Wander Rosier</w:t>
      </w:r>
      <w:r>
        <w:rPr>
          <w:szCs w:val="24"/>
        </w:rPr>
        <w:t xml:space="preserve">, aangen: d. 3 </w:t>
      </w:r>
      <w:r w:rsidRPr="008B4F35">
        <w:rPr>
          <w:color w:val="800000"/>
          <w:szCs w:val="24"/>
        </w:rPr>
        <w:t>Junij</w:t>
      </w:r>
      <w:r>
        <w:rPr>
          <w:szCs w:val="24"/>
        </w:rPr>
        <w:t xml:space="preserve"> 1773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Willemina Mellink</w:t>
      </w:r>
      <w:r>
        <w:rPr>
          <w:szCs w:val="24"/>
        </w:rPr>
        <w:t>, aangen: d. 3 Junij 1773</w:t>
      </w:r>
    </w:p>
    <w:p w:rsidR="00BB1D7F" w:rsidRPr="00766964" w:rsidRDefault="00BB1D7F" w:rsidP="00AD2650">
      <w:pPr>
        <w:pStyle w:val="NoSpacing"/>
        <w:rPr>
          <w:sz w:val="22"/>
        </w:rPr>
      </w:pPr>
      <w:r w:rsidRPr="00766964">
        <w:rPr>
          <w:b/>
          <w:szCs w:val="24"/>
        </w:rPr>
        <w:t>Willemina Lammers</w:t>
      </w:r>
      <w:r>
        <w:rPr>
          <w:szCs w:val="24"/>
        </w:rPr>
        <w:t xml:space="preserve">, aangen: d. 8 Ap. 1774; </w:t>
      </w:r>
      <w:r w:rsidRPr="00766964">
        <w:rPr>
          <w:sz w:val="22"/>
        </w:rPr>
        <w:t>hiervan attest gegev; op Zutph: d. 23 Aug. 1779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Wessel Wisseling</w:t>
      </w:r>
      <w:r>
        <w:rPr>
          <w:szCs w:val="24"/>
        </w:rPr>
        <w:t>, aangen: d. 8 Ap. 1774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Willemina Kuenen</w:t>
      </w:r>
      <w:r>
        <w:rPr>
          <w:szCs w:val="24"/>
        </w:rPr>
        <w:t xml:space="preserve">; </w:t>
      </w:r>
      <w:r w:rsidRPr="00766964">
        <w:rPr>
          <w:sz w:val="22"/>
        </w:rPr>
        <w:t>ingekoomen van Lichtenvoorde d. 4 Nov. 1774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Wolter Brugman</w:t>
      </w:r>
      <w:r>
        <w:rPr>
          <w:szCs w:val="24"/>
        </w:rPr>
        <w:t>, aangen: 8 Meert 1775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Wander Eppink</w:t>
      </w:r>
      <w:r>
        <w:rPr>
          <w:szCs w:val="24"/>
        </w:rPr>
        <w:t xml:space="preserve">; </w:t>
      </w:r>
      <w:r w:rsidRPr="00766964">
        <w:rPr>
          <w:sz w:val="22"/>
        </w:rPr>
        <w:t>ingekomen met attest van Aalten 14 April 1775</w:t>
      </w:r>
    </w:p>
    <w:p w:rsidR="00BB1D7F" w:rsidRPr="00766964" w:rsidRDefault="00BB1D7F" w:rsidP="00AD2650">
      <w:pPr>
        <w:pStyle w:val="NoSpacing"/>
        <w:rPr>
          <w:sz w:val="22"/>
        </w:rPr>
      </w:pPr>
      <w:r w:rsidRPr="00766964">
        <w:rPr>
          <w:b/>
          <w:szCs w:val="24"/>
        </w:rPr>
        <w:t>Willem Colenbrander</w:t>
      </w:r>
      <w:r>
        <w:rPr>
          <w:szCs w:val="24"/>
        </w:rPr>
        <w:t xml:space="preserve">, aangen: d. 19 April 1775; </w:t>
      </w:r>
      <w:r w:rsidRPr="00766964">
        <w:rPr>
          <w:sz w:val="22"/>
        </w:rPr>
        <w:t>hiervan attest gegev: op Zelhem d. 28 April 1777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Willemina Westerveld</w:t>
      </w:r>
      <w:r>
        <w:rPr>
          <w:szCs w:val="24"/>
        </w:rPr>
        <w:t xml:space="preserve">, aangen: d. 19 April 1775; </w:t>
      </w:r>
      <w:r w:rsidRPr="00766964">
        <w:rPr>
          <w:sz w:val="22"/>
        </w:rPr>
        <w:t>attest gegeeven op Zutphen d. 8 Junij 1775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Warnaar Meuleman</w:t>
      </w:r>
      <w:r>
        <w:rPr>
          <w:szCs w:val="24"/>
        </w:rPr>
        <w:t>, aangen: d. 2 Junij 1775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Willem Kreeftenberg</w:t>
      </w:r>
      <w:r>
        <w:rPr>
          <w:szCs w:val="24"/>
        </w:rPr>
        <w:t>, aangen: d. 2 Junij 1775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Willemina Wensink</w:t>
      </w:r>
      <w:r>
        <w:rPr>
          <w:szCs w:val="24"/>
        </w:rPr>
        <w:t>, aangen: d. 7 Junij 1775</w:t>
      </w:r>
    </w:p>
    <w:p w:rsidR="00BB1D7F" w:rsidRDefault="00BB1D7F" w:rsidP="00AD2650">
      <w:pPr>
        <w:pStyle w:val="NoSpacing"/>
        <w:rPr>
          <w:szCs w:val="24"/>
        </w:rPr>
      </w:pPr>
      <w:r w:rsidRPr="00766964">
        <w:rPr>
          <w:b/>
          <w:szCs w:val="24"/>
        </w:rPr>
        <w:t>Willemina Olthuis</w:t>
      </w:r>
      <w:r>
        <w:rPr>
          <w:szCs w:val="24"/>
        </w:rPr>
        <w:t>, aang: 26 Apr. 1776</w:t>
      </w:r>
    </w:p>
    <w:p w:rsidR="00BB1D7F" w:rsidRPr="004D37A1" w:rsidRDefault="00BB1D7F" w:rsidP="00AD2650">
      <w:pPr>
        <w:pStyle w:val="NoSpacing"/>
        <w:rPr>
          <w:sz w:val="22"/>
        </w:rPr>
      </w:pPr>
      <w:r w:rsidRPr="004D37A1">
        <w:rPr>
          <w:b/>
          <w:szCs w:val="24"/>
        </w:rPr>
        <w:t>Willemina Kraienbrink</w:t>
      </w:r>
      <w:r>
        <w:rPr>
          <w:szCs w:val="24"/>
        </w:rPr>
        <w:t xml:space="preserve">, aang: 26 Ap. 1776; </w:t>
      </w:r>
      <w:r w:rsidRPr="004D37A1">
        <w:rPr>
          <w:sz w:val="22"/>
        </w:rPr>
        <w:t>hiervan attest gegeven op Genderingen d. 2 Oct. 1783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Willem Luimes</w:t>
      </w:r>
      <w:r>
        <w:rPr>
          <w:szCs w:val="24"/>
        </w:rPr>
        <w:t>, aang: 30 Sept. 1776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Willemina Wildenbeest</w:t>
      </w:r>
      <w:r>
        <w:rPr>
          <w:szCs w:val="24"/>
        </w:rPr>
        <w:t>, aang: 1 Oct. 1776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Willemina Hallerdijk</w:t>
      </w:r>
      <w:r>
        <w:rPr>
          <w:szCs w:val="24"/>
        </w:rPr>
        <w:t>, aang: 1 Oct. 1776</w:t>
      </w:r>
    </w:p>
    <w:p w:rsidR="00BB1D7F" w:rsidRPr="004D37A1" w:rsidRDefault="00BB1D7F" w:rsidP="00AD2650">
      <w:pPr>
        <w:pStyle w:val="NoSpacing"/>
        <w:rPr>
          <w:sz w:val="22"/>
        </w:rPr>
      </w:pPr>
      <w:r w:rsidRPr="004D37A1">
        <w:rPr>
          <w:b/>
          <w:szCs w:val="24"/>
        </w:rPr>
        <w:t>Willem Kip</w:t>
      </w:r>
      <w:r>
        <w:rPr>
          <w:szCs w:val="24"/>
        </w:rPr>
        <w:t xml:space="preserve">; </w:t>
      </w:r>
      <w:r w:rsidRPr="004D37A1">
        <w:rPr>
          <w:sz w:val="22"/>
        </w:rPr>
        <w:t>ingekomen met attest van Elst d. 2 Maart 1778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4D37A1" w:rsidRDefault="00BB1D7F" w:rsidP="00AD2650">
      <w:pPr>
        <w:pStyle w:val="NoSpacing"/>
        <w:rPr>
          <w:b/>
          <w:i/>
          <w:szCs w:val="24"/>
          <w:u w:val="single"/>
        </w:rPr>
      </w:pPr>
      <w:r w:rsidRPr="004D37A1">
        <w:rPr>
          <w:b/>
          <w:i/>
          <w:szCs w:val="24"/>
          <w:u w:val="single"/>
        </w:rPr>
        <w:t>SCAN 085-linkerpagina: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Willem Mateman</w:t>
      </w:r>
      <w:r>
        <w:rPr>
          <w:szCs w:val="24"/>
        </w:rPr>
        <w:t xml:space="preserve"> (</w:t>
      </w:r>
      <w:r w:rsidRPr="00F12A84">
        <w:rPr>
          <w:i/>
          <w:szCs w:val="24"/>
        </w:rPr>
        <w:t>aangenomen</w:t>
      </w:r>
      <w:r>
        <w:rPr>
          <w:szCs w:val="24"/>
        </w:rPr>
        <w:t xml:space="preserve">)d. 21 Ap. 1778; </w:t>
      </w:r>
      <w:r w:rsidRPr="004D37A1">
        <w:rPr>
          <w:sz w:val="22"/>
        </w:rPr>
        <w:t>hiervan attest gegev: op Rejswijk d. 26 dito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Willem Wenink</w:t>
      </w:r>
      <w:r>
        <w:rPr>
          <w:szCs w:val="24"/>
        </w:rPr>
        <w:t xml:space="preserve">; </w:t>
      </w:r>
      <w:r w:rsidRPr="004D37A1">
        <w:rPr>
          <w:sz w:val="22"/>
        </w:rPr>
        <w:t>met attest van Zutphen ingekomen d. 2 Maj 1780</w:t>
      </w:r>
    </w:p>
    <w:p w:rsidR="00BB1D7F" w:rsidRPr="004D37A1" w:rsidRDefault="00BB1D7F" w:rsidP="00AD2650">
      <w:pPr>
        <w:pStyle w:val="NoSpacing"/>
        <w:rPr>
          <w:sz w:val="22"/>
        </w:rPr>
      </w:pPr>
      <w:r w:rsidRPr="004D37A1">
        <w:rPr>
          <w:b/>
          <w:szCs w:val="24"/>
        </w:rPr>
        <w:t>Willemken Colenbranders</w:t>
      </w:r>
      <w:r>
        <w:rPr>
          <w:szCs w:val="24"/>
        </w:rPr>
        <w:t xml:space="preserve">, aang: d. 19 Apr. 1781; </w:t>
      </w:r>
      <w:r w:rsidRPr="004D37A1">
        <w:rPr>
          <w:sz w:val="22"/>
        </w:rPr>
        <w:t>hiervan attest gegev: op Zutphen d. 21 Dec. 1782</w:t>
      </w:r>
    </w:p>
    <w:p w:rsidR="00BB1D7F" w:rsidRPr="004D37A1" w:rsidRDefault="00BB1D7F" w:rsidP="00AD2650">
      <w:pPr>
        <w:pStyle w:val="NoSpacing"/>
        <w:rPr>
          <w:sz w:val="22"/>
        </w:rPr>
      </w:pPr>
      <w:r w:rsidRPr="004D37A1">
        <w:rPr>
          <w:b/>
          <w:szCs w:val="24"/>
        </w:rPr>
        <w:t>Willemina Remmelink op Lensink</w:t>
      </w:r>
      <w:r>
        <w:rPr>
          <w:szCs w:val="24"/>
        </w:rPr>
        <w:t xml:space="preserve">, aang: d. 10 Maj 1781; </w:t>
      </w:r>
      <w:r w:rsidRPr="004D37A1">
        <w:rPr>
          <w:sz w:val="22"/>
        </w:rPr>
        <w:t>met attest naar Genderingen d. 20 Sept. 1790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Willem Bussink</w:t>
      </w:r>
      <w:r>
        <w:rPr>
          <w:szCs w:val="24"/>
        </w:rPr>
        <w:t xml:space="preserve">, aang: d. 25 Apr. 1782; </w:t>
      </w:r>
      <w:r w:rsidRPr="004D37A1">
        <w:rPr>
          <w:sz w:val="22"/>
        </w:rPr>
        <w:t>hiervan attest gegev: te De: d. 28 Sept. 1790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Wesselina Wiegers</w:t>
      </w:r>
      <w:r>
        <w:rPr>
          <w:szCs w:val="24"/>
        </w:rPr>
        <w:t>, aang: d. 25 Apr. 1782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Willemina van Beulingen</w:t>
      </w:r>
      <w:r>
        <w:rPr>
          <w:szCs w:val="24"/>
        </w:rPr>
        <w:t>, aangen: d. 31 Maert 1783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Wander Colenbrander</w:t>
      </w:r>
      <w:r>
        <w:rPr>
          <w:szCs w:val="24"/>
        </w:rPr>
        <w:t>, aang: d. 23 Ap. 1783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Willem Zejnhorst</w:t>
      </w:r>
      <w:r>
        <w:rPr>
          <w:szCs w:val="24"/>
        </w:rPr>
        <w:t xml:space="preserve">, aang: d. 23 Ap. 1783; </w:t>
      </w:r>
      <w:r w:rsidRPr="004D37A1">
        <w:rPr>
          <w:sz w:val="22"/>
        </w:rPr>
        <w:t>met attest naar Silvold d. 14 Dec. 1800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Willem Zemelink</w:t>
      </w:r>
      <w:r>
        <w:rPr>
          <w:szCs w:val="24"/>
        </w:rPr>
        <w:t>, aang: d. 23 Ap. 1783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Willemina Jansen</w:t>
      </w:r>
      <w:r>
        <w:rPr>
          <w:szCs w:val="24"/>
        </w:rPr>
        <w:t>, aang: d. 23 Ap. 1783</w:t>
      </w:r>
    </w:p>
    <w:p w:rsidR="00BB1D7F" w:rsidRPr="004D37A1" w:rsidRDefault="00BB1D7F" w:rsidP="00AD2650">
      <w:pPr>
        <w:pStyle w:val="NoSpacing"/>
        <w:rPr>
          <w:sz w:val="22"/>
        </w:rPr>
      </w:pPr>
      <w:r w:rsidRPr="004D37A1">
        <w:rPr>
          <w:b/>
          <w:szCs w:val="24"/>
        </w:rPr>
        <w:t>Willem Vaarenhorst</w:t>
      </w:r>
      <w:r w:rsidRPr="004D37A1">
        <w:rPr>
          <w:sz w:val="22"/>
        </w:rPr>
        <w:t>; ingekomen met attest van Lochem 1 Junij 1784; abiit naar Lochem 25 Maart 1788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Willemina Velthorst</w:t>
      </w:r>
      <w:r>
        <w:rPr>
          <w:szCs w:val="24"/>
        </w:rPr>
        <w:t>, aang: d. 25 Ap. 1784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Willemina Beernink</w:t>
      </w:r>
      <w:r>
        <w:rPr>
          <w:szCs w:val="24"/>
        </w:rPr>
        <w:t xml:space="preserve">, aang: d. 18 Ap. 1785; </w:t>
      </w:r>
      <w:r w:rsidRPr="004D37A1">
        <w:rPr>
          <w:sz w:val="22"/>
        </w:rPr>
        <w:t>met attest naar Zutphen d. 24 Ap. 1787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Willemina Hengeveld</w:t>
      </w:r>
      <w:r>
        <w:rPr>
          <w:szCs w:val="24"/>
        </w:rPr>
        <w:t>, aang: d. 18 Ap. 1785</w:t>
      </w:r>
    </w:p>
    <w:p w:rsidR="00BB1D7F" w:rsidRPr="004D37A1" w:rsidRDefault="00BB1D7F" w:rsidP="00AD2650">
      <w:pPr>
        <w:pStyle w:val="NoSpacing"/>
        <w:rPr>
          <w:sz w:val="22"/>
        </w:rPr>
      </w:pPr>
      <w:r w:rsidRPr="004D37A1">
        <w:rPr>
          <w:b/>
          <w:szCs w:val="24"/>
        </w:rPr>
        <w:t>Willemina Colenbrander</w:t>
      </w:r>
      <w:r>
        <w:rPr>
          <w:szCs w:val="24"/>
        </w:rPr>
        <w:t xml:space="preserve">; </w:t>
      </w:r>
      <w:r w:rsidRPr="004D37A1">
        <w:rPr>
          <w:sz w:val="22"/>
        </w:rPr>
        <w:t>ingekomen met attest van Silvold d. 15 Dec. 1785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Willemina Goosen</w:t>
      </w:r>
      <w:r>
        <w:rPr>
          <w:szCs w:val="24"/>
        </w:rPr>
        <w:t xml:space="preserve">, aang: d. 18 Ap. 1786; </w:t>
      </w:r>
      <w:r w:rsidRPr="004D37A1">
        <w:rPr>
          <w:sz w:val="22"/>
        </w:rPr>
        <w:t>met attest naar Amsterd: d. 6 Maert 1787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Willemina Loverink</w:t>
      </w:r>
      <w:r>
        <w:rPr>
          <w:szCs w:val="24"/>
        </w:rPr>
        <w:t xml:space="preserve">, eod die; </w:t>
      </w:r>
      <w:r w:rsidRPr="004D37A1">
        <w:rPr>
          <w:sz w:val="22"/>
        </w:rPr>
        <w:t>met attest naar Silvold d. 14 Maert 1788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Willem Kwak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4D37A1">
        <w:rPr>
          <w:b/>
          <w:szCs w:val="24"/>
        </w:rPr>
        <w:t>Willemina Bierman</w:t>
      </w:r>
      <w:r>
        <w:rPr>
          <w:szCs w:val="24"/>
        </w:rPr>
        <w:t xml:space="preserve">, eod die; </w:t>
      </w:r>
      <w:r w:rsidRPr="004D37A1">
        <w:rPr>
          <w:sz w:val="22"/>
        </w:rPr>
        <w:t>met attest naar Deutichem 27 Jan. 1793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4D37A1" w:rsidRDefault="00BB1D7F" w:rsidP="00AD2650">
      <w:pPr>
        <w:pStyle w:val="NoSpacing"/>
        <w:rPr>
          <w:b/>
          <w:i/>
          <w:szCs w:val="24"/>
          <w:u w:val="single"/>
        </w:rPr>
      </w:pPr>
      <w:r w:rsidRPr="004D37A1">
        <w:rPr>
          <w:b/>
          <w:i/>
          <w:szCs w:val="24"/>
          <w:u w:val="single"/>
        </w:rPr>
        <w:t>SCAN 085-rechterpagina: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 Lujmes</w:t>
      </w:r>
      <w:r>
        <w:rPr>
          <w:szCs w:val="24"/>
        </w:rPr>
        <w:t xml:space="preserve">, aang: d. 18 Apr. 1786; </w:t>
      </w:r>
      <w:r w:rsidRPr="00B70944">
        <w:rPr>
          <w:sz w:val="22"/>
        </w:rPr>
        <w:t>met attest naar Dinxplo d. 22 Maji 1803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 Doornink</w:t>
      </w:r>
      <w:r>
        <w:rPr>
          <w:szCs w:val="24"/>
        </w:rPr>
        <w:t>, aang: eod die</w:t>
      </w:r>
    </w:p>
    <w:p w:rsidR="00BB1D7F" w:rsidRPr="00B70944" w:rsidRDefault="00BB1D7F" w:rsidP="00AD2650">
      <w:pPr>
        <w:pStyle w:val="NoSpacing"/>
        <w:rPr>
          <w:sz w:val="22"/>
        </w:rPr>
      </w:pPr>
      <w:r w:rsidRPr="00B70944">
        <w:rPr>
          <w:b/>
          <w:szCs w:val="24"/>
        </w:rPr>
        <w:t>Willem Lammers</w:t>
      </w:r>
      <w:r>
        <w:rPr>
          <w:szCs w:val="24"/>
        </w:rPr>
        <w:t xml:space="preserve">, aang: d. 20 Oct. 1786; </w:t>
      </w:r>
      <w:r w:rsidRPr="00B70944">
        <w:rPr>
          <w:sz w:val="22"/>
        </w:rPr>
        <w:t>met attest naar Aarnheim d. 25 Jan. 1788</w:t>
      </w:r>
    </w:p>
    <w:p w:rsidR="00BB1D7F" w:rsidRPr="00B70944" w:rsidRDefault="00BB1D7F" w:rsidP="00AD2650">
      <w:pPr>
        <w:pStyle w:val="NoSpacing"/>
        <w:rPr>
          <w:sz w:val="22"/>
        </w:rPr>
      </w:pPr>
      <w:r w:rsidRPr="00B70944">
        <w:rPr>
          <w:b/>
          <w:szCs w:val="24"/>
        </w:rPr>
        <w:t>Willemina Bulsink</w:t>
      </w:r>
      <w:r>
        <w:rPr>
          <w:szCs w:val="24"/>
        </w:rPr>
        <w:t xml:space="preserve">, aang: d. 5 Apr. 1787; </w:t>
      </w:r>
      <w:r w:rsidRPr="00B70944">
        <w:rPr>
          <w:sz w:val="22"/>
        </w:rPr>
        <w:t>met attest naar Silvold d. 13 Oct. 1801</w:t>
      </w:r>
    </w:p>
    <w:p w:rsidR="00BB1D7F" w:rsidRPr="00B70944" w:rsidRDefault="00BB1D7F" w:rsidP="00AD2650">
      <w:pPr>
        <w:pStyle w:val="NoSpacing"/>
        <w:rPr>
          <w:sz w:val="22"/>
        </w:rPr>
      </w:pPr>
      <w:r w:rsidRPr="00B70944">
        <w:rPr>
          <w:b/>
          <w:szCs w:val="24"/>
        </w:rPr>
        <w:t>Willem Radstaak</w:t>
      </w:r>
      <w:r>
        <w:rPr>
          <w:szCs w:val="24"/>
        </w:rPr>
        <w:t xml:space="preserve">, aang: d. 10 Maert 1788; </w:t>
      </w:r>
      <w:r w:rsidRPr="00B70944">
        <w:rPr>
          <w:sz w:val="22"/>
        </w:rPr>
        <w:t>met attest naar Ligtenvoorde d. 10 Jul. 1797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Wessel Karsseler</w:t>
      </w:r>
      <w:r>
        <w:rPr>
          <w:szCs w:val="24"/>
        </w:rPr>
        <w:t xml:space="preserve">, eod die; </w:t>
      </w:r>
      <w:r w:rsidRPr="00B70944">
        <w:rPr>
          <w:sz w:val="22"/>
        </w:rPr>
        <w:t>met attest naar Aalten d. 20 Aug. 1795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 van Braak</w:t>
      </w:r>
      <w:r>
        <w:rPr>
          <w:szCs w:val="24"/>
        </w:rPr>
        <w:t xml:space="preserve">; </w:t>
      </w:r>
      <w:r w:rsidRPr="00B70944">
        <w:rPr>
          <w:sz w:val="22"/>
        </w:rPr>
        <w:t>ingekomen met attest van Amsterdam gedateerd d. 16 Ap. 1789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Wessel Groot Heusinkvelt</w:t>
      </w:r>
      <w:r>
        <w:rPr>
          <w:szCs w:val="24"/>
        </w:rPr>
        <w:t>, aangen: d. 9 Apr. 1789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Wessel Janssen</w:t>
      </w:r>
      <w:r>
        <w:rPr>
          <w:szCs w:val="24"/>
        </w:rPr>
        <w:t xml:space="preserve">, aang: d. 25 Maert 1790; </w:t>
      </w:r>
      <w:r w:rsidRPr="00B70944">
        <w:rPr>
          <w:sz w:val="22"/>
        </w:rPr>
        <w:t>met attest naar Deutich: d. 16 Maart 1791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Willemina Colenbrander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Willemina Hendrica Heusinkvelt op Rensink</w:t>
      </w:r>
      <w:r>
        <w:rPr>
          <w:szCs w:val="24"/>
        </w:rPr>
        <w:t>, aang: d. 31 Aug. 1798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Willemina Aleida Koskamp</w:t>
      </w:r>
      <w:r>
        <w:rPr>
          <w:szCs w:val="24"/>
        </w:rPr>
        <w:t xml:space="preserve">; </w:t>
      </w:r>
      <w:r w:rsidRPr="00B70944">
        <w:rPr>
          <w:sz w:val="22"/>
        </w:rPr>
        <w:t>ingekomen met attest van Dinxperlo d. 2 Maert 1791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Willemina Janssen</w:t>
      </w:r>
      <w:r>
        <w:rPr>
          <w:szCs w:val="24"/>
        </w:rPr>
        <w:t xml:space="preserve"> aangen: d. 30 Maart 1792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Willemina Dujtshov</w:t>
      </w:r>
      <w:r>
        <w:rPr>
          <w:szCs w:val="24"/>
        </w:rPr>
        <w:t xml:space="preserve">, eod die; </w:t>
      </w:r>
      <w:r w:rsidRPr="00B70944">
        <w:rPr>
          <w:sz w:val="22"/>
        </w:rPr>
        <w:t>met attest vertrokken naar Dinxperlo d. 24 Nov. 1793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Willemina Vriezen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 Lujmes</w:t>
      </w:r>
      <w:r>
        <w:rPr>
          <w:szCs w:val="24"/>
        </w:rPr>
        <w:t>, aang: d. 22 Maart 1793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Willemina Doornink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Willemina Margarita Willink</w:t>
      </w:r>
      <w:r>
        <w:rPr>
          <w:b/>
          <w:szCs w:val="24"/>
        </w:rPr>
        <w:t>,</w:t>
      </w:r>
      <w:r>
        <w:rPr>
          <w:szCs w:val="24"/>
        </w:rPr>
        <w:t xml:space="preserve"> d. 24 Maert (1793?) aang: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B70944" w:rsidRDefault="00BB1D7F" w:rsidP="00AD2650">
      <w:pPr>
        <w:pStyle w:val="NoSpacing"/>
        <w:rPr>
          <w:b/>
          <w:i/>
          <w:szCs w:val="24"/>
          <w:u w:val="single"/>
        </w:rPr>
      </w:pPr>
      <w:r w:rsidRPr="00B70944">
        <w:rPr>
          <w:b/>
          <w:i/>
          <w:szCs w:val="24"/>
          <w:u w:val="single"/>
        </w:rPr>
        <w:t>SCAN 086-linkerpagina: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Willemina Oojman</w:t>
      </w:r>
      <w:r>
        <w:rPr>
          <w:szCs w:val="24"/>
        </w:rPr>
        <w:t xml:space="preserve">; </w:t>
      </w:r>
      <w:r w:rsidRPr="00B70944">
        <w:rPr>
          <w:sz w:val="22"/>
        </w:rPr>
        <w:t>ingekomen met attest van Zeddam d. 1</w:t>
      </w:r>
      <w:r w:rsidRPr="00B70944">
        <w:rPr>
          <w:color w:val="800000"/>
          <w:sz w:val="22"/>
        </w:rPr>
        <w:t>5</w:t>
      </w:r>
      <w:r w:rsidRPr="00B70944">
        <w:rPr>
          <w:sz w:val="22"/>
        </w:rPr>
        <w:t xml:space="preserve"> Apr. 1793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Wessel Breukelaar</w:t>
      </w:r>
      <w:r>
        <w:rPr>
          <w:szCs w:val="24"/>
        </w:rPr>
        <w:t>, aang: d. 10 Apr. 1794</w:t>
      </w:r>
    </w:p>
    <w:p w:rsidR="00BB1D7F" w:rsidRPr="00B70944" w:rsidRDefault="00BB1D7F" w:rsidP="00AD2650">
      <w:pPr>
        <w:pStyle w:val="NoSpacing"/>
        <w:rPr>
          <w:sz w:val="22"/>
        </w:rPr>
      </w:pPr>
      <w:r w:rsidRPr="00B70944">
        <w:rPr>
          <w:b/>
          <w:szCs w:val="24"/>
        </w:rPr>
        <w:t>Willemina Lujmes</w:t>
      </w:r>
      <w:r>
        <w:rPr>
          <w:szCs w:val="24"/>
        </w:rPr>
        <w:t xml:space="preserve">, eod die; </w:t>
      </w:r>
      <w:r w:rsidRPr="00B70944">
        <w:rPr>
          <w:sz w:val="22"/>
        </w:rPr>
        <w:t>met attest naar Leiden d. 4 Junij 1794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Wander M</w:t>
      </w:r>
      <w:r w:rsidRPr="003A13D4">
        <w:rPr>
          <w:b/>
          <w:color w:val="FF0000"/>
          <w:szCs w:val="24"/>
        </w:rPr>
        <w:t>es</w:t>
      </w:r>
      <w:r w:rsidRPr="00B70944">
        <w:rPr>
          <w:b/>
          <w:szCs w:val="24"/>
        </w:rPr>
        <w:t>eman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Willemina Lumes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Willemina Breukelaar</w:t>
      </w:r>
      <w:r>
        <w:rPr>
          <w:szCs w:val="24"/>
        </w:rPr>
        <w:t xml:space="preserve">, eod die; </w:t>
      </w:r>
      <w:r w:rsidRPr="00B70944">
        <w:rPr>
          <w:sz w:val="22"/>
        </w:rPr>
        <w:t>met attest naar Ter Borg d. 18 Nov. 1796</w:t>
      </w:r>
    </w:p>
    <w:p w:rsidR="00BB1D7F" w:rsidRPr="00B70944" w:rsidRDefault="00BB1D7F" w:rsidP="00AD2650">
      <w:pPr>
        <w:pStyle w:val="NoSpacing"/>
        <w:rPr>
          <w:sz w:val="22"/>
        </w:rPr>
      </w:pPr>
      <w:r w:rsidRPr="00B70944">
        <w:rPr>
          <w:b/>
          <w:szCs w:val="24"/>
        </w:rPr>
        <w:t>Willemina Grada Schuurman</w:t>
      </w:r>
      <w:r>
        <w:rPr>
          <w:szCs w:val="24"/>
        </w:rPr>
        <w:t xml:space="preserve">, aang: d. 20 Sept. 1794; </w:t>
      </w:r>
      <w:r w:rsidRPr="00B70944">
        <w:rPr>
          <w:sz w:val="22"/>
        </w:rPr>
        <w:t>met attest naar Aalten d. 30 Aug. 1817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Willemina Wolters</w:t>
      </w:r>
      <w:r>
        <w:rPr>
          <w:szCs w:val="24"/>
        </w:rPr>
        <w:t>, aang: d. 16 Maert 1796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Willemina Klejn Nibbelink</w:t>
      </w:r>
      <w:r>
        <w:rPr>
          <w:szCs w:val="24"/>
        </w:rPr>
        <w:t xml:space="preserve">, eod die; </w:t>
      </w:r>
      <w:r w:rsidRPr="00B70944">
        <w:rPr>
          <w:sz w:val="22"/>
        </w:rPr>
        <w:t>met attest naar Aalt: d. 3 Ap. 1800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 Bussink</w:t>
      </w:r>
      <w:r>
        <w:rPr>
          <w:szCs w:val="24"/>
        </w:rPr>
        <w:t>, aang: d. 6 Apr. 1797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Willemina Lumes</w:t>
      </w:r>
      <w:r>
        <w:rPr>
          <w:szCs w:val="24"/>
        </w:rPr>
        <w:t xml:space="preserve">, eod die; </w:t>
      </w:r>
      <w:r w:rsidRPr="00B70944">
        <w:rPr>
          <w:sz w:val="22"/>
        </w:rPr>
        <w:t>met attest naar Aalten d. 6 Nov. 1797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Willemken ten Dolle</w:t>
      </w:r>
      <w:r>
        <w:rPr>
          <w:szCs w:val="24"/>
        </w:rPr>
        <w:t xml:space="preserve">, eod die; </w:t>
      </w:r>
      <w:r w:rsidRPr="00B70944">
        <w:rPr>
          <w:sz w:val="22"/>
        </w:rPr>
        <w:t>met attest naar Aalten d. 2 Aug. 1797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Willemina Riedstap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Willemina Koops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Wolter Rademaker</w:t>
      </w:r>
      <w:r>
        <w:rPr>
          <w:szCs w:val="24"/>
        </w:rPr>
        <w:t>, aang: d. 8 Apr. 1797</w:t>
      </w:r>
    </w:p>
    <w:p w:rsidR="00BB1D7F" w:rsidRPr="00B70944" w:rsidRDefault="00BB1D7F" w:rsidP="00AD2650">
      <w:pPr>
        <w:pStyle w:val="NoSpacing"/>
        <w:rPr>
          <w:sz w:val="22"/>
        </w:rPr>
      </w:pPr>
      <w:r w:rsidRPr="00B70944">
        <w:rPr>
          <w:b/>
          <w:szCs w:val="24"/>
        </w:rPr>
        <w:t>Willemina Lovink</w:t>
      </w:r>
      <w:r>
        <w:rPr>
          <w:szCs w:val="24"/>
        </w:rPr>
        <w:t xml:space="preserve">; </w:t>
      </w:r>
      <w:r w:rsidRPr="00B70944">
        <w:rPr>
          <w:sz w:val="22"/>
        </w:rPr>
        <w:t>ingekomen met attest van Silvold gedateerd d. 4 Julij 1797</w:t>
      </w:r>
    </w:p>
    <w:p w:rsidR="00BB1D7F" w:rsidRDefault="00BB1D7F" w:rsidP="00AD2650">
      <w:pPr>
        <w:pStyle w:val="NoSpacing"/>
        <w:rPr>
          <w:szCs w:val="24"/>
        </w:rPr>
      </w:pPr>
      <w:r w:rsidRPr="00B70944">
        <w:rPr>
          <w:b/>
          <w:szCs w:val="24"/>
        </w:rPr>
        <w:t>Willemina Hendrica Heusinkvelt</w:t>
      </w:r>
      <w:r>
        <w:rPr>
          <w:szCs w:val="24"/>
        </w:rPr>
        <w:t>, aang: d. 4 Apr. 1798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9D3CD3" w:rsidRDefault="00BB1D7F" w:rsidP="00AD2650">
      <w:pPr>
        <w:pStyle w:val="NoSpacing"/>
        <w:rPr>
          <w:b/>
          <w:i/>
          <w:szCs w:val="24"/>
          <w:u w:val="single"/>
        </w:rPr>
      </w:pPr>
      <w:r w:rsidRPr="009D3CD3">
        <w:rPr>
          <w:b/>
          <w:i/>
          <w:szCs w:val="24"/>
          <w:u w:val="single"/>
        </w:rPr>
        <w:t>SCAN 086-rechterpagina:</w:t>
      </w:r>
    </w:p>
    <w:p w:rsidR="00BB1D7F" w:rsidRPr="009D3CD3" w:rsidRDefault="00BB1D7F" w:rsidP="00AD2650">
      <w:pPr>
        <w:pStyle w:val="NoSpacing"/>
        <w:rPr>
          <w:sz w:val="22"/>
        </w:rPr>
      </w:pPr>
      <w:r w:rsidRPr="009D3CD3">
        <w:rPr>
          <w:b/>
          <w:szCs w:val="24"/>
        </w:rPr>
        <w:t>Willemina ter Horst</w:t>
      </w:r>
      <w:r>
        <w:rPr>
          <w:szCs w:val="24"/>
        </w:rPr>
        <w:t xml:space="preserve">; </w:t>
      </w:r>
      <w:r w:rsidRPr="009D3CD3">
        <w:rPr>
          <w:sz w:val="22"/>
        </w:rPr>
        <w:t>ingekomen met attest van Zelhem d. 17 Sept. 1798</w:t>
      </w:r>
    </w:p>
    <w:p w:rsidR="00BB1D7F" w:rsidRDefault="00BB1D7F" w:rsidP="00AD2650">
      <w:pPr>
        <w:pStyle w:val="NoSpacing"/>
        <w:rPr>
          <w:szCs w:val="24"/>
        </w:rPr>
      </w:pPr>
      <w:r w:rsidRPr="009D3CD3">
        <w:rPr>
          <w:b/>
          <w:szCs w:val="24"/>
        </w:rPr>
        <w:t>Wessel Breukelaar</w:t>
      </w:r>
      <w:r>
        <w:rPr>
          <w:szCs w:val="24"/>
        </w:rPr>
        <w:t>, aangen: d. 26 Apr. 1799</w:t>
      </w:r>
    </w:p>
    <w:p w:rsidR="00BB1D7F" w:rsidRPr="009D3CD3" w:rsidRDefault="00BB1D7F" w:rsidP="00AD2650">
      <w:pPr>
        <w:pStyle w:val="NoSpacing"/>
        <w:rPr>
          <w:sz w:val="22"/>
        </w:rPr>
      </w:pPr>
      <w:r w:rsidRPr="009D3CD3">
        <w:rPr>
          <w:b/>
          <w:szCs w:val="24"/>
        </w:rPr>
        <w:t>Willemina Bussink</w:t>
      </w:r>
      <w:r>
        <w:rPr>
          <w:szCs w:val="24"/>
        </w:rPr>
        <w:t xml:space="preserve">, eod die; </w:t>
      </w:r>
      <w:r w:rsidRPr="009D3CD3">
        <w:rPr>
          <w:sz w:val="22"/>
        </w:rPr>
        <w:t>vertrokken naar Zelhem 25 Junij 1820</w:t>
      </w:r>
    </w:p>
    <w:p w:rsidR="00BB1D7F" w:rsidRDefault="00BB1D7F" w:rsidP="00AD2650">
      <w:pPr>
        <w:pStyle w:val="NoSpacing"/>
        <w:rPr>
          <w:szCs w:val="24"/>
        </w:rPr>
      </w:pPr>
      <w:r w:rsidRPr="009D3CD3">
        <w:rPr>
          <w:b/>
          <w:szCs w:val="24"/>
        </w:rPr>
        <w:t>Willemina Rutgers</w:t>
      </w:r>
      <w:r>
        <w:rPr>
          <w:szCs w:val="24"/>
        </w:rPr>
        <w:t>, aang: d. 28 Apr. 1800</w:t>
      </w:r>
    </w:p>
    <w:p w:rsidR="00BB1D7F" w:rsidRPr="009D3CD3" w:rsidRDefault="00BB1D7F" w:rsidP="00AD2650">
      <w:pPr>
        <w:pStyle w:val="NoSpacing"/>
        <w:rPr>
          <w:sz w:val="22"/>
        </w:rPr>
      </w:pPr>
      <w:r w:rsidRPr="009D3CD3">
        <w:rPr>
          <w:b/>
          <w:szCs w:val="24"/>
        </w:rPr>
        <w:t>Wessel Westerveld</w:t>
      </w:r>
      <w:r>
        <w:rPr>
          <w:szCs w:val="24"/>
        </w:rPr>
        <w:t xml:space="preserve">, eod die; </w:t>
      </w:r>
      <w:r w:rsidRPr="009D3CD3">
        <w:rPr>
          <w:sz w:val="22"/>
        </w:rPr>
        <w:t>vertrokken naar Pernis d. 15 Januar: 1804; rediit d. 19 Oct. 1807; abiit naar Genderingen 1809</w:t>
      </w:r>
    </w:p>
    <w:p w:rsidR="00BB1D7F" w:rsidRDefault="00BB1D7F" w:rsidP="00AD2650">
      <w:pPr>
        <w:pStyle w:val="NoSpacing"/>
        <w:rPr>
          <w:szCs w:val="24"/>
        </w:rPr>
      </w:pPr>
      <w:r w:rsidRPr="009D3CD3">
        <w:rPr>
          <w:b/>
          <w:szCs w:val="24"/>
        </w:rPr>
        <w:t>Willem Bierman</w:t>
      </w:r>
      <w:r>
        <w:rPr>
          <w:szCs w:val="24"/>
        </w:rPr>
        <w:t>, aangen: d. 27 Apr. 1801</w:t>
      </w:r>
    </w:p>
    <w:p w:rsidR="00BB1D7F" w:rsidRDefault="00BB1D7F" w:rsidP="00AD2650">
      <w:pPr>
        <w:pStyle w:val="NoSpacing"/>
        <w:rPr>
          <w:szCs w:val="24"/>
        </w:rPr>
      </w:pPr>
      <w:r w:rsidRPr="009D3CD3">
        <w:rPr>
          <w:b/>
          <w:szCs w:val="24"/>
        </w:rPr>
        <w:t>Willemina Koops</w:t>
      </w:r>
      <w:r>
        <w:rPr>
          <w:szCs w:val="24"/>
        </w:rPr>
        <w:t>, aangen: d. 15 Apr. 1802</w:t>
      </w:r>
    </w:p>
    <w:p w:rsidR="00BB1D7F" w:rsidRDefault="00BB1D7F" w:rsidP="00AD2650">
      <w:pPr>
        <w:pStyle w:val="NoSpacing"/>
        <w:rPr>
          <w:szCs w:val="24"/>
        </w:rPr>
      </w:pPr>
      <w:r w:rsidRPr="009D3CD3">
        <w:rPr>
          <w:b/>
          <w:szCs w:val="24"/>
        </w:rPr>
        <w:t>Willem Groot Nibbelink</w:t>
      </w:r>
      <w:r>
        <w:rPr>
          <w:szCs w:val="24"/>
        </w:rPr>
        <w:t xml:space="preserve">, eod die; </w:t>
      </w:r>
      <w:r w:rsidRPr="009D3CD3">
        <w:rPr>
          <w:sz w:val="22"/>
        </w:rPr>
        <w:t>vertrokken naar Dinxperlo d. 17 Febr. 1808</w:t>
      </w:r>
    </w:p>
    <w:p w:rsidR="00BB1D7F" w:rsidRDefault="00BB1D7F" w:rsidP="00AD2650">
      <w:pPr>
        <w:pStyle w:val="NoSpacing"/>
        <w:rPr>
          <w:szCs w:val="24"/>
        </w:rPr>
      </w:pPr>
      <w:r w:rsidRPr="009D3CD3">
        <w:rPr>
          <w:b/>
          <w:szCs w:val="24"/>
        </w:rPr>
        <w:t>Willemina Sesink</w:t>
      </w:r>
      <w:r>
        <w:rPr>
          <w:szCs w:val="24"/>
        </w:rPr>
        <w:t xml:space="preserve">; </w:t>
      </w:r>
      <w:r w:rsidRPr="009D3CD3">
        <w:rPr>
          <w:sz w:val="22"/>
        </w:rPr>
        <w:t>ingekomen met attest van Ter Borg d. 11 April 1802</w:t>
      </w:r>
    </w:p>
    <w:p w:rsidR="00BB1D7F" w:rsidRDefault="00BB1D7F" w:rsidP="00AD2650">
      <w:pPr>
        <w:pStyle w:val="NoSpacing"/>
        <w:rPr>
          <w:szCs w:val="24"/>
        </w:rPr>
      </w:pPr>
      <w:r w:rsidRPr="009D3CD3">
        <w:rPr>
          <w:b/>
          <w:szCs w:val="24"/>
        </w:rPr>
        <w:t>Willem van Braak</w:t>
      </w:r>
      <w:r>
        <w:rPr>
          <w:szCs w:val="24"/>
        </w:rPr>
        <w:t>, aang: d. 21 Junij 1804</w:t>
      </w:r>
    </w:p>
    <w:p w:rsidR="00BB1D7F" w:rsidRDefault="00BB1D7F" w:rsidP="00AD2650">
      <w:pPr>
        <w:pStyle w:val="NoSpacing"/>
        <w:rPr>
          <w:szCs w:val="24"/>
        </w:rPr>
      </w:pPr>
      <w:r w:rsidRPr="009D3CD3">
        <w:rPr>
          <w:b/>
          <w:szCs w:val="24"/>
        </w:rPr>
        <w:t>Willemina Willemsen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9D3CD3">
        <w:rPr>
          <w:b/>
          <w:szCs w:val="24"/>
        </w:rPr>
        <w:t>Willem Rogge</w:t>
      </w:r>
      <w:r>
        <w:rPr>
          <w:szCs w:val="24"/>
        </w:rPr>
        <w:t xml:space="preserve">; </w:t>
      </w:r>
      <w:r w:rsidRPr="009D3CD3">
        <w:rPr>
          <w:sz w:val="22"/>
        </w:rPr>
        <w:t>ingekomen met attest van Genderingen d. 17 Sept. 1804</w:t>
      </w:r>
    </w:p>
    <w:p w:rsidR="00BB1D7F" w:rsidRPr="009D3CD3" w:rsidRDefault="00BB1D7F" w:rsidP="00AD2650">
      <w:pPr>
        <w:pStyle w:val="NoSpacing"/>
        <w:rPr>
          <w:sz w:val="22"/>
        </w:rPr>
      </w:pPr>
      <w:r w:rsidRPr="009D3CD3">
        <w:rPr>
          <w:b/>
          <w:szCs w:val="24"/>
        </w:rPr>
        <w:t>Willem ter Maat</w:t>
      </w:r>
      <w:r>
        <w:rPr>
          <w:szCs w:val="24"/>
        </w:rPr>
        <w:t xml:space="preserve">; </w:t>
      </w:r>
      <w:r w:rsidRPr="009D3CD3">
        <w:rPr>
          <w:sz w:val="22"/>
        </w:rPr>
        <w:t>(ingekomen) met attest van Deutichem d. 4 Maji 1805; wederom vertrokken naar Brummen d. 15 Febr. 1815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9D3CD3" w:rsidRDefault="00BB1D7F" w:rsidP="00AD2650">
      <w:pPr>
        <w:pStyle w:val="NoSpacing"/>
        <w:rPr>
          <w:b/>
          <w:i/>
          <w:szCs w:val="24"/>
          <w:u w:val="single"/>
        </w:rPr>
      </w:pPr>
      <w:r w:rsidRPr="009D3CD3">
        <w:rPr>
          <w:b/>
          <w:i/>
          <w:szCs w:val="24"/>
          <w:u w:val="single"/>
        </w:rPr>
        <w:t>SCAN 087-linkerpagina: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 xml:space="preserve">Willemina </w:t>
      </w:r>
      <w:r w:rsidRPr="004F64A5">
        <w:rPr>
          <w:b/>
          <w:color w:val="FF0000"/>
          <w:szCs w:val="24"/>
        </w:rPr>
        <w:t>Zv</w:t>
      </w:r>
      <w:r w:rsidRPr="00B878C4">
        <w:rPr>
          <w:b/>
          <w:szCs w:val="24"/>
        </w:rPr>
        <w:t>ak</w:t>
      </w:r>
      <w:r>
        <w:rPr>
          <w:b/>
          <w:szCs w:val="24"/>
        </w:rPr>
        <w:t>(?)</w:t>
      </w:r>
      <w:r>
        <w:rPr>
          <w:szCs w:val="24"/>
        </w:rPr>
        <w:t xml:space="preserve">, aang: d. 27 Apr. 1806; </w:t>
      </w:r>
      <w:r w:rsidRPr="00B878C4">
        <w:rPr>
          <w:sz w:val="22"/>
        </w:rPr>
        <w:t>vertrokken 5 Mei 1835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Wander Rosier</w:t>
      </w:r>
      <w:r>
        <w:rPr>
          <w:szCs w:val="24"/>
        </w:rPr>
        <w:t>, aang: d. 22 Maji 1806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Vriezen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Wendelina Vriezen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Haak</w:t>
      </w:r>
      <w:r>
        <w:rPr>
          <w:szCs w:val="24"/>
        </w:rPr>
        <w:t>, eod die</w:t>
      </w:r>
    </w:p>
    <w:p w:rsidR="00BB1D7F" w:rsidRPr="00B878C4" w:rsidRDefault="00BB1D7F" w:rsidP="00AD2650">
      <w:pPr>
        <w:pStyle w:val="NoSpacing"/>
        <w:rPr>
          <w:sz w:val="22"/>
        </w:rPr>
      </w:pPr>
      <w:r w:rsidRPr="00B878C4">
        <w:rPr>
          <w:b/>
          <w:szCs w:val="24"/>
        </w:rPr>
        <w:t>Willemina Zweerink</w:t>
      </w:r>
      <w:r>
        <w:rPr>
          <w:szCs w:val="24"/>
        </w:rPr>
        <w:t xml:space="preserve">, eod die; </w:t>
      </w:r>
      <w:r w:rsidRPr="00B878C4">
        <w:rPr>
          <w:sz w:val="22"/>
        </w:rPr>
        <w:t>met attest naar ter Borg d. 26 Maji 1808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ten Brinke</w:t>
      </w:r>
      <w:r>
        <w:rPr>
          <w:szCs w:val="24"/>
        </w:rPr>
        <w:t>, aang: d. 28 Maji 1807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Hengeveld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Doornink</w:t>
      </w:r>
      <w:r>
        <w:rPr>
          <w:szCs w:val="24"/>
        </w:rPr>
        <w:t>, aang: d. 16 Junij 1808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Wessel Wisselink</w:t>
      </w:r>
      <w:r>
        <w:rPr>
          <w:szCs w:val="24"/>
        </w:rPr>
        <w:t xml:space="preserve">, eod die; </w:t>
      </w:r>
      <w:r w:rsidRPr="00B878C4">
        <w:rPr>
          <w:sz w:val="22"/>
        </w:rPr>
        <w:t>naar Silvold d. 17 Dec. 1815</w:t>
      </w:r>
    </w:p>
    <w:p w:rsidR="00BB1D7F" w:rsidRPr="00B878C4" w:rsidRDefault="00BB1D7F" w:rsidP="00AD2650">
      <w:pPr>
        <w:pStyle w:val="NoSpacing"/>
        <w:rPr>
          <w:sz w:val="22"/>
        </w:rPr>
      </w:pPr>
      <w:r w:rsidRPr="00B878C4">
        <w:rPr>
          <w:b/>
          <w:szCs w:val="24"/>
        </w:rPr>
        <w:t>Willem Jolink</w:t>
      </w:r>
      <w:r>
        <w:rPr>
          <w:szCs w:val="24"/>
        </w:rPr>
        <w:t xml:space="preserve">; </w:t>
      </w:r>
      <w:r w:rsidRPr="00B878C4">
        <w:rPr>
          <w:sz w:val="22"/>
        </w:rPr>
        <w:t>ingekomen met attest van Zelhem d. 24 Maert 1809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Gesink</w:t>
      </w:r>
      <w:r>
        <w:rPr>
          <w:szCs w:val="24"/>
        </w:rPr>
        <w:t xml:space="preserve">, aang: d. 15 Junij 1809; </w:t>
      </w:r>
      <w:r w:rsidRPr="00B878C4">
        <w:rPr>
          <w:sz w:val="22"/>
        </w:rPr>
        <w:t>met attest naar Lochem d. 14 julij 1811</w:t>
      </w:r>
    </w:p>
    <w:p w:rsidR="00BB1D7F" w:rsidRPr="00B878C4" w:rsidRDefault="00BB1D7F" w:rsidP="00AD2650">
      <w:pPr>
        <w:pStyle w:val="NoSpacing"/>
        <w:rPr>
          <w:sz w:val="22"/>
        </w:rPr>
      </w:pPr>
      <w:r w:rsidRPr="00B878C4">
        <w:rPr>
          <w:b/>
          <w:szCs w:val="24"/>
        </w:rPr>
        <w:t>Willem Michelbrink</w:t>
      </w:r>
      <w:r>
        <w:rPr>
          <w:b/>
          <w:szCs w:val="24"/>
        </w:rPr>
        <w:t>,</w:t>
      </w:r>
      <w:r>
        <w:rPr>
          <w:szCs w:val="24"/>
        </w:rPr>
        <w:t xml:space="preserve"> d. 27 Nov. 1809; </w:t>
      </w:r>
      <w:r w:rsidRPr="00B878C4">
        <w:rPr>
          <w:sz w:val="22"/>
        </w:rPr>
        <w:t>vertrokken naar Brummen 24 Dec. 1821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Bierman</w:t>
      </w:r>
      <w:r>
        <w:rPr>
          <w:szCs w:val="24"/>
        </w:rPr>
        <w:t>, aangen: d. 23 Junij 1810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Coolwaaij</w:t>
      </w:r>
      <w:r>
        <w:rPr>
          <w:szCs w:val="24"/>
        </w:rPr>
        <w:t xml:space="preserve">, eod die; </w:t>
      </w:r>
      <w:r w:rsidRPr="00B878C4">
        <w:rPr>
          <w:sz w:val="22"/>
        </w:rPr>
        <w:t>vertrokken d. 29 Sept. 1820 naar Zelhem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Luijmes</w:t>
      </w:r>
      <w:r>
        <w:rPr>
          <w:szCs w:val="24"/>
        </w:rPr>
        <w:t xml:space="preserve">, aang: d. 29 Januar: 1811; </w:t>
      </w:r>
      <w:r w:rsidRPr="00B878C4">
        <w:rPr>
          <w:sz w:val="22"/>
        </w:rPr>
        <w:t>vertrokken naar Zuidland d. 19 Junii 1821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Wessel Wissink</w:t>
      </w:r>
      <w:r>
        <w:rPr>
          <w:szCs w:val="24"/>
        </w:rPr>
        <w:t>, aang: d. 10 April 1811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Krajenbrink</w:t>
      </w:r>
      <w:r>
        <w:rPr>
          <w:szCs w:val="24"/>
        </w:rPr>
        <w:t xml:space="preserve"> d. 22 April 1811; </w:t>
      </w:r>
      <w:r w:rsidRPr="00B878C4">
        <w:rPr>
          <w:sz w:val="22"/>
        </w:rPr>
        <w:t>met attest naar Dinxplo d. 19 April 1812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Wessel Vriezen</w:t>
      </w:r>
      <w:r>
        <w:rPr>
          <w:b/>
          <w:szCs w:val="24"/>
        </w:rPr>
        <w:t>,</w:t>
      </w:r>
      <w:r>
        <w:rPr>
          <w:szCs w:val="24"/>
        </w:rPr>
        <w:t xml:space="preserve"> d. 28 Junij 1811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Luijmes</w:t>
      </w:r>
      <w:r>
        <w:rPr>
          <w:szCs w:val="24"/>
        </w:rPr>
        <w:t xml:space="preserve">, eod die; </w:t>
      </w:r>
      <w:r w:rsidRPr="00B878C4">
        <w:rPr>
          <w:sz w:val="22"/>
        </w:rPr>
        <w:t>vertrokken d. 23 Dec. 1829 naar Dinksperlo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Luijmes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Mellink</w:t>
      </w:r>
      <w:r>
        <w:rPr>
          <w:szCs w:val="24"/>
        </w:rPr>
        <w:t>, aang: d. 10 Junij 1812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B878C4" w:rsidRDefault="00BB1D7F" w:rsidP="00AD2650">
      <w:pPr>
        <w:pStyle w:val="NoSpacing"/>
        <w:rPr>
          <w:b/>
          <w:i/>
          <w:szCs w:val="24"/>
          <w:u w:val="single"/>
        </w:rPr>
      </w:pPr>
      <w:r w:rsidRPr="00B878C4">
        <w:rPr>
          <w:b/>
          <w:i/>
          <w:szCs w:val="24"/>
          <w:u w:val="single"/>
        </w:rPr>
        <w:t>SCAN 087-rechterpagina: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Johanna Mellendijk</w:t>
      </w:r>
      <w:r>
        <w:rPr>
          <w:szCs w:val="24"/>
        </w:rPr>
        <w:t>, aang: d. 29 Junij 1813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Brussen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Kreeftenberg</w:t>
      </w:r>
      <w:r>
        <w:rPr>
          <w:szCs w:val="24"/>
        </w:rPr>
        <w:t>, aang: d. 29 Junij 1814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 xml:space="preserve">Willemina </w:t>
      </w:r>
      <w:r w:rsidRPr="00FE32A2">
        <w:rPr>
          <w:b/>
          <w:color w:val="FF0000"/>
          <w:szCs w:val="24"/>
        </w:rPr>
        <w:t>Es</w:t>
      </w:r>
      <w:r w:rsidRPr="00B878C4">
        <w:rPr>
          <w:b/>
          <w:szCs w:val="24"/>
        </w:rPr>
        <w:t>sink</w:t>
      </w:r>
      <w:r>
        <w:rPr>
          <w:szCs w:val="24"/>
        </w:rPr>
        <w:t>, aang: d. 28 Junij 1815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Helmink</w:t>
      </w:r>
      <w:r>
        <w:rPr>
          <w:szCs w:val="24"/>
        </w:rPr>
        <w:t>, aang: d. 24 Junij 1816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Velthorst</w:t>
      </w:r>
      <w:r>
        <w:rPr>
          <w:szCs w:val="24"/>
        </w:rPr>
        <w:t xml:space="preserve">, eod die; </w:t>
      </w:r>
      <w:r w:rsidRPr="00B878C4">
        <w:rPr>
          <w:sz w:val="22"/>
        </w:rPr>
        <w:t>naar Dinxplo d. 21 Maert 1818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Hovs</w:t>
      </w:r>
      <w:r>
        <w:rPr>
          <w:szCs w:val="24"/>
        </w:rPr>
        <w:t>, eod die</w:t>
      </w:r>
    </w:p>
    <w:p w:rsidR="00BB1D7F" w:rsidRPr="00B878C4" w:rsidRDefault="00BB1D7F" w:rsidP="00AD2650">
      <w:pPr>
        <w:pStyle w:val="NoSpacing"/>
        <w:rPr>
          <w:sz w:val="22"/>
        </w:rPr>
      </w:pPr>
      <w:r w:rsidRPr="00B878C4">
        <w:rPr>
          <w:b/>
          <w:szCs w:val="24"/>
        </w:rPr>
        <w:t>Willem Vriezen</w:t>
      </w:r>
      <w:r w:rsidRPr="00B878C4">
        <w:rPr>
          <w:sz w:val="22"/>
        </w:rPr>
        <w:t>; ingekomen met attest van Silvold d. 12 Apr. 1816; vertrokken naar Doetinchem d. 7 Aug. 1835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Hendrika Heusinkveld</w:t>
      </w:r>
      <w:r>
        <w:rPr>
          <w:szCs w:val="24"/>
        </w:rPr>
        <w:t>, aang: d. 25 Junij 1817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Dekkers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Tuunter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ten Brinke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Sejnhorst</w:t>
      </w:r>
      <w:r>
        <w:rPr>
          <w:szCs w:val="24"/>
        </w:rPr>
        <w:t xml:space="preserve">, eod die; </w:t>
      </w:r>
      <w:r w:rsidRPr="00B878C4">
        <w:rPr>
          <w:sz w:val="22"/>
        </w:rPr>
        <w:t>(?) vertrokken naar Doetinchem 1 Jan. 1839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Geurink</w:t>
      </w:r>
      <w:r>
        <w:rPr>
          <w:szCs w:val="24"/>
        </w:rPr>
        <w:t>, aang: d. 4 Junij 1818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Bussink</w:t>
      </w:r>
      <w:r>
        <w:rPr>
          <w:szCs w:val="24"/>
        </w:rPr>
        <w:t xml:space="preserve">, eod die; </w:t>
      </w:r>
      <w:r w:rsidRPr="00B878C4">
        <w:rPr>
          <w:sz w:val="22"/>
        </w:rPr>
        <w:t>met attest naar Bennekum d. 26 Apr. 1819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Johanna Gussinklo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Hejnen</w:t>
      </w:r>
      <w:r>
        <w:rPr>
          <w:szCs w:val="24"/>
        </w:rPr>
        <w:t xml:space="preserve">, eod die; </w:t>
      </w:r>
      <w:r w:rsidRPr="00B878C4">
        <w:rPr>
          <w:sz w:val="22"/>
        </w:rPr>
        <w:t>(?) vertrokken naar Genderingen 2 Maart 1821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Berendina Bussink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Wessel Rutgers</w:t>
      </w:r>
      <w:r>
        <w:rPr>
          <w:szCs w:val="24"/>
        </w:rPr>
        <w:t>, aang: d. 14 Dec. 1818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Remmelink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Hengeveld</w:t>
      </w:r>
      <w:r>
        <w:rPr>
          <w:szCs w:val="24"/>
        </w:rPr>
        <w:t xml:space="preserve">, eod die; </w:t>
      </w:r>
      <w:r w:rsidRPr="00B878C4">
        <w:rPr>
          <w:sz w:val="22"/>
        </w:rPr>
        <w:t>vertrokken naar Dinxper 14 Sept. 1822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Lammers</w:t>
      </w:r>
      <w:r>
        <w:rPr>
          <w:szCs w:val="24"/>
        </w:rPr>
        <w:t xml:space="preserve">, eod die; </w:t>
      </w:r>
      <w:r w:rsidRPr="00B878C4">
        <w:rPr>
          <w:sz w:val="22"/>
        </w:rPr>
        <w:t>(?) vertrokken naar Aalten 20 Dec. 1837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Wisselink</w:t>
      </w:r>
      <w:r>
        <w:rPr>
          <w:szCs w:val="24"/>
        </w:rPr>
        <w:t>, eod die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Elizabeth Wevers</w:t>
      </w:r>
      <w:r>
        <w:rPr>
          <w:szCs w:val="24"/>
        </w:rPr>
        <w:t xml:space="preserve">, eod die; </w:t>
      </w:r>
      <w:r w:rsidRPr="00B878C4">
        <w:rPr>
          <w:sz w:val="22"/>
        </w:rPr>
        <w:t>vertrokken naar Ter Borgh d. 12 Jan. 1821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Rexwinkel</w:t>
      </w:r>
      <w:r>
        <w:rPr>
          <w:szCs w:val="24"/>
        </w:rPr>
        <w:t xml:space="preserve">, eod die; </w:t>
      </w:r>
      <w:r w:rsidRPr="00B878C4">
        <w:rPr>
          <w:sz w:val="22"/>
        </w:rPr>
        <w:t>vertrokken naar Doetinchem 29 Ap. 1830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B878C4" w:rsidRDefault="00BB1D7F" w:rsidP="00AD2650">
      <w:pPr>
        <w:pStyle w:val="NoSpacing"/>
        <w:rPr>
          <w:b/>
          <w:i/>
          <w:szCs w:val="24"/>
          <w:u w:val="single"/>
        </w:rPr>
      </w:pPr>
      <w:r w:rsidRPr="00B878C4">
        <w:rPr>
          <w:b/>
          <w:i/>
          <w:szCs w:val="24"/>
          <w:u w:val="single"/>
        </w:rPr>
        <w:t>SCAN 088-linkerpagina: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Jansen</w:t>
      </w:r>
      <w:r>
        <w:rPr>
          <w:szCs w:val="24"/>
        </w:rPr>
        <w:t xml:space="preserve">; </w:t>
      </w:r>
      <w:r w:rsidRPr="00B878C4">
        <w:rPr>
          <w:sz w:val="22"/>
        </w:rPr>
        <w:t>ingekomen met attest van Zelhem d. 22 Maert 1819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Veldhorst</w:t>
      </w:r>
      <w:r>
        <w:rPr>
          <w:szCs w:val="24"/>
        </w:rPr>
        <w:t>, aangenomen d. 23 Dec. 1819</w:t>
      </w:r>
    </w:p>
    <w:p w:rsidR="00BB1D7F" w:rsidRPr="00B878C4" w:rsidRDefault="00BB1D7F" w:rsidP="00AD2650">
      <w:pPr>
        <w:pStyle w:val="NoSpacing"/>
        <w:rPr>
          <w:sz w:val="22"/>
        </w:rPr>
      </w:pPr>
      <w:r w:rsidRPr="00B878C4">
        <w:rPr>
          <w:b/>
          <w:szCs w:val="24"/>
        </w:rPr>
        <w:t>Willemina Heijnen</w:t>
      </w:r>
      <w:r w:rsidRPr="00B878C4">
        <w:rPr>
          <w:sz w:val="22"/>
        </w:rPr>
        <w:t>; ingekomen met attest d. 5 Jan. 1820 van Aalten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21 Maart 1820:</w:t>
      </w:r>
    </w:p>
    <w:p w:rsidR="00BB1D7F" w:rsidRPr="00B878C4" w:rsidRDefault="00BB1D7F" w:rsidP="00AD2650">
      <w:pPr>
        <w:pStyle w:val="NoSpacing"/>
        <w:rPr>
          <w:b/>
          <w:szCs w:val="24"/>
        </w:rPr>
      </w:pPr>
      <w:r w:rsidRPr="00B878C4">
        <w:rPr>
          <w:b/>
          <w:szCs w:val="24"/>
        </w:rPr>
        <w:t>Willem Schuurman</w:t>
      </w:r>
    </w:p>
    <w:p w:rsidR="00BB1D7F" w:rsidRPr="00B878C4" w:rsidRDefault="00BB1D7F" w:rsidP="00AD2650">
      <w:pPr>
        <w:pStyle w:val="NoSpacing"/>
        <w:rPr>
          <w:b/>
          <w:szCs w:val="24"/>
        </w:rPr>
      </w:pPr>
      <w:r w:rsidRPr="00B878C4">
        <w:rPr>
          <w:b/>
          <w:szCs w:val="24"/>
        </w:rPr>
        <w:t>Willem te Kiefte</w:t>
      </w:r>
    </w:p>
    <w:p w:rsidR="00BB1D7F" w:rsidRPr="00B878C4" w:rsidRDefault="00BB1D7F" w:rsidP="00AD2650">
      <w:pPr>
        <w:pStyle w:val="NoSpacing"/>
        <w:rPr>
          <w:b/>
          <w:szCs w:val="24"/>
        </w:rPr>
      </w:pPr>
      <w:r w:rsidRPr="00B878C4">
        <w:rPr>
          <w:b/>
          <w:szCs w:val="24"/>
        </w:rPr>
        <w:t>Willem Bruggink</w:t>
      </w:r>
    </w:p>
    <w:p w:rsidR="00BB1D7F" w:rsidRPr="00B878C4" w:rsidRDefault="00BB1D7F" w:rsidP="00AD2650">
      <w:pPr>
        <w:pStyle w:val="NoSpacing"/>
        <w:rPr>
          <w:b/>
          <w:szCs w:val="24"/>
        </w:rPr>
      </w:pPr>
      <w:r w:rsidRPr="00B878C4">
        <w:rPr>
          <w:b/>
          <w:szCs w:val="24"/>
        </w:rPr>
        <w:t>Willem Brugging</w:t>
      </w:r>
    </w:p>
    <w:p w:rsidR="00BB1D7F" w:rsidRPr="00B878C4" w:rsidRDefault="00BB1D7F" w:rsidP="00AD2650">
      <w:pPr>
        <w:pStyle w:val="NoSpacing"/>
        <w:rPr>
          <w:b/>
          <w:szCs w:val="24"/>
        </w:rPr>
      </w:pPr>
      <w:r w:rsidRPr="00B878C4">
        <w:rPr>
          <w:b/>
          <w:szCs w:val="24"/>
        </w:rPr>
        <w:t>Willemina Tuunter</w:t>
      </w:r>
    </w:p>
    <w:p w:rsidR="00BB1D7F" w:rsidRPr="00B878C4" w:rsidRDefault="00BB1D7F" w:rsidP="00AD2650">
      <w:pPr>
        <w:pStyle w:val="NoSpacing"/>
        <w:rPr>
          <w:b/>
          <w:szCs w:val="24"/>
        </w:rPr>
      </w:pPr>
      <w:r w:rsidRPr="00B878C4">
        <w:rPr>
          <w:b/>
          <w:szCs w:val="24"/>
        </w:rPr>
        <w:t>Willem Otten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Rexwinkel</w:t>
      </w:r>
      <w:r>
        <w:rPr>
          <w:szCs w:val="24"/>
        </w:rPr>
        <w:t xml:space="preserve">; </w:t>
      </w:r>
      <w:r w:rsidRPr="00B878C4">
        <w:rPr>
          <w:sz w:val="22"/>
        </w:rPr>
        <w:t>vertrokken naar Hummelo 28 Juni 1835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Wessel Naafs</w:t>
      </w:r>
      <w:r>
        <w:rPr>
          <w:szCs w:val="24"/>
        </w:rPr>
        <w:t xml:space="preserve">; </w:t>
      </w:r>
      <w:r w:rsidRPr="00B878C4">
        <w:rPr>
          <w:sz w:val="22"/>
        </w:rPr>
        <w:t>(?) ingekomen van Silvold d. 27 April 1820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22 Maart 1821:</w:t>
      </w:r>
    </w:p>
    <w:p w:rsidR="00BB1D7F" w:rsidRPr="00B878C4" w:rsidRDefault="00BB1D7F" w:rsidP="00AD2650">
      <w:pPr>
        <w:pStyle w:val="NoSpacing"/>
        <w:rPr>
          <w:b/>
          <w:szCs w:val="24"/>
        </w:rPr>
      </w:pPr>
      <w:r w:rsidRPr="00B878C4">
        <w:rPr>
          <w:b/>
          <w:szCs w:val="24"/>
        </w:rPr>
        <w:t>Willemina Geesink</w:t>
      </w:r>
    </w:p>
    <w:p w:rsidR="00BB1D7F" w:rsidRPr="00B878C4" w:rsidRDefault="00BB1D7F" w:rsidP="00AD2650">
      <w:pPr>
        <w:pStyle w:val="NoSpacing"/>
        <w:rPr>
          <w:sz w:val="22"/>
        </w:rPr>
      </w:pPr>
      <w:r w:rsidRPr="00B878C4">
        <w:rPr>
          <w:b/>
          <w:szCs w:val="24"/>
        </w:rPr>
        <w:t>Willem Navis</w:t>
      </w:r>
      <w:r>
        <w:rPr>
          <w:szCs w:val="24"/>
        </w:rPr>
        <w:t xml:space="preserve">; </w:t>
      </w:r>
      <w:r w:rsidRPr="00B878C4">
        <w:rPr>
          <w:sz w:val="22"/>
        </w:rPr>
        <w:t>vertrokken naar Amsterdam d. 19 April 1828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 Apr. 1822:</w:t>
      </w:r>
    </w:p>
    <w:p w:rsidR="00BB1D7F" w:rsidRPr="00B878C4" w:rsidRDefault="00BB1D7F" w:rsidP="00AD2650">
      <w:pPr>
        <w:pStyle w:val="NoSpacing"/>
        <w:rPr>
          <w:b/>
          <w:szCs w:val="24"/>
        </w:rPr>
      </w:pPr>
      <w:r w:rsidRPr="00B878C4">
        <w:rPr>
          <w:b/>
          <w:szCs w:val="24"/>
        </w:rPr>
        <w:t>Willem Veldhorst</w:t>
      </w:r>
    </w:p>
    <w:p w:rsidR="00BB1D7F" w:rsidRPr="00B878C4" w:rsidRDefault="00BB1D7F" w:rsidP="00AD2650">
      <w:pPr>
        <w:pStyle w:val="NoSpacing"/>
        <w:rPr>
          <w:b/>
          <w:szCs w:val="24"/>
        </w:rPr>
      </w:pPr>
      <w:r w:rsidRPr="00B878C4">
        <w:rPr>
          <w:b/>
          <w:szCs w:val="24"/>
        </w:rPr>
        <w:t>Willemina Johanna Rutgers</w:t>
      </w:r>
    </w:p>
    <w:p w:rsidR="00BB1D7F" w:rsidRPr="00B878C4" w:rsidRDefault="00BB1D7F" w:rsidP="00AD2650">
      <w:pPr>
        <w:pStyle w:val="NoSpacing"/>
        <w:rPr>
          <w:b/>
          <w:szCs w:val="24"/>
        </w:rPr>
      </w:pPr>
      <w:r w:rsidRPr="00B878C4">
        <w:rPr>
          <w:b/>
          <w:szCs w:val="24"/>
        </w:rPr>
        <w:t>Willemina Klein Nibbelink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Johanna Arentsen</w:t>
      </w:r>
      <w:r>
        <w:rPr>
          <w:szCs w:val="24"/>
        </w:rPr>
        <w:t>, aangenomen Aug. 1822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Heusinkveld</w:t>
      </w:r>
      <w:r>
        <w:rPr>
          <w:szCs w:val="24"/>
        </w:rPr>
        <w:t>, aangenomen 25 Maart 1823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 Rademaker</w:t>
      </w:r>
      <w:r>
        <w:rPr>
          <w:szCs w:val="24"/>
        </w:rPr>
        <w:t>, aangenomen 26 Maart 1823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Groot Nibbelink</w:t>
      </w:r>
      <w:r>
        <w:rPr>
          <w:szCs w:val="24"/>
        </w:rPr>
        <w:t>, aangenomen 26 Maart 1823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B878C4" w:rsidRDefault="00BB1D7F" w:rsidP="00AD2650">
      <w:pPr>
        <w:pStyle w:val="NoSpacing"/>
        <w:rPr>
          <w:b/>
          <w:i/>
          <w:szCs w:val="24"/>
          <w:u w:val="single"/>
        </w:rPr>
      </w:pPr>
      <w:r w:rsidRPr="00B878C4">
        <w:rPr>
          <w:b/>
          <w:i/>
          <w:szCs w:val="24"/>
          <w:u w:val="single"/>
        </w:rPr>
        <w:t>SCAN 088-rechterpagina: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Janssen</w:t>
      </w:r>
      <w:r>
        <w:rPr>
          <w:szCs w:val="24"/>
        </w:rPr>
        <w:t xml:space="preserve">, aangenomen 30 Maart 1825; </w:t>
      </w:r>
      <w:r w:rsidRPr="00B878C4">
        <w:rPr>
          <w:sz w:val="22"/>
        </w:rPr>
        <w:t>vertrokken naar Doetinchem 26 Jan. 1832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21 Maart 1826: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Olthuis</w:t>
      </w:r>
      <w:r>
        <w:rPr>
          <w:szCs w:val="24"/>
        </w:rPr>
        <w:t xml:space="preserve">; </w:t>
      </w:r>
      <w:r w:rsidRPr="00B878C4">
        <w:rPr>
          <w:sz w:val="22"/>
        </w:rPr>
        <w:t>vertrokken naar Zelhem ……</w:t>
      </w:r>
    </w:p>
    <w:p w:rsidR="00BB1D7F" w:rsidRPr="00B878C4" w:rsidRDefault="00BB1D7F" w:rsidP="00AD2650">
      <w:pPr>
        <w:pStyle w:val="NoSpacing"/>
        <w:rPr>
          <w:b/>
          <w:szCs w:val="24"/>
        </w:rPr>
      </w:pPr>
      <w:r w:rsidRPr="00B878C4">
        <w:rPr>
          <w:b/>
          <w:szCs w:val="24"/>
        </w:rPr>
        <w:t>Willemina Vossers</w:t>
      </w:r>
    </w:p>
    <w:p w:rsidR="00BB1D7F" w:rsidRDefault="00BB1D7F" w:rsidP="00AD2650">
      <w:pPr>
        <w:pStyle w:val="NoSpacing"/>
        <w:rPr>
          <w:szCs w:val="24"/>
        </w:rPr>
      </w:pPr>
      <w:r w:rsidRPr="00B878C4">
        <w:rPr>
          <w:b/>
          <w:szCs w:val="24"/>
        </w:rPr>
        <w:t>Willemina Aleida Veenink</w:t>
      </w:r>
      <w:r>
        <w:rPr>
          <w:szCs w:val="24"/>
        </w:rPr>
        <w:t xml:space="preserve"> (</w:t>
      </w:r>
      <w:r w:rsidRPr="00B878C4">
        <w:rPr>
          <w:i/>
          <w:szCs w:val="24"/>
        </w:rPr>
        <w:t>doorgestreept?)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20 Maart 1827:</w:t>
      </w:r>
    </w:p>
    <w:p w:rsidR="00BB1D7F" w:rsidRPr="00B878C4" w:rsidRDefault="00BB1D7F" w:rsidP="00AD2650">
      <w:pPr>
        <w:pStyle w:val="NoSpacing"/>
        <w:rPr>
          <w:b/>
          <w:szCs w:val="24"/>
        </w:rPr>
      </w:pPr>
      <w:r w:rsidRPr="00B878C4">
        <w:rPr>
          <w:b/>
          <w:szCs w:val="24"/>
        </w:rPr>
        <w:t>Willem Luimes</w:t>
      </w:r>
    </w:p>
    <w:p w:rsidR="00BB1D7F" w:rsidRPr="001A7F1A" w:rsidRDefault="00BB1D7F" w:rsidP="00AD2650">
      <w:pPr>
        <w:pStyle w:val="NoSpacing"/>
        <w:rPr>
          <w:b/>
          <w:szCs w:val="24"/>
        </w:rPr>
      </w:pPr>
      <w:r w:rsidRPr="001A7F1A">
        <w:rPr>
          <w:b/>
          <w:szCs w:val="24"/>
        </w:rPr>
        <w:t>Willem Kram</w:t>
      </w:r>
    </w:p>
    <w:p w:rsidR="00BB1D7F" w:rsidRPr="001A7F1A" w:rsidRDefault="00BB1D7F" w:rsidP="00AD2650">
      <w:pPr>
        <w:pStyle w:val="NoSpacing"/>
        <w:rPr>
          <w:b/>
          <w:szCs w:val="24"/>
        </w:rPr>
      </w:pPr>
      <w:r w:rsidRPr="001A7F1A">
        <w:rPr>
          <w:b/>
          <w:szCs w:val="24"/>
        </w:rPr>
        <w:t>Wesselina Navis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 April 1828:</w:t>
      </w:r>
    </w:p>
    <w:p w:rsidR="00BB1D7F" w:rsidRPr="001A7F1A" w:rsidRDefault="00BB1D7F" w:rsidP="00AD2650">
      <w:pPr>
        <w:pStyle w:val="NoSpacing"/>
        <w:rPr>
          <w:b/>
          <w:szCs w:val="24"/>
        </w:rPr>
      </w:pPr>
      <w:r w:rsidRPr="001A7F1A">
        <w:rPr>
          <w:b/>
          <w:szCs w:val="24"/>
        </w:rPr>
        <w:t>Willem Arentsen</w:t>
      </w:r>
    </w:p>
    <w:p w:rsidR="00BB1D7F" w:rsidRPr="001A7F1A" w:rsidRDefault="00BB1D7F" w:rsidP="00AD2650">
      <w:pPr>
        <w:pStyle w:val="NoSpacing"/>
        <w:rPr>
          <w:b/>
          <w:szCs w:val="24"/>
        </w:rPr>
      </w:pPr>
      <w:r w:rsidRPr="001A7F1A">
        <w:rPr>
          <w:b/>
          <w:szCs w:val="24"/>
        </w:rPr>
        <w:t>Willemina Helmink</w:t>
      </w:r>
    </w:p>
    <w:p w:rsidR="00BB1D7F" w:rsidRPr="001A7F1A" w:rsidRDefault="00BB1D7F" w:rsidP="00AD2650">
      <w:pPr>
        <w:pStyle w:val="NoSpacing"/>
        <w:rPr>
          <w:b/>
          <w:szCs w:val="24"/>
        </w:rPr>
      </w:pPr>
      <w:r w:rsidRPr="001A7F1A">
        <w:rPr>
          <w:b/>
          <w:szCs w:val="24"/>
        </w:rPr>
        <w:t>Willemina Lammers</w:t>
      </w:r>
    </w:p>
    <w:p w:rsidR="00BB1D7F" w:rsidRPr="001A7F1A" w:rsidRDefault="00BB1D7F" w:rsidP="00AD2650">
      <w:pPr>
        <w:pStyle w:val="NoSpacing"/>
        <w:rPr>
          <w:sz w:val="22"/>
        </w:rPr>
      </w:pPr>
      <w:r w:rsidRPr="001A7F1A">
        <w:rPr>
          <w:b/>
          <w:szCs w:val="24"/>
        </w:rPr>
        <w:t>Willemina Janssen</w:t>
      </w:r>
      <w:r>
        <w:rPr>
          <w:szCs w:val="24"/>
        </w:rPr>
        <w:t xml:space="preserve">; </w:t>
      </w:r>
      <w:r w:rsidRPr="001A7F1A">
        <w:rPr>
          <w:sz w:val="22"/>
        </w:rPr>
        <w:t>vertrokken naar Silvolde</w:t>
      </w:r>
      <w:r>
        <w:rPr>
          <w:sz w:val="22"/>
        </w:rPr>
        <w:t xml:space="preserve"> </w:t>
      </w:r>
      <w:r w:rsidRPr="001A7F1A">
        <w:rPr>
          <w:sz w:val="22"/>
        </w:rPr>
        <w:t>17 Junii 1835</w:t>
      </w:r>
    </w:p>
    <w:p w:rsidR="00BB1D7F" w:rsidRPr="001A7F1A" w:rsidRDefault="00BB1D7F" w:rsidP="00AD2650">
      <w:pPr>
        <w:pStyle w:val="NoSpacing"/>
        <w:rPr>
          <w:sz w:val="22"/>
        </w:rPr>
      </w:pPr>
      <w:r w:rsidRPr="001A7F1A">
        <w:rPr>
          <w:b/>
          <w:szCs w:val="24"/>
        </w:rPr>
        <w:t>Willem Masseling</w:t>
      </w:r>
      <w:r>
        <w:rPr>
          <w:szCs w:val="24"/>
        </w:rPr>
        <w:t xml:space="preserve"> </w:t>
      </w:r>
      <w:r w:rsidRPr="001A7F1A">
        <w:rPr>
          <w:sz w:val="22"/>
        </w:rPr>
        <w:t>,(is dezelve als J.W. Masselink zie op J)</w:t>
      </w:r>
    </w:p>
    <w:p w:rsidR="00BB1D7F" w:rsidRPr="001A7F1A" w:rsidRDefault="00BB1D7F" w:rsidP="00AD2650">
      <w:pPr>
        <w:pStyle w:val="NoSpacing"/>
        <w:rPr>
          <w:b/>
          <w:szCs w:val="24"/>
        </w:rPr>
      </w:pPr>
      <w:r w:rsidRPr="001A7F1A">
        <w:rPr>
          <w:b/>
          <w:szCs w:val="24"/>
        </w:rPr>
        <w:t>Wander Mellink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26 Junij 1829:</w:t>
      </w:r>
    </w:p>
    <w:p w:rsidR="00BB1D7F" w:rsidRPr="001A7F1A" w:rsidRDefault="00BB1D7F" w:rsidP="00AD2650">
      <w:pPr>
        <w:pStyle w:val="NoSpacing"/>
        <w:rPr>
          <w:sz w:val="22"/>
        </w:rPr>
      </w:pPr>
      <w:r w:rsidRPr="001A7F1A">
        <w:rPr>
          <w:b/>
          <w:szCs w:val="24"/>
        </w:rPr>
        <w:t>Willemina Ter Heurne</w:t>
      </w:r>
      <w:r>
        <w:rPr>
          <w:szCs w:val="24"/>
        </w:rPr>
        <w:t xml:space="preserve">; </w:t>
      </w:r>
      <w:r w:rsidRPr="001A7F1A">
        <w:rPr>
          <w:sz w:val="22"/>
        </w:rPr>
        <w:t>vertrokken d. 3 Dec. 1834 naar Zelhem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1A7F1A" w:rsidRDefault="00BB1D7F" w:rsidP="00AD2650">
      <w:pPr>
        <w:pStyle w:val="NoSpacing"/>
        <w:rPr>
          <w:sz w:val="22"/>
        </w:rPr>
      </w:pPr>
      <w:r w:rsidRPr="001A7F1A">
        <w:rPr>
          <w:b/>
          <w:szCs w:val="24"/>
        </w:rPr>
        <w:t>Wolter Schreurder</w:t>
      </w:r>
      <w:r>
        <w:rPr>
          <w:szCs w:val="24"/>
        </w:rPr>
        <w:t xml:space="preserve">; </w:t>
      </w:r>
      <w:r w:rsidRPr="001A7F1A">
        <w:rPr>
          <w:sz w:val="22"/>
        </w:rPr>
        <w:t>ingekomen van Doetinchem (</w:t>
      </w:r>
      <w:r w:rsidRPr="001A7F1A">
        <w:rPr>
          <w:i/>
          <w:sz w:val="22"/>
        </w:rPr>
        <w:t>1825/1826?)</w:t>
      </w:r>
    </w:p>
    <w:p w:rsidR="00BB1D7F" w:rsidRDefault="00BB1D7F" w:rsidP="00AD2650">
      <w:pPr>
        <w:pStyle w:val="NoSpacing"/>
        <w:rPr>
          <w:szCs w:val="24"/>
        </w:rPr>
      </w:pPr>
      <w:r w:rsidRPr="001A7F1A">
        <w:rPr>
          <w:b/>
          <w:szCs w:val="24"/>
        </w:rPr>
        <w:t>Willem Schuurman</w:t>
      </w:r>
      <w:r>
        <w:rPr>
          <w:szCs w:val="24"/>
        </w:rPr>
        <w:t xml:space="preserve">; </w:t>
      </w:r>
      <w:r w:rsidRPr="001A7F1A">
        <w:rPr>
          <w:sz w:val="22"/>
        </w:rPr>
        <w:t>ingekomen van Zilvolde (</w:t>
      </w:r>
      <w:r w:rsidRPr="001A7F1A">
        <w:rPr>
          <w:i/>
          <w:sz w:val="22"/>
        </w:rPr>
        <w:t>idem</w:t>
      </w:r>
      <w:r w:rsidRPr="001A7F1A">
        <w:rPr>
          <w:sz w:val="22"/>
        </w:rPr>
        <w:t>)</w:t>
      </w:r>
    </w:p>
    <w:p w:rsidR="00BB1D7F" w:rsidRPr="001A7F1A" w:rsidRDefault="00BB1D7F" w:rsidP="00AD2650">
      <w:pPr>
        <w:pStyle w:val="NoSpacing"/>
        <w:rPr>
          <w:sz w:val="22"/>
        </w:rPr>
      </w:pPr>
      <w:r w:rsidRPr="001A7F1A">
        <w:rPr>
          <w:b/>
          <w:szCs w:val="24"/>
        </w:rPr>
        <w:t>Willemina Waarlo</w:t>
      </w:r>
      <w:r>
        <w:rPr>
          <w:szCs w:val="24"/>
        </w:rPr>
        <w:t xml:space="preserve">; </w:t>
      </w:r>
      <w:r w:rsidRPr="001A7F1A">
        <w:rPr>
          <w:sz w:val="22"/>
        </w:rPr>
        <w:t>ingekomen van Doetinchem (</w:t>
      </w:r>
      <w:r w:rsidRPr="001A7F1A">
        <w:rPr>
          <w:i/>
          <w:sz w:val="22"/>
        </w:rPr>
        <w:t>idem</w:t>
      </w:r>
      <w:r w:rsidRPr="001A7F1A">
        <w:rPr>
          <w:sz w:val="22"/>
        </w:rPr>
        <w:t>)</w:t>
      </w:r>
    </w:p>
    <w:p w:rsidR="00BB1D7F" w:rsidRPr="001A7F1A" w:rsidRDefault="00BB1D7F" w:rsidP="00AD2650">
      <w:pPr>
        <w:pStyle w:val="NoSpacing"/>
        <w:rPr>
          <w:sz w:val="22"/>
        </w:rPr>
      </w:pPr>
      <w:r w:rsidRPr="001A7F1A">
        <w:rPr>
          <w:b/>
          <w:szCs w:val="24"/>
        </w:rPr>
        <w:t>Willem ten Have</w:t>
      </w:r>
      <w:r>
        <w:rPr>
          <w:szCs w:val="24"/>
        </w:rPr>
        <w:t xml:space="preserve">; </w:t>
      </w:r>
      <w:r w:rsidRPr="001A7F1A">
        <w:rPr>
          <w:sz w:val="22"/>
        </w:rPr>
        <w:t>ingekomen van Lichtenvoorde 10 Sept 1828; weder vertrokken naar Lichtenvoorde d. 8 Junij 1831</w:t>
      </w:r>
    </w:p>
    <w:p w:rsidR="00BB1D7F" w:rsidRDefault="00BB1D7F" w:rsidP="00AD2650">
      <w:pPr>
        <w:pStyle w:val="NoSpacing"/>
        <w:rPr>
          <w:szCs w:val="24"/>
        </w:rPr>
      </w:pPr>
      <w:r w:rsidRPr="001A7F1A">
        <w:rPr>
          <w:b/>
          <w:szCs w:val="24"/>
        </w:rPr>
        <w:t>Wilhelmina Hendrika Huetink</w:t>
      </w:r>
      <w:r>
        <w:rPr>
          <w:szCs w:val="24"/>
        </w:rPr>
        <w:t xml:space="preserve">; </w:t>
      </w:r>
      <w:r w:rsidRPr="001A7F1A">
        <w:rPr>
          <w:sz w:val="22"/>
        </w:rPr>
        <w:t>ingekomen van Zilvolde 13 mei 1827</w:t>
      </w:r>
    </w:p>
    <w:p w:rsidR="00BB1D7F" w:rsidRDefault="00BB1D7F" w:rsidP="00AD2650">
      <w:pPr>
        <w:pStyle w:val="NoSpacing"/>
        <w:rPr>
          <w:szCs w:val="24"/>
        </w:rPr>
      </w:pPr>
      <w:r w:rsidRPr="001A7F1A">
        <w:rPr>
          <w:b/>
          <w:szCs w:val="24"/>
        </w:rPr>
        <w:t>Willem Naves</w:t>
      </w:r>
      <w:r>
        <w:rPr>
          <w:szCs w:val="24"/>
        </w:rPr>
        <w:t xml:space="preserve">; </w:t>
      </w:r>
      <w:r w:rsidRPr="001A7F1A">
        <w:rPr>
          <w:sz w:val="22"/>
        </w:rPr>
        <w:t>ingekomen van Zilvolde 30 Oct. 1829</w:t>
      </w:r>
    </w:p>
    <w:p w:rsidR="00BB1D7F" w:rsidRPr="001A7F1A" w:rsidRDefault="00BB1D7F" w:rsidP="00AD2650">
      <w:pPr>
        <w:pStyle w:val="NoSpacing"/>
        <w:rPr>
          <w:sz w:val="22"/>
        </w:rPr>
      </w:pPr>
      <w:r w:rsidRPr="001A7F1A">
        <w:rPr>
          <w:b/>
          <w:szCs w:val="24"/>
        </w:rPr>
        <w:t>Willemina Everdina Rogge</w:t>
      </w:r>
      <w:r>
        <w:rPr>
          <w:szCs w:val="24"/>
        </w:rPr>
        <w:t xml:space="preserve">; </w:t>
      </w:r>
      <w:r w:rsidRPr="001A7F1A">
        <w:rPr>
          <w:sz w:val="22"/>
        </w:rPr>
        <w:t>ingekomen van Winterswijk d. 10 April 1830; vertrokken d. 27 Jan. 1838 naar Oosterhout</w:t>
      </w:r>
    </w:p>
    <w:p w:rsidR="00BB1D7F" w:rsidRDefault="00BB1D7F" w:rsidP="00AD2650">
      <w:pPr>
        <w:pStyle w:val="NoSpacing"/>
        <w:rPr>
          <w:szCs w:val="24"/>
        </w:rPr>
      </w:pPr>
      <w:r w:rsidRPr="001A7F1A">
        <w:rPr>
          <w:b/>
          <w:szCs w:val="24"/>
        </w:rPr>
        <w:t>Willemina Koning</w:t>
      </w:r>
      <w:r>
        <w:rPr>
          <w:szCs w:val="24"/>
        </w:rPr>
        <w:t xml:space="preserve">; </w:t>
      </w:r>
      <w:r w:rsidRPr="001A7F1A">
        <w:rPr>
          <w:sz w:val="22"/>
        </w:rPr>
        <w:t>ingekomen van Dinxp: d. 10 Ap. 1830</w:t>
      </w:r>
    </w:p>
    <w:p w:rsidR="00BB1D7F" w:rsidRDefault="00BB1D7F" w:rsidP="00AD2650">
      <w:pPr>
        <w:pStyle w:val="NoSpacing"/>
        <w:rPr>
          <w:szCs w:val="24"/>
        </w:rPr>
      </w:pPr>
      <w:r w:rsidRPr="001A7F1A">
        <w:rPr>
          <w:b/>
          <w:szCs w:val="24"/>
        </w:rPr>
        <w:t>Willemina Aleida Becking</w:t>
      </w:r>
      <w:r>
        <w:rPr>
          <w:szCs w:val="24"/>
        </w:rPr>
        <w:t xml:space="preserve">; </w:t>
      </w:r>
      <w:r w:rsidRPr="001A7F1A">
        <w:rPr>
          <w:sz w:val="22"/>
        </w:rPr>
        <w:t>ingekomen van Aalten 11 Maart 1831</w:t>
      </w:r>
    </w:p>
    <w:p w:rsidR="00BB1D7F" w:rsidRPr="001A7F1A" w:rsidRDefault="00BB1D7F" w:rsidP="00AD2650">
      <w:pPr>
        <w:pStyle w:val="NoSpacing"/>
        <w:rPr>
          <w:sz w:val="22"/>
        </w:rPr>
      </w:pPr>
      <w:r w:rsidRPr="001A7F1A">
        <w:rPr>
          <w:b/>
          <w:szCs w:val="24"/>
        </w:rPr>
        <w:t>Wilhelmina Zandbulte</w:t>
      </w:r>
      <w:r>
        <w:rPr>
          <w:szCs w:val="24"/>
        </w:rPr>
        <w:t xml:space="preserve">; </w:t>
      </w:r>
      <w:r w:rsidRPr="001A7F1A">
        <w:rPr>
          <w:sz w:val="22"/>
        </w:rPr>
        <w:t>ingekomen van Silvolde………</w:t>
      </w:r>
    </w:p>
    <w:p w:rsidR="00BB1D7F" w:rsidRDefault="00BB1D7F" w:rsidP="00AD2650">
      <w:pPr>
        <w:pStyle w:val="NoSpacing"/>
        <w:rPr>
          <w:sz w:val="22"/>
        </w:rPr>
      </w:pPr>
      <w:r w:rsidRPr="001A7F1A">
        <w:rPr>
          <w:b/>
          <w:szCs w:val="24"/>
        </w:rPr>
        <w:t>Willem Hesselink</w:t>
      </w:r>
      <w:r>
        <w:rPr>
          <w:szCs w:val="24"/>
        </w:rPr>
        <w:t xml:space="preserve">; </w:t>
      </w:r>
      <w:r w:rsidRPr="001A7F1A">
        <w:rPr>
          <w:sz w:val="22"/>
        </w:rPr>
        <w:t>ingekomen van Silvolde……; vertrokken naar Dinxperlo 8 Maart 1856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1A7F1A" w:rsidRDefault="00BB1D7F" w:rsidP="00AD2650">
      <w:pPr>
        <w:pStyle w:val="NoSpacing"/>
        <w:rPr>
          <w:b/>
          <w:i/>
          <w:szCs w:val="24"/>
          <w:u w:val="single"/>
        </w:rPr>
      </w:pPr>
      <w:r w:rsidRPr="001A7F1A">
        <w:rPr>
          <w:b/>
          <w:i/>
          <w:szCs w:val="24"/>
          <w:u w:val="single"/>
        </w:rPr>
        <w:t>SCAN 089-linkerpagina: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8 Ap. 1830:</w:t>
      </w:r>
    </w:p>
    <w:p w:rsidR="00BB1D7F" w:rsidRPr="005E3848" w:rsidRDefault="00BB1D7F" w:rsidP="00AD2650">
      <w:pPr>
        <w:pStyle w:val="NoSpacing"/>
        <w:rPr>
          <w:sz w:val="22"/>
        </w:rPr>
      </w:pPr>
      <w:r w:rsidRPr="005E3848">
        <w:rPr>
          <w:b/>
          <w:szCs w:val="24"/>
        </w:rPr>
        <w:t>Willem Wensink</w:t>
      </w:r>
      <w:r>
        <w:rPr>
          <w:szCs w:val="24"/>
        </w:rPr>
        <w:t xml:space="preserve">; </w:t>
      </w:r>
      <w:r w:rsidRPr="005E3848">
        <w:rPr>
          <w:sz w:val="22"/>
        </w:rPr>
        <w:t>vertrokken naar Dinxperlo met attest 18 Sept. 1857</w:t>
      </w:r>
    </w:p>
    <w:p w:rsidR="00BB1D7F" w:rsidRPr="005E3848" w:rsidRDefault="00BB1D7F" w:rsidP="00AD2650">
      <w:pPr>
        <w:pStyle w:val="NoSpacing"/>
        <w:rPr>
          <w:b/>
          <w:szCs w:val="24"/>
        </w:rPr>
      </w:pPr>
      <w:r w:rsidRPr="005E3848">
        <w:rPr>
          <w:b/>
          <w:szCs w:val="24"/>
        </w:rPr>
        <w:t>Willemina Rexwinkel</w:t>
      </w:r>
    </w:p>
    <w:p w:rsidR="00BB1D7F" w:rsidRPr="005E3848" w:rsidRDefault="00BB1D7F" w:rsidP="00AD2650">
      <w:pPr>
        <w:pStyle w:val="NoSpacing"/>
        <w:rPr>
          <w:b/>
          <w:szCs w:val="24"/>
        </w:rPr>
      </w:pPr>
      <w:r w:rsidRPr="005E3848">
        <w:rPr>
          <w:b/>
          <w:szCs w:val="24"/>
        </w:rPr>
        <w:t>Willemina Johanna Helmink</w:t>
      </w:r>
    </w:p>
    <w:p w:rsidR="00BB1D7F" w:rsidRDefault="00BB1D7F" w:rsidP="00AD2650">
      <w:pPr>
        <w:pStyle w:val="NoSpacing"/>
        <w:rPr>
          <w:szCs w:val="24"/>
        </w:rPr>
      </w:pPr>
      <w:r w:rsidRPr="005E3848">
        <w:rPr>
          <w:b/>
          <w:szCs w:val="24"/>
        </w:rPr>
        <w:t>Willemina Duimelaar</w:t>
      </w:r>
      <w:r>
        <w:rPr>
          <w:szCs w:val="24"/>
        </w:rPr>
        <w:t xml:space="preserve">; </w:t>
      </w:r>
      <w:r w:rsidRPr="005E3848">
        <w:rPr>
          <w:sz w:val="22"/>
        </w:rPr>
        <w:t>vertrokken naar Zutphen 27 Mei 1833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28 Maart 1831:</w:t>
      </w:r>
    </w:p>
    <w:p w:rsidR="00BB1D7F" w:rsidRPr="005E3848" w:rsidRDefault="00BB1D7F" w:rsidP="00AD2650">
      <w:pPr>
        <w:pStyle w:val="NoSpacing"/>
        <w:rPr>
          <w:b/>
          <w:szCs w:val="24"/>
        </w:rPr>
      </w:pPr>
      <w:r w:rsidRPr="005E3848">
        <w:rPr>
          <w:b/>
          <w:szCs w:val="24"/>
        </w:rPr>
        <w:t>Willem Rademaker</w:t>
      </w:r>
    </w:p>
    <w:p w:rsidR="00BB1D7F" w:rsidRPr="005E3848" w:rsidRDefault="00BB1D7F" w:rsidP="00AD2650">
      <w:pPr>
        <w:pStyle w:val="NoSpacing"/>
        <w:rPr>
          <w:b/>
          <w:szCs w:val="24"/>
        </w:rPr>
      </w:pPr>
      <w:r w:rsidRPr="005E3848">
        <w:rPr>
          <w:b/>
          <w:szCs w:val="24"/>
        </w:rPr>
        <w:t>Willemina van Arragon</w:t>
      </w:r>
    </w:p>
    <w:p w:rsidR="00BB1D7F" w:rsidRDefault="00BB1D7F" w:rsidP="00AD2650">
      <w:pPr>
        <w:pStyle w:val="NoSpacing"/>
        <w:rPr>
          <w:szCs w:val="24"/>
        </w:rPr>
      </w:pPr>
      <w:r w:rsidRPr="005E3848">
        <w:rPr>
          <w:b/>
          <w:szCs w:val="24"/>
        </w:rPr>
        <w:t>Willemina Schuurman</w:t>
      </w:r>
      <w:r>
        <w:rPr>
          <w:szCs w:val="24"/>
        </w:rPr>
        <w:t xml:space="preserve">; </w:t>
      </w:r>
      <w:r w:rsidRPr="005E3848">
        <w:rPr>
          <w:sz w:val="22"/>
        </w:rPr>
        <w:t>vertrokken naar Zelhem 8 Jan. 1839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 Ap. 1832:</w:t>
      </w:r>
    </w:p>
    <w:p w:rsidR="00BB1D7F" w:rsidRPr="005E3848" w:rsidRDefault="00BB1D7F" w:rsidP="00AD2650">
      <w:pPr>
        <w:pStyle w:val="NoSpacing"/>
        <w:rPr>
          <w:b/>
          <w:szCs w:val="24"/>
        </w:rPr>
      </w:pPr>
      <w:r w:rsidRPr="005E3848">
        <w:rPr>
          <w:b/>
          <w:szCs w:val="24"/>
        </w:rPr>
        <w:t>Willemina Wolsink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18 Junii 1833:</w:t>
      </w:r>
    </w:p>
    <w:p w:rsidR="00BB1D7F" w:rsidRDefault="00BB1D7F" w:rsidP="00AD2650">
      <w:pPr>
        <w:pStyle w:val="NoSpacing"/>
        <w:rPr>
          <w:color w:val="800000"/>
          <w:szCs w:val="24"/>
        </w:rPr>
      </w:pPr>
      <w:r w:rsidRPr="005E3848">
        <w:rPr>
          <w:b/>
          <w:szCs w:val="24"/>
        </w:rPr>
        <w:t>Willem Westerveld</w:t>
      </w:r>
      <w:r>
        <w:rPr>
          <w:szCs w:val="24"/>
        </w:rPr>
        <w:t xml:space="preserve">; </w:t>
      </w:r>
      <w:r w:rsidRPr="005E3848">
        <w:rPr>
          <w:sz w:val="22"/>
        </w:rPr>
        <w:t>vertrokken naar Doetinchem 6 Aug. 183</w:t>
      </w:r>
      <w:r w:rsidRPr="005E3848">
        <w:rPr>
          <w:color w:val="800000"/>
          <w:sz w:val="22"/>
        </w:rPr>
        <w:t>4</w:t>
      </w:r>
    </w:p>
    <w:p w:rsidR="00BB1D7F" w:rsidRPr="005E3848" w:rsidRDefault="00BB1D7F" w:rsidP="00AD2650">
      <w:pPr>
        <w:pStyle w:val="NoSpacing"/>
        <w:rPr>
          <w:b/>
          <w:color w:val="000000"/>
          <w:szCs w:val="24"/>
        </w:rPr>
      </w:pPr>
      <w:r w:rsidRPr="005E3848">
        <w:rPr>
          <w:b/>
          <w:color w:val="000000"/>
          <w:szCs w:val="24"/>
        </w:rPr>
        <w:t>Willem Wensink</w:t>
      </w:r>
    </w:p>
    <w:p w:rsidR="00BB1D7F" w:rsidRPr="005E3848" w:rsidRDefault="00BB1D7F" w:rsidP="00AD2650">
      <w:pPr>
        <w:pStyle w:val="NoSpacing"/>
        <w:rPr>
          <w:b/>
          <w:color w:val="000000"/>
          <w:szCs w:val="24"/>
        </w:rPr>
      </w:pPr>
      <w:r w:rsidRPr="005E3848">
        <w:rPr>
          <w:b/>
          <w:color w:val="000000"/>
          <w:szCs w:val="24"/>
        </w:rPr>
        <w:t>Willemina Janssen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26 Maart 1834:</w:t>
      </w:r>
    </w:p>
    <w:p w:rsidR="00BB1D7F" w:rsidRPr="005E3848" w:rsidRDefault="00BB1D7F" w:rsidP="00AD2650">
      <w:pPr>
        <w:pStyle w:val="NoSpacing"/>
        <w:rPr>
          <w:b/>
          <w:color w:val="000000"/>
          <w:szCs w:val="24"/>
        </w:rPr>
      </w:pPr>
      <w:r w:rsidRPr="005E3848">
        <w:rPr>
          <w:b/>
          <w:color w:val="000000"/>
          <w:szCs w:val="24"/>
        </w:rPr>
        <w:t>Wilhelm Immanuel Frowein</w:t>
      </w:r>
    </w:p>
    <w:p w:rsidR="00BB1D7F" w:rsidRPr="005E3848" w:rsidRDefault="00BB1D7F" w:rsidP="00AD2650">
      <w:pPr>
        <w:pStyle w:val="NoSpacing"/>
        <w:rPr>
          <w:b/>
          <w:color w:val="000000"/>
          <w:szCs w:val="24"/>
        </w:rPr>
      </w:pPr>
      <w:r w:rsidRPr="005E3848">
        <w:rPr>
          <w:b/>
          <w:color w:val="000000"/>
          <w:szCs w:val="24"/>
        </w:rPr>
        <w:t>Willem Jolink</w:t>
      </w:r>
    </w:p>
    <w:p w:rsidR="00BB1D7F" w:rsidRPr="005E3848" w:rsidRDefault="00BB1D7F" w:rsidP="00AD2650">
      <w:pPr>
        <w:pStyle w:val="NoSpacing"/>
        <w:rPr>
          <w:b/>
          <w:color w:val="000000"/>
          <w:szCs w:val="24"/>
        </w:rPr>
      </w:pPr>
      <w:r w:rsidRPr="005E3848">
        <w:rPr>
          <w:b/>
          <w:color w:val="000000"/>
          <w:szCs w:val="24"/>
        </w:rPr>
        <w:t>Willemina Wossink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 Weenink</w:t>
      </w:r>
      <w:r>
        <w:rPr>
          <w:color w:val="000000"/>
          <w:szCs w:val="24"/>
        </w:rPr>
        <w:t xml:space="preserve"> en </w:t>
      </w:r>
      <w:r w:rsidRPr="00323A7B">
        <w:rPr>
          <w:b/>
          <w:color w:val="000000"/>
          <w:szCs w:val="24"/>
        </w:rPr>
        <w:t>Wilhelmina Seinhorst</w:t>
      </w:r>
      <w:r>
        <w:rPr>
          <w:color w:val="000000"/>
          <w:szCs w:val="24"/>
        </w:rPr>
        <w:t xml:space="preserve">, Echtel:; </w:t>
      </w:r>
      <w:r w:rsidRPr="00323A7B">
        <w:rPr>
          <w:color w:val="000000"/>
          <w:sz w:val="22"/>
        </w:rPr>
        <w:t>ingekomen van Silvolde 11 Meij 1831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Willemina Dora Walvoort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Aalten d. 3 Junij 1831</w:t>
      </w:r>
    </w:p>
    <w:p w:rsidR="00BB1D7F" w:rsidRPr="00323A7B" w:rsidRDefault="00BB1D7F" w:rsidP="00AD2650">
      <w:pPr>
        <w:pStyle w:val="NoSpacing"/>
        <w:rPr>
          <w:color w:val="000000"/>
          <w:sz w:val="22"/>
        </w:rPr>
      </w:pPr>
      <w:r w:rsidRPr="00323A7B">
        <w:rPr>
          <w:b/>
          <w:color w:val="000000"/>
          <w:szCs w:val="24"/>
        </w:rPr>
        <w:t>Willem Wentink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Doetinchem d. 7 Nov. 1831; vertrokken naar Doet: 29 Jan. 1839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 Maatkamp</w:t>
      </w:r>
      <w:r>
        <w:rPr>
          <w:color w:val="000000"/>
          <w:szCs w:val="24"/>
        </w:rPr>
        <w:t xml:space="preserve"> en </w:t>
      </w:r>
      <w:r w:rsidRPr="00323A7B">
        <w:rPr>
          <w:b/>
          <w:color w:val="000000"/>
          <w:szCs w:val="24"/>
        </w:rPr>
        <w:t>Hendrika Ter Beest</w:t>
      </w:r>
      <w:r>
        <w:rPr>
          <w:color w:val="000000"/>
          <w:szCs w:val="24"/>
        </w:rPr>
        <w:t xml:space="preserve">, Echt:; </w:t>
      </w:r>
      <w:r w:rsidRPr="00323A7B">
        <w:rPr>
          <w:color w:val="000000"/>
          <w:sz w:val="22"/>
        </w:rPr>
        <w:t>ingekomen van Zelhem 4 Sept. 1833</w:t>
      </w:r>
    </w:p>
    <w:p w:rsidR="00BB1D7F" w:rsidRPr="00323A7B" w:rsidRDefault="00BB1D7F" w:rsidP="00AD2650">
      <w:pPr>
        <w:pStyle w:val="NoSpacing"/>
        <w:rPr>
          <w:color w:val="000000"/>
          <w:sz w:val="22"/>
        </w:rPr>
      </w:pPr>
      <w:r w:rsidRPr="00323A7B">
        <w:rPr>
          <w:b/>
          <w:color w:val="000000"/>
          <w:szCs w:val="24"/>
        </w:rPr>
        <w:t>Willemina Janssen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Nede 1 Sept. 1833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Wilhelmina Bulsink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Silvolde d. …..1833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 Vriezen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Zelhem ……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 Fredrik Janssen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Silvolde………..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Willemina Grotenhuis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Silvolde……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Willemina Seinhorst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Gend: get: 6 Juli 1834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Willemina Aleida Horsting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Doet: get: 22 Aug. 1834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Pr="00323A7B" w:rsidRDefault="00BB1D7F" w:rsidP="00AD2650">
      <w:pPr>
        <w:pStyle w:val="NoSpacing"/>
        <w:rPr>
          <w:b/>
          <w:i/>
          <w:color w:val="000000"/>
          <w:szCs w:val="24"/>
          <w:u w:val="single"/>
        </w:rPr>
      </w:pPr>
      <w:r w:rsidRPr="00323A7B">
        <w:rPr>
          <w:b/>
          <w:i/>
          <w:color w:val="000000"/>
          <w:szCs w:val="24"/>
          <w:u w:val="single"/>
        </w:rPr>
        <w:t>SCAN 089-rechterpagina: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 Wisselink</w:t>
      </w:r>
      <w:r>
        <w:rPr>
          <w:color w:val="000000"/>
          <w:szCs w:val="24"/>
        </w:rPr>
        <w:t xml:space="preserve">, aangen: …Maart 1835;  </w:t>
      </w:r>
      <w:r w:rsidRPr="00323A7B">
        <w:rPr>
          <w:color w:val="000000"/>
          <w:sz w:val="22"/>
        </w:rPr>
        <w:t>met attestatie naar Sliedrecht 6 febr. 1847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Willemina Janssen</w:t>
      </w:r>
      <w:r>
        <w:rPr>
          <w:color w:val="000000"/>
          <w:szCs w:val="24"/>
        </w:rPr>
        <w:t>, aangen: d. 22 Maart 1837</w:t>
      </w:r>
    </w:p>
    <w:p w:rsidR="00BB1D7F" w:rsidRPr="00323A7B" w:rsidRDefault="00BB1D7F" w:rsidP="00AD2650">
      <w:pPr>
        <w:pStyle w:val="NoSpacing"/>
        <w:rPr>
          <w:color w:val="000000"/>
          <w:sz w:val="22"/>
        </w:rPr>
      </w:pPr>
      <w:r w:rsidRPr="00323A7B">
        <w:rPr>
          <w:b/>
          <w:color w:val="000000"/>
          <w:szCs w:val="24"/>
        </w:rPr>
        <w:t>Willemina Ter Heurne</w:t>
      </w:r>
      <w:r>
        <w:rPr>
          <w:color w:val="000000"/>
          <w:szCs w:val="24"/>
        </w:rPr>
        <w:t xml:space="preserve">, aangen: 24 Sept. 1837; </w:t>
      </w:r>
      <w:r w:rsidRPr="00323A7B">
        <w:rPr>
          <w:color w:val="000000"/>
          <w:sz w:val="22"/>
        </w:rPr>
        <w:t>vertrokken 3 Mei 1854 naar Doesburg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11 April 1838: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b/>
          <w:color w:val="000000"/>
          <w:szCs w:val="24"/>
        </w:rPr>
        <w:t>Willem Bos</w:t>
      </w:r>
      <w:r w:rsidRPr="00323A7B">
        <w:rPr>
          <w:b/>
          <w:color w:val="000000"/>
          <w:szCs w:val="24"/>
        </w:rPr>
        <w:t>boom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vertrokken naar Dinxperlo 2 Juli 1841</w:t>
      </w:r>
    </w:p>
    <w:p w:rsidR="00BB1D7F" w:rsidRPr="00323A7B" w:rsidRDefault="00BB1D7F" w:rsidP="00AD2650">
      <w:pPr>
        <w:pStyle w:val="NoSpacing"/>
        <w:rPr>
          <w:color w:val="000000"/>
          <w:sz w:val="22"/>
        </w:rPr>
      </w:pPr>
      <w:r w:rsidRPr="00323A7B">
        <w:rPr>
          <w:b/>
          <w:color w:val="000000"/>
          <w:szCs w:val="24"/>
        </w:rPr>
        <w:t>Willemina Veldhorst</w:t>
      </w:r>
      <w:r w:rsidRPr="00323A7B">
        <w:rPr>
          <w:color w:val="000000"/>
          <w:sz w:val="22"/>
        </w:rPr>
        <w:t>; is vertrokken 11 Sept. 1848 naar Aalten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Willemina Rutgers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Willemina Brusse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14 Ap. en bevestigd 17 Ap. 1840: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 Bijvank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 Jolink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Willemina Wevers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Willemina Gesink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Wessel Messink</w:t>
      </w:r>
      <w:r>
        <w:rPr>
          <w:color w:val="000000"/>
          <w:szCs w:val="24"/>
        </w:rPr>
        <w:t xml:space="preserve"> ; </w:t>
      </w:r>
      <w:r w:rsidRPr="00323A7B">
        <w:rPr>
          <w:color w:val="000000"/>
          <w:sz w:val="22"/>
        </w:rPr>
        <w:t>en</w:t>
      </w:r>
      <w:r>
        <w:rPr>
          <w:color w:val="000000"/>
          <w:szCs w:val="24"/>
        </w:rPr>
        <w:t xml:space="preserve"> </w:t>
      </w:r>
      <w:r w:rsidRPr="00323A7B">
        <w:rPr>
          <w:b/>
          <w:color w:val="000000"/>
          <w:szCs w:val="24"/>
        </w:rPr>
        <w:t>Hendrina Bo</w:t>
      </w:r>
      <w:r w:rsidRPr="002F7C6A">
        <w:rPr>
          <w:b/>
          <w:szCs w:val="24"/>
        </w:rPr>
        <w:t>es</w:t>
      </w:r>
      <w:r w:rsidRPr="00323A7B">
        <w:rPr>
          <w:b/>
          <w:color w:val="000000"/>
          <w:szCs w:val="24"/>
        </w:rPr>
        <w:t>veld</w:t>
      </w:r>
      <w:r>
        <w:rPr>
          <w:color w:val="000000"/>
          <w:szCs w:val="24"/>
        </w:rPr>
        <w:t xml:space="preserve">, </w:t>
      </w:r>
      <w:r w:rsidRPr="00323A7B">
        <w:rPr>
          <w:color w:val="000000"/>
          <w:sz w:val="22"/>
        </w:rPr>
        <w:t>ehel: met attest naar Aalten 27 Maart 1855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22 Maart en bevestigd 25 Maart 1842: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Willemina Jolink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Wessel Hallerdijk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 Kranen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Pr="00323A7B" w:rsidRDefault="00BB1D7F" w:rsidP="00AD2650">
      <w:pPr>
        <w:pStyle w:val="NoSpacing"/>
        <w:rPr>
          <w:color w:val="000000"/>
          <w:sz w:val="22"/>
        </w:rPr>
      </w:pPr>
      <w:r w:rsidRPr="00323A7B">
        <w:rPr>
          <w:b/>
          <w:color w:val="000000"/>
          <w:szCs w:val="24"/>
        </w:rPr>
        <w:t>Willemina Brugging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Dinxperlo (</w:t>
      </w:r>
      <w:r w:rsidRPr="00323A7B">
        <w:rPr>
          <w:i/>
          <w:color w:val="000000"/>
          <w:sz w:val="22"/>
        </w:rPr>
        <w:t>1835?</w:t>
      </w:r>
      <w:r w:rsidRPr="00323A7B">
        <w:rPr>
          <w:color w:val="000000"/>
          <w:sz w:val="22"/>
        </w:rPr>
        <w:t>)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Willemina Bengevoort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Aalten 30 Maart 1836</w:t>
      </w:r>
    </w:p>
    <w:p w:rsidR="00BB1D7F" w:rsidRPr="00323A7B" w:rsidRDefault="00BB1D7F" w:rsidP="00AD2650">
      <w:pPr>
        <w:pStyle w:val="NoSpacing"/>
        <w:rPr>
          <w:color w:val="000000"/>
          <w:sz w:val="22"/>
        </w:rPr>
      </w:pPr>
      <w:r w:rsidRPr="00323A7B">
        <w:rPr>
          <w:b/>
          <w:color w:val="000000"/>
          <w:szCs w:val="24"/>
        </w:rPr>
        <w:t>Willemina Johanna Scholting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Amsterdam d. 16 Maart 1837; vertrokken d. 26 April 1839 naar Hasselt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Willemina Johanna Bussink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Zilvolde d. 11 Maart 1839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 ter Maat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Zilvolde 1 April 1839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 Wassink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Zelhem 14 April 1841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 Doornink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Dinxperlo 31 Maart 1841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Pr="00323A7B" w:rsidRDefault="00BB1D7F" w:rsidP="00AD2650">
      <w:pPr>
        <w:pStyle w:val="NoSpacing"/>
        <w:rPr>
          <w:b/>
          <w:i/>
          <w:color w:val="000000"/>
          <w:szCs w:val="24"/>
          <w:u w:val="single"/>
        </w:rPr>
      </w:pPr>
      <w:r w:rsidRPr="00323A7B">
        <w:rPr>
          <w:b/>
          <w:i/>
          <w:color w:val="000000"/>
          <w:szCs w:val="24"/>
          <w:u w:val="single"/>
        </w:rPr>
        <w:t>SCAN 090-linkerpagina: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7 Ap. en bevestigd 9 Ap. 184</w:t>
      </w:r>
      <w:r>
        <w:rPr>
          <w:color w:val="800000"/>
          <w:szCs w:val="24"/>
        </w:rPr>
        <w:t>1</w:t>
      </w:r>
      <w:r>
        <w:rPr>
          <w:color w:val="000000"/>
          <w:szCs w:val="24"/>
        </w:rPr>
        <w:t>: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Wessel Wisselink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 Te Kiefte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 Prinse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 Perebolte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Wesselina Wisselink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Willemina Te Mebel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23 Maart en bevestigd 25 Maart 1842: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Wessel Hallerdijk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 Kranen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Willemina Jolink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11 April en bevestigd 14 April 1843: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 van Braak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vertrokken naar Halle 28 April 1880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Willemina Geurink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d. 1 en 2 April en bevestigd 5 April 1844: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 Kranen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 Helmink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 xml:space="preserve">met attest vertrokken naar </w:t>
      </w:r>
      <w:r w:rsidRPr="00323A7B">
        <w:rPr>
          <w:color w:val="800000"/>
          <w:sz w:val="22"/>
        </w:rPr>
        <w:t>Sp en</w:t>
      </w:r>
      <w:r w:rsidRPr="00323A7B">
        <w:rPr>
          <w:color w:val="000000"/>
          <w:sz w:val="22"/>
        </w:rPr>
        <w:t xml:space="preserve"> Dieren 27 Jan. 1845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 Beerlink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met attest naar Noord America 31 Mei 1847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 Otten</w:t>
      </w:r>
      <w:bookmarkStart w:id="0" w:name="_GoBack"/>
      <w:bookmarkEnd w:id="0"/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Willemina Bussink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Willemina Ooijman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 Onst</w:t>
      </w:r>
      <w:r w:rsidRPr="002F7C6A">
        <w:rPr>
          <w:b/>
          <w:szCs w:val="24"/>
        </w:rPr>
        <w:t>ei</w:t>
      </w:r>
      <w:r w:rsidRPr="00323A7B">
        <w:rPr>
          <w:b/>
          <w:color w:val="000000"/>
          <w:szCs w:val="24"/>
        </w:rPr>
        <w:t>n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met attest naar Zelhem 11 Jan. 1851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Pr="00323A7B" w:rsidRDefault="00BB1D7F" w:rsidP="00AD2650">
      <w:pPr>
        <w:pStyle w:val="NoSpacing"/>
        <w:rPr>
          <w:color w:val="000000"/>
          <w:sz w:val="22"/>
        </w:rPr>
      </w:pPr>
      <w:r w:rsidRPr="00323A7B">
        <w:rPr>
          <w:b/>
          <w:color w:val="000000"/>
          <w:szCs w:val="24"/>
        </w:rPr>
        <w:t>Wander Wensink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met attest van Silvolde 13 Jan. (</w:t>
      </w:r>
      <w:r w:rsidRPr="00323A7B">
        <w:rPr>
          <w:i/>
          <w:color w:val="000000"/>
          <w:sz w:val="22"/>
        </w:rPr>
        <w:t>1841?</w:t>
      </w:r>
      <w:r w:rsidRPr="00323A7B">
        <w:rPr>
          <w:color w:val="000000"/>
          <w:sz w:val="22"/>
        </w:rPr>
        <w:t>) en geproclameert eod die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Willemina Ter Heurne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Zelhem d. 27 Jan 1842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 Luimes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Silvolde 29 Maart 1839; naar Gendringen 12 Mei 1852</w:t>
      </w:r>
    </w:p>
    <w:p w:rsidR="00BB1D7F" w:rsidRPr="00323A7B" w:rsidRDefault="00BB1D7F" w:rsidP="00AD2650">
      <w:pPr>
        <w:pStyle w:val="NoSpacing"/>
        <w:rPr>
          <w:color w:val="000000"/>
          <w:sz w:val="22"/>
        </w:rPr>
      </w:pPr>
      <w:r w:rsidRPr="00323A7B">
        <w:rPr>
          <w:b/>
          <w:color w:val="000000"/>
          <w:szCs w:val="24"/>
        </w:rPr>
        <w:t>Willem Kemperman</w:t>
      </w:r>
      <w:r>
        <w:rPr>
          <w:color w:val="000000"/>
          <w:szCs w:val="24"/>
        </w:rPr>
        <w:t xml:space="preserve"> &amp; </w:t>
      </w:r>
      <w:r w:rsidRPr="00323A7B">
        <w:rPr>
          <w:b/>
          <w:color w:val="000000"/>
          <w:szCs w:val="24"/>
        </w:rPr>
        <w:t>Johanna Geertruid Ter Beest</w:t>
      </w:r>
      <w:r>
        <w:rPr>
          <w:color w:val="000000"/>
          <w:szCs w:val="24"/>
        </w:rPr>
        <w:t xml:space="preserve">, ech:; </w:t>
      </w:r>
      <w:r w:rsidRPr="00323A7B">
        <w:rPr>
          <w:color w:val="000000"/>
          <w:sz w:val="22"/>
        </w:rPr>
        <w:t>ingekomen van Zelhem 7 April 1843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Wessel Bauhaus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van Dinxperlo d. 21 Juni 184</w:t>
      </w:r>
      <w:r w:rsidRPr="00323A7B">
        <w:rPr>
          <w:color w:val="800000"/>
          <w:sz w:val="22"/>
        </w:rPr>
        <w:t>3</w:t>
      </w:r>
      <w:r w:rsidRPr="00323A7B">
        <w:rPr>
          <w:color w:val="000000"/>
          <w:sz w:val="22"/>
        </w:rPr>
        <w:t>(?)</w:t>
      </w:r>
    </w:p>
    <w:p w:rsidR="00BB1D7F" w:rsidRPr="00323A7B" w:rsidRDefault="00BB1D7F" w:rsidP="00AD2650">
      <w:pPr>
        <w:pStyle w:val="NoSpacing"/>
        <w:rPr>
          <w:color w:val="000000"/>
          <w:sz w:val="22"/>
        </w:rPr>
      </w:pPr>
      <w:r w:rsidRPr="00323A7B">
        <w:rPr>
          <w:b/>
          <w:color w:val="000000"/>
          <w:szCs w:val="24"/>
        </w:rPr>
        <w:t>Wilhelmina Petronella van der Bosch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met attest van Lichtenvoorde 23 Mei 1844; vertrokken naar Aalten 12 Sept. 185</w:t>
      </w:r>
      <w:r w:rsidRPr="00323A7B">
        <w:rPr>
          <w:color w:val="800000"/>
          <w:sz w:val="22"/>
        </w:rPr>
        <w:t>1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Pr="00323A7B" w:rsidRDefault="00BB1D7F" w:rsidP="00AD2650">
      <w:pPr>
        <w:pStyle w:val="NoSpacing"/>
        <w:rPr>
          <w:b/>
          <w:i/>
          <w:color w:val="000000"/>
          <w:szCs w:val="24"/>
          <w:u w:val="single"/>
        </w:rPr>
      </w:pPr>
      <w:r w:rsidRPr="00323A7B">
        <w:rPr>
          <w:b/>
          <w:i/>
          <w:color w:val="000000"/>
          <w:szCs w:val="24"/>
          <w:u w:val="single"/>
        </w:rPr>
        <w:t>SCAN 090-rechterpagina: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19 Maart en bevestigd 21 Maart 1845: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Wessel Bijvank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 Oberink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 Heusinkveld</w:t>
      </w:r>
    </w:p>
    <w:p w:rsidR="00BB1D7F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 Berendsen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8 April en bevestigd 10 April 1846: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Wilhelmina Wissink</w:t>
      </w:r>
    </w:p>
    <w:p w:rsidR="00BB1D7F" w:rsidRPr="00323A7B" w:rsidRDefault="00BB1D7F" w:rsidP="00AD2650">
      <w:pPr>
        <w:pStyle w:val="NoSpacing"/>
        <w:rPr>
          <w:color w:val="000000"/>
          <w:sz w:val="22"/>
        </w:rPr>
      </w:pPr>
      <w:r w:rsidRPr="00323A7B">
        <w:rPr>
          <w:b/>
          <w:color w:val="000000"/>
          <w:szCs w:val="24"/>
        </w:rPr>
        <w:t>Willem Ramaker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vertrokken met attest naar elders 23 Aug. 1847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31 Maart 1847:</w:t>
      </w:r>
    </w:p>
    <w:p w:rsidR="00BB1D7F" w:rsidRPr="00323A7B" w:rsidRDefault="00BB1D7F" w:rsidP="00AD2650">
      <w:pPr>
        <w:pStyle w:val="NoSpacing"/>
        <w:rPr>
          <w:b/>
          <w:color w:val="000000"/>
          <w:szCs w:val="24"/>
        </w:rPr>
      </w:pPr>
      <w:r w:rsidRPr="00323A7B">
        <w:rPr>
          <w:b/>
          <w:color w:val="000000"/>
          <w:szCs w:val="24"/>
        </w:rPr>
        <w:t>Willem Vriezen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 w:rsidRPr="00323A7B">
        <w:rPr>
          <w:b/>
          <w:color w:val="000000"/>
          <w:szCs w:val="24"/>
        </w:rPr>
        <w:t>Willemina Princen</w:t>
      </w:r>
      <w:r>
        <w:rPr>
          <w:color w:val="000000"/>
          <w:szCs w:val="24"/>
        </w:rPr>
        <w:t xml:space="preserve">; </w:t>
      </w:r>
      <w:r w:rsidRPr="00323A7B">
        <w:rPr>
          <w:color w:val="000000"/>
          <w:sz w:val="22"/>
        </w:rPr>
        <w:t>ingekomen met attest van Dinxperlo 10 Nov. 1845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Pr="00323A7B" w:rsidRDefault="00BB1D7F" w:rsidP="00AD2650">
      <w:pPr>
        <w:pStyle w:val="NoSpacing"/>
        <w:rPr>
          <w:b/>
          <w:i/>
          <w:color w:val="000000"/>
          <w:szCs w:val="24"/>
          <w:u w:val="single"/>
        </w:rPr>
      </w:pPr>
      <w:r w:rsidRPr="00323A7B">
        <w:rPr>
          <w:b/>
          <w:i/>
          <w:color w:val="000000"/>
          <w:szCs w:val="24"/>
          <w:u w:val="single"/>
        </w:rPr>
        <w:t>SCAN 091-linkerpagina: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Leeg</w:t>
      </w:r>
    </w:p>
    <w:p w:rsidR="00BB1D7F" w:rsidRPr="00323A7B" w:rsidRDefault="00BB1D7F" w:rsidP="00AD2650">
      <w:pPr>
        <w:pStyle w:val="NoSpacing"/>
        <w:rPr>
          <w:b/>
          <w:i/>
          <w:color w:val="000000"/>
          <w:szCs w:val="24"/>
          <w:u w:val="single"/>
        </w:rPr>
      </w:pPr>
      <w:r w:rsidRPr="00323A7B">
        <w:rPr>
          <w:b/>
          <w:i/>
          <w:color w:val="000000"/>
          <w:szCs w:val="24"/>
          <w:u w:val="single"/>
        </w:rPr>
        <w:t>SCAN 091-rechterpagina:</w:t>
      </w:r>
    </w:p>
    <w:p w:rsidR="00BB1D7F" w:rsidRPr="00323A7B" w:rsidRDefault="00BB1D7F" w:rsidP="00323A7B">
      <w:pPr>
        <w:pStyle w:val="NoSpacing"/>
        <w:jc w:val="center"/>
        <w:rPr>
          <w:color w:val="000000"/>
          <w:sz w:val="40"/>
          <w:szCs w:val="40"/>
        </w:rPr>
      </w:pPr>
      <w:r w:rsidRPr="00323A7B">
        <w:rPr>
          <w:color w:val="000000"/>
          <w:sz w:val="40"/>
          <w:szCs w:val="40"/>
        </w:rPr>
        <w:t>H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d. 23 Junij 1824: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51DBD">
        <w:rPr>
          <w:b/>
          <w:color w:val="000000"/>
          <w:szCs w:val="24"/>
        </w:rPr>
        <w:t>Hendrika Johanna Colenbrander</w:t>
      </w:r>
      <w:r>
        <w:rPr>
          <w:color w:val="000000"/>
          <w:szCs w:val="24"/>
        </w:rPr>
        <w:t xml:space="preserve">; </w:t>
      </w:r>
      <w:r w:rsidRPr="00251DBD">
        <w:rPr>
          <w:color w:val="000000"/>
          <w:sz w:val="22"/>
        </w:rPr>
        <w:t>vertrokken naar Terborg 28 feb. 1827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51DBD">
        <w:rPr>
          <w:b/>
          <w:color w:val="000000"/>
          <w:szCs w:val="24"/>
        </w:rPr>
        <w:t>Henrietta Fleventina van Holten</w:t>
      </w:r>
      <w:r>
        <w:rPr>
          <w:color w:val="000000"/>
          <w:szCs w:val="24"/>
        </w:rPr>
        <w:t xml:space="preserve">; </w:t>
      </w:r>
      <w:r w:rsidRPr="00251DBD">
        <w:rPr>
          <w:color w:val="000000"/>
          <w:sz w:val="22"/>
        </w:rPr>
        <w:t>vertrokken naar Doesborgh 14 Juni 1846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Harmina Kuiperij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51DBD">
        <w:rPr>
          <w:b/>
          <w:color w:val="000000"/>
          <w:szCs w:val="24"/>
        </w:rPr>
        <w:t>Harmina Houwer</w:t>
      </w:r>
      <w:r>
        <w:rPr>
          <w:color w:val="000000"/>
          <w:szCs w:val="24"/>
        </w:rPr>
        <w:t xml:space="preserve">; </w:t>
      </w:r>
      <w:r w:rsidRPr="00251DBD">
        <w:rPr>
          <w:color w:val="000000"/>
          <w:sz w:val="22"/>
        </w:rPr>
        <w:t>vertrokken naar Arnhem 23 Nov. 1835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Hendrik Willem Kolenbrander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30 Maart 1825: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51DBD">
        <w:rPr>
          <w:b/>
          <w:color w:val="000000"/>
          <w:szCs w:val="24"/>
        </w:rPr>
        <w:t>Hendrik Jan Rensink</w:t>
      </w:r>
      <w:r>
        <w:rPr>
          <w:color w:val="000000"/>
          <w:szCs w:val="24"/>
        </w:rPr>
        <w:t xml:space="preserve">; </w:t>
      </w:r>
      <w:r w:rsidRPr="00251DBD">
        <w:rPr>
          <w:color w:val="000000"/>
          <w:sz w:val="22"/>
        </w:rPr>
        <w:t>vertrokken naar Lochem 21 Julij 1827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Harmanus Lammers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Hendrika Schuurman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21 Maart 1826: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Harmanus Arentsen</w:t>
      </w:r>
    </w:p>
    <w:p w:rsidR="00BB1D7F" w:rsidRPr="00251DBD" w:rsidRDefault="00BB1D7F" w:rsidP="00AD2650">
      <w:pPr>
        <w:pStyle w:val="NoSpacing"/>
        <w:rPr>
          <w:color w:val="000000"/>
          <w:sz w:val="22"/>
        </w:rPr>
      </w:pPr>
      <w:r w:rsidRPr="00251DBD">
        <w:rPr>
          <w:b/>
          <w:color w:val="000000"/>
          <w:szCs w:val="24"/>
        </w:rPr>
        <w:t>Hendrik Bernhard Becking</w:t>
      </w:r>
      <w:r>
        <w:rPr>
          <w:color w:val="000000"/>
          <w:szCs w:val="24"/>
        </w:rPr>
        <w:t xml:space="preserve">; </w:t>
      </w:r>
      <w:r w:rsidRPr="00251DBD">
        <w:rPr>
          <w:color w:val="000000"/>
          <w:sz w:val="22"/>
        </w:rPr>
        <w:t>vertrokken naar Arnhem 27 Oct. 1835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Hendrik Jan Geesink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Hendrik Willem Navis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Hendrik Janssen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Hendrik Jan Ter Maat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51DBD">
        <w:rPr>
          <w:b/>
          <w:color w:val="000000"/>
          <w:szCs w:val="24"/>
        </w:rPr>
        <w:t>Helena Maria Westerbeek van Eerten</w:t>
      </w:r>
      <w:r>
        <w:rPr>
          <w:color w:val="000000"/>
          <w:szCs w:val="24"/>
        </w:rPr>
        <w:t xml:space="preserve">; </w:t>
      </w:r>
      <w:r w:rsidRPr="00251DBD">
        <w:rPr>
          <w:color w:val="000000"/>
          <w:sz w:val="22"/>
        </w:rPr>
        <w:t>vertrokken naar Leijden Sept. 1827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Hendrina Nijland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Hendrik</w:t>
      </w:r>
      <w:r>
        <w:rPr>
          <w:b/>
          <w:color w:val="000000"/>
          <w:szCs w:val="24"/>
        </w:rPr>
        <w:t>a</w:t>
      </w:r>
      <w:r w:rsidRPr="00251DBD">
        <w:rPr>
          <w:b/>
          <w:color w:val="000000"/>
          <w:szCs w:val="24"/>
        </w:rPr>
        <w:t xml:space="preserve"> Bussink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51DBD">
        <w:rPr>
          <w:b/>
          <w:color w:val="000000"/>
          <w:szCs w:val="24"/>
        </w:rPr>
        <w:t>Hendrika Gemmink</w:t>
      </w:r>
      <w:r>
        <w:rPr>
          <w:color w:val="000000"/>
          <w:szCs w:val="24"/>
        </w:rPr>
        <w:t xml:space="preserve">; </w:t>
      </w:r>
      <w:r w:rsidRPr="00251DBD">
        <w:rPr>
          <w:color w:val="000000"/>
          <w:sz w:val="22"/>
        </w:rPr>
        <w:t>vertrokken naar Doetinchem 29 Jan. 1839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Hendrika Ter Horst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51DBD">
        <w:rPr>
          <w:b/>
          <w:color w:val="000000"/>
          <w:szCs w:val="24"/>
        </w:rPr>
        <w:t>Hendrika Hebink</w:t>
      </w:r>
      <w:r>
        <w:rPr>
          <w:color w:val="000000"/>
          <w:szCs w:val="24"/>
        </w:rPr>
        <w:t xml:space="preserve">; </w:t>
      </w:r>
      <w:r w:rsidRPr="00251DBD">
        <w:rPr>
          <w:color w:val="000000"/>
          <w:sz w:val="22"/>
        </w:rPr>
        <w:t>vertrokken naar Zelhem 24 Sept. 1841</w:t>
      </w:r>
    </w:p>
    <w:p w:rsidR="00BB1D7F" w:rsidRPr="00251DBD" w:rsidRDefault="00BB1D7F" w:rsidP="00AD2650">
      <w:pPr>
        <w:pStyle w:val="NoSpacing"/>
        <w:rPr>
          <w:color w:val="000000"/>
          <w:sz w:val="22"/>
        </w:rPr>
      </w:pPr>
      <w:r w:rsidRPr="00251DBD">
        <w:rPr>
          <w:b/>
          <w:color w:val="000000"/>
          <w:szCs w:val="24"/>
        </w:rPr>
        <w:t>Harmina Venderbosch</w:t>
      </w:r>
      <w:r w:rsidRPr="00251DBD">
        <w:rPr>
          <w:color w:val="000000"/>
          <w:szCs w:val="24"/>
        </w:rPr>
        <w:t>;</w:t>
      </w:r>
      <w:r>
        <w:rPr>
          <w:color w:val="000000"/>
          <w:szCs w:val="24"/>
        </w:rPr>
        <w:t xml:space="preserve"> </w:t>
      </w:r>
      <w:r w:rsidRPr="00251DBD">
        <w:rPr>
          <w:color w:val="000000"/>
          <w:sz w:val="22"/>
        </w:rPr>
        <w:t>vertrokken naar Leijden 1827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(Aangenomen) Maart 1827: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Hendrik Willem Dekkers</w:t>
      </w:r>
    </w:p>
    <w:p w:rsidR="00BB1D7F" w:rsidRPr="00251DBD" w:rsidRDefault="00BB1D7F" w:rsidP="00AD2650">
      <w:pPr>
        <w:pStyle w:val="NoSpacing"/>
        <w:rPr>
          <w:color w:val="000000"/>
          <w:sz w:val="22"/>
        </w:rPr>
      </w:pPr>
      <w:r w:rsidRPr="00251DBD">
        <w:rPr>
          <w:b/>
          <w:color w:val="000000"/>
          <w:szCs w:val="24"/>
        </w:rPr>
        <w:t>Hendrikus Kip</w:t>
      </w:r>
      <w:r>
        <w:rPr>
          <w:color w:val="000000"/>
          <w:szCs w:val="24"/>
        </w:rPr>
        <w:t xml:space="preserve">; </w:t>
      </w:r>
      <w:r w:rsidRPr="00251DBD">
        <w:rPr>
          <w:color w:val="000000"/>
          <w:sz w:val="22"/>
        </w:rPr>
        <w:t>vertrokken naar Arnhem 14 Juni 1837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Hendrik Jan Vossers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Hendrika Oberink</w:t>
      </w:r>
    </w:p>
    <w:p w:rsidR="00BB1D7F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Hendrika Berendina Klein Nibbelink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>
        <w:rPr>
          <w:b/>
          <w:color w:val="000000"/>
          <w:szCs w:val="24"/>
        </w:rPr>
        <w:t>Hendrika Navis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51DBD">
        <w:rPr>
          <w:b/>
          <w:color w:val="000000"/>
          <w:szCs w:val="24"/>
        </w:rPr>
        <w:t>Hendrikus Freriks</w:t>
      </w:r>
      <w:r>
        <w:rPr>
          <w:color w:val="000000"/>
          <w:szCs w:val="24"/>
        </w:rPr>
        <w:t xml:space="preserve">; </w:t>
      </w:r>
      <w:r w:rsidRPr="00251DBD">
        <w:rPr>
          <w:color w:val="000000"/>
          <w:sz w:val="22"/>
        </w:rPr>
        <w:t>ingekomen d. 10 Feb. 1824 van Zilvolde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51DBD">
        <w:rPr>
          <w:b/>
          <w:color w:val="000000"/>
          <w:szCs w:val="24"/>
        </w:rPr>
        <w:t xml:space="preserve">Hendrika </w:t>
      </w:r>
      <w:r w:rsidRPr="002F7C6A">
        <w:rPr>
          <w:b/>
          <w:color w:val="FF0000"/>
          <w:szCs w:val="24"/>
        </w:rPr>
        <w:t>D</w:t>
      </w:r>
      <w:r w:rsidRPr="009C4BC5">
        <w:rPr>
          <w:b/>
          <w:color w:val="FF0000"/>
          <w:szCs w:val="24"/>
        </w:rPr>
        <w:t>ui</w:t>
      </w:r>
      <w:r w:rsidRPr="00251DBD">
        <w:rPr>
          <w:b/>
          <w:color w:val="000000"/>
          <w:szCs w:val="24"/>
        </w:rPr>
        <w:t>nmeijer</w:t>
      </w:r>
      <w:r>
        <w:rPr>
          <w:color w:val="000000"/>
          <w:szCs w:val="24"/>
        </w:rPr>
        <w:t xml:space="preserve">; </w:t>
      </w:r>
      <w:r w:rsidRPr="00251DBD">
        <w:rPr>
          <w:color w:val="000000"/>
          <w:sz w:val="22"/>
        </w:rPr>
        <w:t>ingekomen 27 April 1825 van Haksbergen;</w:t>
      </w:r>
      <w:r>
        <w:rPr>
          <w:color w:val="000000"/>
          <w:szCs w:val="24"/>
        </w:rPr>
        <w:t xml:space="preserve"> obiit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51DBD">
        <w:rPr>
          <w:b/>
          <w:color w:val="000000"/>
          <w:szCs w:val="24"/>
        </w:rPr>
        <w:t>Hendrik Veerbeek</w:t>
      </w:r>
      <w:r w:rsidRPr="00251DBD">
        <w:rPr>
          <w:color w:val="000000"/>
          <w:sz w:val="22"/>
        </w:rPr>
        <w:t>; ingekomen 17 Jan. 1826 van Dinxperlo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51DBD">
        <w:rPr>
          <w:b/>
          <w:color w:val="000000"/>
          <w:szCs w:val="24"/>
        </w:rPr>
        <w:t>Henders Bakhues</w:t>
      </w:r>
      <w:r>
        <w:rPr>
          <w:color w:val="000000"/>
          <w:szCs w:val="24"/>
        </w:rPr>
        <w:t xml:space="preserve">; </w:t>
      </w:r>
      <w:r w:rsidRPr="00251DBD">
        <w:rPr>
          <w:color w:val="000000"/>
          <w:sz w:val="22"/>
        </w:rPr>
        <w:t>ingekomen 15 Dec. 1828 van Hengelo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51DBD">
        <w:rPr>
          <w:b/>
          <w:color w:val="000000"/>
          <w:szCs w:val="24"/>
        </w:rPr>
        <w:t>Hendrika Berkelder</w:t>
      </w:r>
      <w:r>
        <w:rPr>
          <w:color w:val="000000"/>
          <w:szCs w:val="24"/>
        </w:rPr>
        <w:t xml:space="preserve">; </w:t>
      </w:r>
      <w:r w:rsidRPr="00251DBD">
        <w:rPr>
          <w:color w:val="000000"/>
          <w:sz w:val="22"/>
        </w:rPr>
        <w:t>ingekomen 29 Dec. 1826 van Aalten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Pr="00251DBD" w:rsidRDefault="00BB1D7F" w:rsidP="00AD2650">
      <w:pPr>
        <w:pStyle w:val="NoSpacing"/>
        <w:rPr>
          <w:b/>
          <w:i/>
          <w:color w:val="000000"/>
          <w:szCs w:val="24"/>
          <w:u w:val="single"/>
        </w:rPr>
      </w:pPr>
      <w:r w:rsidRPr="00251DBD">
        <w:rPr>
          <w:b/>
          <w:i/>
          <w:color w:val="000000"/>
          <w:szCs w:val="24"/>
          <w:u w:val="single"/>
        </w:rPr>
        <w:t>SCAN 092-linkerpagina: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d. 2 April 1828: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Herman Geezink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51DBD">
        <w:rPr>
          <w:b/>
          <w:color w:val="000000"/>
          <w:szCs w:val="24"/>
        </w:rPr>
        <w:t>Hendrik Wassink</w:t>
      </w:r>
      <w:r>
        <w:rPr>
          <w:color w:val="000000"/>
          <w:szCs w:val="24"/>
        </w:rPr>
        <w:t xml:space="preserve">; </w:t>
      </w:r>
      <w:r w:rsidRPr="00251DBD">
        <w:rPr>
          <w:color w:val="000000"/>
          <w:sz w:val="22"/>
        </w:rPr>
        <w:t>met attest naar Zelhem 23 Aug. -51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51DBD">
        <w:rPr>
          <w:b/>
          <w:color w:val="000000"/>
          <w:szCs w:val="24"/>
        </w:rPr>
        <w:t>Hendrika Willemina Heuzinkveld</w:t>
      </w:r>
      <w:r>
        <w:rPr>
          <w:color w:val="000000"/>
          <w:szCs w:val="24"/>
        </w:rPr>
        <w:t xml:space="preserve">; </w:t>
      </w:r>
      <w:r w:rsidRPr="00251DBD">
        <w:rPr>
          <w:color w:val="000000"/>
          <w:sz w:val="22"/>
        </w:rPr>
        <w:t>vertrokken naar Zelhem 7 Oct. 1833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Hendrika Lammerdina Breukelaar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Harmina Roenhorst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Harmina Geesink</w:t>
      </w:r>
    </w:p>
    <w:p w:rsidR="00BB1D7F" w:rsidRPr="00251DBD" w:rsidRDefault="00BB1D7F" w:rsidP="00AD2650">
      <w:pPr>
        <w:pStyle w:val="NoSpacing"/>
        <w:rPr>
          <w:color w:val="000000"/>
          <w:sz w:val="22"/>
        </w:rPr>
      </w:pPr>
      <w:r w:rsidRPr="00251DBD">
        <w:rPr>
          <w:b/>
          <w:color w:val="000000"/>
          <w:szCs w:val="24"/>
        </w:rPr>
        <w:t>Harmina Wildenbeest</w:t>
      </w:r>
      <w:r>
        <w:rPr>
          <w:color w:val="000000"/>
          <w:szCs w:val="24"/>
        </w:rPr>
        <w:t xml:space="preserve">; </w:t>
      </w:r>
      <w:r w:rsidRPr="00251DBD">
        <w:rPr>
          <w:color w:val="000000"/>
          <w:sz w:val="22"/>
        </w:rPr>
        <w:t>vertrokken naar Terborg 13 Junij 1830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d. 14 April 1829: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Hendrik Jan Konink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Harmanus Arentsen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Hendrik Jan Bussink</w:t>
      </w:r>
    </w:p>
    <w:p w:rsidR="00BB1D7F" w:rsidRPr="00251DBD" w:rsidRDefault="00BB1D7F" w:rsidP="00AD2650">
      <w:pPr>
        <w:pStyle w:val="NoSpacing"/>
        <w:rPr>
          <w:b/>
          <w:color w:val="000000"/>
          <w:szCs w:val="24"/>
        </w:rPr>
      </w:pPr>
      <w:r w:rsidRPr="00251DBD">
        <w:rPr>
          <w:b/>
          <w:color w:val="000000"/>
          <w:szCs w:val="24"/>
        </w:rPr>
        <w:t>Hendrika Schuurman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d. 26 Junij 1829:</w:t>
      </w:r>
    </w:p>
    <w:p w:rsidR="00BB1D7F" w:rsidRPr="00251DBD" w:rsidRDefault="00BB1D7F" w:rsidP="00AD2650">
      <w:pPr>
        <w:pStyle w:val="NoSpacing"/>
        <w:rPr>
          <w:color w:val="000000"/>
          <w:sz w:val="22"/>
        </w:rPr>
      </w:pPr>
      <w:r w:rsidRPr="00265F2F">
        <w:rPr>
          <w:b/>
          <w:color w:val="000000"/>
          <w:szCs w:val="24"/>
        </w:rPr>
        <w:t>Herman Karel Pot</w:t>
      </w:r>
      <w:r>
        <w:rPr>
          <w:color w:val="000000"/>
          <w:szCs w:val="24"/>
        </w:rPr>
        <w:t xml:space="preserve">; </w:t>
      </w:r>
      <w:r w:rsidRPr="00251DBD">
        <w:rPr>
          <w:color w:val="000000"/>
          <w:sz w:val="22"/>
        </w:rPr>
        <w:t>vertrokken 30 Oct. d.a. naar Deventer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Rexwinkel</w:t>
      </w:r>
    </w:p>
    <w:p w:rsidR="00BB1D7F" w:rsidRPr="00265F2F" w:rsidRDefault="00BB1D7F" w:rsidP="00AD2650">
      <w:pPr>
        <w:pStyle w:val="NoSpacing"/>
        <w:rPr>
          <w:color w:val="000000"/>
          <w:sz w:val="22"/>
        </w:rPr>
      </w:pPr>
      <w:r w:rsidRPr="00265F2F">
        <w:rPr>
          <w:b/>
          <w:color w:val="000000"/>
          <w:szCs w:val="24"/>
        </w:rPr>
        <w:t>Harmanus Lammers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vertrokken naar Dinxperlo 5 Aug. 1837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Harmanus Radstake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Heusinkveld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Hendrika Everdina te Sla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vertrokken naar Dinxperlo 9 Dec. 1841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Heusinkveld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 Rosier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ingekomen d. 29 Maart 1827 van Zilvolde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Hendrika Navis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ingekomen d. 6 Julij 1827 van Aalten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Hendrikus Arnoldus Horn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ingekomen d. 4 Mei 1828 van Steenderen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 Hiebink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ingekomen van Dinxperlo (</w:t>
      </w:r>
      <w:r w:rsidRPr="00265F2F">
        <w:rPr>
          <w:i/>
          <w:color w:val="000000"/>
          <w:sz w:val="22"/>
        </w:rPr>
        <w:t>1829?</w:t>
      </w:r>
      <w:r w:rsidRPr="00265F2F">
        <w:rPr>
          <w:color w:val="000000"/>
          <w:sz w:val="22"/>
        </w:rPr>
        <w:t xml:space="preserve">)…. </w:t>
      </w:r>
      <w:r>
        <w:rPr>
          <w:color w:val="000000"/>
          <w:szCs w:val="24"/>
        </w:rPr>
        <w:t>Obiit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Pr="00265F2F" w:rsidRDefault="00BB1D7F" w:rsidP="00AD2650">
      <w:pPr>
        <w:pStyle w:val="NoSpacing"/>
        <w:rPr>
          <w:b/>
          <w:i/>
          <w:color w:val="000000"/>
          <w:szCs w:val="24"/>
          <w:u w:val="single"/>
        </w:rPr>
      </w:pPr>
      <w:r w:rsidRPr="00265F2F">
        <w:rPr>
          <w:b/>
          <w:i/>
          <w:color w:val="000000"/>
          <w:szCs w:val="24"/>
          <w:u w:val="single"/>
        </w:rPr>
        <w:t>SCAN 092-rechterpagina:</w:t>
      </w:r>
    </w:p>
    <w:p w:rsidR="00BB1D7F" w:rsidRPr="00265F2F" w:rsidRDefault="00BB1D7F" w:rsidP="00AD2650">
      <w:pPr>
        <w:pStyle w:val="NoSpacing"/>
        <w:rPr>
          <w:color w:val="000000"/>
          <w:sz w:val="22"/>
        </w:rPr>
      </w:pPr>
      <w:r w:rsidRPr="00265F2F">
        <w:rPr>
          <w:color w:val="000000"/>
          <w:sz w:val="22"/>
        </w:rPr>
        <w:t>Ingekomen 1830: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Hendrina Willemina Romp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van Genderingen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Harmanus Slotboom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van Silvolde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Harmina te Beest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van Doesberg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Hendrina Tuunter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van Silvolde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Herman Kaufman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van Silvolde; met attest naar Hummelo 5 Oct. 1859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Harmen Jan Meinen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ingekomen 1831 van Aalten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d. 8 Ap. 1830: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Wm Heersink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Jan Rutgers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Harmanus Heersink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vertrokken naar Silvolde 29 Dec. 1839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Harmen Wisselink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Hendk Jan Heusinkveld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Hendrikus Theodorus Wisselink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Maatkamp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Wna Laarder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Hiddink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Harmina Grutterink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vertrokken naar Arnhem d. 7 Aug. 1840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Lammers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19 Oct. 1830: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Jan Bussink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d. 28 Maart 1831: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Willem Hengeveld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Jan Doornink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Hk Jan te Mebel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Hka Brussen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vertrokken naar Aalten 25 Maart 1835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Hka Wna Tannemaat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Hka Johna Krajenbrink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Bu</w:t>
      </w:r>
      <w:r w:rsidRPr="009C4BC5">
        <w:rPr>
          <w:b/>
          <w:color w:val="FF0000"/>
          <w:szCs w:val="24"/>
        </w:rPr>
        <w:t>l</w:t>
      </w:r>
      <w:r w:rsidRPr="00265F2F">
        <w:rPr>
          <w:b/>
          <w:color w:val="000000"/>
          <w:szCs w:val="24"/>
        </w:rPr>
        <w:t>sink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Pr="00265F2F" w:rsidRDefault="00BB1D7F" w:rsidP="00AD2650">
      <w:pPr>
        <w:pStyle w:val="NoSpacing"/>
        <w:rPr>
          <w:b/>
          <w:i/>
          <w:color w:val="000000"/>
          <w:szCs w:val="24"/>
          <w:u w:val="single"/>
        </w:rPr>
      </w:pPr>
      <w:r w:rsidRPr="00265F2F">
        <w:rPr>
          <w:b/>
          <w:i/>
          <w:color w:val="000000"/>
          <w:szCs w:val="24"/>
          <w:u w:val="single"/>
        </w:rPr>
        <w:t>SCAN 093-linkerpagina: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Harmina Obelink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aangekomen van Ligtenvoorde d. 24 Feb. 1833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d. 2 April 1832: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Jan Veenink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 xml:space="preserve">Harmanus </w:t>
      </w:r>
      <w:r w:rsidRPr="00743C75">
        <w:rPr>
          <w:b/>
          <w:color w:val="FF0000"/>
          <w:szCs w:val="24"/>
        </w:rPr>
        <w:t>A</w:t>
      </w:r>
      <w:r w:rsidRPr="00265F2F">
        <w:rPr>
          <w:b/>
          <w:color w:val="000000"/>
          <w:szCs w:val="24"/>
        </w:rPr>
        <w:t>chterh</w:t>
      </w:r>
      <w:r w:rsidRPr="00414754">
        <w:rPr>
          <w:b/>
          <w:color w:val="000000"/>
          <w:szCs w:val="24"/>
        </w:rPr>
        <w:t>of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Harmanus Konink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Hendrikus Radstake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Jan Rutgers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Johanna Arentsen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Hendrina Lammers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vertrokken d. 12 Apr. …naar Dinxperlo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Harmina Christina Naafs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Hendrika Berendina Munsterman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vertrokken naar Zelhem d. 9 Oct. 1839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Berendina Reimes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Groot Nibbelink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Wna Brussen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Harmina Wensink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Hka Johna van Holten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van Arragon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Hka Christina Heersink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vertrokken naar Doetinchem 14 April 1833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d. 6 April 1833: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Hendrikus Lammers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18 Junii 1833: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Hendrikus Arentsen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Harmen Vriesen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Ter Heurne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Harmina Hendrina Te Loo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vertrokken naar Zelhem 29 Sept. 1843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Radstake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Pr="00265F2F" w:rsidRDefault="00BB1D7F" w:rsidP="00AD2650">
      <w:pPr>
        <w:pStyle w:val="NoSpacing"/>
        <w:rPr>
          <w:b/>
          <w:i/>
          <w:color w:val="000000"/>
          <w:szCs w:val="24"/>
          <w:u w:val="single"/>
        </w:rPr>
      </w:pPr>
      <w:r w:rsidRPr="00265F2F">
        <w:rPr>
          <w:b/>
          <w:i/>
          <w:color w:val="000000"/>
          <w:szCs w:val="24"/>
          <w:u w:val="single"/>
        </w:rPr>
        <w:t>SCAN 093-rechterpagina: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 Jan Roenhorst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ingekomen van Silvolde 5 Jan. 1834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d. 27 Aug. 1833: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Freers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26 Maart 1834: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Harmanus Hendrikus ter Maat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Hendrikus Heezen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vertrokken naar Hummelo 22 Jan. 18</w:t>
      </w:r>
      <w:r w:rsidRPr="00265F2F">
        <w:rPr>
          <w:color w:val="800000"/>
          <w:sz w:val="22"/>
        </w:rPr>
        <w:t>41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 Jan van Arragon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naar Brummen d. 29 Junii 1835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Kranen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 Willem Luijmes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vertrokken naar Dinxperlo 24 Maart 1849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Jan Vriesen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Hendrikus Heusinkveld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vertrokken naar Aalten d. 2 Julii 184</w:t>
      </w:r>
      <w:r w:rsidRPr="00265F2F">
        <w:rPr>
          <w:color w:val="800000"/>
          <w:sz w:val="22"/>
        </w:rPr>
        <w:t>5</w:t>
      </w:r>
      <w:r w:rsidRPr="00265F2F">
        <w:rPr>
          <w:color w:val="000000"/>
          <w:sz w:val="22"/>
        </w:rPr>
        <w:t>(?)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Hendrikus Haank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Hendrina van Holten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Hendrina Bussink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vertrokken 8 Maart 1856 naar Dinxperlo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Hendrina Kreeftenberg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Grada Ooijman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Ooijman</w:t>
      </w:r>
    </w:p>
    <w:p w:rsidR="00BB1D7F" w:rsidRPr="00265F2F" w:rsidRDefault="00BB1D7F" w:rsidP="00AD2650">
      <w:pPr>
        <w:pStyle w:val="NoSpacing"/>
        <w:rPr>
          <w:color w:val="000000"/>
          <w:sz w:val="22"/>
        </w:rPr>
      </w:pPr>
      <w:r w:rsidRPr="00265F2F">
        <w:rPr>
          <w:b/>
          <w:color w:val="000000"/>
          <w:szCs w:val="24"/>
        </w:rPr>
        <w:t>Hendrika Berkelder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vertrokken naar Doetinchem 18 Ap. 1842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Bussink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Jansen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Hendrika Wassink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vertrokken naar Zelhem 14 Oct. 1836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 Jan Kip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ingekomen van Doet: get: 12 Oct. 1834</w:t>
      </w:r>
    </w:p>
    <w:p w:rsidR="00BB1D7F" w:rsidRPr="00265F2F" w:rsidRDefault="00BB1D7F" w:rsidP="00AD2650">
      <w:pPr>
        <w:pStyle w:val="NoSpacing"/>
        <w:rPr>
          <w:color w:val="000000"/>
          <w:sz w:val="22"/>
        </w:rPr>
      </w:pPr>
      <w:r w:rsidRPr="00265F2F">
        <w:rPr>
          <w:b/>
          <w:color w:val="000000"/>
          <w:szCs w:val="24"/>
        </w:rPr>
        <w:t>Harmina Willemina Hengeveld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ingekomen van Aalten 23 Dec. 1834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31 Maart 1835: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Harmanus Otten</w:t>
      </w:r>
      <w:r>
        <w:rPr>
          <w:color w:val="000000"/>
          <w:szCs w:val="24"/>
        </w:rPr>
        <w:t>; obiit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Harmina Jansen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Willem Berkelder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 Willem Wildenbeest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met attest naar Leersum….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Hendrikus Koning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Pr="00265F2F" w:rsidRDefault="00BB1D7F" w:rsidP="00AD2650">
      <w:pPr>
        <w:pStyle w:val="NoSpacing"/>
        <w:rPr>
          <w:b/>
          <w:i/>
          <w:color w:val="000000"/>
          <w:szCs w:val="24"/>
          <w:u w:val="single"/>
        </w:rPr>
      </w:pPr>
      <w:r w:rsidRPr="00265F2F">
        <w:rPr>
          <w:b/>
          <w:i/>
          <w:color w:val="000000"/>
          <w:szCs w:val="24"/>
          <w:u w:val="single"/>
        </w:rPr>
        <w:t>SCAN 094-linkerpagina: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31 Maart 1835: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Lammers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Jan Schuurman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Hoftijzer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29 Maart en bevestigd 1 April 1836: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Willem Hallerdijk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Harmen Naafs</w:t>
      </w:r>
    </w:p>
    <w:p w:rsidR="00BB1D7F" w:rsidRPr="00265F2F" w:rsidRDefault="00BB1D7F" w:rsidP="00AD2650">
      <w:pPr>
        <w:pStyle w:val="NoSpacing"/>
        <w:rPr>
          <w:color w:val="000000"/>
          <w:sz w:val="22"/>
        </w:rPr>
      </w:pPr>
      <w:r w:rsidRPr="00265F2F">
        <w:rPr>
          <w:b/>
          <w:color w:val="000000"/>
          <w:szCs w:val="24"/>
        </w:rPr>
        <w:t>Hendrik Jan Wensink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met attest naar Arnhem of elders 18 Mei 1853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Harmanus Kolenbrander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Prins</w:t>
      </w:r>
    </w:p>
    <w:p w:rsidR="00BB1D7F" w:rsidRPr="00265F2F" w:rsidRDefault="00BB1D7F" w:rsidP="00AD2650">
      <w:pPr>
        <w:pStyle w:val="NoSpacing"/>
        <w:rPr>
          <w:color w:val="000000"/>
          <w:sz w:val="22"/>
        </w:rPr>
      </w:pPr>
      <w:r w:rsidRPr="00265F2F">
        <w:rPr>
          <w:b/>
          <w:color w:val="000000"/>
          <w:szCs w:val="24"/>
        </w:rPr>
        <w:t>Hendrikus Vreeman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? vertrokken naar Aalten 5 April 1841(</w:t>
      </w:r>
      <w:r w:rsidRPr="00265F2F">
        <w:rPr>
          <w:i/>
          <w:color w:val="000000"/>
          <w:sz w:val="22"/>
        </w:rPr>
        <w:t>of hoort dat bij H.W. Buijink?</w:t>
      </w:r>
      <w:r w:rsidRPr="00265F2F">
        <w:rPr>
          <w:color w:val="000000"/>
          <w:sz w:val="22"/>
        </w:rPr>
        <w:t>)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Willem Buijink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Hendrikus Bussink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vertrokken naar Hummelo 28 Feb. 1840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Hendrika Veldhuis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 xml:space="preserve">vertrokken naar </w:t>
      </w:r>
      <w:r w:rsidRPr="00897781">
        <w:rPr>
          <w:color w:val="000000"/>
          <w:sz w:val="22"/>
        </w:rPr>
        <w:t>Nichtevecht</w:t>
      </w:r>
      <w:r w:rsidRPr="00265F2F">
        <w:rPr>
          <w:color w:val="800000"/>
          <w:sz w:val="22"/>
        </w:rPr>
        <w:t xml:space="preserve"> </w:t>
      </w:r>
      <w:r w:rsidRPr="00265F2F">
        <w:rPr>
          <w:color w:val="000000"/>
          <w:sz w:val="22"/>
        </w:rPr>
        <w:t>1 Oct. 1850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Wildenbeest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Hendrika Wna Wentink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met attest naar Halle 1 Julij 1858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>
        <w:rPr>
          <w:b/>
          <w:color w:val="000000"/>
          <w:szCs w:val="24"/>
        </w:rPr>
        <w:t>Hendrina (of Harm:</w:t>
      </w:r>
      <w:r w:rsidRPr="00265F2F">
        <w:rPr>
          <w:b/>
          <w:color w:val="000000"/>
          <w:szCs w:val="24"/>
        </w:rPr>
        <w:t>) Bussink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Hendrika Beernink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Hendrika Schuurman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vertrokken naar Zelhem 2 Sept. 1836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>
        <w:rPr>
          <w:b/>
          <w:color w:val="000000"/>
          <w:szCs w:val="24"/>
        </w:rPr>
        <w:t xml:space="preserve">Hendrina </w:t>
      </w:r>
      <w:r w:rsidRPr="00265F2F">
        <w:rPr>
          <w:b/>
          <w:color w:val="000000"/>
          <w:szCs w:val="24"/>
        </w:rPr>
        <w:t>of Hermina</w:t>
      </w:r>
      <w:r>
        <w:rPr>
          <w:b/>
          <w:color w:val="000000"/>
          <w:szCs w:val="24"/>
        </w:rPr>
        <w:t>(</w:t>
      </w:r>
      <w:r w:rsidRPr="00265F2F">
        <w:rPr>
          <w:b/>
          <w:color w:val="000000"/>
          <w:szCs w:val="24"/>
        </w:rPr>
        <w:t>?) Jolink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Hendrina Kolenbrander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 w:rsidRPr="00265F2F">
        <w:rPr>
          <w:b/>
          <w:color w:val="000000"/>
          <w:szCs w:val="24"/>
        </w:rPr>
        <w:t>Hendrik Wolsink</w:t>
      </w:r>
      <w:r>
        <w:rPr>
          <w:color w:val="000000"/>
          <w:szCs w:val="24"/>
        </w:rPr>
        <w:t xml:space="preserve">; </w:t>
      </w:r>
      <w:r w:rsidRPr="00265F2F">
        <w:rPr>
          <w:color w:val="000000"/>
          <w:sz w:val="22"/>
        </w:rPr>
        <w:t>ingekomen van Zelhem 26 feb. 1836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d. 22 Maart 1837: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Willem Mellink</w:t>
      </w:r>
    </w:p>
    <w:p w:rsidR="00BB1D7F" w:rsidRPr="00265F2F" w:rsidRDefault="00BB1D7F" w:rsidP="00AD2650">
      <w:pPr>
        <w:pStyle w:val="NoSpacing"/>
        <w:rPr>
          <w:b/>
          <w:color w:val="000000"/>
          <w:szCs w:val="24"/>
        </w:rPr>
      </w:pPr>
      <w:r w:rsidRPr="00265F2F">
        <w:rPr>
          <w:b/>
          <w:color w:val="000000"/>
          <w:szCs w:val="24"/>
        </w:rPr>
        <w:t>Hendrik Jan Bussink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Pr="00265F2F" w:rsidRDefault="00BB1D7F" w:rsidP="00AD2650">
      <w:pPr>
        <w:pStyle w:val="NoSpacing"/>
        <w:rPr>
          <w:b/>
          <w:i/>
          <w:color w:val="000000"/>
          <w:szCs w:val="24"/>
          <w:u w:val="single"/>
        </w:rPr>
      </w:pPr>
      <w:r w:rsidRPr="00265F2F">
        <w:rPr>
          <w:b/>
          <w:i/>
          <w:color w:val="000000"/>
          <w:szCs w:val="24"/>
          <w:u w:val="single"/>
        </w:rPr>
        <w:t>SCAN 094-rechterpagina:</w:t>
      </w:r>
    </w:p>
    <w:p w:rsidR="00BB1D7F" w:rsidRPr="00897781" w:rsidRDefault="00BB1D7F" w:rsidP="00AD2650">
      <w:pPr>
        <w:pStyle w:val="NoSpacing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 w:rsidRPr="00897781">
        <w:rPr>
          <w:i/>
          <w:color w:val="000000"/>
          <w:szCs w:val="24"/>
        </w:rPr>
        <w:t>vervolg aangenomen 22 maart 1837:</w:t>
      </w:r>
      <w:r>
        <w:rPr>
          <w:i/>
          <w:color w:val="000000"/>
          <w:szCs w:val="24"/>
        </w:rPr>
        <w:t>)</w:t>
      </w:r>
    </w:p>
    <w:p w:rsidR="00BB1D7F" w:rsidRPr="00897781" w:rsidRDefault="00BB1D7F" w:rsidP="00AD2650">
      <w:pPr>
        <w:pStyle w:val="NoSpacing"/>
        <w:rPr>
          <w:szCs w:val="24"/>
        </w:rPr>
      </w:pPr>
      <w:r w:rsidRPr="008F12E1">
        <w:rPr>
          <w:b/>
          <w:szCs w:val="24"/>
        </w:rPr>
        <w:t>Hendrik Christoffel Ruesink</w:t>
      </w:r>
      <w:r>
        <w:rPr>
          <w:szCs w:val="24"/>
        </w:rPr>
        <w:t xml:space="preserve">; </w:t>
      </w:r>
      <w:r w:rsidRPr="008F12E1">
        <w:rPr>
          <w:sz w:val="22"/>
        </w:rPr>
        <w:t>met attest naar Driebergen vertrokken 23 Dec. 1845</w:t>
      </w:r>
    </w:p>
    <w:p w:rsidR="00BB1D7F" w:rsidRPr="008F12E1" w:rsidRDefault="00BB1D7F" w:rsidP="00AD2650">
      <w:pPr>
        <w:pStyle w:val="NoSpacing"/>
        <w:rPr>
          <w:b/>
          <w:color w:val="000000"/>
          <w:szCs w:val="24"/>
        </w:rPr>
      </w:pPr>
      <w:r w:rsidRPr="008F12E1">
        <w:rPr>
          <w:b/>
          <w:color w:val="000000"/>
          <w:szCs w:val="24"/>
        </w:rPr>
        <w:t>Hendrikus Roenhorst</w:t>
      </w:r>
    </w:p>
    <w:p w:rsidR="00BB1D7F" w:rsidRPr="008F12E1" w:rsidRDefault="00BB1D7F" w:rsidP="00AD2650">
      <w:pPr>
        <w:pStyle w:val="NoSpacing"/>
        <w:rPr>
          <w:b/>
          <w:color w:val="000000"/>
          <w:szCs w:val="24"/>
        </w:rPr>
      </w:pPr>
      <w:r w:rsidRPr="008F12E1">
        <w:rPr>
          <w:b/>
          <w:color w:val="000000"/>
          <w:szCs w:val="24"/>
        </w:rPr>
        <w:t>Hendrina Arentsen</w:t>
      </w:r>
    </w:p>
    <w:p w:rsidR="00BB1D7F" w:rsidRPr="008F12E1" w:rsidRDefault="00BB1D7F" w:rsidP="00AD2650">
      <w:pPr>
        <w:pStyle w:val="NoSpacing"/>
        <w:rPr>
          <w:b/>
          <w:color w:val="000000"/>
          <w:szCs w:val="24"/>
        </w:rPr>
      </w:pPr>
      <w:r>
        <w:rPr>
          <w:b/>
          <w:color w:val="000000"/>
          <w:szCs w:val="24"/>
        </w:rPr>
        <w:t>Hendrina of Harmina</w:t>
      </w:r>
      <w:r w:rsidRPr="008F12E1">
        <w:rPr>
          <w:b/>
          <w:color w:val="000000"/>
          <w:szCs w:val="24"/>
        </w:rPr>
        <w:t xml:space="preserve"> Bussink</w:t>
      </w:r>
    </w:p>
    <w:p w:rsidR="00BB1D7F" w:rsidRPr="008F12E1" w:rsidRDefault="00BB1D7F" w:rsidP="00AD2650">
      <w:pPr>
        <w:pStyle w:val="NoSpacing"/>
        <w:rPr>
          <w:b/>
          <w:color w:val="000000"/>
          <w:szCs w:val="24"/>
        </w:rPr>
      </w:pPr>
      <w:r w:rsidRPr="008F12E1">
        <w:rPr>
          <w:b/>
          <w:color w:val="000000"/>
          <w:szCs w:val="24"/>
        </w:rPr>
        <w:t>Hendrika Willemina Hendriksen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1B10D2">
        <w:rPr>
          <w:b/>
          <w:color w:val="000000"/>
          <w:szCs w:val="24"/>
        </w:rPr>
        <w:t>Hendrika Messink</w:t>
      </w:r>
      <w:r>
        <w:rPr>
          <w:color w:val="000000"/>
          <w:szCs w:val="24"/>
        </w:rPr>
        <w:t xml:space="preserve">; </w:t>
      </w:r>
      <w:r w:rsidRPr="001B10D2">
        <w:rPr>
          <w:color w:val="000000"/>
          <w:sz w:val="22"/>
        </w:rPr>
        <w:t>vertrokken naar Silvolde 29 Mei 1849</w:t>
      </w:r>
    </w:p>
    <w:p w:rsidR="00BB1D7F" w:rsidRPr="001B10D2" w:rsidRDefault="00BB1D7F" w:rsidP="00AD2650">
      <w:pPr>
        <w:pStyle w:val="NoSpacing"/>
        <w:rPr>
          <w:color w:val="000000"/>
          <w:sz w:val="22"/>
        </w:rPr>
      </w:pPr>
      <w:r w:rsidRPr="001B10D2">
        <w:rPr>
          <w:b/>
          <w:color w:val="000000"/>
          <w:szCs w:val="24"/>
        </w:rPr>
        <w:t>Hendrina Bussink</w:t>
      </w:r>
      <w:r>
        <w:rPr>
          <w:color w:val="000000"/>
          <w:szCs w:val="24"/>
        </w:rPr>
        <w:t xml:space="preserve">; </w:t>
      </w:r>
      <w:r w:rsidRPr="001B10D2">
        <w:rPr>
          <w:color w:val="000000"/>
          <w:sz w:val="22"/>
        </w:rPr>
        <w:t>vertrokken 14 Oct. 1843 naar Zelhem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 w:rsidRPr="001B10D2">
        <w:rPr>
          <w:b/>
          <w:color w:val="000000"/>
          <w:szCs w:val="24"/>
        </w:rPr>
        <w:t>Harmanus Arentsen</w:t>
      </w:r>
      <w:r>
        <w:rPr>
          <w:color w:val="000000"/>
          <w:szCs w:val="24"/>
        </w:rPr>
        <w:t xml:space="preserve">; </w:t>
      </w:r>
      <w:r w:rsidRPr="001B10D2">
        <w:rPr>
          <w:color w:val="000000"/>
          <w:sz w:val="22"/>
        </w:rPr>
        <w:t>ingekomen van Mastricht 9 Oct. 1836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1B10D2">
        <w:rPr>
          <w:b/>
          <w:color w:val="000000"/>
          <w:szCs w:val="24"/>
        </w:rPr>
        <w:t>Hk Jan Ter Maat</w:t>
      </w:r>
      <w:r>
        <w:rPr>
          <w:color w:val="000000"/>
          <w:szCs w:val="24"/>
        </w:rPr>
        <w:t xml:space="preserve">; </w:t>
      </w:r>
      <w:r w:rsidRPr="001B10D2">
        <w:rPr>
          <w:color w:val="000000"/>
          <w:sz w:val="22"/>
        </w:rPr>
        <w:t>ingekomen van Silvolde 5 Ap. 1838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Pr="001B10D2" w:rsidRDefault="00BB1D7F" w:rsidP="00AD2650">
      <w:pPr>
        <w:pStyle w:val="NoSpacing"/>
        <w:rPr>
          <w:color w:val="000000"/>
          <w:sz w:val="22"/>
        </w:rPr>
      </w:pPr>
      <w:r w:rsidRPr="001B10D2">
        <w:rPr>
          <w:color w:val="000000"/>
          <w:sz w:val="22"/>
        </w:rPr>
        <w:t>Aangekomen van Amsterdam 16 Maart 1837: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1B10D2">
        <w:rPr>
          <w:b/>
          <w:color w:val="000000"/>
          <w:szCs w:val="24"/>
        </w:rPr>
        <w:t>Helena Scholting</w:t>
      </w:r>
      <w:r>
        <w:rPr>
          <w:color w:val="000000"/>
          <w:szCs w:val="24"/>
        </w:rPr>
        <w:t xml:space="preserve">; </w:t>
      </w:r>
      <w:r w:rsidRPr="001B10D2">
        <w:rPr>
          <w:color w:val="000000"/>
          <w:sz w:val="22"/>
        </w:rPr>
        <w:t>vertrokken 26 April 1839 naar Hasselt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1B10D2">
        <w:rPr>
          <w:b/>
          <w:color w:val="000000"/>
          <w:szCs w:val="24"/>
        </w:rPr>
        <w:t>Hester Scholting</w:t>
      </w:r>
      <w:r>
        <w:rPr>
          <w:color w:val="000000"/>
          <w:szCs w:val="24"/>
        </w:rPr>
        <w:t xml:space="preserve">; </w:t>
      </w:r>
      <w:r w:rsidRPr="001B10D2">
        <w:rPr>
          <w:color w:val="000000"/>
          <w:sz w:val="22"/>
        </w:rPr>
        <w:t>vertrokken 26 April 1839 naar Amsterdam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1B10D2">
        <w:rPr>
          <w:b/>
          <w:color w:val="000000"/>
          <w:szCs w:val="24"/>
        </w:rPr>
        <w:t>Henriette Scholting</w:t>
      </w:r>
      <w:r>
        <w:rPr>
          <w:color w:val="000000"/>
          <w:szCs w:val="24"/>
        </w:rPr>
        <w:t xml:space="preserve">, aangenomen 26 Maart </w:t>
      </w:r>
      <w:r w:rsidRPr="001B10D2">
        <w:rPr>
          <w:color w:val="000000"/>
          <w:sz w:val="22"/>
        </w:rPr>
        <w:t>en vertrokken 26 April 1839 naar Hasselt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Aangekomen 11 April 1838: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Hendrikus Jakobus Koning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 Jan Vriesen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 Freriks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 Jan Slotboom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Hendrikus Berkelder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1B10D2">
        <w:rPr>
          <w:b/>
          <w:color w:val="000000"/>
          <w:szCs w:val="24"/>
        </w:rPr>
        <w:t>Hendrik Jan Snijder</w:t>
      </w:r>
      <w:r>
        <w:rPr>
          <w:color w:val="000000"/>
          <w:szCs w:val="24"/>
        </w:rPr>
        <w:t xml:space="preserve">; </w:t>
      </w:r>
      <w:r w:rsidRPr="001B10D2">
        <w:rPr>
          <w:color w:val="000000"/>
          <w:sz w:val="22"/>
        </w:rPr>
        <w:t>vertrokken naar Elst 19 Dec. 1843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Hendrika Johanna Nijland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1B10D2">
        <w:rPr>
          <w:b/>
          <w:color w:val="000000"/>
          <w:szCs w:val="24"/>
        </w:rPr>
        <w:t>Hendrika Pruvoir</w:t>
      </w:r>
      <w:r>
        <w:rPr>
          <w:color w:val="000000"/>
          <w:szCs w:val="24"/>
        </w:rPr>
        <w:t xml:space="preserve">; </w:t>
      </w:r>
      <w:r w:rsidRPr="001B10D2">
        <w:rPr>
          <w:color w:val="000000"/>
          <w:sz w:val="22"/>
        </w:rPr>
        <w:t>vertrokken 4 Sept -43 naar Zelhem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Hendrika Remmelink</w:t>
      </w:r>
    </w:p>
    <w:p w:rsidR="00BB1D7F" w:rsidRPr="001B10D2" w:rsidRDefault="00BB1D7F" w:rsidP="00AD2650">
      <w:pPr>
        <w:pStyle w:val="NoSpacing"/>
        <w:rPr>
          <w:color w:val="000000"/>
          <w:sz w:val="22"/>
        </w:rPr>
      </w:pPr>
      <w:r w:rsidRPr="001B10D2">
        <w:rPr>
          <w:b/>
          <w:color w:val="000000"/>
          <w:szCs w:val="24"/>
        </w:rPr>
        <w:t>Hendrika Aleida Roenhorst</w:t>
      </w:r>
      <w:r>
        <w:rPr>
          <w:color w:val="000000"/>
          <w:szCs w:val="24"/>
        </w:rPr>
        <w:t xml:space="preserve">; </w:t>
      </w:r>
      <w:r w:rsidRPr="001B10D2">
        <w:rPr>
          <w:color w:val="000000"/>
          <w:sz w:val="22"/>
        </w:rPr>
        <w:t xml:space="preserve">met attest naar </w:t>
      </w:r>
      <w:r w:rsidRPr="001B10D2">
        <w:rPr>
          <w:color w:val="800000"/>
          <w:sz w:val="22"/>
        </w:rPr>
        <w:t>Doetchem</w:t>
      </w:r>
      <w:r w:rsidRPr="001B10D2">
        <w:rPr>
          <w:color w:val="000000"/>
          <w:sz w:val="22"/>
        </w:rPr>
        <w:t>? 27 Dec. -50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Hendrika Hengeveld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Hendrika Ter Heurne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Pr="001B10D2" w:rsidRDefault="00BB1D7F" w:rsidP="00AD2650">
      <w:pPr>
        <w:pStyle w:val="NoSpacing"/>
        <w:rPr>
          <w:b/>
          <w:i/>
          <w:color w:val="000000"/>
          <w:szCs w:val="24"/>
          <w:u w:val="single"/>
        </w:rPr>
      </w:pPr>
      <w:r w:rsidRPr="001B10D2">
        <w:rPr>
          <w:b/>
          <w:i/>
          <w:color w:val="000000"/>
          <w:szCs w:val="24"/>
          <w:u w:val="single"/>
        </w:rPr>
        <w:t>SCAN 095-linkerpagina: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26 Maart en bevestigd 29 Maart 1839: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1B10D2">
        <w:rPr>
          <w:b/>
          <w:color w:val="000000"/>
          <w:szCs w:val="24"/>
        </w:rPr>
        <w:t>Hendrik Jan Koufman</w:t>
      </w:r>
      <w:r>
        <w:rPr>
          <w:color w:val="000000"/>
          <w:szCs w:val="24"/>
        </w:rPr>
        <w:t xml:space="preserve">; </w:t>
      </w:r>
      <w:r w:rsidRPr="001B10D2">
        <w:rPr>
          <w:color w:val="000000"/>
          <w:sz w:val="22"/>
        </w:rPr>
        <w:t>vertrokken naar Keppel met attest 12 Mei 1845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 Jan Ter Maat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1B10D2">
        <w:rPr>
          <w:b/>
          <w:color w:val="000000"/>
          <w:szCs w:val="24"/>
        </w:rPr>
        <w:t>Henrietta Scholting</w:t>
      </w:r>
      <w:r>
        <w:rPr>
          <w:color w:val="000000"/>
          <w:szCs w:val="24"/>
        </w:rPr>
        <w:t xml:space="preserve">; </w:t>
      </w:r>
      <w:r w:rsidRPr="001B10D2">
        <w:rPr>
          <w:color w:val="000000"/>
          <w:sz w:val="22"/>
        </w:rPr>
        <w:t>vertrokken met attest naar Hasselt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Hendrika Messink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Harmina Bussink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Hendrika Kolenbrander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Hendrina Vlaswinkel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Harmina Sweerink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>
        <w:rPr>
          <w:color w:val="000000"/>
          <w:szCs w:val="24"/>
        </w:rPr>
        <w:t>Aangenomen 14 Ap. 1840 en den 17 d.a. bevestigd: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 Jan Tannemaat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 Tieleman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 Jan Meurs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 te Rietstap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 xml:space="preserve">Harmanus Heijerman 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1B10D2">
        <w:rPr>
          <w:b/>
          <w:color w:val="000000"/>
          <w:szCs w:val="24"/>
        </w:rPr>
        <w:t>Harmanus Helfrink</w:t>
      </w:r>
      <w:r>
        <w:rPr>
          <w:color w:val="000000"/>
          <w:szCs w:val="24"/>
        </w:rPr>
        <w:t xml:space="preserve">(lees: </w:t>
      </w:r>
      <w:r w:rsidRPr="001B10D2">
        <w:rPr>
          <w:b/>
          <w:color w:val="000000"/>
          <w:szCs w:val="24"/>
        </w:rPr>
        <w:t>Hendrik Hilferink</w:t>
      </w:r>
      <w:r>
        <w:rPr>
          <w:color w:val="000000"/>
          <w:szCs w:val="24"/>
        </w:rPr>
        <w:t xml:space="preserve">); </w:t>
      </w:r>
      <w:r w:rsidRPr="001B10D2">
        <w:rPr>
          <w:color w:val="000000"/>
          <w:sz w:val="22"/>
        </w:rPr>
        <w:t>vertrokken naar Zelhem 15 Oct. 1845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 Jan Colenbrander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Hendrikus Westerveld</w:t>
      </w:r>
    </w:p>
    <w:p w:rsidR="00BB1D7F" w:rsidRPr="001B10D2" w:rsidRDefault="00BB1D7F" w:rsidP="00AD2650">
      <w:pPr>
        <w:pStyle w:val="NoSpacing"/>
        <w:rPr>
          <w:color w:val="000000"/>
          <w:sz w:val="22"/>
        </w:rPr>
      </w:pPr>
      <w:r w:rsidRPr="001B10D2">
        <w:rPr>
          <w:b/>
          <w:color w:val="000000"/>
          <w:szCs w:val="24"/>
        </w:rPr>
        <w:t>Harmanus te Stroete</w:t>
      </w:r>
      <w:r>
        <w:rPr>
          <w:color w:val="000000"/>
          <w:szCs w:val="24"/>
        </w:rPr>
        <w:t xml:space="preserve">; </w:t>
      </w:r>
      <w:r w:rsidRPr="001B10D2">
        <w:rPr>
          <w:color w:val="000000"/>
          <w:sz w:val="22"/>
        </w:rPr>
        <w:t>vertrokken met attest naar Noord-Am</w:t>
      </w:r>
      <w:r w:rsidRPr="001B10D2">
        <w:rPr>
          <w:color w:val="800000"/>
          <w:sz w:val="22"/>
        </w:rPr>
        <w:t>erika?</w:t>
      </w:r>
      <w:r w:rsidRPr="001B10D2">
        <w:rPr>
          <w:color w:val="000000"/>
          <w:sz w:val="22"/>
        </w:rPr>
        <w:t xml:space="preserve"> 16 Aug. 1847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 Jan Nijland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Harmanus Bloemers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Hendrika Geziena Radstake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1B10D2">
        <w:rPr>
          <w:b/>
          <w:color w:val="000000"/>
          <w:szCs w:val="24"/>
        </w:rPr>
        <w:t>Hendrika Rensink</w:t>
      </w:r>
      <w:r>
        <w:rPr>
          <w:color w:val="000000"/>
          <w:szCs w:val="24"/>
        </w:rPr>
        <w:t xml:space="preserve">; </w:t>
      </w:r>
      <w:r w:rsidRPr="001B10D2">
        <w:rPr>
          <w:color w:val="000000"/>
          <w:sz w:val="22"/>
        </w:rPr>
        <w:t>vertrokken met attest naar Noord-America 11 Aug. 1847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Harmina Everdina Hengeveld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Hendrika Luimes</w:t>
      </w:r>
    </w:p>
    <w:p w:rsidR="00BB1D7F" w:rsidRPr="001B10D2" w:rsidRDefault="00BB1D7F" w:rsidP="00AD2650">
      <w:pPr>
        <w:pStyle w:val="NoSpacing"/>
        <w:rPr>
          <w:b/>
          <w:color w:val="000000"/>
          <w:szCs w:val="24"/>
        </w:rPr>
      </w:pPr>
      <w:r w:rsidRPr="001B10D2">
        <w:rPr>
          <w:b/>
          <w:color w:val="000000"/>
          <w:szCs w:val="24"/>
        </w:rPr>
        <w:t>Harmina Wevers</w:t>
      </w:r>
    </w:p>
    <w:p w:rsidR="00BB1D7F" w:rsidRDefault="00BB1D7F" w:rsidP="00AD2650">
      <w:pPr>
        <w:pStyle w:val="NoSpacing"/>
        <w:rPr>
          <w:color w:val="000000"/>
          <w:szCs w:val="24"/>
        </w:rPr>
      </w:pPr>
    </w:p>
    <w:p w:rsidR="00BB1D7F" w:rsidRDefault="00BB1D7F" w:rsidP="00AD2650">
      <w:pPr>
        <w:pStyle w:val="NoSpacing"/>
        <w:rPr>
          <w:color w:val="000000"/>
          <w:szCs w:val="24"/>
        </w:rPr>
      </w:pPr>
      <w:r w:rsidRPr="001B10D2">
        <w:rPr>
          <w:b/>
          <w:color w:val="000000"/>
          <w:szCs w:val="24"/>
        </w:rPr>
        <w:t>Hendrikus Peters</w:t>
      </w:r>
      <w:r>
        <w:rPr>
          <w:color w:val="000000"/>
          <w:szCs w:val="24"/>
        </w:rPr>
        <w:t xml:space="preserve">; </w:t>
      </w:r>
      <w:r w:rsidRPr="001B10D2">
        <w:rPr>
          <w:color w:val="000000"/>
          <w:sz w:val="22"/>
        </w:rPr>
        <w:t>ingekomen van Aalten…(</w:t>
      </w:r>
      <w:r w:rsidRPr="001B10D2">
        <w:rPr>
          <w:i/>
          <w:color w:val="000000"/>
          <w:sz w:val="22"/>
        </w:rPr>
        <w:t>1840/1841</w:t>
      </w:r>
      <w:r w:rsidRPr="001B10D2">
        <w:rPr>
          <w:color w:val="000000"/>
          <w:sz w:val="22"/>
        </w:rPr>
        <w:t>)- obiit</w:t>
      </w:r>
    </w:p>
    <w:p w:rsidR="00BB1D7F" w:rsidRDefault="00BB1D7F" w:rsidP="00AD2650">
      <w:pPr>
        <w:pStyle w:val="NoSpacing"/>
        <w:rPr>
          <w:color w:val="000000"/>
          <w:szCs w:val="24"/>
        </w:rPr>
      </w:pPr>
      <w:r w:rsidRPr="001B10D2">
        <w:rPr>
          <w:b/>
          <w:color w:val="000000"/>
          <w:szCs w:val="24"/>
        </w:rPr>
        <w:t>Harmanus Lammers</w:t>
      </w:r>
      <w:r>
        <w:rPr>
          <w:color w:val="000000"/>
          <w:szCs w:val="24"/>
        </w:rPr>
        <w:t xml:space="preserve"> en </w:t>
      </w:r>
      <w:r w:rsidRPr="001B10D2">
        <w:rPr>
          <w:b/>
          <w:color w:val="000000"/>
          <w:szCs w:val="24"/>
        </w:rPr>
        <w:t>Aaltjen Freriks</w:t>
      </w:r>
      <w:r>
        <w:rPr>
          <w:color w:val="000000"/>
          <w:szCs w:val="24"/>
        </w:rPr>
        <w:t xml:space="preserve">, Ech: ; </w:t>
      </w:r>
      <w:r w:rsidRPr="001B10D2">
        <w:rPr>
          <w:color w:val="000000"/>
          <w:sz w:val="22"/>
        </w:rPr>
        <w:t>ingekomen van Dinxperlo 19 Jan. 1841</w:t>
      </w:r>
    </w:p>
    <w:p w:rsidR="00BB1D7F" w:rsidRPr="00C87CF1" w:rsidRDefault="00BB1D7F" w:rsidP="00AD2650">
      <w:pPr>
        <w:pStyle w:val="NoSpacing"/>
        <w:rPr>
          <w:color w:val="000000"/>
          <w:szCs w:val="24"/>
        </w:rPr>
      </w:pPr>
      <w:r>
        <w:rPr>
          <w:b/>
          <w:color w:val="000000"/>
          <w:szCs w:val="24"/>
        </w:rPr>
        <w:t>Harman</w:t>
      </w:r>
      <w:r w:rsidRPr="001B10D2">
        <w:rPr>
          <w:b/>
          <w:color w:val="000000"/>
          <w:szCs w:val="24"/>
        </w:rPr>
        <w:t xml:space="preserve"> Vriesen</w:t>
      </w:r>
      <w:r>
        <w:rPr>
          <w:color w:val="000000"/>
          <w:szCs w:val="24"/>
        </w:rPr>
        <w:t xml:space="preserve">; </w:t>
      </w:r>
      <w:r w:rsidRPr="001B10D2">
        <w:rPr>
          <w:color w:val="000000"/>
          <w:sz w:val="22"/>
        </w:rPr>
        <w:t>ingekomen van Silvolde d. 30 April 1841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1B10D2" w:rsidRDefault="00BB1D7F" w:rsidP="00AD2650">
      <w:pPr>
        <w:pStyle w:val="NoSpacing"/>
        <w:rPr>
          <w:b/>
          <w:i/>
          <w:szCs w:val="24"/>
          <w:u w:val="single"/>
        </w:rPr>
      </w:pPr>
      <w:r w:rsidRPr="001B10D2">
        <w:rPr>
          <w:b/>
          <w:i/>
          <w:szCs w:val="24"/>
          <w:u w:val="single"/>
        </w:rPr>
        <w:t>SCAN 095-rechterpagina: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7 en bevestigd 9 April 1841: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Harmanus Hkus Heusinkveld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Hendrikus Hengeveld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 Jan Leerink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Hendrika Heusinkveld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Harmina Wisselink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Hendrika Johanna Hengeveld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Hendrina Hofs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Harmina Veldhorst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Harmina Mellink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Hendrika Bussink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23 en bev: 25 Maart 1842:</w:t>
      </w:r>
    </w:p>
    <w:p w:rsidR="00BB1D7F" w:rsidRPr="001B10D2" w:rsidRDefault="00BB1D7F" w:rsidP="00AD2650">
      <w:pPr>
        <w:pStyle w:val="NoSpacing"/>
        <w:rPr>
          <w:sz w:val="22"/>
        </w:rPr>
      </w:pPr>
      <w:r w:rsidRPr="001B10D2">
        <w:rPr>
          <w:b/>
          <w:szCs w:val="24"/>
        </w:rPr>
        <w:t>Hendrik Westerveld</w:t>
      </w:r>
      <w:r>
        <w:rPr>
          <w:szCs w:val="24"/>
        </w:rPr>
        <w:t xml:space="preserve">; </w:t>
      </w:r>
      <w:r w:rsidRPr="001B10D2">
        <w:rPr>
          <w:sz w:val="22"/>
        </w:rPr>
        <w:t>vertrokken naar Dodenwaart 28 Jan. 1844; teruggekeerd met attest Dec. 1844; met attest anderm: n. Gendringen 24 Nov. -57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 Bussink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 Jan Hengeveld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Hendrika Brusse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Hendrika Jansen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Harmina Veerbeek</w:t>
      </w:r>
    </w:p>
    <w:p w:rsidR="00BB1D7F" w:rsidRPr="004430C4" w:rsidRDefault="00BB1D7F" w:rsidP="00AD2650">
      <w:pPr>
        <w:pStyle w:val="NoSpacing"/>
        <w:rPr>
          <w:b/>
          <w:szCs w:val="24"/>
        </w:rPr>
      </w:pPr>
      <w:r w:rsidRPr="004430C4">
        <w:rPr>
          <w:b/>
          <w:szCs w:val="24"/>
        </w:rPr>
        <w:t>Harmina Johanna Slotboom</w:t>
      </w:r>
    </w:p>
    <w:p w:rsidR="00BB1D7F" w:rsidRPr="004430C4" w:rsidRDefault="00BB1D7F" w:rsidP="00AD2650">
      <w:pPr>
        <w:pStyle w:val="NoSpacing"/>
        <w:rPr>
          <w:b/>
          <w:szCs w:val="24"/>
        </w:rPr>
      </w:pPr>
      <w:r w:rsidRPr="004430C4">
        <w:rPr>
          <w:b/>
          <w:szCs w:val="24"/>
        </w:rPr>
        <w:t>Harmina Aleida Luimes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Harmina Te Hennepe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Harmina Aleida Luimes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1B10D2">
        <w:rPr>
          <w:b/>
          <w:szCs w:val="24"/>
        </w:rPr>
        <w:t>Hendrik Jan Wensink</w:t>
      </w:r>
      <w:r>
        <w:rPr>
          <w:szCs w:val="24"/>
        </w:rPr>
        <w:t xml:space="preserve">; </w:t>
      </w:r>
      <w:r w:rsidRPr="001B10D2">
        <w:rPr>
          <w:sz w:val="22"/>
        </w:rPr>
        <w:t>ingekomen van Silvolde 20 Feb. 1842; vertrokken naar Roden provincie Drente 31 Julii 1843</w:t>
      </w:r>
    </w:p>
    <w:p w:rsidR="00BB1D7F" w:rsidRDefault="00BB1D7F" w:rsidP="00AD2650">
      <w:pPr>
        <w:pStyle w:val="NoSpacing"/>
        <w:rPr>
          <w:szCs w:val="24"/>
        </w:rPr>
      </w:pPr>
      <w:r w:rsidRPr="001B10D2">
        <w:rPr>
          <w:b/>
          <w:szCs w:val="24"/>
        </w:rPr>
        <w:t>Harmanus Reimes</w:t>
      </w:r>
      <w:r>
        <w:rPr>
          <w:szCs w:val="24"/>
        </w:rPr>
        <w:t xml:space="preserve">; </w:t>
      </w:r>
      <w:r w:rsidRPr="001B10D2">
        <w:rPr>
          <w:sz w:val="22"/>
        </w:rPr>
        <w:t>ingekomen van Silvolde 23 Mei 1842</w:t>
      </w:r>
    </w:p>
    <w:p w:rsidR="00BB1D7F" w:rsidRPr="001B10D2" w:rsidRDefault="00BB1D7F" w:rsidP="00AD2650">
      <w:pPr>
        <w:pStyle w:val="NoSpacing"/>
        <w:rPr>
          <w:sz w:val="22"/>
        </w:rPr>
      </w:pPr>
      <w:r w:rsidRPr="001B10D2">
        <w:rPr>
          <w:b/>
          <w:szCs w:val="24"/>
        </w:rPr>
        <w:t>Hendrika Petronella Johanna Helmeke</w:t>
      </w:r>
      <w:r>
        <w:rPr>
          <w:szCs w:val="24"/>
        </w:rPr>
        <w:t xml:space="preserve">; </w:t>
      </w:r>
      <w:r w:rsidRPr="001B10D2">
        <w:rPr>
          <w:sz w:val="22"/>
        </w:rPr>
        <w:t>ingekomen van Amsterdam d. 3 Nov. 1842; met attest naar Arnhem 9 Julii 1845 (</w:t>
      </w:r>
      <w:r w:rsidRPr="001B10D2">
        <w:rPr>
          <w:i/>
          <w:sz w:val="22"/>
        </w:rPr>
        <w:t>of slaat dit op H.J. van Braak?)</w:t>
      </w:r>
    </w:p>
    <w:p w:rsidR="00BB1D7F" w:rsidRPr="001B10D2" w:rsidRDefault="00BB1D7F" w:rsidP="00AD2650">
      <w:pPr>
        <w:pStyle w:val="NoSpacing"/>
        <w:rPr>
          <w:sz w:val="22"/>
        </w:rPr>
      </w:pPr>
      <w:r w:rsidRPr="001B10D2">
        <w:rPr>
          <w:b/>
          <w:szCs w:val="24"/>
        </w:rPr>
        <w:t>Hendrik Jan van Braak</w:t>
      </w:r>
      <w:r>
        <w:rPr>
          <w:szCs w:val="24"/>
        </w:rPr>
        <w:t xml:space="preserve">; </w:t>
      </w:r>
      <w:r w:rsidRPr="001B10D2">
        <w:rPr>
          <w:sz w:val="22"/>
        </w:rPr>
        <w:t>ingekomen van Steenderen d. 25 Julii 1842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1B10D2" w:rsidRDefault="00BB1D7F" w:rsidP="00AD2650">
      <w:pPr>
        <w:pStyle w:val="NoSpacing"/>
        <w:rPr>
          <w:b/>
          <w:i/>
          <w:szCs w:val="24"/>
          <w:u w:val="single"/>
        </w:rPr>
      </w:pPr>
      <w:r w:rsidRPr="001B10D2">
        <w:rPr>
          <w:b/>
          <w:i/>
          <w:szCs w:val="24"/>
          <w:u w:val="single"/>
        </w:rPr>
        <w:t>SCAN 096-linkerpagina: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11 bevestigd 14 April 1843: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 Jan Luimes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 Carel Theodoor Hesselink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 Jan Te Lindert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 Veldhorst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Herman Messink</w:t>
      </w:r>
    </w:p>
    <w:p w:rsidR="00BB1D7F" w:rsidRDefault="00BB1D7F" w:rsidP="00AD2650">
      <w:pPr>
        <w:pStyle w:val="NoSpacing"/>
        <w:rPr>
          <w:szCs w:val="24"/>
        </w:rPr>
      </w:pPr>
      <w:r>
        <w:rPr>
          <w:b/>
          <w:szCs w:val="24"/>
        </w:rPr>
        <w:t>Hendrikus H</w:t>
      </w:r>
      <w:r w:rsidRPr="001B10D2">
        <w:rPr>
          <w:b/>
          <w:szCs w:val="24"/>
        </w:rPr>
        <w:t>einen</w:t>
      </w:r>
      <w:r>
        <w:rPr>
          <w:szCs w:val="24"/>
        </w:rPr>
        <w:t xml:space="preserve">; </w:t>
      </w:r>
      <w:r w:rsidRPr="001B10D2">
        <w:rPr>
          <w:sz w:val="22"/>
        </w:rPr>
        <w:t>vertrokken naar Aalten d. 16 Aug. 1844</w:t>
      </w:r>
    </w:p>
    <w:p w:rsidR="00BB1D7F" w:rsidRDefault="00BB1D7F" w:rsidP="00AD2650">
      <w:pPr>
        <w:pStyle w:val="NoSpacing"/>
        <w:rPr>
          <w:szCs w:val="24"/>
        </w:rPr>
      </w:pPr>
      <w:r w:rsidRPr="001B10D2">
        <w:rPr>
          <w:b/>
          <w:szCs w:val="24"/>
        </w:rPr>
        <w:t>Hendrik Jan Wolterink</w:t>
      </w:r>
      <w:r>
        <w:rPr>
          <w:szCs w:val="24"/>
        </w:rPr>
        <w:t xml:space="preserve">; </w:t>
      </w:r>
      <w:r w:rsidRPr="001B10D2">
        <w:rPr>
          <w:sz w:val="22"/>
        </w:rPr>
        <w:t>vertrokken naar Velp 2 Maart 1853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 Jan Konink</w:t>
      </w:r>
    </w:p>
    <w:p w:rsidR="00BB1D7F" w:rsidRDefault="00BB1D7F" w:rsidP="00AD2650">
      <w:pPr>
        <w:pStyle w:val="NoSpacing"/>
        <w:rPr>
          <w:szCs w:val="24"/>
        </w:rPr>
      </w:pPr>
      <w:r w:rsidRPr="001B10D2">
        <w:rPr>
          <w:b/>
          <w:szCs w:val="24"/>
        </w:rPr>
        <w:t>Hendrik Willem Ter Beest</w:t>
      </w:r>
      <w:r>
        <w:rPr>
          <w:szCs w:val="24"/>
        </w:rPr>
        <w:t xml:space="preserve">; </w:t>
      </w:r>
      <w:r w:rsidRPr="001B10D2">
        <w:rPr>
          <w:sz w:val="22"/>
        </w:rPr>
        <w:t>met attest naar Doetinch: 30 Mei 1856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Hendrika Johanna Gesink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Harmina Harte</w:t>
      </w:r>
      <w:r w:rsidRPr="00743C75">
        <w:rPr>
          <w:b/>
          <w:color w:val="FF0000"/>
          <w:szCs w:val="24"/>
        </w:rPr>
        <w:t>m</w:t>
      </w:r>
      <w:r w:rsidRPr="001B10D2">
        <w:rPr>
          <w:b/>
          <w:szCs w:val="24"/>
        </w:rPr>
        <w:t>ink</w:t>
      </w:r>
    </w:p>
    <w:p w:rsidR="00BB1D7F" w:rsidRPr="001B10D2" w:rsidRDefault="00BB1D7F" w:rsidP="00AD2650">
      <w:pPr>
        <w:pStyle w:val="NoSpacing"/>
        <w:rPr>
          <w:sz w:val="22"/>
        </w:rPr>
      </w:pPr>
      <w:r w:rsidRPr="001B10D2">
        <w:rPr>
          <w:b/>
          <w:szCs w:val="24"/>
        </w:rPr>
        <w:t>Hendrika Grada Wisselink</w:t>
      </w:r>
      <w:r>
        <w:rPr>
          <w:szCs w:val="24"/>
        </w:rPr>
        <w:t xml:space="preserve">; </w:t>
      </w:r>
      <w:r>
        <w:rPr>
          <w:sz w:val="22"/>
        </w:rPr>
        <w:t>vertrokken naar A</w:t>
      </w:r>
      <w:r w:rsidRPr="001B10D2">
        <w:rPr>
          <w:sz w:val="22"/>
        </w:rPr>
        <w:t>alten 3 April 1846</w:t>
      </w:r>
    </w:p>
    <w:p w:rsidR="00BB1D7F" w:rsidRDefault="00BB1D7F" w:rsidP="00AD2650">
      <w:pPr>
        <w:pStyle w:val="NoSpacing"/>
        <w:rPr>
          <w:sz w:val="18"/>
          <w:szCs w:val="18"/>
        </w:rPr>
      </w:pPr>
      <w:r w:rsidRPr="001B10D2">
        <w:rPr>
          <w:b/>
          <w:szCs w:val="24"/>
        </w:rPr>
        <w:t>Harmina Christina Th</w:t>
      </w:r>
      <w:r w:rsidRPr="00743C75">
        <w:rPr>
          <w:b/>
          <w:color w:val="FF0000"/>
          <w:szCs w:val="24"/>
        </w:rPr>
        <w:t>eun</w:t>
      </w:r>
      <w:r w:rsidRPr="001B10D2">
        <w:rPr>
          <w:b/>
          <w:szCs w:val="24"/>
        </w:rPr>
        <w:t>issen</w:t>
      </w:r>
      <w:r w:rsidRPr="00FB686B">
        <w:rPr>
          <w:szCs w:val="24"/>
        </w:rPr>
        <w:t xml:space="preserve">; </w:t>
      </w:r>
      <w:r w:rsidRPr="001B10D2">
        <w:rPr>
          <w:sz w:val="22"/>
        </w:rPr>
        <w:t>met attest naar Zelhem 28 Oct. 1857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Hendrika Johanna Ter Maat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den 1 en 2 en bevestigd 5 April 1844: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Hendrikus Grades Heusinkveld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Hendrikus Arentsen</w:t>
      </w:r>
    </w:p>
    <w:p w:rsidR="00BB1D7F" w:rsidRPr="001B10D2" w:rsidRDefault="00BB1D7F" w:rsidP="00AD2650">
      <w:pPr>
        <w:pStyle w:val="NoSpacing"/>
        <w:rPr>
          <w:sz w:val="22"/>
        </w:rPr>
      </w:pPr>
      <w:r w:rsidRPr="001B10D2">
        <w:rPr>
          <w:b/>
          <w:szCs w:val="24"/>
        </w:rPr>
        <w:t>Hendrik Willem Garvelink</w:t>
      </w:r>
      <w:r>
        <w:rPr>
          <w:szCs w:val="24"/>
        </w:rPr>
        <w:t xml:space="preserve">; </w:t>
      </w:r>
      <w:r w:rsidRPr="001B10D2">
        <w:rPr>
          <w:sz w:val="22"/>
        </w:rPr>
        <w:t>vertrokken naar Zelhem 25 Julii 1846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Hendrina Klein Nibbelink</w:t>
      </w:r>
    </w:p>
    <w:p w:rsidR="00BB1D7F" w:rsidRDefault="00BB1D7F" w:rsidP="00AD2650">
      <w:pPr>
        <w:pStyle w:val="NoSpacing"/>
        <w:rPr>
          <w:szCs w:val="24"/>
        </w:rPr>
      </w:pPr>
      <w:r w:rsidRPr="001B10D2">
        <w:rPr>
          <w:b/>
          <w:szCs w:val="24"/>
        </w:rPr>
        <w:t>Hendrina Luimes</w:t>
      </w:r>
      <w:r>
        <w:rPr>
          <w:szCs w:val="24"/>
        </w:rPr>
        <w:t xml:space="preserve">; </w:t>
      </w:r>
      <w:r w:rsidRPr="001B10D2">
        <w:rPr>
          <w:sz w:val="22"/>
        </w:rPr>
        <w:t>naar Ter</w:t>
      </w:r>
      <w:r w:rsidRPr="001B10D2">
        <w:rPr>
          <w:color w:val="800000"/>
          <w:sz w:val="22"/>
        </w:rPr>
        <w:t>borg</w:t>
      </w:r>
      <w:r w:rsidRPr="001B10D2">
        <w:rPr>
          <w:sz w:val="22"/>
        </w:rPr>
        <w:t>? 12 Jan. 1852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Hendrika Klein Nibbelink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Hendrika Catharina Goosen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Hendrika Johanna Te Mebel</w:t>
      </w:r>
    </w:p>
    <w:p w:rsidR="00BB1D7F" w:rsidRPr="001B10D2" w:rsidRDefault="00BB1D7F" w:rsidP="00AD2650">
      <w:pPr>
        <w:pStyle w:val="NoSpacing"/>
        <w:rPr>
          <w:b/>
          <w:szCs w:val="24"/>
        </w:rPr>
      </w:pPr>
      <w:r w:rsidRPr="001B10D2">
        <w:rPr>
          <w:b/>
          <w:szCs w:val="24"/>
        </w:rPr>
        <w:t>Hanna Doornink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1B10D2" w:rsidRDefault="00BB1D7F" w:rsidP="00AD2650">
      <w:pPr>
        <w:pStyle w:val="NoSpacing"/>
        <w:rPr>
          <w:sz w:val="22"/>
        </w:rPr>
      </w:pPr>
      <w:r w:rsidRPr="001B10D2">
        <w:rPr>
          <w:b/>
          <w:szCs w:val="24"/>
        </w:rPr>
        <w:t>Harmina Woldina Rosier</w:t>
      </w:r>
      <w:r>
        <w:rPr>
          <w:szCs w:val="24"/>
        </w:rPr>
        <w:t xml:space="preserve">; </w:t>
      </w:r>
      <w:r w:rsidRPr="001B10D2">
        <w:rPr>
          <w:sz w:val="22"/>
        </w:rPr>
        <w:t>ingekomen van Silvolde d. 24 Mei 1843; vertrokken naar Gendringen</w:t>
      </w:r>
    </w:p>
    <w:p w:rsidR="00BB1D7F" w:rsidRDefault="00BB1D7F" w:rsidP="00AD2650">
      <w:pPr>
        <w:pStyle w:val="NoSpacing"/>
        <w:rPr>
          <w:szCs w:val="24"/>
        </w:rPr>
      </w:pPr>
      <w:r w:rsidRPr="001B10D2">
        <w:rPr>
          <w:b/>
          <w:szCs w:val="24"/>
        </w:rPr>
        <w:t>Harmanus van den Berg</w:t>
      </w:r>
      <w:r>
        <w:rPr>
          <w:szCs w:val="24"/>
        </w:rPr>
        <w:t xml:space="preserve">; </w:t>
      </w:r>
      <w:r w:rsidRPr="001B10D2">
        <w:rPr>
          <w:sz w:val="22"/>
        </w:rPr>
        <w:t>ingekomen d. 16 Feb. 1844 van Zelhem</w:t>
      </w:r>
    </w:p>
    <w:p w:rsidR="00BB1D7F" w:rsidRPr="001B10D2" w:rsidRDefault="00BB1D7F" w:rsidP="00AD2650">
      <w:pPr>
        <w:pStyle w:val="NoSpacing"/>
        <w:rPr>
          <w:sz w:val="22"/>
        </w:rPr>
      </w:pPr>
      <w:r w:rsidRPr="001B10D2">
        <w:rPr>
          <w:b/>
          <w:szCs w:val="24"/>
        </w:rPr>
        <w:t>Hendrik Jan Vie</w:t>
      </w:r>
      <w:r w:rsidRPr="00AB70FA">
        <w:rPr>
          <w:b/>
          <w:color w:val="000000"/>
          <w:szCs w:val="24"/>
        </w:rPr>
        <w:t>l</w:t>
      </w:r>
      <w:r>
        <w:rPr>
          <w:szCs w:val="24"/>
        </w:rPr>
        <w:t xml:space="preserve"> en </w:t>
      </w:r>
      <w:r w:rsidRPr="001B10D2">
        <w:rPr>
          <w:b/>
          <w:szCs w:val="24"/>
        </w:rPr>
        <w:t>Fredrika Florijn</w:t>
      </w:r>
      <w:r>
        <w:rPr>
          <w:szCs w:val="24"/>
        </w:rPr>
        <w:t>(</w:t>
      </w:r>
      <w:r w:rsidRPr="001B10D2">
        <w:rPr>
          <w:sz w:val="22"/>
        </w:rPr>
        <w:t>van Logchem 7 Mei 1844</w:t>
      </w:r>
      <w:r>
        <w:rPr>
          <w:szCs w:val="24"/>
        </w:rPr>
        <w:t xml:space="preserve">), Echt:; </w:t>
      </w:r>
      <w:r w:rsidRPr="001B10D2">
        <w:rPr>
          <w:sz w:val="22"/>
        </w:rPr>
        <w:t>ingekomen van Almen d. 13 Mei 1844; met attest naar Zelhem 2 Apr. -55</w:t>
      </w:r>
    </w:p>
    <w:p w:rsidR="00BB1D7F" w:rsidRDefault="00BB1D7F" w:rsidP="00AD2650">
      <w:pPr>
        <w:pStyle w:val="NoSpacing"/>
        <w:rPr>
          <w:szCs w:val="24"/>
        </w:rPr>
      </w:pPr>
      <w:r w:rsidRPr="001B10D2">
        <w:rPr>
          <w:b/>
          <w:szCs w:val="24"/>
        </w:rPr>
        <w:t>Harmen Helm</w:t>
      </w:r>
      <w:r>
        <w:rPr>
          <w:b/>
          <w:szCs w:val="24"/>
        </w:rPr>
        <w:t>ink</w:t>
      </w:r>
      <w:r>
        <w:rPr>
          <w:szCs w:val="24"/>
        </w:rPr>
        <w:t xml:space="preserve"> &amp; </w:t>
      </w:r>
      <w:r w:rsidRPr="001B10D2">
        <w:rPr>
          <w:b/>
          <w:szCs w:val="24"/>
        </w:rPr>
        <w:t>Hendrikka Kemink</w:t>
      </w:r>
      <w:r>
        <w:rPr>
          <w:szCs w:val="24"/>
        </w:rPr>
        <w:t xml:space="preserve">, Echt:; </w:t>
      </w:r>
      <w:r w:rsidRPr="001B10D2">
        <w:rPr>
          <w:sz w:val="22"/>
        </w:rPr>
        <w:t>ingekomen van Dinxperlo d. 9 Dec. 1844</w:t>
      </w:r>
    </w:p>
    <w:p w:rsidR="00BB1D7F" w:rsidRDefault="00BB1D7F" w:rsidP="00AD2650">
      <w:pPr>
        <w:pStyle w:val="NoSpacing"/>
        <w:rPr>
          <w:szCs w:val="24"/>
        </w:rPr>
      </w:pPr>
      <w:r w:rsidRPr="001B10D2">
        <w:rPr>
          <w:b/>
          <w:szCs w:val="24"/>
        </w:rPr>
        <w:t xml:space="preserve">Hermanus </w:t>
      </w:r>
      <w:r w:rsidRPr="008405B0">
        <w:rPr>
          <w:b/>
          <w:color w:val="000000"/>
          <w:szCs w:val="24"/>
        </w:rPr>
        <w:t>Rou</w:t>
      </w:r>
      <w:r w:rsidRPr="001B10D2">
        <w:rPr>
          <w:b/>
          <w:szCs w:val="24"/>
        </w:rPr>
        <w:t>goir</w:t>
      </w:r>
      <w:r>
        <w:rPr>
          <w:szCs w:val="24"/>
        </w:rPr>
        <w:t xml:space="preserve">; </w:t>
      </w:r>
      <w:r w:rsidRPr="001B10D2">
        <w:rPr>
          <w:sz w:val="22"/>
        </w:rPr>
        <w:t>ingekomen met attest van Silvolde 1 Julij 1844</w:t>
      </w:r>
    </w:p>
    <w:p w:rsidR="00BB1D7F" w:rsidRDefault="00BB1D7F" w:rsidP="00AD2650">
      <w:pPr>
        <w:pStyle w:val="NoSpacing"/>
        <w:rPr>
          <w:szCs w:val="24"/>
        </w:rPr>
      </w:pPr>
      <w:r w:rsidRPr="001B10D2">
        <w:rPr>
          <w:b/>
          <w:szCs w:val="24"/>
        </w:rPr>
        <w:t>Hermina Gesina Ansink</w:t>
      </w:r>
      <w:r>
        <w:rPr>
          <w:szCs w:val="24"/>
        </w:rPr>
        <w:t xml:space="preserve">; </w:t>
      </w:r>
      <w:r w:rsidRPr="001B10D2">
        <w:rPr>
          <w:sz w:val="22"/>
        </w:rPr>
        <w:t>ingekomen met attest van Silvolde 28 April 1844</w:t>
      </w:r>
    </w:p>
    <w:p w:rsidR="00BB1D7F" w:rsidRDefault="00BB1D7F" w:rsidP="00AD2650">
      <w:pPr>
        <w:pStyle w:val="NoSpacing"/>
        <w:rPr>
          <w:szCs w:val="24"/>
        </w:rPr>
      </w:pPr>
      <w:r w:rsidRPr="001B10D2">
        <w:rPr>
          <w:b/>
          <w:szCs w:val="24"/>
        </w:rPr>
        <w:t>Hendrina Nijland</w:t>
      </w:r>
      <w:r>
        <w:rPr>
          <w:szCs w:val="24"/>
        </w:rPr>
        <w:t xml:space="preserve">, </w:t>
      </w:r>
      <w:r w:rsidRPr="001B10D2">
        <w:rPr>
          <w:sz w:val="22"/>
        </w:rPr>
        <w:t>met attest van Dinxperlo 4 Junij 1844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1B10D2" w:rsidRDefault="00BB1D7F" w:rsidP="00AD2650">
      <w:pPr>
        <w:pStyle w:val="NoSpacing"/>
        <w:rPr>
          <w:b/>
          <w:i/>
          <w:szCs w:val="24"/>
          <w:u w:val="single"/>
        </w:rPr>
      </w:pPr>
      <w:r w:rsidRPr="001B10D2">
        <w:rPr>
          <w:b/>
          <w:i/>
          <w:szCs w:val="24"/>
          <w:u w:val="single"/>
        </w:rPr>
        <w:t>SCAN 096-rechterpagina: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19 Maart en bevestigd 21 Maart 1845: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Hendrikus Hengeveld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Hendrikus te Pas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 Jan Jansen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 Jan Gesink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 Jan Remmelink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Hendrikus Serrienus van Huizen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 Saalmink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Hendrika Veldhorst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Hendrika Johanna Hofs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Harmina Breukelaar</w:t>
      </w:r>
      <w:r>
        <w:rPr>
          <w:szCs w:val="24"/>
        </w:rPr>
        <w:t xml:space="preserve">; </w:t>
      </w:r>
      <w:r w:rsidRPr="00F07489">
        <w:rPr>
          <w:sz w:val="22"/>
        </w:rPr>
        <w:t>met attest naar Dinxperlo 7 April 1856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Harmina Johanna Smees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8 April en bevestigd 10 April 1846: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Hendrika Wensink</w:t>
      </w:r>
      <w:r>
        <w:rPr>
          <w:szCs w:val="24"/>
        </w:rPr>
        <w:t xml:space="preserve">; </w:t>
      </w:r>
      <w:r w:rsidRPr="00F07489">
        <w:rPr>
          <w:sz w:val="22"/>
        </w:rPr>
        <w:t>met attest naar Dinxperlo 5 Nov. 1854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Hendrika ten Brinke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Hendrika Everdina Weenink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Hendrina Arentsen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 Jan Hoftijzer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 Jan Remmelink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 Jan Schuurman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F07489" w:rsidRDefault="00BB1D7F" w:rsidP="00AD2650">
      <w:pPr>
        <w:pStyle w:val="NoSpacing"/>
        <w:rPr>
          <w:sz w:val="22"/>
        </w:rPr>
      </w:pPr>
      <w:r w:rsidRPr="00F07489">
        <w:rPr>
          <w:b/>
          <w:szCs w:val="24"/>
        </w:rPr>
        <w:t>Hendrik Colenbrander</w:t>
      </w:r>
      <w:r>
        <w:rPr>
          <w:szCs w:val="24"/>
        </w:rPr>
        <w:t xml:space="preserve">; </w:t>
      </w:r>
      <w:r w:rsidRPr="00F07489">
        <w:rPr>
          <w:sz w:val="22"/>
        </w:rPr>
        <w:t>ingekomen van Dinxperlo 21 Julij 1845; vertrokken naar Ligtenvoorde 5 Nov. 1846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Hendrina Boesveld</w:t>
      </w:r>
      <w:r>
        <w:rPr>
          <w:szCs w:val="24"/>
        </w:rPr>
        <w:t xml:space="preserve">; </w:t>
      </w:r>
      <w:r w:rsidRPr="00F07489">
        <w:rPr>
          <w:sz w:val="22"/>
        </w:rPr>
        <w:t>ingekomen met attest van Aalten 5 Julij 1845</w:t>
      </w:r>
    </w:p>
    <w:p w:rsidR="00BB1D7F" w:rsidRPr="00F07489" w:rsidRDefault="00BB1D7F" w:rsidP="00AD2650">
      <w:pPr>
        <w:pStyle w:val="NoSpacing"/>
        <w:rPr>
          <w:sz w:val="22"/>
        </w:rPr>
      </w:pPr>
      <w:r w:rsidRPr="00F07489">
        <w:rPr>
          <w:b/>
          <w:szCs w:val="24"/>
        </w:rPr>
        <w:t>Hermanus te Kampe</w:t>
      </w:r>
      <w:r>
        <w:rPr>
          <w:szCs w:val="24"/>
        </w:rPr>
        <w:t xml:space="preserve">; </w:t>
      </w:r>
      <w:r w:rsidRPr="00F07489">
        <w:rPr>
          <w:sz w:val="22"/>
        </w:rPr>
        <w:t>ingekomen met attest van Dinxperlo 20 Sept. 1845; (?) met attest naar Ruurlo 28 Dec. 1850 (</w:t>
      </w:r>
      <w:r w:rsidRPr="00F07489">
        <w:rPr>
          <w:i/>
          <w:sz w:val="22"/>
        </w:rPr>
        <w:t>dit kan echter ook slaan op H.J. Hofs uit het andere rijtje</w:t>
      </w:r>
      <w:r w:rsidRPr="00F07489">
        <w:rPr>
          <w:sz w:val="22"/>
        </w:rPr>
        <w:t>)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Hendrik Willem Wildenbeest</w:t>
      </w:r>
      <w:r>
        <w:rPr>
          <w:szCs w:val="24"/>
        </w:rPr>
        <w:t xml:space="preserve">; </w:t>
      </w:r>
      <w:r w:rsidRPr="00F07489">
        <w:rPr>
          <w:sz w:val="22"/>
        </w:rPr>
        <w:t>ingekomen met attest van Leersum 13 Oct. 1845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Hendrik Jan Heesen</w:t>
      </w:r>
      <w:r>
        <w:rPr>
          <w:szCs w:val="24"/>
        </w:rPr>
        <w:t xml:space="preserve">; </w:t>
      </w:r>
      <w:r w:rsidRPr="00F07489">
        <w:rPr>
          <w:sz w:val="22"/>
        </w:rPr>
        <w:t>ingekomen met attest van Dinxperlo 10 Nov. 1845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Harmen Bussink</w:t>
      </w:r>
      <w:r>
        <w:rPr>
          <w:szCs w:val="24"/>
        </w:rPr>
        <w:t xml:space="preserve">; </w:t>
      </w:r>
      <w:r w:rsidRPr="00F07489">
        <w:rPr>
          <w:sz w:val="22"/>
        </w:rPr>
        <w:t>ingekomen met attest van Zelhem 1 feb. 1845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Hendrik Jan Beernink</w:t>
      </w:r>
      <w:r>
        <w:rPr>
          <w:szCs w:val="24"/>
        </w:rPr>
        <w:t xml:space="preserve">; </w:t>
      </w:r>
      <w:r w:rsidRPr="00F07489">
        <w:rPr>
          <w:sz w:val="22"/>
        </w:rPr>
        <w:t>ingekomen met attest van Silvolde 19 Maart 1845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F07489" w:rsidRDefault="00BB1D7F" w:rsidP="00AD2650">
      <w:pPr>
        <w:pStyle w:val="NoSpacing"/>
        <w:rPr>
          <w:b/>
          <w:i/>
          <w:szCs w:val="24"/>
          <w:u w:val="single"/>
        </w:rPr>
      </w:pPr>
      <w:r w:rsidRPr="00F07489">
        <w:rPr>
          <w:b/>
          <w:i/>
          <w:szCs w:val="24"/>
          <w:u w:val="single"/>
        </w:rPr>
        <w:t>SCAN 097-linkerpagina: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8 April en bevestigd 10 April 1846: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 Jan Wisselink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 Rexwinkel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Hermanus Doornink</w:t>
      </w:r>
      <w:r>
        <w:rPr>
          <w:szCs w:val="24"/>
        </w:rPr>
        <w:t xml:space="preserve">; </w:t>
      </w:r>
      <w:r w:rsidRPr="00F07489">
        <w:rPr>
          <w:sz w:val="22"/>
        </w:rPr>
        <w:t>met attest naar Dinxperlo 22 Nov. -57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31 Maart 1847: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 Jan Rougoor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Hendrikus Colenbrander</w:t>
      </w:r>
    </w:p>
    <w:p w:rsidR="00BB1D7F" w:rsidRPr="00F07489" w:rsidRDefault="00BB1D7F" w:rsidP="00AD2650">
      <w:pPr>
        <w:pStyle w:val="NoSpacing"/>
        <w:rPr>
          <w:sz w:val="22"/>
        </w:rPr>
      </w:pPr>
      <w:r w:rsidRPr="00F07489">
        <w:rPr>
          <w:b/>
          <w:szCs w:val="24"/>
        </w:rPr>
        <w:t>Hendrik Jan Kuenen</w:t>
      </w:r>
      <w:r>
        <w:rPr>
          <w:szCs w:val="24"/>
        </w:rPr>
        <w:t xml:space="preserve">; </w:t>
      </w:r>
      <w:r w:rsidRPr="00F07489">
        <w:rPr>
          <w:sz w:val="22"/>
        </w:rPr>
        <w:t xml:space="preserve">met attest naar Etten </w:t>
      </w:r>
      <w:r w:rsidRPr="00F07489">
        <w:rPr>
          <w:color w:val="000000"/>
          <w:sz w:val="22"/>
        </w:rPr>
        <w:t>2</w:t>
      </w:r>
      <w:r w:rsidRPr="00F07489">
        <w:rPr>
          <w:color w:val="800000"/>
          <w:sz w:val="22"/>
        </w:rPr>
        <w:t>0 Mei</w:t>
      </w:r>
      <w:r w:rsidRPr="00F07489">
        <w:rPr>
          <w:sz w:val="22"/>
        </w:rPr>
        <w:t xml:space="preserve"> 1857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Hermanus Smeenk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Hermanus Hendrikus Kreeftenberg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Hendrika te Hennepe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Hendrika Jansen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Harmina Johanna Heinen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Harmina Hoftijzer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Hendrika Wensink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Hendrika Johanna Gesink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Harmen Ruegebrink</w:t>
      </w:r>
      <w:r>
        <w:rPr>
          <w:szCs w:val="24"/>
        </w:rPr>
        <w:t xml:space="preserve">; </w:t>
      </w:r>
      <w:r w:rsidRPr="00F07489">
        <w:rPr>
          <w:sz w:val="22"/>
        </w:rPr>
        <w:t>ingekomen met attest van Zelhem 27 Aug. 1846</w:t>
      </w:r>
    </w:p>
    <w:p w:rsidR="00BB1D7F" w:rsidRPr="00F07489" w:rsidRDefault="00BB1D7F" w:rsidP="00AD2650">
      <w:pPr>
        <w:pStyle w:val="NoSpacing"/>
        <w:rPr>
          <w:sz w:val="22"/>
        </w:rPr>
      </w:pPr>
      <w:r w:rsidRPr="00F07489">
        <w:rPr>
          <w:b/>
          <w:szCs w:val="24"/>
        </w:rPr>
        <w:t>Herman Guillaume Ter Haar</w:t>
      </w:r>
      <w:r>
        <w:rPr>
          <w:szCs w:val="24"/>
        </w:rPr>
        <w:t xml:space="preserve">; </w:t>
      </w:r>
      <w:r w:rsidRPr="00F07489">
        <w:rPr>
          <w:sz w:val="22"/>
        </w:rPr>
        <w:t>ingekomen met attestatie van de Fransch Gereformeerde Gemeente te Utrecht d. 2 Aug. 1846; vertrokken 2 Feb. 1850 naar Wageningen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Hendrika Barendina Munsterman</w:t>
      </w:r>
      <w:r>
        <w:rPr>
          <w:szCs w:val="24"/>
        </w:rPr>
        <w:t xml:space="preserve">; </w:t>
      </w:r>
      <w:r w:rsidRPr="00F07489">
        <w:rPr>
          <w:sz w:val="22"/>
        </w:rPr>
        <w:t>ingekomen met attestatie van Zelhem</w:t>
      </w:r>
      <w:r>
        <w:rPr>
          <w:sz w:val="22"/>
        </w:rPr>
        <w:t xml:space="preserve"> …..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Hendrika Enserink</w:t>
      </w:r>
      <w:r>
        <w:rPr>
          <w:szCs w:val="24"/>
        </w:rPr>
        <w:t xml:space="preserve">, </w:t>
      </w:r>
      <w:r w:rsidRPr="00F07489">
        <w:rPr>
          <w:sz w:val="22"/>
        </w:rPr>
        <w:t>met attest van Zelhem 27 Jan. 1847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F07489" w:rsidRDefault="00BB1D7F" w:rsidP="00AD2650">
      <w:pPr>
        <w:pStyle w:val="NoSpacing"/>
        <w:rPr>
          <w:b/>
          <w:i/>
          <w:szCs w:val="24"/>
          <w:u w:val="single"/>
        </w:rPr>
      </w:pPr>
      <w:r w:rsidRPr="00F07489">
        <w:rPr>
          <w:b/>
          <w:i/>
          <w:szCs w:val="24"/>
          <w:u w:val="single"/>
        </w:rPr>
        <w:t>SCAN 097-rechterpagina: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Pr="00F07489" w:rsidRDefault="00BB1D7F" w:rsidP="00AD2650">
      <w:pPr>
        <w:pStyle w:val="NoSpacing"/>
        <w:rPr>
          <w:b/>
          <w:i/>
          <w:szCs w:val="24"/>
          <w:u w:val="single"/>
        </w:rPr>
      </w:pPr>
      <w:r w:rsidRPr="00F07489">
        <w:rPr>
          <w:b/>
          <w:i/>
          <w:szCs w:val="24"/>
          <w:u w:val="single"/>
        </w:rPr>
        <w:t>SCAN 098-linkerpagina: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F07489" w:rsidRDefault="00BB1D7F" w:rsidP="00AD2650">
      <w:pPr>
        <w:pStyle w:val="NoSpacing"/>
        <w:rPr>
          <w:b/>
          <w:i/>
          <w:szCs w:val="24"/>
          <w:u w:val="single"/>
        </w:rPr>
      </w:pPr>
      <w:r w:rsidRPr="00F07489">
        <w:rPr>
          <w:b/>
          <w:i/>
          <w:szCs w:val="24"/>
          <w:u w:val="single"/>
        </w:rPr>
        <w:t>SCAN 098-rechterpagina:</w:t>
      </w:r>
    </w:p>
    <w:p w:rsidR="00BB1D7F" w:rsidRPr="009B5103" w:rsidRDefault="00BB1D7F" w:rsidP="009B5103">
      <w:pPr>
        <w:pStyle w:val="NoSpacing"/>
        <w:jc w:val="center"/>
        <w:rPr>
          <w:sz w:val="40"/>
          <w:szCs w:val="40"/>
        </w:rPr>
      </w:pPr>
      <w:r w:rsidRPr="009B5103">
        <w:rPr>
          <w:sz w:val="40"/>
          <w:szCs w:val="40"/>
        </w:rPr>
        <w:t>Z</w:t>
      </w:r>
    </w:p>
    <w:p w:rsidR="00BB1D7F" w:rsidRPr="00F07489" w:rsidRDefault="00BB1D7F" w:rsidP="00AD2650">
      <w:pPr>
        <w:pStyle w:val="NoSpacing"/>
        <w:rPr>
          <w:sz w:val="22"/>
        </w:rPr>
      </w:pPr>
      <w:r w:rsidRPr="00F07489">
        <w:rPr>
          <w:b/>
          <w:szCs w:val="24"/>
        </w:rPr>
        <w:t>Zweer Essink</w:t>
      </w:r>
      <w:r>
        <w:rPr>
          <w:szCs w:val="24"/>
        </w:rPr>
        <w:t xml:space="preserve">; </w:t>
      </w:r>
      <w:r w:rsidRPr="00F07489">
        <w:rPr>
          <w:sz w:val="22"/>
        </w:rPr>
        <w:t>ingekomen van Drempt d. 21 Dec. 1777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Zwenne Vlaswinkel</w:t>
      </w:r>
      <w:r>
        <w:rPr>
          <w:szCs w:val="24"/>
        </w:rPr>
        <w:t>, aang: d. 21 Ap. 1778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Zwenne Capelle</w:t>
      </w:r>
      <w:r>
        <w:rPr>
          <w:szCs w:val="24"/>
        </w:rPr>
        <w:t xml:space="preserve">, aang: d. 23 Ap. 1783; </w:t>
      </w:r>
      <w:r w:rsidRPr="00F07489">
        <w:rPr>
          <w:sz w:val="22"/>
        </w:rPr>
        <w:t>met attest naar Silvold d. 29 Maji 1786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Zwenne Hofs</w:t>
      </w:r>
      <w:r>
        <w:rPr>
          <w:szCs w:val="24"/>
        </w:rPr>
        <w:t>, aang: d. 25 Ap. 1784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F07489" w:rsidRDefault="00BB1D7F" w:rsidP="00AD2650">
      <w:pPr>
        <w:pStyle w:val="NoSpacing"/>
        <w:rPr>
          <w:sz w:val="22"/>
        </w:rPr>
      </w:pPr>
      <w:r w:rsidRPr="00F07489">
        <w:rPr>
          <w:b/>
          <w:szCs w:val="24"/>
        </w:rPr>
        <w:t>Zwaantjen Bievink</w:t>
      </w:r>
      <w:r>
        <w:rPr>
          <w:szCs w:val="24"/>
        </w:rPr>
        <w:t xml:space="preserve">; </w:t>
      </w:r>
      <w:r w:rsidRPr="00F07489">
        <w:rPr>
          <w:sz w:val="22"/>
        </w:rPr>
        <w:t>ingekomen van Lochem d. 22 Oct. 1785; vertrokken naar Ter Borg d. 2 Maji 1790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Zweer Heusinkvelt</w:t>
      </w:r>
      <w:r>
        <w:rPr>
          <w:szCs w:val="24"/>
        </w:rPr>
        <w:t xml:space="preserve">; </w:t>
      </w:r>
      <w:r w:rsidRPr="00F07489">
        <w:rPr>
          <w:sz w:val="22"/>
        </w:rPr>
        <w:t>ingekomen met attest van Deutich: d. 3 Apr. 1791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Zweer Heusinkvelt H:J:z:,</w:t>
      </w:r>
      <w:r>
        <w:rPr>
          <w:szCs w:val="24"/>
        </w:rPr>
        <w:t xml:space="preserve"> aang: d. 22 Maert 1793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Zandrina Janssen</w:t>
      </w:r>
      <w:r>
        <w:rPr>
          <w:szCs w:val="24"/>
        </w:rPr>
        <w:t xml:space="preserve">, aang: d. 16 Maert 1796; </w:t>
      </w:r>
      <w:r w:rsidRPr="00F07489">
        <w:rPr>
          <w:sz w:val="22"/>
        </w:rPr>
        <w:t>vertrokken naar Zilvolde 27 Feb. 1834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Zander Steenman</w:t>
      </w:r>
      <w:r>
        <w:rPr>
          <w:szCs w:val="24"/>
        </w:rPr>
        <w:t>, aangen: d. 27 Apr. 1801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Zwenne Goosens</w:t>
      </w:r>
      <w:r>
        <w:rPr>
          <w:szCs w:val="24"/>
        </w:rPr>
        <w:t>, aangen: d. 15 Apr. 1802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Zweer Gesink</w:t>
      </w:r>
      <w:r>
        <w:rPr>
          <w:szCs w:val="24"/>
        </w:rPr>
        <w:t>, aang: d. 28 Maji 1807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Zwenne Hovs</w:t>
      </w:r>
      <w:r>
        <w:rPr>
          <w:szCs w:val="24"/>
        </w:rPr>
        <w:t xml:space="preserve">, aang: d. 28 Junij 1811; </w:t>
      </w:r>
      <w:r w:rsidRPr="00F07489">
        <w:rPr>
          <w:sz w:val="22"/>
        </w:rPr>
        <w:t>met attest naar Dinxperlo d. 23 Dec. 1815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Zwenneken Gesink</w:t>
      </w:r>
      <w:r>
        <w:rPr>
          <w:szCs w:val="24"/>
        </w:rPr>
        <w:t>, aang: d. 25 Junij 1817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Zwenne Hofs</w:t>
      </w:r>
      <w:r>
        <w:rPr>
          <w:szCs w:val="24"/>
        </w:rPr>
        <w:t xml:space="preserve">; </w:t>
      </w:r>
      <w:r w:rsidRPr="00F07489">
        <w:rPr>
          <w:sz w:val="22"/>
        </w:rPr>
        <w:t>ingekomen van Dinksperlo d. 10 Sept. 1820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Ziena Grada Brussen</w:t>
      </w:r>
      <w:r>
        <w:rPr>
          <w:szCs w:val="24"/>
        </w:rPr>
        <w:t>, aangenomen 21 Maart 1821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Zwenneke Geezink</w:t>
      </w:r>
      <w:r>
        <w:rPr>
          <w:szCs w:val="24"/>
        </w:rPr>
        <w:t>, aangenomen 20 Feb. 1828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F07489" w:rsidRDefault="00BB1D7F" w:rsidP="00AD2650">
      <w:pPr>
        <w:pStyle w:val="NoSpacing"/>
        <w:rPr>
          <w:b/>
          <w:i/>
          <w:szCs w:val="24"/>
          <w:u w:val="single"/>
        </w:rPr>
      </w:pPr>
      <w:r w:rsidRPr="00F07489">
        <w:rPr>
          <w:b/>
          <w:i/>
          <w:szCs w:val="24"/>
          <w:u w:val="single"/>
        </w:rPr>
        <w:t>SCAN 099-linkerpagina: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Zwenneke Radstake</w:t>
      </w:r>
      <w:r>
        <w:rPr>
          <w:szCs w:val="24"/>
        </w:rPr>
        <w:t>, aangenomen d. 2 April 1828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Zweer Hofs</w:t>
      </w:r>
      <w:r>
        <w:rPr>
          <w:szCs w:val="24"/>
        </w:rPr>
        <w:t>, aangenomen d. 2 April 1832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Zwenneke Essink</w:t>
      </w:r>
      <w:r>
        <w:rPr>
          <w:szCs w:val="24"/>
        </w:rPr>
        <w:t>, aangenomen 29 Maart en bevestigd 1 April 1836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d. 22 Maart 1837: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Zwenneken Kuenen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Zwenneken Mateman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11 April 1838:</w:t>
      </w: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Zweer Wossink</w:t>
      </w:r>
      <w:r>
        <w:rPr>
          <w:szCs w:val="24"/>
        </w:rPr>
        <w:t xml:space="preserve">; </w:t>
      </w:r>
      <w:r w:rsidRPr="00F07489">
        <w:rPr>
          <w:sz w:val="22"/>
        </w:rPr>
        <w:t>geretourneerd van Zelhem 15 Sept 1840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Zwenneke Kuenen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Aangenomen 7 en bevestigd 9 April 1841: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Zwenne Schuurman</w:t>
      </w:r>
    </w:p>
    <w:p w:rsidR="00BB1D7F" w:rsidRPr="00F07489" w:rsidRDefault="00BB1D7F" w:rsidP="00AD2650">
      <w:pPr>
        <w:pStyle w:val="NoSpacing"/>
        <w:rPr>
          <w:b/>
          <w:szCs w:val="24"/>
        </w:rPr>
      </w:pPr>
      <w:r w:rsidRPr="00F07489">
        <w:rPr>
          <w:b/>
          <w:szCs w:val="24"/>
        </w:rPr>
        <w:t>Zwenne Kuiperij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 w:rsidRPr="00F07489">
        <w:rPr>
          <w:b/>
          <w:szCs w:val="24"/>
        </w:rPr>
        <w:t>Zwenne Ter Maat</w:t>
      </w:r>
      <w:r>
        <w:rPr>
          <w:szCs w:val="24"/>
        </w:rPr>
        <w:t xml:space="preserve">; </w:t>
      </w:r>
      <w:r w:rsidRPr="00F07489">
        <w:rPr>
          <w:sz w:val="22"/>
        </w:rPr>
        <w:t>ingekomen van Silvolde d. 29 Maart 1839</w:t>
      </w:r>
      <w:r>
        <w:rPr>
          <w:sz w:val="22"/>
        </w:rPr>
        <w:t xml:space="preserve"> (</w:t>
      </w:r>
      <w:r w:rsidRPr="00022A61">
        <w:rPr>
          <w:i/>
          <w:sz w:val="22"/>
        </w:rPr>
        <w:t>2x vermeld</w:t>
      </w:r>
      <w:r>
        <w:rPr>
          <w:sz w:val="22"/>
        </w:rPr>
        <w:t>)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F07489" w:rsidRDefault="00BB1D7F" w:rsidP="00AD2650">
      <w:pPr>
        <w:pStyle w:val="NoSpacing"/>
        <w:rPr>
          <w:b/>
          <w:i/>
          <w:szCs w:val="24"/>
          <w:u w:val="single"/>
        </w:rPr>
      </w:pPr>
      <w:r w:rsidRPr="00F07489">
        <w:rPr>
          <w:b/>
          <w:i/>
          <w:szCs w:val="24"/>
          <w:u w:val="single"/>
        </w:rPr>
        <w:t>SCAN 099-rechterpagina: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Leeg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F07489" w:rsidRDefault="00BB1D7F" w:rsidP="00AD2650">
      <w:pPr>
        <w:pStyle w:val="NoSpacing"/>
        <w:rPr>
          <w:b/>
          <w:i/>
          <w:szCs w:val="24"/>
          <w:u w:val="single"/>
        </w:rPr>
      </w:pPr>
      <w:r w:rsidRPr="00F07489">
        <w:rPr>
          <w:b/>
          <w:i/>
          <w:szCs w:val="24"/>
          <w:u w:val="single"/>
        </w:rPr>
        <w:t>SCAN 100-linkerpagina: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Vergeleken 1 Januarij 1849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J.P. de Kujer, Predikant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Jn Boland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F07489" w:rsidRDefault="00BB1D7F" w:rsidP="00AD2650">
      <w:pPr>
        <w:pStyle w:val="NoSpacing"/>
        <w:rPr>
          <w:b/>
          <w:i/>
          <w:szCs w:val="24"/>
          <w:u w:val="single"/>
        </w:rPr>
      </w:pPr>
      <w:r w:rsidRPr="00F07489">
        <w:rPr>
          <w:b/>
          <w:i/>
          <w:szCs w:val="24"/>
          <w:u w:val="single"/>
        </w:rPr>
        <w:t>SCAN 100-rechterpagina: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Dit Ledematenboek nagezien door de Inspectoren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Den 9 Julij 1792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 xml:space="preserve">D.V. </w:t>
      </w:r>
      <w:r w:rsidRPr="002B6DB9">
        <w:rPr>
          <w:color w:val="800000"/>
          <w:szCs w:val="24"/>
        </w:rPr>
        <w:t>Wu</w:t>
      </w:r>
      <w:r>
        <w:rPr>
          <w:szCs w:val="24"/>
        </w:rPr>
        <w:t>lle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Wederom nagezien door Inspectoren den 13 julij 1793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D.V. Wullen Cl. Z. t. Insp.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Wederom nagezien door de Inspectoren d. 4 Julij 1794</w:t>
      </w:r>
    </w:p>
    <w:p w:rsidR="00BB1D7F" w:rsidRPr="002B6DB9" w:rsidRDefault="00BB1D7F" w:rsidP="00AD2650">
      <w:pPr>
        <w:pStyle w:val="NoSpacing"/>
        <w:rPr>
          <w:szCs w:val="24"/>
          <w:lang w:val="en-GB"/>
        </w:rPr>
      </w:pPr>
      <w:r w:rsidRPr="002B6DB9">
        <w:rPr>
          <w:color w:val="800000"/>
          <w:szCs w:val="24"/>
          <w:lang w:val="en-GB"/>
        </w:rPr>
        <w:t>S.</w:t>
      </w:r>
      <w:r w:rsidRPr="002B6DB9">
        <w:rPr>
          <w:szCs w:val="24"/>
          <w:lang w:val="en-GB"/>
        </w:rPr>
        <w:t xml:space="preserve"> Brand Cl. </w:t>
      </w:r>
      <w:r>
        <w:rPr>
          <w:szCs w:val="24"/>
          <w:lang w:val="en-GB"/>
        </w:rPr>
        <w:t>h</w:t>
      </w:r>
      <w:r w:rsidRPr="002B6DB9">
        <w:rPr>
          <w:szCs w:val="24"/>
          <w:lang w:val="en-GB"/>
        </w:rPr>
        <w:t xml:space="preserve">. </w:t>
      </w:r>
      <w:r>
        <w:rPr>
          <w:szCs w:val="24"/>
          <w:lang w:val="en-GB"/>
        </w:rPr>
        <w:t>t. insp.</w:t>
      </w:r>
    </w:p>
    <w:p w:rsidR="00BB1D7F" w:rsidRDefault="00BB1D7F" w:rsidP="00AD2650">
      <w:pPr>
        <w:pStyle w:val="NoSpacing"/>
        <w:rPr>
          <w:szCs w:val="24"/>
          <w:lang w:val="en-GB"/>
        </w:rPr>
      </w:pPr>
    </w:p>
    <w:p w:rsidR="00BB1D7F" w:rsidRDefault="00BB1D7F" w:rsidP="00AD2650">
      <w:pPr>
        <w:pStyle w:val="NoSpacing"/>
        <w:rPr>
          <w:szCs w:val="24"/>
        </w:rPr>
      </w:pPr>
      <w:r w:rsidRPr="002B6DB9">
        <w:rPr>
          <w:szCs w:val="24"/>
        </w:rPr>
        <w:t xml:space="preserve">Wederom nagezien in de Inspectuur d. </w:t>
      </w:r>
      <w:r>
        <w:rPr>
          <w:szCs w:val="24"/>
        </w:rPr>
        <w:t>10 Julij 1795</w:t>
      </w:r>
    </w:p>
    <w:p w:rsidR="00BB1D7F" w:rsidRDefault="00BB1D7F" w:rsidP="00AD2650">
      <w:pPr>
        <w:pStyle w:val="NoSpacing"/>
        <w:rPr>
          <w:szCs w:val="24"/>
          <w:lang w:val="en-GB"/>
        </w:rPr>
      </w:pPr>
      <w:r w:rsidRPr="002B6DB9">
        <w:rPr>
          <w:szCs w:val="24"/>
          <w:lang w:val="en-GB"/>
        </w:rPr>
        <w:t xml:space="preserve">S. Brand Cl. </w:t>
      </w:r>
      <w:r>
        <w:rPr>
          <w:szCs w:val="24"/>
          <w:lang w:val="en-GB"/>
        </w:rPr>
        <w:t>h</w:t>
      </w:r>
      <w:r w:rsidRPr="002B6DB9">
        <w:rPr>
          <w:szCs w:val="24"/>
          <w:lang w:val="en-GB"/>
        </w:rPr>
        <w:t>.t. insp.</w:t>
      </w:r>
    </w:p>
    <w:p w:rsidR="00BB1D7F" w:rsidRDefault="00BB1D7F" w:rsidP="00AD2650">
      <w:pPr>
        <w:pStyle w:val="NoSpacing"/>
        <w:rPr>
          <w:szCs w:val="24"/>
          <w:lang w:val="en-GB"/>
        </w:rPr>
      </w:pPr>
    </w:p>
    <w:p w:rsidR="00BB1D7F" w:rsidRDefault="00BB1D7F" w:rsidP="00AD2650">
      <w:pPr>
        <w:pStyle w:val="NoSpacing"/>
        <w:rPr>
          <w:szCs w:val="24"/>
        </w:rPr>
      </w:pPr>
      <w:r w:rsidRPr="002B6DB9">
        <w:rPr>
          <w:szCs w:val="24"/>
        </w:rPr>
        <w:t xml:space="preserve">Wederom nagezien door de Inspectoren d. </w:t>
      </w:r>
      <w:r>
        <w:rPr>
          <w:szCs w:val="24"/>
        </w:rPr>
        <w:t>8sten Julij 1796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A. van Deinse, Cl. Zutph. h.t.  insp.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Wederom nagezien door Inspectoren d. 13 Julij 1797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A. Lambrechts Cl.Zutph. h.t. insp.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Wederom nagezien door inspectoren 20 Junij 1798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A. Lambrechts Cl.Zutph. h.t. inspector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F07489" w:rsidRDefault="00BB1D7F" w:rsidP="00AD2650">
      <w:pPr>
        <w:pStyle w:val="NoSpacing"/>
        <w:rPr>
          <w:b/>
          <w:i/>
          <w:szCs w:val="24"/>
          <w:u w:val="single"/>
        </w:rPr>
      </w:pPr>
      <w:r w:rsidRPr="00F07489">
        <w:rPr>
          <w:b/>
          <w:i/>
          <w:szCs w:val="24"/>
          <w:u w:val="single"/>
        </w:rPr>
        <w:t>SCAN 101-linkerpagina: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Nagezien door Inspectoren d. 29 Julij 1800</w:t>
      </w:r>
    </w:p>
    <w:p w:rsidR="00BB1D7F" w:rsidRPr="00406215" w:rsidRDefault="00BB1D7F" w:rsidP="00AD2650">
      <w:pPr>
        <w:pStyle w:val="NoSpacing"/>
        <w:rPr>
          <w:szCs w:val="24"/>
          <w:lang w:val="en-GB"/>
        </w:rPr>
      </w:pPr>
      <w:r w:rsidRPr="00406215">
        <w:rPr>
          <w:szCs w:val="24"/>
          <w:lang w:val="en-GB"/>
        </w:rPr>
        <w:t>W. Becking Cl.h.t. Inspector</w:t>
      </w:r>
    </w:p>
    <w:p w:rsidR="00BB1D7F" w:rsidRDefault="00BB1D7F" w:rsidP="00AD2650">
      <w:pPr>
        <w:pStyle w:val="NoSpacing"/>
        <w:rPr>
          <w:szCs w:val="24"/>
          <w:lang w:val="en-GB"/>
        </w:rPr>
      </w:pPr>
    </w:p>
    <w:p w:rsidR="00BB1D7F" w:rsidRPr="00406215" w:rsidRDefault="00BB1D7F" w:rsidP="00AD2650">
      <w:pPr>
        <w:pStyle w:val="NoSpacing"/>
        <w:rPr>
          <w:szCs w:val="24"/>
        </w:rPr>
      </w:pPr>
      <w:r w:rsidRPr="00406215">
        <w:rPr>
          <w:szCs w:val="24"/>
        </w:rPr>
        <w:t>Nagezien door Inspectoren d. 2 Julij 1801</w:t>
      </w:r>
    </w:p>
    <w:p w:rsidR="00BB1D7F" w:rsidRDefault="00BB1D7F" w:rsidP="00AD2650">
      <w:pPr>
        <w:pStyle w:val="NoSpacing"/>
        <w:rPr>
          <w:szCs w:val="24"/>
        </w:rPr>
      </w:pPr>
      <w:r w:rsidRPr="00406215">
        <w:rPr>
          <w:color w:val="800000"/>
          <w:szCs w:val="24"/>
        </w:rPr>
        <w:t>D.H</w:t>
      </w:r>
      <w:r>
        <w:rPr>
          <w:szCs w:val="24"/>
        </w:rPr>
        <w:t>. Ketjen Cl.h.t. Inspector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Nagezien door de Inspectoren den 12 Jul</w:t>
      </w:r>
      <w:r w:rsidRPr="00406215">
        <w:rPr>
          <w:color w:val="800000"/>
          <w:szCs w:val="24"/>
        </w:rPr>
        <w:t>ius</w:t>
      </w:r>
      <w:r>
        <w:rPr>
          <w:szCs w:val="24"/>
        </w:rPr>
        <w:t xml:space="preserve"> 1802</w:t>
      </w:r>
    </w:p>
    <w:p w:rsidR="00BB1D7F" w:rsidRPr="00F07489" w:rsidRDefault="00BB1D7F" w:rsidP="00AD2650">
      <w:pPr>
        <w:pStyle w:val="NoSpacing"/>
        <w:rPr>
          <w:color w:val="800000"/>
          <w:szCs w:val="24"/>
        </w:rPr>
      </w:pPr>
      <w:r w:rsidRPr="00F07489">
        <w:rPr>
          <w:color w:val="800000"/>
          <w:szCs w:val="24"/>
        </w:rPr>
        <w:t>Evod telton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B.S. W. van Eerten Cl h.t. inspector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Tot op den 6 Julij 1803 nagezien door den tijdelijken  Insp. Cl. J. van Slogteren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Tot op den 4 Julij 1804 nagezien door den tijdelijken Inspect: Cl.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M. Renssen, Pred. te Ter Borgh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Tot op d. 8 Julij nagezien door den tijdelijken Inspector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R.A.J. Snethlage, v:d:m: te Dinxperlo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 xml:space="preserve">Nagezien door den tijdelijken Inspector 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Classis d. 1 Julij 1806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W.L. Entink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Nagezien door den tijdelijken Inspector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Classis d. 7 Julij 1807 D. Huender, pred. te Silvolde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356792" w:rsidRDefault="00BB1D7F" w:rsidP="00AD2650">
      <w:pPr>
        <w:pStyle w:val="NoSpacing"/>
        <w:rPr>
          <w:b/>
          <w:i/>
          <w:szCs w:val="24"/>
          <w:u w:val="single"/>
        </w:rPr>
      </w:pPr>
      <w:r w:rsidRPr="00356792">
        <w:rPr>
          <w:b/>
          <w:i/>
          <w:szCs w:val="24"/>
          <w:u w:val="single"/>
        </w:rPr>
        <w:t>SCAN 101-rechterpagina: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 xml:space="preserve">21 Jul. 1808 door mij als inspector 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Nagezien J.B. Grimmelius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p.d.</w:t>
      </w:r>
      <w:r>
        <w:rPr>
          <w:color w:val="800000"/>
          <w:szCs w:val="24"/>
        </w:rPr>
        <w:t>ka</w:t>
      </w:r>
      <w:r>
        <w:rPr>
          <w:szCs w:val="24"/>
        </w:rPr>
        <w:t>. in Gendringen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Nagezien door den tijdelijken Inspector Classis</w:t>
      </w:r>
    </w:p>
    <w:p w:rsidR="00BB1D7F" w:rsidRDefault="00BB1D7F" w:rsidP="00AD2650">
      <w:pPr>
        <w:pStyle w:val="NoSpacing"/>
        <w:rPr>
          <w:szCs w:val="24"/>
          <w:lang w:val="en-GB"/>
        </w:rPr>
      </w:pPr>
      <w:r w:rsidRPr="00964C02">
        <w:rPr>
          <w:szCs w:val="24"/>
          <w:lang w:val="en-GB"/>
        </w:rPr>
        <w:t xml:space="preserve">d. 3 Julij 1809 W.Becking Pred. </w:t>
      </w:r>
      <w:r>
        <w:rPr>
          <w:szCs w:val="24"/>
          <w:lang w:val="en-GB"/>
        </w:rPr>
        <w:t>alhier</w:t>
      </w:r>
    </w:p>
    <w:p w:rsidR="00BB1D7F" w:rsidRDefault="00BB1D7F" w:rsidP="00AD2650">
      <w:pPr>
        <w:pStyle w:val="NoSpacing"/>
        <w:rPr>
          <w:szCs w:val="24"/>
          <w:lang w:val="en-GB"/>
        </w:rPr>
      </w:pPr>
    </w:p>
    <w:p w:rsidR="00BB1D7F" w:rsidRPr="00964C02" w:rsidRDefault="00BB1D7F" w:rsidP="00AD2650">
      <w:pPr>
        <w:pStyle w:val="NoSpacing"/>
        <w:rPr>
          <w:szCs w:val="24"/>
        </w:rPr>
      </w:pPr>
      <w:r w:rsidRPr="00964C02">
        <w:rPr>
          <w:szCs w:val="24"/>
        </w:rPr>
        <w:t>25 van Zomermannd 1810 door mij als inspector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Classis nagezien A. Lambrechts v.d.m. Doet: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9 Julij 1811 door mij als Inspector Classis nagezien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Sal. Ten Bokkel Huinink Predikant te Winterswijk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Tot hier toe nagezien den 2 Julij 1812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M. Renssen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Cl. Zutph. H.t. Inspect.</w:t>
      </w:r>
    </w:p>
    <w:p w:rsidR="00BB1D7F" w:rsidRPr="00964C02" w:rsidRDefault="00BB1D7F" w:rsidP="00AD2650">
      <w:pPr>
        <w:pStyle w:val="NoSpacing"/>
        <w:rPr>
          <w:szCs w:val="24"/>
        </w:rPr>
      </w:pPr>
      <w:r>
        <w:rPr>
          <w:szCs w:val="24"/>
        </w:rPr>
        <w:t>V.D.M. in Ter Borgh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Tot hiertoe nagezien in de Inspectuur den 6 Julij 1813</w:t>
      </w:r>
    </w:p>
    <w:p w:rsidR="00BB1D7F" w:rsidRDefault="00BB1D7F" w:rsidP="00AD2650">
      <w:pPr>
        <w:pStyle w:val="NoSpacing"/>
        <w:rPr>
          <w:color w:val="800000"/>
          <w:szCs w:val="24"/>
        </w:rPr>
      </w:pPr>
      <w:r w:rsidRPr="00964C02">
        <w:rPr>
          <w:color w:val="800000"/>
          <w:szCs w:val="24"/>
        </w:rPr>
        <w:t>P.</w:t>
      </w:r>
      <w:r>
        <w:rPr>
          <w:szCs w:val="24"/>
        </w:rPr>
        <w:t xml:space="preserve"> De Brui</w:t>
      </w:r>
      <w:r w:rsidRPr="00964C02">
        <w:rPr>
          <w:color w:val="800000"/>
          <w:szCs w:val="24"/>
        </w:rPr>
        <w:t>n</w:t>
      </w:r>
    </w:p>
    <w:p w:rsidR="00BB1D7F" w:rsidRDefault="00BB1D7F" w:rsidP="00AD2650">
      <w:pPr>
        <w:pStyle w:val="NoSpacing"/>
        <w:rPr>
          <w:szCs w:val="24"/>
        </w:rPr>
      </w:pPr>
      <w:r w:rsidRPr="00964C02">
        <w:rPr>
          <w:szCs w:val="24"/>
        </w:rPr>
        <w:t>Cl. Zutph: h.t. Inspector en pred. te Winterswijk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Nagezien door den tijdelijken Inspector d. 5 Julij 1814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 xml:space="preserve">W.L. Entink 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V.D.M. te Bredevoort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Pr="00356792" w:rsidRDefault="00BB1D7F" w:rsidP="00AD2650">
      <w:pPr>
        <w:pStyle w:val="NoSpacing"/>
        <w:rPr>
          <w:b/>
          <w:i/>
          <w:szCs w:val="24"/>
          <w:u w:val="single"/>
        </w:rPr>
      </w:pPr>
      <w:r w:rsidRPr="00356792">
        <w:rPr>
          <w:b/>
          <w:i/>
          <w:szCs w:val="24"/>
          <w:u w:val="single"/>
        </w:rPr>
        <w:t>SCAN 102-linkerpagina: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Tot hiertoe nagezien door den tijdelijken inspector Cl: D. Huender V.D.M. te Silvolde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d. 10 Julij 1815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Tot hiertoe nagezien bij de kerkvisitatie den 14 Julij 1818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C. Planten, Gecommitteerde tot de k:kenvisitatie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Gezien d. 14 Junij 1820 A.H. Sandberg, visitator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 xml:space="preserve">Gezien den 24 Julij 1823 Sal. Ten Bokkel Huinink, visitator Cl. Zutph </w:t>
      </w: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et v.d.m. te Winterswijk</w:t>
      </w:r>
    </w:p>
    <w:p w:rsidR="00BB1D7F" w:rsidRDefault="00BB1D7F" w:rsidP="00AD2650">
      <w:pPr>
        <w:pStyle w:val="NoSpacing"/>
        <w:rPr>
          <w:szCs w:val="24"/>
        </w:rPr>
      </w:pPr>
    </w:p>
    <w:p w:rsidR="00BB1D7F" w:rsidRDefault="00BB1D7F" w:rsidP="00AD2650">
      <w:pPr>
        <w:pStyle w:val="NoSpacing"/>
        <w:rPr>
          <w:szCs w:val="24"/>
        </w:rPr>
      </w:pPr>
      <w:r>
        <w:rPr>
          <w:szCs w:val="24"/>
        </w:rPr>
        <w:t>Gezien den 22 Meij 1826 bij gelegenheid van de personeele Inspectuur</w:t>
      </w:r>
    </w:p>
    <w:p w:rsidR="00BB1D7F" w:rsidRPr="00356792" w:rsidRDefault="00BB1D7F" w:rsidP="00AD2650">
      <w:pPr>
        <w:pStyle w:val="NoSpacing"/>
        <w:rPr>
          <w:szCs w:val="24"/>
          <w:lang w:val="en-GB"/>
        </w:rPr>
      </w:pPr>
      <w:r>
        <w:rPr>
          <w:szCs w:val="24"/>
        </w:rPr>
        <w:t xml:space="preserve">Door Sal. Ten Bokkel Huinink Cl. Zutph. </w:t>
      </w:r>
      <w:r w:rsidRPr="00356792">
        <w:rPr>
          <w:szCs w:val="24"/>
          <w:lang w:val="en-GB"/>
        </w:rPr>
        <w:t xml:space="preserve">Moder: </w:t>
      </w:r>
      <w:r w:rsidRPr="00356792">
        <w:rPr>
          <w:color w:val="800000"/>
          <w:szCs w:val="24"/>
          <w:lang w:val="en-GB"/>
        </w:rPr>
        <w:t>h.t.</w:t>
      </w:r>
      <w:r w:rsidRPr="00356792">
        <w:rPr>
          <w:szCs w:val="24"/>
          <w:lang w:val="en-GB"/>
        </w:rPr>
        <w:t xml:space="preserve"> Asse</w:t>
      </w:r>
      <w:r w:rsidRPr="00356792">
        <w:rPr>
          <w:color w:val="800000"/>
          <w:szCs w:val="24"/>
          <w:lang w:val="en-GB"/>
        </w:rPr>
        <w:t>ss</w:t>
      </w:r>
      <w:r w:rsidRPr="00356792">
        <w:rPr>
          <w:szCs w:val="24"/>
          <w:lang w:val="en-GB"/>
        </w:rPr>
        <w:t xml:space="preserve">or et v.d.m. </w:t>
      </w:r>
      <w:r>
        <w:rPr>
          <w:szCs w:val="24"/>
          <w:lang w:val="en-GB"/>
        </w:rPr>
        <w:t>te Winterswijk</w:t>
      </w:r>
    </w:p>
    <w:sectPr w:rsidR="00BB1D7F" w:rsidRPr="00356792" w:rsidSect="00490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40AFD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FEA6E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EAE5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7BC1E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4BA71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55865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6EAF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7A5F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8CA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190A8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FBB"/>
    <w:rsid w:val="00003C56"/>
    <w:rsid w:val="0000637C"/>
    <w:rsid w:val="0000759C"/>
    <w:rsid w:val="00012170"/>
    <w:rsid w:val="00013F59"/>
    <w:rsid w:val="0002067D"/>
    <w:rsid w:val="00022A61"/>
    <w:rsid w:val="000262AA"/>
    <w:rsid w:val="00033713"/>
    <w:rsid w:val="0003391B"/>
    <w:rsid w:val="00044604"/>
    <w:rsid w:val="00052D5F"/>
    <w:rsid w:val="000551B4"/>
    <w:rsid w:val="000606D3"/>
    <w:rsid w:val="00063FBD"/>
    <w:rsid w:val="00067825"/>
    <w:rsid w:val="00071929"/>
    <w:rsid w:val="00086091"/>
    <w:rsid w:val="00087127"/>
    <w:rsid w:val="000874CA"/>
    <w:rsid w:val="000A4830"/>
    <w:rsid w:val="000A6054"/>
    <w:rsid w:val="000A61A4"/>
    <w:rsid w:val="000B17EC"/>
    <w:rsid w:val="000B5CF8"/>
    <w:rsid w:val="000B6825"/>
    <w:rsid w:val="000B6B8D"/>
    <w:rsid w:val="000C007B"/>
    <w:rsid w:val="000C3CA5"/>
    <w:rsid w:val="000C6624"/>
    <w:rsid w:val="000C671A"/>
    <w:rsid w:val="000D4FC0"/>
    <w:rsid w:val="000E0931"/>
    <w:rsid w:val="000F7634"/>
    <w:rsid w:val="000F7962"/>
    <w:rsid w:val="001007EC"/>
    <w:rsid w:val="00106B90"/>
    <w:rsid w:val="00110C3A"/>
    <w:rsid w:val="00111039"/>
    <w:rsid w:val="0011194F"/>
    <w:rsid w:val="00117D0A"/>
    <w:rsid w:val="00117E14"/>
    <w:rsid w:val="00120381"/>
    <w:rsid w:val="001215B9"/>
    <w:rsid w:val="00122943"/>
    <w:rsid w:val="00123B11"/>
    <w:rsid w:val="001348B3"/>
    <w:rsid w:val="001367F9"/>
    <w:rsid w:val="001466D4"/>
    <w:rsid w:val="0015113F"/>
    <w:rsid w:val="00153361"/>
    <w:rsid w:val="00153CEC"/>
    <w:rsid w:val="00154364"/>
    <w:rsid w:val="001552EE"/>
    <w:rsid w:val="00155C2D"/>
    <w:rsid w:val="00166C94"/>
    <w:rsid w:val="00171068"/>
    <w:rsid w:val="001727C9"/>
    <w:rsid w:val="00181875"/>
    <w:rsid w:val="001903E1"/>
    <w:rsid w:val="00192CA9"/>
    <w:rsid w:val="00193FC3"/>
    <w:rsid w:val="00195E36"/>
    <w:rsid w:val="001A39C8"/>
    <w:rsid w:val="001A51B8"/>
    <w:rsid w:val="001A602E"/>
    <w:rsid w:val="001A7F1A"/>
    <w:rsid w:val="001B10D2"/>
    <w:rsid w:val="001B1A6B"/>
    <w:rsid w:val="001B3F2A"/>
    <w:rsid w:val="001C3DDA"/>
    <w:rsid w:val="001C56EF"/>
    <w:rsid w:val="001D7FF6"/>
    <w:rsid w:val="001E23AD"/>
    <w:rsid w:val="001E2C67"/>
    <w:rsid w:val="001F1E25"/>
    <w:rsid w:val="00202E86"/>
    <w:rsid w:val="002130F7"/>
    <w:rsid w:val="002138CC"/>
    <w:rsid w:val="00217B63"/>
    <w:rsid w:val="00221135"/>
    <w:rsid w:val="0022122E"/>
    <w:rsid w:val="00221FFC"/>
    <w:rsid w:val="002308AA"/>
    <w:rsid w:val="002316C5"/>
    <w:rsid w:val="00234A8E"/>
    <w:rsid w:val="002401F1"/>
    <w:rsid w:val="0024025E"/>
    <w:rsid w:val="0024649E"/>
    <w:rsid w:val="002508E3"/>
    <w:rsid w:val="00251DBD"/>
    <w:rsid w:val="002525D5"/>
    <w:rsid w:val="002539A0"/>
    <w:rsid w:val="00255FCA"/>
    <w:rsid w:val="00262271"/>
    <w:rsid w:val="00265F2F"/>
    <w:rsid w:val="0027304C"/>
    <w:rsid w:val="00276015"/>
    <w:rsid w:val="00293E34"/>
    <w:rsid w:val="002A1A89"/>
    <w:rsid w:val="002A5F7E"/>
    <w:rsid w:val="002B5D53"/>
    <w:rsid w:val="002B6DB9"/>
    <w:rsid w:val="002C40F5"/>
    <w:rsid w:val="002D0BE7"/>
    <w:rsid w:val="002D3BD0"/>
    <w:rsid w:val="002D512A"/>
    <w:rsid w:val="002D5408"/>
    <w:rsid w:val="002D59C6"/>
    <w:rsid w:val="002D763E"/>
    <w:rsid w:val="002E3534"/>
    <w:rsid w:val="002F7C6A"/>
    <w:rsid w:val="002F7E39"/>
    <w:rsid w:val="00310369"/>
    <w:rsid w:val="00311D05"/>
    <w:rsid w:val="00315BC4"/>
    <w:rsid w:val="003167C8"/>
    <w:rsid w:val="00323A7B"/>
    <w:rsid w:val="0032656B"/>
    <w:rsid w:val="00334488"/>
    <w:rsid w:val="00335479"/>
    <w:rsid w:val="003415B2"/>
    <w:rsid w:val="0034432F"/>
    <w:rsid w:val="00346239"/>
    <w:rsid w:val="003500D0"/>
    <w:rsid w:val="00353C1A"/>
    <w:rsid w:val="00356792"/>
    <w:rsid w:val="00362646"/>
    <w:rsid w:val="00370FF9"/>
    <w:rsid w:val="003717BE"/>
    <w:rsid w:val="00371A48"/>
    <w:rsid w:val="003913F0"/>
    <w:rsid w:val="003A02AF"/>
    <w:rsid w:val="003A1181"/>
    <w:rsid w:val="003A13D4"/>
    <w:rsid w:val="003A1758"/>
    <w:rsid w:val="003A2124"/>
    <w:rsid w:val="003A6556"/>
    <w:rsid w:val="003A726F"/>
    <w:rsid w:val="003A7347"/>
    <w:rsid w:val="003A7C3A"/>
    <w:rsid w:val="003C0F80"/>
    <w:rsid w:val="003C2CFF"/>
    <w:rsid w:val="003C3AEA"/>
    <w:rsid w:val="003C3FE5"/>
    <w:rsid w:val="003C54FC"/>
    <w:rsid w:val="003D3D9C"/>
    <w:rsid w:val="003E26E4"/>
    <w:rsid w:val="003F363C"/>
    <w:rsid w:val="003F3D8C"/>
    <w:rsid w:val="003F7613"/>
    <w:rsid w:val="00404E63"/>
    <w:rsid w:val="00406215"/>
    <w:rsid w:val="00410C1D"/>
    <w:rsid w:val="00412154"/>
    <w:rsid w:val="00414754"/>
    <w:rsid w:val="00415744"/>
    <w:rsid w:val="004207A1"/>
    <w:rsid w:val="00423BED"/>
    <w:rsid w:val="00427C13"/>
    <w:rsid w:val="00433976"/>
    <w:rsid w:val="00435DC7"/>
    <w:rsid w:val="004430C4"/>
    <w:rsid w:val="00446E23"/>
    <w:rsid w:val="004531DE"/>
    <w:rsid w:val="00455DD7"/>
    <w:rsid w:val="0045765F"/>
    <w:rsid w:val="00473D52"/>
    <w:rsid w:val="00481168"/>
    <w:rsid w:val="00482BFD"/>
    <w:rsid w:val="00484220"/>
    <w:rsid w:val="00484339"/>
    <w:rsid w:val="00484BE3"/>
    <w:rsid w:val="00484C9E"/>
    <w:rsid w:val="00485040"/>
    <w:rsid w:val="00490FC8"/>
    <w:rsid w:val="00491978"/>
    <w:rsid w:val="00493A9E"/>
    <w:rsid w:val="00495E7C"/>
    <w:rsid w:val="004A26F2"/>
    <w:rsid w:val="004A30BC"/>
    <w:rsid w:val="004A41F4"/>
    <w:rsid w:val="004A720C"/>
    <w:rsid w:val="004A7B14"/>
    <w:rsid w:val="004B1F07"/>
    <w:rsid w:val="004B6356"/>
    <w:rsid w:val="004D2AF8"/>
    <w:rsid w:val="004D37A1"/>
    <w:rsid w:val="004D67C2"/>
    <w:rsid w:val="004E0AAA"/>
    <w:rsid w:val="004E2A0B"/>
    <w:rsid w:val="004E628D"/>
    <w:rsid w:val="004F2671"/>
    <w:rsid w:val="004F5B54"/>
    <w:rsid w:val="004F6009"/>
    <w:rsid w:val="004F64A5"/>
    <w:rsid w:val="004F71B3"/>
    <w:rsid w:val="00501649"/>
    <w:rsid w:val="00503846"/>
    <w:rsid w:val="00504D7C"/>
    <w:rsid w:val="00506C7C"/>
    <w:rsid w:val="00510C20"/>
    <w:rsid w:val="00510CD7"/>
    <w:rsid w:val="00510D66"/>
    <w:rsid w:val="00514396"/>
    <w:rsid w:val="005218CB"/>
    <w:rsid w:val="005249A3"/>
    <w:rsid w:val="00525FB4"/>
    <w:rsid w:val="005264CE"/>
    <w:rsid w:val="00526F07"/>
    <w:rsid w:val="00527A29"/>
    <w:rsid w:val="00532197"/>
    <w:rsid w:val="00543083"/>
    <w:rsid w:val="00547B37"/>
    <w:rsid w:val="00552826"/>
    <w:rsid w:val="00552D9A"/>
    <w:rsid w:val="0055440B"/>
    <w:rsid w:val="00562CDD"/>
    <w:rsid w:val="00563FF0"/>
    <w:rsid w:val="0057117C"/>
    <w:rsid w:val="005752A5"/>
    <w:rsid w:val="0057650E"/>
    <w:rsid w:val="00577A0E"/>
    <w:rsid w:val="00577D01"/>
    <w:rsid w:val="0058005D"/>
    <w:rsid w:val="00585CC9"/>
    <w:rsid w:val="005913CA"/>
    <w:rsid w:val="005A4F48"/>
    <w:rsid w:val="005B150D"/>
    <w:rsid w:val="005D03BB"/>
    <w:rsid w:val="005D12AD"/>
    <w:rsid w:val="005E3848"/>
    <w:rsid w:val="005E588E"/>
    <w:rsid w:val="005F5F71"/>
    <w:rsid w:val="00605002"/>
    <w:rsid w:val="006135DF"/>
    <w:rsid w:val="00613650"/>
    <w:rsid w:val="00613985"/>
    <w:rsid w:val="006145ED"/>
    <w:rsid w:val="00637926"/>
    <w:rsid w:val="00641CB4"/>
    <w:rsid w:val="00644628"/>
    <w:rsid w:val="006449FA"/>
    <w:rsid w:val="00646957"/>
    <w:rsid w:val="00653E1D"/>
    <w:rsid w:val="006569B8"/>
    <w:rsid w:val="006643BB"/>
    <w:rsid w:val="00665224"/>
    <w:rsid w:val="00666492"/>
    <w:rsid w:val="00666B32"/>
    <w:rsid w:val="00672CCD"/>
    <w:rsid w:val="00682B5E"/>
    <w:rsid w:val="006917DE"/>
    <w:rsid w:val="006939A2"/>
    <w:rsid w:val="006A2A4A"/>
    <w:rsid w:val="006A5229"/>
    <w:rsid w:val="006A53AB"/>
    <w:rsid w:val="006A5CDF"/>
    <w:rsid w:val="006A69BC"/>
    <w:rsid w:val="006A7C27"/>
    <w:rsid w:val="006B119D"/>
    <w:rsid w:val="006C4EDA"/>
    <w:rsid w:val="006D3721"/>
    <w:rsid w:val="006D3A72"/>
    <w:rsid w:val="006D628D"/>
    <w:rsid w:val="006D6A0B"/>
    <w:rsid w:val="006F5A71"/>
    <w:rsid w:val="006F7745"/>
    <w:rsid w:val="00725C07"/>
    <w:rsid w:val="00730183"/>
    <w:rsid w:val="007361EC"/>
    <w:rsid w:val="00737864"/>
    <w:rsid w:val="0074163B"/>
    <w:rsid w:val="00742531"/>
    <w:rsid w:val="00743C75"/>
    <w:rsid w:val="007466BB"/>
    <w:rsid w:val="00751F6C"/>
    <w:rsid w:val="0075304D"/>
    <w:rsid w:val="00755C99"/>
    <w:rsid w:val="00766964"/>
    <w:rsid w:val="007673C0"/>
    <w:rsid w:val="0077296A"/>
    <w:rsid w:val="00775FAF"/>
    <w:rsid w:val="00777D5A"/>
    <w:rsid w:val="00782C27"/>
    <w:rsid w:val="00786EA8"/>
    <w:rsid w:val="007975B9"/>
    <w:rsid w:val="007A26C7"/>
    <w:rsid w:val="007A4B35"/>
    <w:rsid w:val="007A6895"/>
    <w:rsid w:val="007B34F2"/>
    <w:rsid w:val="007C183E"/>
    <w:rsid w:val="007D205B"/>
    <w:rsid w:val="007D421F"/>
    <w:rsid w:val="007D48E5"/>
    <w:rsid w:val="007D61C5"/>
    <w:rsid w:val="007E7FC7"/>
    <w:rsid w:val="007F556F"/>
    <w:rsid w:val="007F77C0"/>
    <w:rsid w:val="008027D9"/>
    <w:rsid w:val="00817309"/>
    <w:rsid w:val="008222D9"/>
    <w:rsid w:val="00827AA5"/>
    <w:rsid w:val="00832010"/>
    <w:rsid w:val="00835093"/>
    <w:rsid w:val="0084021B"/>
    <w:rsid w:val="008405B0"/>
    <w:rsid w:val="00844966"/>
    <w:rsid w:val="00850DCB"/>
    <w:rsid w:val="00854CF6"/>
    <w:rsid w:val="00866FC3"/>
    <w:rsid w:val="008760C0"/>
    <w:rsid w:val="008802FD"/>
    <w:rsid w:val="00884BAC"/>
    <w:rsid w:val="00893EB3"/>
    <w:rsid w:val="008952EE"/>
    <w:rsid w:val="00896ADE"/>
    <w:rsid w:val="00897781"/>
    <w:rsid w:val="008B0AC2"/>
    <w:rsid w:val="008B4F35"/>
    <w:rsid w:val="008C2AD4"/>
    <w:rsid w:val="008C5EE6"/>
    <w:rsid w:val="008D245C"/>
    <w:rsid w:val="008D3069"/>
    <w:rsid w:val="008D7958"/>
    <w:rsid w:val="008E005B"/>
    <w:rsid w:val="008E35F2"/>
    <w:rsid w:val="008E5CEB"/>
    <w:rsid w:val="008F12E1"/>
    <w:rsid w:val="008F5F5B"/>
    <w:rsid w:val="00900582"/>
    <w:rsid w:val="00905A8C"/>
    <w:rsid w:val="00906A0B"/>
    <w:rsid w:val="00910B6C"/>
    <w:rsid w:val="00914A8A"/>
    <w:rsid w:val="009150BB"/>
    <w:rsid w:val="0091523C"/>
    <w:rsid w:val="00921D22"/>
    <w:rsid w:val="009265E8"/>
    <w:rsid w:val="00935469"/>
    <w:rsid w:val="009436CE"/>
    <w:rsid w:val="009530DF"/>
    <w:rsid w:val="00957C2D"/>
    <w:rsid w:val="0096109A"/>
    <w:rsid w:val="009620B6"/>
    <w:rsid w:val="00963CD8"/>
    <w:rsid w:val="00964C02"/>
    <w:rsid w:val="0097215A"/>
    <w:rsid w:val="00981BBE"/>
    <w:rsid w:val="0098439B"/>
    <w:rsid w:val="00990E00"/>
    <w:rsid w:val="009959FC"/>
    <w:rsid w:val="00995F5E"/>
    <w:rsid w:val="009A001C"/>
    <w:rsid w:val="009A05DF"/>
    <w:rsid w:val="009A473C"/>
    <w:rsid w:val="009A537F"/>
    <w:rsid w:val="009A5F7F"/>
    <w:rsid w:val="009B48CD"/>
    <w:rsid w:val="009B5103"/>
    <w:rsid w:val="009B554E"/>
    <w:rsid w:val="009B572F"/>
    <w:rsid w:val="009C03C1"/>
    <w:rsid w:val="009C4BC5"/>
    <w:rsid w:val="009D3CD3"/>
    <w:rsid w:val="009D6589"/>
    <w:rsid w:val="009D7559"/>
    <w:rsid w:val="009E0734"/>
    <w:rsid w:val="009F22E7"/>
    <w:rsid w:val="009F793C"/>
    <w:rsid w:val="00A034FC"/>
    <w:rsid w:val="00A03A1F"/>
    <w:rsid w:val="00A07AB0"/>
    <w:rsid w:val="00A16360"/>
    <w:rsid w:val="00A22AAD"/>
    <w:rsid w:val="00A55634"/>
    <w:rsid w:val="00A62307"/>
    <w:rsid w:val="00A624BA"/>
    <w:rsid w:val="00A66AA5"/>
    <w:rsid w:val="00A83182"/>
    <w:rsid w:val="00A86D45"/>
    <w:rsid w:val="00A93074"/>
    <w:rsid w:val="00A9554C"/>
    <w:rsid w:val="00A95E29"/>
    <w:rsid w:val="00AA179D"/>
    <w:rsid w:val="00AA6C7A"/>
    <w:rsid w:val="00AA7D92"/>
    <w:rsid w:val="00AB2B8E"/>
    <w:rsid w:val="00AB70FA"/>
    <w:rsid w:val="00AC0B48"/>
    <w:rsid w:val="00AC1970"/>
    <w:rsid w:val="00AC5560"/>
    <w:rsid w:val="00AC7D2D"/>
    <w:rsid w:val="00AD2650"/>
    <w:rsid w:val="00AD2FC4"/>
    <w:rsid w:val="00AD3819"/>
    <w:rsid w:val="00AD6C2D"/>
    <w:rsid w:val="00AE0AAB"/>
    <w:rsid w:val="00AE5F3F"/>
    <w:rsid w:val="00AF3956"/>
    <w:rsid w:val="00B04038"/>
    <w:rsid w:val="00B04C77"/>
    <w:rsid w:val="00B155CC"/>
    <w:rsid w:val="00B221EB"/>
    <w:rsid w:val="00B25FF2"/>
    <w:rsid w:val="00B277AD"/>
    <w:rsid w:val="00B328B3"/>
    <w:rsid w:val="00B32927"/>
    <w:rsid w:val="00B334AA"/>
    <w:rsid w:val="00B347F2"/>
    <w:rsid w:val="00B3709F"/>
    <w:rsid w:val="00B40E9D"/>
    <w:rsid w:val="00B45708"/>
    <w:rsid w:val="00B465A1"/>
    <w:rsid w:val="00B47E48"/>
    <w:rsid w:val="00B57C52"/>
    <w:rsid w:val="00B70944"/>
    <w:rsid w:val="00B716BB"/>
    <w:rsid w:val="00B719FB"/>
    <w:rsid w:val="00B72161"/>
    <w:rsid w:val="00B72DA7"/>
    <w:rsid w:val="00B75DBD"/>
    <w:rsid w:val="00B77B01"/>
    <w:rsid w:val="00B8477E"/>
    <w:rsid w:val="00B85DB1"/>
    <w:rsid w:val="00B878C4"/>
    <w:rsid w:val="00B92D07"/>
    <w:rsid w:val="00B93091"/>
    <w:rsid w:val="00B9664F"/>
    <w:rsid w:val="00BA7332"/>
    <w:rsid w:val="00BB1D7F"/>
    <w:rsid w:val="00BC194E"/>
    <w:rsid w:val="00BD1607"/>
    <w:rsid w:val="00BE180F"/>
    <w:rsid w:val="00BE4EC2"/>
    <w:rsid w:val="00BE5801"/>
    <w:rsid w:val="00BF2F4D"/>
    <w:rsid w:val="00BF4152"/>
    <w:rsid w:val="00BF5BCB"/>
    <w:rsid w:val="00C0049E"/>
    <w:rsid w:val="00C005E3"/>
    <w:rsid w:val="00C03872"/>
    <w:rsid w:val="00C044A5"/>
    <w:rsid w:val="00C04900"/>
    <w:rsid w:val="00C063FA"/>
    <w:rsid w:val="00C07003"/>
    <w:rsid w:val="00C135A1"/>
    <w:rsid w:val="00C1394F"/>
    <w:rsid w:val="00C13AD3"/>
    <w:rsid w:val="00C23340"/>
    <w:rsid w:val="00C335C9"/>
    <w:rsid w:val="00C349C1"/>
    <w:rsid w:val="00C37B4C"/>
    <w:rsid w:val="00C42B49"/>
    <w:rsid w:val="00C47A89"/>
    <w:rsid w:val="00C508E6"/>
    <w:rsid w:val="00C51D71"/>
    <w:rsid w:val="00C52E7D"/>
    <w:rsid w:val="00C61352"/>
    <w:rsid w:val="00C62FBB"/>
    <w:rsid w:val="00C65795"/>
    <w:rsid w:val="00C668B7"/>
    <w:rsid w:val="00C67089"/>
    <w:rsid w:val="00C67F37"/>
    <w:rsid w:val="00C71D0C"/>
    <w:rsid w:val="00C72080"/>
    <w:rsid w:val="00C83DF7"/>
    <w:rsid w:val="00C846C1"/>
    <w:rsid w:val="00C863B2"/>
    <w:rsid w:val="00C866F8"/>
    <w:rsid w:val="00C87CF1"/>
    <w:rsid w:val="00CA26C8"/>
    <w:rsid w:val="00CB369A"/>
    <w:rsid w:val="00CB58F5"/>
    <w:rsid w:val="00CC0E38"/>
    <w:rsid w:val="00CC5B45"/>
    <w:rsid w:val="00CC5B98"/>
    <w:rsid w:val="00CD7141"/>
    <w:rsid w:val="00CE730B"/>
    <w:rsid w:val="00CF2037"/>
    <w:rsid w:val="00D04FEE"/>
    <w:rsid w:val="00D1184E"/>
    <w:rsid w:val="00D13C11"/>
    <w:rsid w:val="00D20D3B"/>
    <w:rsid w:val="00D25B6C"/>
    <w:rsid w:val="00D25E2C"/>
    <w:rsid w:val="00D30D5E"/>
    <w:rsid w:val="00D32024"/>
    <w:rsid w:val="00D33870"/>
    <w:rsid w:val="00D33F6A"/>
    <w:rsid w:val="00D378C3"/>
    <w:rsid w:val="00D62EDE"/>
    <w:rsid w:val="00D66AF0"/>
    <w:rsid w:val="00D825A8"/>
    <w:rsid w:val="00D91D5A"/>
    <w:rsid w:val="00DA365C"/>
    <w:rsid w:val="00DC4D1A"/>
    <w:rsid w:val="00DC5105"/>
    <w:rsid w:val="00DD4574"/>
    <w:rsid w:val="00DE4999"/>
    <w:rsid w:val="00DE60F1"/>
    <w:rsid w:val="00DF03C3"/>
    <w:rsid w:val="00DF0D6A"/>
    <w:rsid w:val="00E00B45"/>
    <w:rsid w:val="00E063CA"/>
    <w:rsid w:val="00E3726E"/>
    <w:rsid w:val="00E45C84"/>
    <w:rsid w:val="00E575AF"/>
    <w:rsid w:val="00E6142B"/>
    <w:rsid w:val="00E641A0"/>
    <w:rsid w:val="00E65592"/>
    <w:rsid w:val="00E66DC8"/>
    <w:rsid w:val="00E678F5"/>
    <w:rsid w:val="00E73986"/>
    <w:rsid w:val="00E77314"/>
    <w:rsid w:val="00E81107"/>
    <w:rsid w:val="00E87DB5"/>
    <w:rsid w:val="00E9093C"/>
    <w:rsid w:val="00E925B9"/>
    <w:rsid w:val="00E95211"/>
    <w:rsid w:val="00EA18FA"/>
    <w:rsid w:val="00ED5E50"/>
    <w:rsid w:val="00ED6B3A"/>
    <w:rsid w:val="00EE65DE"/>
    <w:rsid w:val="00EE7B8D"/>
    <w:rsid w:val="00EF18C1"/>
    <w:rsid w:val="00EF2AB8"/>
    <w:rsid w:val="00EF4203"/>
    <w:rsid w:val="00F01959"/>
    <w:rsid w:val="00F07489"/>
    <w:rsid w:val="00F10065"/>
    <w:rsid w:val="00F125A5"/>
    <w:rsid w:val="00F12A84"/>
    <w:rsid w:val="00F153A5"/>
    <w:rsid w:val="00F167A9"/>
    <w:rsid w:val="00F23AD1"/>
    <w:rsid w:val="00F23C3A"/>
    <w:rsid w:val="00F2489C"/>
    <w:rsid w:val="00F34056"/>
    <w:rsid w:val="00F344F7"/>
    <w:rsid w:val="00F37FD8"/>
    <w:rsid w:val="00F51B96"/>
    <w:rsid w:val="00F53133"/>
    <w:rsid w:val="00F53F6B"/>
    <w:rsid w:val="00F5624E"/>
    <w:rsid w:val="00F6374C"/>
    <w:rsid w:val="00F661A5"/>
    <w:rsid w:val="00F71610"/>
    <w:rsid w:val="00F72469"/>
    <w:rsid w:val="00F73BC3"/>
    <w:rsid w:val="00F74088"/>
    <w:rsid w:val="00F74EEB"/>
    <w:rsid w:val="00F76D06"/>
    <w:rsid w:val="00F8671F"/>
    <w:rsid w:val="00F91333"/>
    <w:rsid w:val="00F92F86"/>
    <w:rsid w:val="00F9339E"/>
    <w:rsid w:val="00F94199"/>
    <w:rsid w:val="00F956D2"/>
    <w:rsid w:val="00F976AF"/>
    <w:rsid w:val="00FA4AB4"/>
    <w:rsid w:val="00FA6E62"/>
    <w:rsid w:val="00FA7425"/>
    <w:rsid w:val="00FB19FF"/>
    <w:rsid w:val="00FB686B"/>
    <w:rsid w:val="00FB7216"/>
    <w:rsid w:val="00FC0DEA"/>
    <w:rsid w:val="00FC2FAF"/>
    <w:rsid w:val="00FC77AE"/>
    <w:rsid w:val="00FE1633"/>
    <w:rsid w:val="00FE2A58"/>
    <w:rsid w:val="00FE32A2"/>
    <w:rsid w:val="00FE5692"/>
    <w:rsid w:val="00FF1E61"/>
    <w:rsid w:val="00FF380C"/>
    <w:rsid w:val="00FF40B1"/>
    <w:rsid w:val="00FF4D17"/>
    <w:rsid w:val="00FF6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FC8"/>
    <w:pPr>
      <w:spacing w:after="200"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62FBB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4816</TotalTime>
  <Pages>103</Pages>
  <Words>29438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Herman</dc:creator>
  <cp:keywords/>
  <dc:description/>
  <cp:lastModifiedBy>Herman</cp:lastModifiedBy>
  <cp:revision>51</cp:revision>
  <dcterms:created xsi:type="dcterms:W3CDTF">2020-09-20T20:40:00Z</dcterms:created>
  <dcterms:modified xsi:type="dcterms:W3CDTF">2021-02-11T20:59:00Z</dcterms:modified>
</cp:coreProperties>
</file>